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9742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rPr>
          <w:sz w:val="28"/>
          <w:szCs w:val="28"/>
        </w:rPr>
      </w:pPr>
      <w:r>
        <w:rPr>
          <w:sz w:val="28"/>
          <w:szCs w:val="2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742"/>
        <w:rPr>
          <w:sz w:val="28"/>
          <w:szCs w:val="28"/>
        </w:rPr>
      </w:pPr>
      <w:r>
        <w:rPr>
          <w:sz w:val="28"/>
          <w:szCs w:val="20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742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19742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widowControl w:val="off"/>
        <w:suppressLineNumbers w:val="0"/>
        <w:spacing w:line="238" w:lineRule="exact"/>
        <w:ind w:left="726" w:right="658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uppressLineNumbers w:val="0"/>
        <w:tabs>
          <w:tab w:val="left" w:pos="5985" w:leader="none"/>
        </w:tabs>
        <w:spacing w:after="0" w:line="238" w:lineRule="exact"/>
        <w:ind w:left="726" w:right="658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проекту закона Алтайского края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uppressLineNumbers w:val="0"/>
        <w:spacing w:after="0" w:line="238" w:lineRule="exact"/>
        <w:ind w:left="726" w:right="658" w:firstLine="0"/>
        <w:jc w:val="center"/>
        <w:outlineLvl w:val="0"/>
        <w:rPr>
          <w:rFonts w:eastAsia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б упразднении разъезда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Гоноховский Гришенского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сельсовета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и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разъезда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Подстепновский Корчинского сельсовета Мамонтовского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района Алтайского края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и о внесении изменений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в отдельные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законы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Алтайского края</w:t>
      </w:r>
      <w:r>
        <w:rPr>
          <w:b w:val="0"/>
          <w:bCs w:val="0"/>
          <w:sz w:val="28"/>
          <w:szCs w:val="28"/>
        </w:rPr>
        <w:t xml:space="preserve">»</w:t>
      </w:r>
      <w:r>
        <w:rPr>
          <w:rFonts w:eastAsia="Times New Roman"/>
          <w:b w:val="0"/>
          <w:bCs w:val="0"/>
          <w:sz w:val="28"/>
          <w:szCs w:val="28"/>
        </w:rPr>
      </w:r>
      <w:r>
        <w:rPr>
          <w:rFonts w:eastAsia="Times New Roman"/>
          <w:b w:val="0"/>
          <w:bCs w:val="0"/>
          <w:sz w:val="28"/>
          <w:szCs w:val="28"/>
        </w:rPr>
      </w:r>
    </w:p>
    <w:p>
      <w:pPr>
        <w:widowControl w:val="off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Гришенского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сельсовета</w:t>
      </w:r>
      <w:r>
        <w:rPr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и Корчинского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сельсовета</w:t>
      </w:r>
      <w:r>
        <w:rPr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Мамонтовского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района Алтайского края расположены разъезд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Гоноховский и </w:t>
      </w:r>
      <w:r>
        <w:rPr>
          <w:sz w:val="28"/>
          <w:szCs w:val="28"/>
        </w:rPr>
        <w:t xml:space="preserve">разъезд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Подстепновский соответственно</w:t>
      </w:r>
      <w:r>
        <w:rPr>
          <w:sz w:val="28"/>
          <w:szCs w:val="28"/>
        </w:rPr>
        <w:t xml:space="preserve">. В данных населё</w:t>
      </w:r>
      <w:r>
        <w:rPr>
          <w:sz w:val="28"/>
          <w:szCs w:val="28"/>
        </w:rPr>
        <w:t xml:space="preserve">нных пунктах нет зарегистрированных и фактически проживающих граждан, производственные строения, </w:t>
      </w:r>
      <w:r>
        <w:rPr>
          <w:sz w:val="28"/>
          <w:szCs w:val="28"/>
        </w:rPr>
        <w:t xml:space="preserve">сельскохозяйственные площадки, пригодные для проживания</w:t>
      </w:r>
      <w:r>
        <w:rPr>
          <w:sz w:val="28"/>
          <w:szCs w:val="28"/>
        </w:rPr>
        <w:t xml:space="preserve"> жилые дома, дороги отсутствуют. Оснований для восстановления в ближайшие годы населённых пунктов и перспекти</w:t>
      </w:r>
      <w:r>
        <w:rPr>
          <w:sz w:val="28"/>
          <w:szCs w:val="28"/>
        </w:rPr>
        <w:t xml:space="preserve">в их дальнейшего развития нет. </w:t>
      </w:r>
      <w:r>
        <w:rPr>
          <w:sz w:val="28"/>
          <w:szCs w:val="28"/>
        </w:rPr>
        <w:t xml:space="preserve">Данные обстоятельства подтверждаются актами комиссий обследования территорий населённых пунктов от 13.12.2023, от 15.08.2024</w:t>
      </w:r>
      <w:r>
        <w:rPr>
          <w:sz w:val="28"/>
          <w:szCs w:val="28"/>
        </w:rPr>
        <w:t xml:space="preserve"> и справками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отсутствии сведений о зарегистрированных лицах в населённых пунктах</w:t>
      </w:r>
      <w:r>
        <w:rPr>
          <w:sz w:val="28"/>
          <w:szCs w:val="28"/>
        </w:rPr>
        <w:t xml:space="preserve"> разъезд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Гоноховский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и разъезд Подстепновский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Мамонтовского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района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04.09.2024</w:t>
      </w:r>
      <w:r>
        <w:rPr>
          <w:sz w:val="28"/>
          <w:szCs w:val="28"/>
        </w:rPr>
        <w:t xml:space="preserve"> и 21.08.2024 соответственно, выданными </w:t>
      </w:r>
      <w:r>
        <w:rPr>
          <w:sz w:val="28"/>
          <w:szCs w:val="28"/>
        </w:rPr>
        <w:t xml:space="preserve">миграционным пунктом МО МВД России «Мамонтовский».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</w:t>
      </w:r>
      <w:r>
        <w:rPr>
          <w:sz w:val="28"/>
          <w:szCs w:val="28"/>
        </w:rPr>
        <w:t xml:space="preserve">й 17 закона Алтайского края от 01.03.2008 </w:t>
      </w:r>
      <w:r>
        <w:rPr>
          <w:sz w:val="28"/>
          <w:szCs w:val="28"/>
        </w:rPr>
        <w:br/>
        <w:t xml:space="preserve">№ 28-ЗС «Об административно-территориальном устройстве Алтайского края» упразднению подлежат населённые пункты, на территории которых не проживает ни одного жителя в свя</w:t>
      </w:r>
      <w:r>
        <w:rPr>
          <w:sz w:val="28"/>
          <w:szCs w:val="28"/>
        </w:rPr>
        <w:t xml:space="preserve">зи с их выездом, переселением </w:t>
      </w:r>
      <w:r>
        <w:rPr>
          <w:sz w:val="28"/>
          <w:szCs w:val="28"/>
        </w:rPr>
        <w:t xml:space="preserve">либо по иным причинам.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Упразднение населённых пунктов осуществляется законом Алтайского края.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а также решения</w:t>
      </w:r>
      <w:r>
        <w:rPr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Гришенского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сельского Совета народных депутатов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Мамонтовского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 от 26.08.2024</w:t>
      </w:r>
      <w:r>
        <w:rPr>
          <w:sz w:val="28"/>
          <w:szCs w:val="28"/>
        </w:rPr>
        <w:t xml:space="preserve"> № 14,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Корчинского </w:t>
      </w:r>
      <w:r>
        <w:rPr>
          <w:sz w:val="28"/>
          <w:szCs w:val="28"/>
        </w:rPr>
        <w:t xml:space="preserve">сельского Совета народных депутатов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Мамонтовского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 от 20.08.2024</w:t>
      </w:r>
      <w:r>
        <w:rPr>
          <w:sz w:val="28"/>
          <w:szCs w:val="28"/>
        </w:rPr>
        <w:t xml:space="preserve"> № 9, </w:t>
      </w:r>
      <w:r>
        <w:rPr>
          <w:sz w:val="28"/>
          <w:szCs w:val="28"/>
        </w:rPr>
        <w:t xml:space="preserve">решений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Мамонтовского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районного Совета депутатов Алт</w:t>
      </w:r>
      <w:r>
        <w:rPr>
          <w:sz w:val="28"/>
          <w:szCs w:val="28"/>
        </w:rPr>
        <w:t xml:space="preserve">айского края от 24.09.2024  </w:t>
      </w:r>
      <w:r>
        <w:rPr>
          <w:sz w:val="28"/>
          <w:szCs w:val="28"/>
        </w:rPr>
        <w:t xml:space="preserve">№ 31, № 32 подготовлен проект закона Алтайского края об упразднении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разъездов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Гоноховский Гришенского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сельсовета и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Подстепновский Корчинского сельсовета Мамонтовского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района Алтайского края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hd w:val="clear" w:color="auto" w:fill="ffffff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закона предлагается внести соответствующие изменения в за</w:t>
      </w:r>
      <w:r>
        <w:rPr>
          <w:sz w:val="28"/>
          <w:szCs w:val="28"/>
        </w:rPr>
        <w:t xml:space="preserve">коны Алтайского края от 01.03.2008 № 28-ЗС «Об административно-территориальном устройстве Алтайского края», </w:t>
      </w:r>
      <w:r>
        <w:rPr>
          <w:rFonts w:eastAsia="Times New Roman"/>
          <w:sz w:val="28"/>
          <w:szCs w:val="28"/>
          <w:lang w:eastAsia="ru-RU"/>
        </w:rPr>
        <w:t xml:space="preserve">от 02.06.2008</w:t>
      </w:r>
      <w:r>
        <w:rPr>
          <w:rFonts w:eastAsia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47-ЗС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«О статусе и границах муниципальных и административно-территориальных образований Мамонтовского района Алтайского края»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закона не повлечёт дополнительных расходов из средств краевого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170" w:leader="none"/>
        </w:tabs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74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974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70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7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197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Томенко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/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851" w:bottom="1247" w:left="1701" w:header="567" w:footer="0" w:gutter="0"/>
      <w:pgNumType w:start="43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onotype Corsiva">
    <w:panose1 w:val="02000000000000000000"/>
  </w:font>
  <w:font w:name="Garamond">
    <w:panose1 w:val="0202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592"/>
      <w:jc w:val="center"/>
      <w:rPr>
        <w:highlight w:val="none"/>
      </w:rPr>
    </w:pPr>
    <w:r>
      <w:t xml:space="preserve">2</w:t>
    </w: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195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747"/>
      <w:framePr w:wrap="around" w:vAnchor="text" w:hAnchor="margin" w:xAlign="right" w:y="1"/>
      <w:rPr>
        <w:rStyle w:val="19752"/>
      </w:rPr>
    </w:pPr>
    <w:r>
      <w:rPr>
        <w:rStyle w:val="19752"/>
      </w:rPr>
      <w:fldChar w:fldCharType="begin"/>
    </w:r>
    <w:r>
      <w:rPr>
        <w:rStyle w:val="19752"/>
      </w:rPr>
      <w:instrText xml:space="preserve">PAGE  </w:instrText>
    </w:r>
    <w:r>
      <w:rPr>
        <w:rStyle w:val="19752"/>
      </w:rPr>
      <w:fldChar w:fldCharType="separate"/>
    </w:r>
    <w:r>
      <w:rPr>
        <w:rStyle w:val="19752"/>
      </w:rPr>
      <w:t xml:space="preserve">44</w:t>
    </w:r>
    <w:r>
      <w:rPr>
        <w:rStyle w:val="19752"/>
      </w:rPr>
      <w:fldChar w:fldCharType="end"/>
    </w:r>
    <w:r>
      <w:rPr>
        <w:rStyle w:val="19752"/>
      </w:rPr>
    </w:r>
    <w:r>
      <w:rPr>
        <w:rStyle w:val="19752"/>
      </w:rPr>
    </w:r>
  </w:p>
  <w:p>
    <w:pPr>
      <w:pStyle w:val="1974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742"/>
    </w:pPr>
  </w:p>
  <w:p>
    <w:pPr>
      <w:pStyle w:val="19742"/>
    </w:pPr>
  </w:p>
  <w:p>
    <w:pPr>
      <w:pStyle w:val="19742"/>
    </w:pPr>
    <w:r>
      <w:rPr>
        <w:b/>
        <w:i/>
        <w:sz w:val="2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-342899</wp:posOffset>
              </wp:positionV>
              <wp:extent cx="787400" cy="800100"/>
              <wp:effectExtent l="0" t="0" r="0" b="0"/>
              <wp:wrapNone/>
              <wp:docPr id="1" name="_x0000_s9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87400" cy="800100"/>
                        <a:chOff x="5661" y="414"/>
                        <a:chExt cx="1240" cy="1260"/>
                      </a:xfrm>
                    </wpg:grpSpPr>
                    <wpg:grpSp>
                      <wpg:cNvGrpSpPr/>
                      <wpg:grpSpPr bwMode="auto">
                        <a:xfrm>
                          <a:off x="6165" y="426"/>
                          <a:ext cx="562" cy="1236"/>
                          <a:chOff x="6165" y="426"/>
                          <a:chExt cx="562" cy="123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3"/>
                              <a:gd name="gd3" fmla="val 25"/>
                              <a:gd name="gd4" fmla="val 0"/>
                              <a:gd name="gd5" fmla="val 20"/>
                              <a:gd name="gd6" fmla="val 0"/>
                              <a:gd name="gd7" fmla="val 15"/>
                              <a:gd name="gd8" fmla="val 0"/>
                              <a:gd name="gd9" fmla="val 13"/>
                              <a:gd name="gd10" fmla="val 3"/>
                              <a:gd name="gd11" fmla="val 5"/>
                              <a:gd name="gd12" fmla="val 13"/>
                              <a:gd name="gd13" fmla="val 0"/>
                              <a:gd name="gd14" fmla="val 30"/>
                              <a:gd name="gd15" fmla="val 20"/>
                              <a:gd name="gd16" fmla="val 35"/>
                              <a:gd name="gd17" fmla="val 43"/>
                              <a:gd name="gd18" fmla="val 38"/>
                              <a:gd name="gd19" fmla="val 38"/>
                              <a:gd name="gd20" fmla="val 20"/>
                              <a:gd name="gd21" fmla="val 33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5"/>
                              <a:gd name="gd3" fmla="val 18"/>
                              <a:gd name="gd4" fmla="val 2"/>
                              <a:gd name="gd5" fmla="val 23"/>
                              <a:gd name="gd6" fmla="val 0"/>
                              <a:gd name="gd7" fmla="val 28"/>
                              <a:gd name="gd8" fmla="val 2"/>
                              <a:gd name="gd9" fmla="val 33"/>
                              <a:gd name="gd10" fmla="val 5"/>
                              <a:gd name="gd11" fmla="val 38"/>
                              <a:gd name="gd12" fmla="val 15"/>
                              <a:gd name="gd13" fmla="val 43"/>
                              <a:gd name="gd14" fmla="val 32"/>
                              <a:gd name="gd15" fmla="val 23"/>
                              <a:gd name="gd16" fmla="val 37"/>
                              <a:gd name="gd17" fmla="val 0"/>
                              <a:gd name="gd18" fmla="val 40"/>
                              <a:gd name="gd19" fmla="val 5"/>
                              <a:gd name="gd20" fmla="val 22"/>
                              <a:gd name="gd21" fmla="val 13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0"/>
                              <a:gd name="gd3" fmla="val 99"/>
                              <a:gd name="gd4" fmla="val 0"/>
                              <a:gd name="gd5" fmla="val 50"/>
                              <a:gd name="gd6" fmla="val 50"/>
                              <a:gd name="gd7" fmla="val 50"/>
                              <a:gd name="gd8" fmla="val 50"/>
                              <a:gd name="gd9" fmla="val 50"/>
                              <a:gd name="gd10" fmla="val 50"/>
                              <a:gd name="gd11" fmla="val 35"/>
                              <a:gd name="gd12" fmla="val 52"/>
                              <a:gd name="gd13" fmla="val 20"/>
                              <a:gd name="gd14" fmla="val 60"/>
                              <a:gd name="gd15" fmla="val 7"/>
                              <a:gd name="gd16" fmla="val 69"/>
                              <a:gd name="gd17" fmla="val 0"/>
                              <a:gd name="gd18" fmla="val 84"/>
                              <a:gd name="gd19" fmla="val 7"/>
                              <a:gd name="gd20" fmla="val 84"/>
                              <a:gd name="gd21" fmla="val 15"/>
                              <a:gd name="gd22" fmla="val 84"/>
                              <a:gd name="gd23" fmla="val 22"/>
                              <a:gd name="gd24" fmla="val 82"/>
                              <a:gd name="gd25" fmla="val 30"/>
                              <a:gd name="gd26" fmla="val 77"/>
                              <a:gd name="gd27" fmla="val 37"/>
                              <a:gd name="gd28" fmla="val 72"/>
                              <a:gd name="gd29" fmla="val 42"/>
                              <a:gd name="gd30" fmla="val 65"/>
                              <a:gd name="gd31" fmla="val 47"/>
                              <a:gd name="gd32" fmla="val 57"/>
                              <a:gd name="gd33" fmla="val 50"/>
                              <a:gd name="gd34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185"/>
                              <a:gd name="gd3" fmla="val 164"/>
                              <a:gd name="gd4" fmla="val 180"/>
                              <a:gd name="gd5" fmla="val 174"/>
                              <a:gd name="gd6" fmla="val 175"/>
                              <a:gd name="gd7" fmla="val 154"/>
                              <a:gd name="gd8" fmla="val 145"/>
                              <a:gd name="gd9" fmla="val 129"/>
                              <a:gd name="gd10" fmla="val 115"/>
                              <a:gd name="gd11" fmla="val 154"/>
                              <a:gd name="gd12" fmla="val 145"/>
                              <a:gd name="gd13" fmla="val 179"/>
                              <a:gd name="gd14" fmla="val 172"/>
                              <a:gd name="gd15" fmla="val 189"/>
                              <a:gd name="gd16" fmla="val 167"/>
                              <a:gd name="gd17" fmla="val 199"/>
                              <a:gd name="gd18" fmla="val 165"/>
                              <a:gd name="gd19" fmla="val 177"/>
                              <a:gd name="gd20" fmla="val 140"/>
                              <a:gd name="gd21" fmla="val 157"/>
                              <a:gd name="gd22" fmla="val 115"/>
                              <a:gd name="gd23" fmla="val 179"/>
                              <a:gd name="gd24" fmla="val 140"/>
                              <a:gd name="gd25" fmla="val 202"/>
                              <a:gd name="gd26" fmla="val 162"/>
                              <a:gd name="gd27" fmla="val 211"/>
                              <a:gd name="gd28" fmla="val 155"/>
                              <a:gd name="gd29" fmla="val 221"/>
                              <a:gd name="gd30" fmla="val 150"/>
                              <a:gd name="gd31" fmla="val 202"/>
                              <a:gd name="gd32" fmla="val 132"/>
                              <a:gd name="gd33" fmla="val 182"/>
                              <a:gd name="gd34" fmla="val 112"/>
                              <a:gd name="gd35" fmla="val 204"/>
                              <a:gd name="gd36" fmla="val 130"/>
                              <a:gd name="gd37" fmla="val 224"/>
                              <a:gd name="gd38" fmla="val 147"/>
                              <a:gd name="gd39" fmla="val 234"/>
                              <a:gd name="gd40" fmla="val 142"/>
                              <a:gd name="gd41" fmla="val 244"/>
                              <a:gd name="gd42" fmla="val 140"/>
                              <a:gd name="gd43" fmla="val 224"/>
                              <a:gd name="gd44" fmla="val 122"/>
                              <a:gd name="gd45" fmla="val 206"/>
                              <a:gd name="gd46" fmla="val 107"/>
                              <a:gd name="gd47" fmla="val 226"/>
                              <a:gd name="gd48" fmla="val 122"/>
                              <a:gd name="gd49" fmla="val 249"/>
                              <a:gd name="gd50" fmla="val 135"/>
                              <a:gd name="gd51" fmla="val 256"/>
                              <a:gd name="gd52" fmla="val 132"/>
                              <a:gd name="gd53" fmla="val 266"/>
                              <a:gd name="gd54" fmla="val 127"/>
                              <a:gd name="gd55" fmla="val 249"/>
                              <a:gd name="gd56" fmla="val 117"/>
                              <a:gd name="gd57" fmla="val 234"/>
                              <a:gd name="gd58" fmla="val 107"/>
                              <a:gd name="gd59" fmla="val 251"/>
                              <a:gd name="gd60" fmla="val 117"/>
                              <a:gd name="gd61" fmla="val 269"/>
                              <a:gd name="gd62" fmla="val 125"/>
                              <a:gd name="gd63" fmla="val 279"/>
                              <a:gd name="gd64" fmla="val 122"/>
                              <a:gd name="gd65" fmla="val 286"/>
                              <a:gd name="gd66" fmla="val 120"/>
                              <a:gd name="gd67" fmla="val 234"/>
                              <a:gd name="gd68" fmla="val 90"/>
                              <a:gd name="gd69" fmla="val 182"/>
                              <a:gd name="gd70" fmla="val 60"/>
                              <a:gd name="gd71" fmla="val 129"/>
                              <a:gd name="gd72" fmla="val 30"/>
                              <a:gd name="gd73" fmla="val 77"/>
                              <a:gd name="gd74" fmla="val 0"/>
                              <a:gd name="gd75" fmla="val 60"/>
                              <a:gd name="gd76" fmla="val 7"/>
                              <a:gd name="gd77" fmla="val 40"/>
                              <a:gd name="gd78" fmla="val 17"/>
                              <a:gd name="gd79" fmla="val 20"/>
                              <a:gd name="gd80" fmla="val 25"/>
                              <a:gd name="gd81" fmla="val 0"/>
                              <a:gd name="gd82" fmla="val 32"/>
                              <a:gd name="gd83" fmla="val 45"/>
                              <a:gd name="gd84" fmla="val 65"/>
                              <a:gd name="gd85" fmla="val 87"/>
                              <a:gd name="gd86" fmla="val 97"/>
                              <a:gd name="gd87" fmla="val 107"/>
                              <a:gd name="gd88" fmla="val 117"/>
                              <a:gd name="gd89" fmla="val 124"/>
                              <a:gd name="gd90" fmla="val 137"/>
                              <a:gd name="gd91" fmla="val 139"/>
                              <a:gd name="gd92" fmla="val 160"/>
                              <a:gd name="gd93" fmla="val 154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  <a:gd name="gd7" fmla="val 40"/>
                              <a:gd name="gd8" fmla="val 57"/>
                              <a:gd name="gd9" fmla="val 50"/>
                              <a:gd name="gd10" fmla="val 69"/>
                              <a:gd name="gd11" fmla="val 57"/>
                              <a:gd name="gd12" fmla="val 84"/>
                              <a:gd name="gd13" fmla="val 59"/>
                              <a:gd name="gd14" fmla="val 89"/>
                              <a:gd name="gd15" fmla="val 57"/>
                              <a:gd name="gd16" fmla="val 97"/>
                              <a:gd name="gd17" fmla="val 57"/>
                              <a:gd name="gd18" fmla="val 104"/>
                              <a:gd name="gd19" fmla="val 54"/>
                              <a:gd name="gd20" fmla="val 112"/>
                              <a:gd name="gd21" fmla="val 47"/>
                              <a:gd name="gd22" fmla="val 107"/>
                              <a:gd name="gd23" fmla="val 42"/>
                              <a:gd name="gd24" fmla="val 102"/>
                              <a:gd name="gd25" fmla="val 37"/>
                              <a:gd name="gd26" fmla="val 94"/>
                              <a:gd name="gd27" fmla="val 35"/>
                              <a:gd name="gd28" fmla="val 87"/>
                              <a:gd name="gd29" fmla="val 32"/>
                              <a:gd name="gd30" fmla="val 79"/>
                              <a:gd name="gd31" fmla="val 32"/>
                              <a:gd name="gd32" fmla="val 72"/>
                              <a:gd name="gd33" fmla="val 35"/>
                              <a:gd name="gd34" fmla="val 64"/>
                              <a:gd name="gd35" fmla="val 40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7"/>
                              <a:gd name="gd3" fmla="val 0"/>
                              <a:gd name="gd4" fmla="val 0"/>
                              <a:gd name="gd5" fmla="val 4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8"/>
                              <a:gd name="gd4" fmla="val 12"/>
                              <a:gd name="gd5" fmla="val 25"/>
                              <a:gd name="gd6" fmla="val 27"/>
                              <a:gd name="gd7" fmla="val 27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  <a:gd name="gd7" fmla="val 22"/>
                              <a:gd name="gd8" fmla="val 59"/>
                              <a:gd name="gd9" fmla="val 32"/>
                              <a:gd name="gd10" fmla="val 74"/>
                              <a:gd name="gd11" fmla="val 37"/>
                              <a:gd name="gd12" fmla="val 87"/>
                              <a:gd name="gd13" fmla="val 40"/>
                              <a:gd name="gd14" fmla="val 102"/>
                              <a:gd name="gd15" fmla="val 35"/>
                              <a:gd name="gd16" fmla="val 114"/>
                              <a:gd name="gd17" fmla="val 30"/>
                              <a:gd name="gd18" fmla="val 112"/>
                              <a:gd name="gd19" fmla="val 25"/>
                              <a:gd name="gd20" fmla="val 104"/>
                              <a:gd name="gd21" fmla="val 20"/>
                              <a:gd name="gd22" fmla="val 99"/>
                              <a:gd name="gd23" fmla="val 17"/>
                              <a:gd name="gd24" fmla="val 92"/>
                              <a:gd name="gd25" fmla="val 15"/>
                              <a:gd name="gd26" fmla="val 84"/>
                              <a:gd name="gd27" fmla="val 15"/>
                              <a:gd name="gd28" fmla="val 74"/>
                              <a:gd name="gd29" fmla="val 17"/>
                              <a:gd name="gd30" fmla="val 67"/>
                              <a:gd name="gd31" fmla="val 22"/>
                              <a:gd name="gd32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2"/>
                              <a:gd name="gd3" fmla="val 0"/>
                              <a:gd name="gd4" fmla="val 0"/>
                              <a:gd name="gd5" fmla="val 22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5"/>
                              <a:gd name="gd5" fmla="val 22"/>
                              <a:gd name="gd6" fmla="val 28"/>
                              <a:gd name="gd7" fmla="val 25"/>
                              <a:gd name="gd8" fmla="val 43"/>
                              <a:gd name="gd9" fmla="val 20"/>
                              <a:gd name="gd10" fmla="val 55"/>
                              <a:gd name="gd11" fmla="val 15"/>
                              <a:gd name="gd12" fmla="val 53"/>
                              <a:gd name="gd13" fmla="val 10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3"/>
                              <a:gd name="gd19" fmla="val 0"/>
                              <a:gd name="gd20" fmla="val 25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  <a:gd name="gd7" fmla="val 22"/>
                              <a:gd name="gd8" fmla="val 63"/>
                              <a:gd name="gd9" fmla="val 32"/>
                              <a:gd name="gd10" fmla="val 75"/>
                              <a:gd name="gd11" fmla="val 37"/>
                              <a:gd name="gd12" fmla="val 88"/>
                              <a:gd name="gd13" fmla="val 40"/>
                              <a:gd name="gd14" fmla="val 103"/>
                              <a:gd name="gd15" fmla="val 35"/>
                              <a:gd name="gd16" fmla="val 115"/>
                              <a:gd name="gd17" fmla="val 30"/>
                              <a:gd name="gd18" fmla="val 113"/>
                              <a:gd name="gd19" fmla="val 22"/>
                              <a:gd name="gd20" fmla="val 108"/>
                              <a:gd name="gd21" fmla="val 20"/>
                              <a:gd name="gd22" fmla="val 100"/>
                              <a:gd name="gd23" fmla="val 17"/>
                              <a:gd name="gd24" fmla="val 93"/>
                              <a:gd name="gd25" fmla="val 15"/>
                              <a:gd name="gd26" fmla="val 85"/>
                              <a:gd name="gd27" fmla="val 15"/>
                              <a:gd name="gd28" fmla="val 78"/>
                              <a:gd name="gd29" fmla="val 17"/>
                              <a:gd name="gd30" fmla="val 70"/>
                              <a:gd name="gd31" fmla="val 22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3"/>
                              <a:gd name="gd3" fmla="val 0"/>
                              <a:gd name="gd4" fmla="val 0"/>
                              <a:gd name="gd5" fmla="val 22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37"/>
                              <a:gd name="gd17" fmla="val 2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  <a:gd name="gd7" fmla="val 43"/>
                              <a:gd name="gd8" fmla="val 57"/>
                              <a:gd name="gd9" fmla="val 55"/>
                              <a:gd name="gd10" fmla="val 70"/>
                              <a:gd name="gd11" fmla="val 60"/>
                              <a:gd name="gd12" fmla="val 82"/>
                              <a:gd name="gd13" fmla="val 63"/>
                              <a:gd name="gd14" fmla="val 89"/>
                              <a:gd name="gd15" fmla="val 63"/>
                              <a:gd name="gd16" fmla="val 97"/>
                              <a:gd name="gd17" fmla="val 60"/>
                              <a:gd name="gd18" fmla="val 104"/>
                              <a:gd name="gd19" fmla="val 58"/>
                              <a:gd name="gd20" fmla="val 112"/>
                              <a:gd name="gd21" fmla="val 50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4"/>
                              <a:gd name="gd27" fmla="val 38"/>
                              <a:gd name="gd28" fmla="val 87"/>
                              <a:gd name="gd29" fmla="val 35"/>
                              <a:gd name="gd30" fmla="val 79"/>
                              <a:gd name="gd31" fmla="val 38"/>
                              <a:gd name="gd32" fmla="val 72"/>
                              <a:gd name="gd33" fmla="val 38"/>
                              <a:gd name="gd34" fmla="val 65"/>
                              <a:gd name="gd35" fmla="val 43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7"/>
                              <a:gd name="gd3" fmla="val 0"/>
                              <a:gd name="gd4" fmla="val 0"/>
                              <a:gd name="gd5" fmla="val 43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2"/>
                              <a:gd name="gd9" fmla="val 28"/>
                              <a:gd name="gd10" fmla="val 40"/>
                              <a:gd name="gd11" fmla="val 25"/>
                              <a:gd name="gd12" fmla="val 47"/>
                              <a:gd name="gd13" fmla="val 23"/>
                              <a:gd name="gd14" fmla="val 55"/>
                              <a:gd name="gd15" fmla="val 15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37"/>
                              <a:gd name="gd21" fmla="val 3"/>
                              <a:gd name="gd22" fmla="val 30"/>
                              <a:gd name="gd23" fmla="val 0"/>
                              <a:gd name="gd24" fmla="val 22"/>
                              <a:gd name="gd25" fmla="val 3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  <a:gd name="gd7" fmla="val 37"/>
                              <a:gd name="gd8" fmla="val 65"/>
                              <a:gd name="gd9" fmla="val 50"/>
                              <a:gd name="gd10" fmla="val 77"/>
                              <a:gd name="gd11" fmla="val 55"/>
                              <a:gd name="gd12" fmla="val 90"/>
                              <a:gd name="gd13" fmla="val 57"/>
                              <a:gd name="gd14" fmla="val 97"/>
                              <a:gd name="gd15" fmla="val 57"/>
                              <a:gd name="gd16" fmla="val 105"/>
                              <a:gd name="gd17" fmla="val 55"/>
                              <a:gd name="gd18" fmla="val 112"/>
                              <a:gd name="gd19" fmla="val 52"/>
                              <a:gd name="gd20" fmla="val 117"/>
                              <a:gd name="gd21" fmla="val 45"/>
                              <a:gd name="gd22" fmla="val 114"/>
                              <a:gd name="gd23" fmla="val 40"/>
                              <a:gd name="gd24" fmla="val 109"/>
                              <a:gd name="gd25" fmla="val 35"/>
                              <a:gd name="gd26" fmla="val 102"/>
                              <a:gd name="gd27" fmla="val 32"/>
                              <a:gd name="gd28" fmla="val 95"/>
                              <a:gd name="gd29" fmla="val 30"/>
                              <a:gd name="gd30" fmla="val 87"/>
                              <a:gd name="gd31" fmla="val 30"/>
                              <a:gd name="gd32" fmla="val 80"/>
                              <a:gd name="gd33" fmla="val 32"/>
                              <a:gd name="gd34" fmla="val 72"/>
                              <a:gd name="gd35" fmla="val 37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5"/>
                              <a:gd name="gd3" fmla="val 0"/>
                              <a:gd name="gd4" fmla="val 0"/>
                              <a:gd name="gd5" fmla="val 37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2"/>
                              <a:gd name="gd5" fmla="val 25"/>
                              <a:gd name="gd6" fmla="val 25"/>
                              <a:gd name="gd7" fmla="val 27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47"/>
                              <a:gd name="gd13" fmla="val 22"/>
                              <a:gd name="gd14" fmla="val 52"/>
                              <a:gd name="gd15" fmla="val 15"/>
                              <a:gd name="gd16" fmla="val 49"/>
                              <a:gd name="gd17" fmla="val 10"/>
                              <a:gd name="gd18" fmla="val 44"/>
                              <a:gd name="gd19" fmla="val 5"/>
                              <a:gd name="gd20" fmla="val 37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  <a:gd name="gd7" fmla="val 35"/>
                              <a:gd name="gd8" fmla="val 57"/>
                              <a:gd name="gd9" fmla="val 47"/>
                              <a:gd name="gd10" fmla="val 70"/>
                              <a:gd name="gd11" fmla="val 52"/>
                              <a:gd name="gd12" fmla="val 85"/>
                              <a:gd name="gd13" fmla="val 54"/>
                              <a:gd name="gd14" fmla="val 90"/>
                              <a:gd name="gd15" fmla="val 54"/>
                              <a:gd name="gd16" fmla="val 97"/>
                              <a:gd name="gd17" fmla="val 54"/>
                              <a:gd name="gd18" fmla="val 105"/>
                              <a:gd name="gd19" fmla="val 52"/>
                              <a:gd name="gd20" fmla="val 112"/>
                              <a:gd name="gd21" fmla="val 44"/>
                              <a:gd name="gd22" fmla="val 107"/>
                              <a:gd name="gd23" fmla="val 37"/>
                              <a:gd name="gd24" fmla="val 102"/>
                              <a:gd name="gd25" fmla="val 32"/>
                              <a:gd name="gd26" fmla="val 97"/>
                              <a:gd name="gd27" fmla="val 30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30"/>
                              <a:gd name="gd34" fmla="val 65"/>
                              <a:gd name="gd35" fmla="val 35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7"/>
                              <a:gd name="gd3" fmla="val 0"/>
                              <a:gd name="gd4" fmla="val 0"/>
                              <a:gd name="gd5" fmla="val 35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8"/>
                              <a:gd name="gd7" fmla="val 27"/>
                              <a:gd name="gd8" fmla="val 33"/>
                              <a:gd name="gd9" fmla="val 27"/>
                              <a:gd name="gd10" fmla="val 40"/>
                              <a:gd name="gd11" fmla="val 27"/>
                              <a:gd name="gd12" fmla="val 48"/>
                              <a:gd name="gd13" fmla="val 25"/>
                              <a:gd name="gd14" fmla="val 55"/>
                              <a:gd name="gd15" fmla="val 17"/>
                              <a:gd name="gd16" fmla="val 50"/>
                              <a:gd name="gd17" fmla="val 10"/>
                              <a:gd name="gd18" fmla="val 45"/>
                              <a:gd name="gd19" fmla="val 5"/>
                              <a:gd name="gd20" fmla="val 40"/>
                              <a:gd name="gd21" fmla="val 3"/>
                              <a:gd name="gd22" fmla="val 33"/>
                              <a:gd name="gd23" fmla="val 0"/>
                              <a:gd name="gd24" fmla="val 25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  <a:gd name="gd7" fmla="val 45"/>
                              <a:gd name="gd8" fmla="val 55"/>
                              <a:gd name="gd9" fmla="val 57"/>
                              <a:gd name="gd10" fmla="val 68"/>
                              <a:gd name="gd11" fmla="val 65"/>
                              <a:gd name="gd12" fmla="val 80"/>
                              <a:gd name="gd13" fmla="val 65"/>
                              <a:gd name="gd14" fmla="val 88"/>
                              <a:gd name="gd15" fmla="val 65"/>
                              <a:gd name="gd16" fmla="val 95"/>
                              <a:gd name="gd17" fmla="val 65"/>
                              <a:gd name="gd18" fmla="val 103"/>
                              <a:gd name="gd19" fmla="val 62"/>
                              <a:gd name="gd20" fmla="val 110"/>
                              <a:gd name="gd21" fmla="val 55"/>
                              <a:gd name="gd22" fmla="val 105"/>
                              <a:gd name="gd23" fmla="val 47"/>
                              <a:gd name="gd24" fmla="val 100"/>
                              <a:gd name="gd25" fmla="val 45"/>
                              <a:gd name="gd26" fmla="val 93"/>
                              <a:gd name="gd27" fmla="val 40"/>
                              <a:gd name="gd28" fmla="val 85"/>
                              <a:gd name="gd29" fmla="val 37"/>
                              <a:gd name="gd30" fmla="val 78"/>
                              <a:gd name="gd31" fmla="val 37"/>
                              <a:gd name="gd32" fmla="val 70"/>
                              <a:gd name="gd33" fmla="val 40"/>
                              <a:gd name="gd34" fmla="val 63"/>
                              <a:gd name="gd35" fmla="val 45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5"/>
                              <a:gd name="gd3" fmla="val 0"/>
                              <a:gd name="gd4" fmla="val 0"/>
                              <a:gd name="gd5" fmla="val 45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8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40"/>
                              <a:gd name="gd11" fmla="val 28"/>
                              <a:gd name="gd12" fmla="val 48"/>
                              <a:gd name="gd13" fmla="val 25"/>
                              <a:gd name="gd14" fmla="val 55"/>
                              <a:gd name="gd15" fmla="val 18"/>
                              <a:gd name="gd16" fmla="val 50"/>
                              <a:gd name="gd17" fmla="val 10"/>
                              <a:gd name="gd18" fmla="val 45"/>
                              <a:gd name="gd19" fmla="val 8"/>
                              <a:gd name="gd20" fmla="val 38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  <a:gd name="gd7" fmla="val 52"/>
                              <a:gd name="gd8" fmla="val 55"/>
                              <a:gd name="gd9" fmla="val 67"/>
                              <a:gd name="gd10" fmla="val 67"/>
                              <a:gd name="gd11" fmla="val 77"/>
                              <a:gd name="gd12" fmla="val 80"/>
                              <a:gd name="gd13" fmla="val 79"/>
                              <a:gd name="gd14" fmla="val 87"/>
                              <a:gd name="gd15" fmla="val 79"/>
                              <a:gd name="gd16" fmla="val 95"/>
                              <a:gd name="gd17" fmla="val 79"/>
                              <a:gd name="gd18" fmla="val 102"/>
                              <a:gd name="gd19" fmla="val 79"/>
                              <a:gd name="gd20" fmla="val 107"/>
                              <a:gd name="gd21" fmla="val 72"/>
                              <a:gd name="gd22" fmla="val 105"/>
                              <a:gd name="gd23" fmla="val 64"/>
                              <a:gd name="gd24" fmla="val 100"/>
                              <a:gd name="gd25" fmla="val 57"/>
                              <a:gd name="gd26" fmla="val 92"/>
                              <a:gd name="gd27" fmla="val 54"/>
                              <a:gd name="gd28" fmla="val 85"/>
                              <a:gd name="gd29" fmla="val 49"/>
                              <a:gd name="gd30" fmla="val 77"/>
                              <a:gd name="gd31" fmla="val 49"/>
                              <a:gd name="gd32" fmla="val 70"/>
                              <a:gd name="gd33" fmla="val 49"/>
                              <a:gd name="gd34" fmla="val 62"/>
                              <a:gd name="gd35" fmla="val 52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55"/>
                              <a:gd name="gd3" fmla="val 0"/>
                              <a:gd name="gd4" fmla="val 0"/>
                              <a:gd name="gd5" fmla="val 52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2"/>
                              <a:gd name="gd5" fmla="val 28"/>
                              <a:gd name="gd6" fmla="val 25"/>
                              <a:gd name="gd7" fmla="val 30"/>
                              <a:gd name="gd8" fmla="val 32"/>
                              <a:gd name="gd9" fmla="val 30"/>
                              <a:gd name="gd10" fmla="val 40"/>
                              <a:gd name="gd11" fmla="val 30"/>
                              <a:gd name="gd12" fmla="val 47"/>
                              <a:gd name="gd13" fmla="val 30"/>
                              <a:gd name="gd14" fmla="val 52"/>
                              <a:gd name="gd15" fmla="val 23"/>
                              <a:gd name="gd16" fmla="val 50"/>
                              <a:gd name="gd17" fmla="val 15"/>
                              <a:gd name="gd18" fmla="val 45"/>
                              <a:gd name="gd19" fmla="val 8"/>
                              <a:gd name="gd20" fmla="val 37"/>
                              <a:gd name="gd21" fmla="val 5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5"/>
                              <a:gd name="gd10" fmla="val 20"/>
                              <a:gd name="gd11" fmla="val 47"/>
                              <a:gd name="gd12" fmla="val 22"/>
                              <a:gd name="gd13" fmla="val 42"/>
                              <a:gd name="gd14" fmla="val 22"/>
                              <a:gd name="gd15" fmla="val 35"/>
                              <a:gd name="gd16" fmla="val 22"/>
                              <a:gd name="gd17" fmla="val 25"/>
                              <a:gd name="gd18" fmla="val 20"/>
                              <a:gd name="gd19" fmla="val 17"/>
                              <a:gd name="gd20" fmla="val 17"/>
                              <a:gd name="gd21" fmla="val 10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7"/>
                              <a:gd name="gd4" fmla="val 35"/>
                              <a:gd name="gd5" fmla="val 90"/>
                              <a:gd name="gd6" fmla="val 40"/>
                              <a:gd name="gd7" fmla="val 105"/>
                              <a:gd name="gd8" fmla="val 48"/>
                              <a:gd name="gd9" fmla="val 114"/>
                              <a:gd name="gd10" fmla="val 58"/>
                              <a:gd name="gd11" fmla="val 110"/>
                              <a:gd name="gd12" fmla="val 60"/>
                              <a:gd name="gd13" fmla="val 102"/>
                              <a:gd name="gd14" fmla="val 60"/>
                              <a:gd name="gd15" fmla="val 95"/>
                              <a:gd name="gd16" fmla="val 58"/>
                              <a:gd name="gd17" fmla="val 87"/>
                              <a:gd name="gd18" fmla="val 55"/>
                              <a:gd name="gd19" fmla="val 80"/>
                              <a:gd name="gd20" fmla="val 53"/>
                              <a:gd name="gd21" fmla="val 72"/>
                              <a:gd name="gd22" fmla="val 48"/>
                              <a:gd name="gd23" fmla="val 65"/>
                              <a:gd name="gd24" fmla="val 43"/>
                              <a:gd name="gd25" fmla="val 60"/>
                              <a:gd name="gd26" fmla="val 35"/>
                              <a:gd name="gd27" fmla="val 60"/>
                              <a:gd name="gd28" fmla="val 38"/>
                              <a:gd name="gd29" fmla="val 0"/>
                              <a:gd name="gd30" fmla="val 0"/>
                              <a:gd name="gd31" fmla="val 60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0"/>
                              <a:gd name="gd5" fmla="val 30"/>
                              <a:gd name="gd6" fmla="val 5"/>
                              <a:gd name="gd7" fmla="val 45"/>
                              <a:gd name="gd8" fmla="val 13"/>
                              <a:gd name="gd9" fmla="val 54"/>
                              <a:gd name="gd10" fmla="val 23"/>
                              <a:gd name="gd11" fmla="val 50"/>
                              <a:gd name="gd12" fmla="val 25"/>
                              <a:gd name="gd13" fmla="val 42"/>
                              <a:gd name="gd14" fmla="val 25"/>
                              <a:gd name="gd15" fmla="val 35"/>
                              <a:gd name="gd16" fmla="val 23"/>
                              <a:gd name="gd17" fmla="val 27"/>
                              <a:gd name="gd18" fmla="val 20"/>
                              <a:gd name="gd19" fmla="val 20"/>
                              <a:gd name="gd20" fmla="val 18"/>
                              <a:gd name="gd21" fmla="val 12"/>
                              <a:gd name="gd22" fmla="val 13"/>
                              <a:gd name="gd23" fmla="val 5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8"/>
                              <a:gd name="gd3" fmla="val 0"/>
                              <a:gd name="gd4" fmla="val 0"/>
                              <a:gd name="gd5" fmla="val 60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17"/>
                              <a:gd name="gd11" fmla="val 47"/>
                              <a:gd name="gd12" fmla="val 20"/>
                              <a:gd name="gd13" fmla="val 39"/>
                              <a:gd name="gd14" fmla="val 22"/>
                              <a:gd name="gd15" fmla="val 32"/>
                              <a:gd name="gd16" fmla="val 22"/>
                              <a:gd name="gd17" fmla="val 24"/>
                              <a:gd name="gd18" fmla="val 20"/>
                              <a:gd name="gd19" fmla="val 17"/>
                              <a:gd name="gd20" fmla="val 17"/>
                              <a:gd name="gd21" fmla="val 9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32"/>
                              <a:gd name="gd3" fmla="val 0"/>
                              <a:gd name="gd4" fmla="val 0"/>
                              <a:gd name="gd5" fmla="val 63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8"/>
                              <a:gd name="gd9" fmla="val 55"/>
                              <a:gd name="gd10" fmla="val 15"/>
                              <a:gd name="gd11" fmla="val 47"/>
                              <a:gd name="gd12" fmla="val 18"/>
                              <a:gd name="gd13" fmla="val 40"/>
                              <a:gd name="gd14" fmla="val 20"/>
                              <a:gd name="gd15" fmla="val 33"/>
                              <a:gd name="gd16" fmla="val 20"/>
                              <a:gd name="gd17" fmla="val 25"/>
                              <a:gd name="gd18" fmla="val 20"/>
                              <a:gd name="gd19" fmla="val 18"/>
                              <a:gd name="gd20" fmla="val 18"/>
                              <a:gd name="gd21" fmla="val 10"/>
                              <a:gd name="gd22" fmla="val 13"/>
                              <a:gd name="gd23" fmla="val 5"/>
                              <a:gd name="gd24" fmla="val 10"/>
                              <a:gd name="gd25" fmla="val 0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7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50"/>
                              <a:gd name="gd12" fmla="val 15"/>
                              <a:gd name="gd13" fmla="val 45"/>
                              <a:gd name="gd14" fmla="val 17"/>
                              <a:gd name="gd15" fmla="val 37"/>
                              <a:gd name="gd16" fmla="val 17"/>
                              <a:gd name="gd17" fmla="val 27"/>
                              <a:gd name="gd18" fmla="val 17"/>
                              <a:gd name="gd19" fmla="val 20"/>
                              <a:gd name="gd20" fmla="val 17"/>
                              <a:gd name="gd21" fmla="val 12"/>
                              <a:gd name="gd22" fmla="val 12"/>
                              <a:gd name="gd23" fmla="val 5"/>
                              <a:gd name="gd24" fmla="val 1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8"/>
                              <a:gd name="gd3" fmla="val 0"/>
                              <a:gd name="gd4" fmla="val 0"/>
                              <a:gd name="gd5" fmla="val 65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5"/>
                              <a:gd name="gd9" fmla="val 54"/>
                              <a:gd name="gd10" fmla="val 12"/>
                              <a:gd name="gd11" fmla="val 49"/>
                              <a:gd name="gd12" fmla="val 17"/>
                              <a:gd name="gd13" fmla="val 42"/>
                              <a:gd name="gd14" fmla="val 17"/>
                              <a:gd name="gd15" fmla="val 34"/>
                              <a:gd name="gd16" fmla="val 20"/>
                              <a:gd name="gd17" fmla="val 27"/>
                              <a:gd name="gd18" fmla="val 20"/>
                              <a:gd name="gd19" fmla="val 19"/>
                              <a:gd name="gd20" fmla="val 17"/>
                              <a:gd name="gd21" fmla="val 12"/>
                              <a:gd name="gd22" fmla="val 15"/>
                              <a:gd name="gd23" fmla="val 5"/>
                              <a:gd name="gd24" fmla="val 10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8"/>
                              <a:gd name="gd2" fmla="val 25"/>
                              <a:gd name="gd3" fmla="val 0"/>
                              <a:gd name="gd4" fmla="val 0"/>
                              <a:gd name="gd5" fmla="val 68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"/>
                              <a:gd name="gd4" fmla="val 3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30"/>
                              <a:gd name="gd10" fmla="val 0"/>
                              <a:gd name="gd11" fmla="val 37"/>
                              <a:gd name="gd12" fmla="val 3"/>
                              <a:gd name="gd13" fmla="val 44"/>
                              <a:gd name="gd14" fmla="val 8"/>
                              <a:gd name="gd15" fmla="val 49"/>
                              <a:gd name="gd16" fmla="val 13"/>
                              <a:gd name="gd17" fmla="val 57"/>
                              <a:gd name="gd18" fmla="val 20"/>
                              <a:gd name="gd19" fmla="val 52"/>
                              <a:gd name="gd20" fmla="val 23"/>
                              <a:gd name="gd21" fmla="val 44"/>
                              <a:gd name="gd22" fmla="val 25"/>
                              <a:gd name="gd23" fmla="val 37"/>
                              <a:gd name="gd24" fmla="val 25"/>
                              <a:gd name="gd25" fmla="val 30"/>
                              <a:gd name="gd26" fmla="val 23"/>
                              <a:gd name="gd27" fmla="val 20"/>
                              <a:gd name="gd28" fmla="val 20"/>
                              <a:gd name="gd29" fmla="val 12"/>
                              <a:gd name="gd30" fmla="val 18"/>
                              <a:gd name="gd31" fmla="val 5"/>
                              <a:gd name="gd32" fmla="val 13"/>
                              <a:gd name="gd33" fmla="val 0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3"/>
                              <a:gd name="gd3" fmla="val 0"/>
                              <a:gd name="gd4" fmla="val 0"/>
                              <a:gd name="gd5" fmla="val 67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40"/>
                              <a:gd name="gd3" fmla="val 0"/>
                              <a:gd name="gd4" fmla="val 0"/>
                              <a:gd name="gd5" fmla="val 57"/>
                              <a:gd name="gd6" fmla="val 40"/>
                              <a:gd name="gd7" fmla="val 57"/>
                              <a:gd name="gd8" fmla="val 40"/>
                              <a:gd name="gd9" fmla="val 57"/>
                              <a:gd name="gd10" fmla="val 40"/>
                              <a:gd name="gd11" fmla="val 72"/>
                              <a:gd name="gd12" fmla="val 43"/>
                              <a:gd name="gd13" fmla="val 87"/>
                              <a:gd name="gd14" fmla="val 48"/>
                              <a:gd name="gd15" fmla="val 101"/>
                              <a:gd name="gd16" fmla="val 55"/>
                              <a:gd name="gd17" fmla="val 111"/>
                              <a:gd name="gd18" fmla="val 68"/>
                              <a:gd name="gd19" fmla="val 104"/>
                              <a:gd name="gd20" fmla="val 70"/>
                              <a:gd name="gd21" fmla="val 96"/>
                              <a:gd name="gd22" fmla="val 70"/>
                              <a:gd name="gd23" fmla="val 89"/>
                              <a:gd name="gd24" fmla="val 68"/>
                              <a:gd name="gd25" fmla="val 82"/>
                              <a:gd name="gd26" fmla="val 65"/>
                              <a:gd name="gd27" fmla="val 74"/>
                              <a:gd name="gd28" fmla="val 63"/>
                              <a:gd name="gd29" fmla="val 67"/>
                              <a:gd name="gd30" fmla="val 55"/>
                              <a:gd name="gd31" fmla="val 62"/>
                              <a:gd name="gd32" fmla="val 50"/>
                              <a:gd name="gd33" fmla="val 57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  <a:gd name="gd7" fmla="val 60"/>
                              <a:gd name="gd8" fmla="val 35"/>
                              <a:gd name="gd9" fmla="val 60"/>
                              <a:gd name="gd10" fmla="val 35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50"/>
                              <a:gd name="gd17" fmla="val 115"/>
                              <a:gd name="gd18" fmla="val 60"/>
                              <a:gd name="gd19" fmla="val 107"/>
                              <a:gd name="gd20" fmla="val 63"/>
                              <a:gd name="gd21" fmla="val 100"/>
                              <a:gd name="gd22" fmla="val 63"/>
                              <a:gd name="gd23" fmla="val 92"/>
                              <a:gd name="gd24" fmla="val 63"/>
                              <a:gd name="gd25" fmla="val 82"/>
                              <a:gd name="gd26" fmla="val 60"/>
                              <a:gd name="gd27" fmla="val 75"/>
                              <a:gd name="gd28" fmla="val 55"/>
                              <a:gd name="gd29" fmla="val 67"/>
                              <a:gd name="gd30" fmla="val 50"/>
                              <a:gd name="gd31" fmla="val 63"/>
                              <a:gd name="gd32" fmla="val 43"/>
                              <a:gd name="gd33" fmla="val 60"/>
                              <a:gd name="gd3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2"/>
                              <a:gd name="gd3" fmla="val 0"/>
                              <a:gd name="gd4" fmla="val 0"/>
                              <a:gd name="gd5" fmla="val 6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/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  <a:gd name="gd7" fmla="val 39"/>
                              <a:gd name="gd8" fmla="val 55"/>
                              <a:gd name="gd9" fmla="val 49"/>
                              <a:gd name="gd10" fmla="val 65"/>
                              <a:gd name="gd11" fmla="val 57"/>
                              <a:gd name="gd12" fmla="val 78"/>
                              <a:gd name="gd13" fmla="val 57"/>
                              <a:gd name="gd14" fmla="val 85"/>
                              <a:gd name="gd15" fmla="val 57"/>
                              <a:gd name="gd16" fmla="val 90"/>
                              <a:gd name="gd17" fmla="val 57"/>
                              <a:gd name="gd18" fmla="val 97"/>
                              <a:gd name="gd19" fmla="val 54"/>
                              <a:gd name="gd20" fmla="val 105"/>
                              <a:gd name="gd21" fmla="val 47"/>
                              <a:gd name="gd22" fmla="val 100"/>
                              <a:gd name="gd23" fmla="val 39"/>
                              <a:gd name="gd24" fmla="val 95"/>
                              <a:gd name="gd25" fmla="val 37"/>
                              <a:gd name="gd26" fmla="val 90"/>
                              <a:gd name="gd27" fmla="val 32"/>
                              <a:gd name="gd28" fmla="val 83"/>
                              <a:gd name="gd29" fmla="val 32"/>
                              <a:gd name="gd30" fmla="val 75"/>
                              <a:gd name="gd31" fmla="val 32"/>
                              <a:gd name="gd32" fmla="val 68"/>
                              <a:gd name="gd33" fmla="val 34"/>
                              <a:gd name="gd34" fmla="val 60"/>
                              <a:gd name="gd35" fmla="val 39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5"/>
                              <a:gd name="gd3" fmla="val 0"/>
                              <a:gd name="gd4" fmla="val 0"/>
                              <a:gd name="gd5" fmla="val 39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3"/>
                              <a:gd name="gd7" fmla="val 25"/>
                              <a:gd name="gd8" fmla="val 30"/>
                              <a:gd name="gd9" fmla="val 25"/>
                              <a:gd name="gd10" fmla="val 35"/>
                              <a:gd name="gd11" fmla="val 25"/>
                              <a:gd name="gd12" fmla="val 42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7"/>
                              <a:gd name="gd18" fmla="val 40"/>
                              <a:gd name="gd19" fmla="val 5"/>
                              <a:gd name="gd20" fmla="val 35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/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32"/>
                              <a:gd name="gd10" fmla="val 67"/>
                              <a:gd name="gd11" fmla="val 37"/>
                              <a:gd name="gd12" fmla="val 79"/>
                              <a:gd name="gd13" fmla="val 37"/>
                              <a:gd name="gd14" fmla="val 94"/>
                              <a:gd name="gd15" fmla="val 35"/>
                              <a:gd name="gd16" fmla="val 107"/>
                              <a:gd name="gd17" fmla="val 27"/>
                              <a:gd name="gd18" fmla="val 102"/>
                              <a:gd name="gd19" fmla="val 22"/>
                              <a:gd name="gd20" fmla="val 97"/>
                              <a:gd name="gd21" fmla="val 20"/>
                              <a:gd name="gd22" fmla="val 92"/>
                              <a:gd name="gd23" fmla="val 15"/>
                              <a:gd name="gd24" fmla="val 84"/>
                              <a:gd name="gd25" fmla="val 15"/>
                              <a:gd name="gd26" fmla="val 77"/>
                              <a:gd name="gd27" fmla="val 15"/>
                              <a:gd name="gd28" fmla="val 69"/>
                              <a:gd name="gd29" fmla="val 17"/>
                              <a:gd name="gd30" fmla="val 62"/>
                              <a:gd name="gd31" fmla="val 20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0"/>
                              <a:gd name="gd4" fmla="val 0"/>
                              <a:gd name="gd5" fmla="val 2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2"/>
                              <a:gd name="gd6" fmla="val 22"/>
                              <a:gd name="gd7" fmla="val 22"/>
                              <a:gd name="gd8" fmla="val 37"/>
                              <a:gd name="gd9" fmla="val 20"/>
                              <a:gd name="gd10" fmla="val 50"/>
                              <a:gd name="gd11" fmla="val 12"/>
                              <a:gd name="gd12" fmla="val 45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7"/>
                              <a:gd name="gd19" fmla="val 0"/>
                              <a:gd name="gd20" fmla="val 20"/>
                              <a:gd name="gd21" fmla="val 0"/>
                              <a:gd name="gd22" fmla="val 12"/>
                              <a:gd name="gd23" fmla="val 2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/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  <a:gd name="gd7" fmla="val 23"/>
                              <a:gd name="gd8" fmla="val 57"/>
                              <a:gd name="gd9" fmla="val 35"/>
                              <a:gd name="gd10" fmla="val 70"/>
                              <a:gd name="gd11" fmla="val 40"/>
                              <a:gd name="gd12" fmla="val 82"/>
                              <a:gd name="gd13" fmla="val 40"/>
                              <a:gd name="gd14" fmla="val 95"/>
                              <a:gd name="gd15" fmla="val 38"/>
                              <a:gd name="gd16" fmla="val 107"/>
                              <a:gd name="gd17" fmla="val 30"/>
                              <a:gd name="gd18" fmla="val 105"/>
                              <a:gd name="gd19" fmla="val 25"/>
                              <a:gd name="gd20" fmla="val 97"/>
                              <a:gd name="gd21" fmla="val 23"/>
                              <a:gd name="gd22" fmla="val 92"/>
                              <a:gd name="gd23" fmla="val 18"/>
                              <a:gd name="gd24" fmla="val 85"/>
                              <a:gd name="gd25" fmla="val 18"/>
                              <a:gd name="gd26" fmla="val 77"/>
                              <a:gd name="gd27" fmla="val 18"/>
                              <a:gd name="gd28" fmla="val 70"/>
                              <a:gd name="gd29" fmla="val 20"/>
                              <a:gd name="gd30" fmla="val 65"/>
                              <a:gd name="gd31" fmla="val 23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7"/>
                              <a:gd name="gd3" fmla="val 0"/>
                              <a:gd name="gd4" fmla="val 0"/>
                              <a:gd name="gd5" fmla="val 23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3"/>
                              <a:gd name="gd5" fmla="val 22"/>
                              <a:gd name="gd6" fmla="val 25"/>
                              <a:gd name="gd7" fmla="val 22"/>
                              <a:gd name="gd8" fmla="val 38"/>
                              <a:gd name="gd9" fmla="val 20"/>
                              <a:gd name="gd10" fmla="val 50"/>
                              <a:gd name="gd11" fmla="val 12"/>
                              <a:gd name="gd12" fmla="val 48"/>
                              <a:gd name="gd13" fmla="val 7"/>
                              <a:gd name="gd14" fmla="val 40"/>
                              <a:gd name="gd15" fmla="val 5"/>
                              <a:gd name="gd16" fmla="val 35"/>
                              <a:gd name="gd17" fmla="val 0"/>
                              <a:gd name="gd18" fmla="val 28"/>
                              <a:gd name="gd19" fmla="val 0"/>
                              <a:gd name="gd20" fmla="val 20"/>
                              <a:gd name="gd21" fmla="val 0"/>
                              <a:gd name="gd22" fmla="val 13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/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  <a:gd name="gd7" fmla="val 43"/>
                              <a:gd name="gd8" fmla="val 52"/>
                              <a:gd name="gd9" fmla="val 55"/>
                              <a:gd name="gd10" fmla="val 65"/>
                              <a:gd name="gd11" fmla="val 60"/>
                              <a:gd name="gd12" fmla="val 77"/>
                              <a:gd name="gd13" fmla="val 63"/>
                              <a:gd name="gd14" fmla="val 85"/>
                              <a:gd name="gd15" fmla="val 63"/>
                              <a:gd name="gd16" fmla="val 90"/>
                              <a:gd name="gd17" fmla="val 60"/>
                              <a:gd name="gd18" fmla="val 97"/>
                              <a:gd name="gd19" fmla="val 58"/>
                              <a:gd name="gd20" fmla="val 102"/>
                              <a:gd name="gd21" fmla="val 50"/>
                              <a:gd name="gd22" fmla="val 100"/>
                              <a:gd name="gd23" fmla="val 45"/>
                              <a:gd name="gd24" fmla="val 95"/>
                              <a:gd name="gd25" fmla="val 40"/>
                              <a:gd name="gd26" fmla="val 87"/>
                              <a:gd name="gd27" fmla="val 38"/>
                              <a:gd name="gd28" fmla="val 82"/>
                              <a:gd name="gd29" fmla="val 35"/>
                              <a:gd name="gd30" fmla="val 75"/>
                              <a:gd name="gd31" fmla="val 35"/>
                              <a:gd name="gd32" fmla="val 67"/>
                              <a:gd name="gd33" fmla="val 38"/>
                              <a:gd name="gd34" fmla="val 60"/>
                              <a:gd name="gd35" fmla="val 43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2"/>
                              <a:gd name="gd3" fmla="val 0"/>
                              <a:gd name="gd4" fmla="val 0"/>
                              <a:gd name="gd5" fmla="val 43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8"/>
                              <a:gd name="gd8" fmla="val 33"/>
                              <a:gd name="gd9" fmla="val 28"/>
                              <a:gd name="gd10" fmla="val 38"/>
                              <a:gd name="gd11" fmla="val 25"/>
                              <a:gd name="gd12" fmla="val 45"/>
                              <a:gd name="gd13" fmla="val 23"/>
                              <a:gd name="gd14" fmla="val 50"/>
                              <a:gd name="gd15" fmla="val 15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3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3"/>
                              <a:gd name="gd28" fmla="val 8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/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50"/>
                              <a:gd name="gd10" fmla="val 73"/>
                              <a:gd name="gd11" fmla="val 55"/>
                              <a:gd name="gd12" fmla="val 83"/>
                              <a:gd name="gd13" fmla="val 57"/>
                              <a:gd name="gd14" fmla="val 90"/>
                              <a:gd name="gd15" fmla="val 57"/>
                              <a:gd name="gd16" fmla="val 98"/>
                              <a:gd name="gd17" fmla="val 55"/>
                              <a:gd name="gd18" fmla="val 103"/>
                              <a:gd name="gd19" fmla="val 52"/>
                              <a:gd name="gd20" fmla="val 110"/>
                              <a:gd name="gd21" fmla="val 45"/>
                              <a:gd name="gd22" fmla="val 105"/>
                              <a:gd name="gd23" fmla="val 40"/>
                              <a:gd name="gd24" fmla="val 100"/>
                              <a:gd name="gd25" fmla="val 35"/>
                              <a:gd name="gd26" fmla="val 95"/>
                              <a:gd name="gd27" fmla="val 32"/>
                              <a:gd name="gd28" fmla="val 88"/>
                              <a:gd name="gd29" fmla="val 30"/>
                              <a:gd name="gd30" fmla="val 80"/>
                              <a:gd name="gd31" fmla="val 30"/>
                              <a:gd name="gd32" fmla="val 73"/>
                              <a:gd name="gd33" fmla="val 32"/>
                              <a:gd name="gd34" fmla="val 65"/>
                              <a:gd name="gd35" fmla="val 37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3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3"/>
                              <a:gd name="gd13" fmla="val 22"/>
                              <a:gd name="gd14" fmla="val 50"/>
                              <a:gd name="gd15" fmla="val 15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/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  <a:gd name="gd7" fmla="val 34"/>
                              <a:gd name="gd8" fmla="val 52"/>
                              <a:gd name="gd9" fmla="val 47"/>
                              <a:gd name="gd10" fmla="val 65"/>
                              <a:gd name="gd11" fmla="val 52"/>
                              <a:gd name="gd12" fmla="val 77"/>
                              <a:gd name="gd13" fmla="val 54"/>
                              <a:gd name="gd14" fmla="val 82"/>
                              <a:gd name="gd15" fmla="val 54"/>
                              <a:gd name="gd16" fmla="val 90"/>
                              <a:gd name="gd17" fmla="val 52"/>
                              <a:gd name="gd18" fmla="val 97"/>
                              <a:gd name="gd19" fmla="val 49"/>
                              <a:gd name="gd20" fmla="val 102"/>
                              <a:gd name="gd21" fmla="val 44"/>
                              <a:gd name="gd22" fmla="val 100"/>
                              <a:gd name="gd23" fmla="val 37"/>
                              <a:gd name="gd24" fmla="val 95"/>
                              <a:gd name="gd25" fmla="val 32"/>
                              <a:gd name="gd26" fmla="val 87"/>
                              <a:gd name="gd27" fmla="val 29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9"/>
                              <a:gd name="gd34" fmla="val 60"/>
                              <a:gd name="gd35" fmla="val 34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52"/>
                              <a:gd name="gd3" fmla="val 0"/>
                              <a:gd name="gd4" fmla="val 0"/>
                              <a:gd name="gd5" fmla="val 34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0"/>
                              <a:gd name="gd4" fmla="val 13"/>
                              <a:gd name="gd5" fmla="val 25"/>
                              <a:gd name="gd6" fmla="val 25"/>
                              <a:gd name="gd7" fmla="val 27"/>
                              <a:gd name="gd8" fmla="val 30"/>
                              <a:gd name="gd9" fmla="val 27"/>
                              <a:gd name="gd10" fmla="val 38"/>
                              <a:gd name="gd11" fmla="val 25"/>
                              <a:gd name="gd12" fmla="val 45"/>
                              <a:gd name="gd13" fmla="val 22"/>
                              <a:gd name="gd14" fmla="val 50"/>
                              <a:gd name="gd15" fmla="val 17"/>
                              <a:gd name="gd16" fmla="val 48"/>
                              <a:gd name="gd17" fmla="val 10"/>
                              <a:gd name="gd18" fmla="val 43"/>
                              <a:gd name="gd19" fmla="val 5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2"/>
                              <a:gd name="gd28" fmla="val 8"/>
                              <a:gd name="gd29" fmla="val 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/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  <a:gd name="gd7" fmla="val 45"/>
                              <a:gd name="gd8" fmla="val 53"/>
                              <a:gd name="gd9" fmla="val 57"/>
                              <a:gd name="gd10" fmla="val 63"/>
                              <a:gd name="gd11" fmla="val 62"/>
                              <a:gd name="gd12" fmla="val 75"/>
                              <a:gd name="gd13" fmla="val 64"/>
                              <a:gd name="gd14" fmla="val 83"/>
                              <a:gd name="gd15" fmla="val 64"/>
                              <a:gd name="gd16" fmla="val 88"/>
                              <a:gd name="gd17" fmla="val 62"/>
                              <a:gd name="gd18" fmla="val 95"/>
                              <a:gd name="gd19" fmla="val 60"/>
                              <a:gd name="gd20" fmla="val 103"/>
                              <a:gd name="gd21" fmla="val 55"/>
                              <a:gd name="gd22" fmla="val 98"/>
                              <a:gd name="gd23" fmla="val 47"/>
                              <a:gd name="gd24" fmla="val 93"/>
                              <a:gd name="gd25" fmla="val 42"/>
                              <a:gd name="gd26" fmla="val 88"/>
                              <a:gd name="gd27" fmla="val 40"/>
                              <a:gd name="gd28" fmla="val 80"/>
                              <a:gd name="gd29" fmla="val 37"/>
                              <a:gd name="gd30" fmla="val 73"/>
                              <a:gd name="gd31" fmla="val 37"/>
                              <a:gd name="gd32" fmla="val 65"/>
                              <a:gd name="gd33" fmla="val 40"/>
                              <a:gd name="gd34" fmla="val 60"/>
                              <a:gd name="gd35" fmla="val 45"/>
                              <a:gd name="gd3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3"/>
                              <a:gd name="gd3" fmla="val 0"/>
                              <a:gd name="gd4" fmla="val 0"/>
                              <a:gd name="gd5" fmla="val 45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20"/>
                              <a:gd name="gd4" fmla="val 10"/>
                              <a:gd name="gd5" fmla="val 25"/>
                              <a:gd name="gd6" fmla="val 22"/>
                              <a:gd name="gd7" fmla="val 27"/>
                              <a:gd name="gd8" fmla="val 30"/>
                              <a:gd name="gd9" fmla="val 27"/>
                              <a:gd name="gd10" fmla="val 35"/>
                              <a:gd name="gd11" fmla="val 25"/>
                              <a:gd name="gd12" fmla="val 42"/>
                              <a:gd name="gd13" fmla="val 23"/>
                              <a:gd name="gd14" fmla="val 50"/>
                              <a:gd name="gd15" fmla="val 18"/>
                              <a:gd name="gd16" fmla="val 45"/>
                              <a:gd name="gd17" fmla="val 10"/>
                              <a:gd name="gd18" fmla="val 40"/>
                              <a:gd name="gd19" fmla="val 5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3"/>
                              <a:gd name="gd28" fmla="val 7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/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  <a:gd name="gd7" fmla="val 55"/>
                              <a:gd name="gd8" fmla="val 50"/>
                              <a:gd name="gd9" fmla="val 70"/>
                              <a:gd name="gd10" fmla="val 60"/>
                              <a:gd name="gd11" fmla="val 77"/>
                              <a:gd name="gd12" fmla="val 72"/>
                              <a:gd name="gd13" fmla="val 82"/>
                              <a:gd name="gd14" fmla="val 80"/>
                              <a:gd name="gd15" fmla="val 82"/>
                              <a:gd name="gd16" fmla="val 85"/>
                              <a:gd name="gd17" fmla="val 82"/>
                              <a:gd name="gd18" fmla="val 92"/>
                              <a:gd name="gd19" fmla="val 82"/>
                              <a:gd name="gd20" fmla="val 97"/>
                              <a:gd name="gd21" fmla="val 72"/>
                              <a:gd name="gd22" fmla="val 95"/>
                              <a:gd name="gd23" fmla="val 67"/>
                              <a:gd name="gd24" fmla="val 90"/>
                              <a:gd name="gd25" fmla="val 60"/>
                              <a:gd name="gd26" fmla="val 85"/>
                              <a:gd name="gd27" fmla="val 55"/>
                              <a:gd name="gd28" fmla="val 77"/>
                              <a:gd name="gd29" fmla="val 52"/>
                              <a:gd name="gd30" fmla="val 70"/>
                              <a:gd name="gd31" fmla="val 52"/>
                              <a:gd name="gd32" fmla="val 62"/>
                              <a:gd name="gd33" fmla="val 52"/>
                              <a:gd name="gd34" fmla="val 55"/>
                              <a:gd name="gd35" fmla="val 55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50"/>
                              <a:gd name="gd3" fmla="val 0"/>
                              <a:gd name="gd4" fmla="val 0"/>
                              <a:gd name="gd5" fmla="val 55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10"/>
                              <a:gd name="gd5" fmla="val 25"/>
                              <a:gd name="gd6" fmla="val 22"/>
                              <a:gd name="gd7" fmla="val 30"/>
                              <a:gd name="gd8" fmla="val 30"/>
                              <a:gd name="gd9" fmla="val 30"/>
                              <a:gd name="gd10" fmla="val 35"/>
                              <a:gd name="gd11" fmla="val 30"/>
                              <a:gd name="gd12" fmla="val 42"/>
                              <a:gd name="gd13" fmla="val 30"/>
                              <a:gd name="gd14" fmla="val 47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3"/>
                              <a:gd name="gd22" fmla="val 27"/>
                              <a:gd name="gd23" fmla="val 0"/>
                              <a:gd name="gd24" fmla="val 20"/>
                              <a:gd name="gd25" fmla="val 0"/>
                              <a:gd name="gd26" fmla="val 12"/>
                              <a:gd name="gd27" fmla="val 0"/>
                              <a:gd name="gd28" fmla="val 5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2"/>
                              <a:gd name="gd7" fmla="val 42"/>
                              <a:gd name="gd8" fmla="val 10"/>
                              <a:gd name="gd9" fmla="val 54"/>
                              <a:gd name="gd10" fmla="val 20"/>
                              <a:gd name="gd11" fmla="val 40"/>
                              <a:gd name="gd12" fmla="val 22"/>
                              <a:gd name="gd13" fmla="val 25"/>
                              <a:gd name="gd14" fmla="val 20"/>
                              <a:gd name="gd15" fmla="val 17"/>
                              <a:gd name="gd16" fmla="val 17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/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75"/>
                              <a:gd name="gd4" fmla="val 32"/>
                              <a:gd name="gd5" fmla="val 90"/>
                              <a:gd name="gd6" fmla="val 37"/>
                              <a:gd name="gd7" fmla="val 104"/>
                              <a:gd name="gd8" fmla="val 42"/>
                              <a:gd name="gd9" fmla="val 114"/>
                              <a:gd name="gd10" fmla="val 52"/>
                              <a:gd name="gd11" fmla="val 102"/>
                              <a:gd name="gd12" fmla="val 55"/>
                              <a:gd name="gd13" fmla="val 87"/>
                              <a:gd name="gd14" fmla="val 52"/>
                              <a:gd name="gd15" fmla="val 80"/>
                              <a:gd name="gd16" fmla="val 50"/>
                              <a:gd name="gd17" fmla="val 72"/>
                              <a:gd name="gd18" fmla="val 45"/>
                              <a:gd name="gd19" fmla="val 65"/>
                              <a:gd name="gd20" fmla="val 40"/>
                              <a:gd name="gd21" fmla="val 60"/>
                              <a:gd name="gd22" fmla="val 35"/>
                              <a:gd name="gd23" fmla="val 60"/>
                              <a:gd name="gd24" fmla="val 35"/>
                              <a:gd name="gd25" fmla="val 0"/>
                              <a:gd name="gd26" fmla="val 0"/>
                              <a:gd name="gd27" fmla="val 60"/>
                              <a:gd name="gd28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5"/>
                              <a:gd name="gd4" fmla="val 0"/>
                              <a:gd name="gd5" fmla="val 30"/>
                              <a:gd name="gd6" fmla="val 5"/>
                              <a:gd name="gd7" fmla="val 44"/>
                              <a:gd name="gd8" fmla="val 10"/>
                              <a:gd name="gd9" fmla="val 54"/>
                              <a:gd name="gd10" fmla="val 20"/>
                              <a:gd name="gd11" fmla="val 42"/>
                              <a:gd name="gd12" fmla="val 23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5"/>
                              <a:gd name="gd20" fmla="val 8"/>
                              <a:gd name="gd21" fmla="val 0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5"/>
                              <a:gd name="gd3" fmla="val 0"/>
                              <a:gd name="gd4" fmla="val 0"/>
                              <a:gd name="gd5" fmla="val 6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17"/>
                              <a:gd name="gd4" fmla="val 0"/>
                              <a:gd name="gd5" fmla="val 32"/>
                              <a:gd name="gd6" fmla="val 3"/>
                              <a:gd name="gd7" fmla="val 45"/>
                              <a:gd name="gd8" fmla="val 8"/>
                              <a:gd name="gd9" fmla="val 55"/>
                              <a:gd name="gd10" fmla="val 18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20"/>
                              <a:gd name="gd16" fmla="val 18"/>
                              <a:gd name="gd17" fmla="val 12"/>
                              <a:gd name="gd18" fmla="val 13"/>
                              <a:gd name="gd19" fmla="val 7"/>
                              <a:gd name="gd20" fmla="val 10"/>
                              <a:gd name="gd21" fmla="val 0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8"/>
                              <a:gd name="gd3" fmla="val 0"/>
                              <a:gd name="gd4" fmla="val 0"/>
                              <a:gd name="gd5" fmla="val 6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5"/>
                              <a:gd name="gd9" fmla="val 52"/>
                              <a:gd name="gd10" fmla="val 12"/>
                              <a:gd name="gd11" fmla="val 40"/>
                              <a:gd name="gd12" fmla="val 17"/>
                              <a:gd name="gd13" fmla="val 25"/>
                              <a:gd name="gd14" fmla="val 17"/>
                              <a:gd name="gd15" fmla="val 17"/>
                              <a:gd name="gd16" fmla="val 15"/>
                              <a:gd name="gd17" fmla="val 10"/>
                              <a:gd name="gd18" fmla="val 12"/>
                              <a:gd name="gd19" fmla="val 5"/>
                              <a:gd name="gd20" fmla="val 7"/>
                              <a:gd name="gd21" fmla="val 0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2"/>
                              <a:gd name="gd3" fmla="val 0"/>
                              <a:gd name="gd4" fmla="val 0"/>
                              <a:gd name="gd5" fmla="val 62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4"/>
                              <a:gd name="gd8" fmla="val 5"/>
                              <a:gd name="gd9" fmla="val 57"/>
                              <a:gd name="gd10" fmla="val 13"/>
                              <a:gd name="gd11" fmla="val 42"/>
                              <a:gd name="gd12" fmla="val 18"/>
                              <a:gd name="gd13" fmla="val 27"/>
                              <a:gd name="gd14" fmla="val 18"/>
                              <a:gd name="gd15" fmla="val 20"/>
                              <a:gd name="gd16" fmla="val 15"/>
                              <a:gd name="gd17" fmla="val 12"/>
                              <a:gd name="gd18" fmla="val 13"/>
                              <a:gd name="gd19" fmla="val 5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5"/>
                              <a:gd name="gd3" fmla="val 0"/>
                              <a:gd name="gd4" fmla="val 0"/>
                              <a:gd name="gd5" fmla="val 65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5"/>
                              <a:gd name="gd9" fmla="val 57"/>
                              <a:gd name="gd10" fmla="val 12"/>
                              <a:gd name="gd11" fmla="val 45"/>
                              <a:gd name="gd12" fmla="val 17"/>
                              <a:gd name="gd13" fmla="val 30"/>
                              <a:gd name="gd14" fmla="val 17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3"/>
                              <a:gd name="gd3" fmla="val 0"/>
                              <a:gd name="gd4" fmla="val 0"/>
                              <a:gd name="gd5" fmla="val 67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7"/>
                              <a:gd name="gd4" fmla="val 2"/>
                              <a:gd name="gd5" fmla="val 15"/>
                              <a:gd name="gd6" fmla="val 0"/>
                              <a:gd name="gd7" fmla="val 22"/>
                              <a:gd name="gd8" fmla="val 0"/>
                              <a:gd name="gd9" fmla="val 29"/>
                              <a:gd name="gd10" fmla="val 0"/>
                              <a:gd name="gd11" fmla="val 37"/>
                              <a:gd name="gd12" fmla="val 2"/>
                              <a:gd name="gd13" fmla="val 42"/>
                              <a:gd name="gd14" fmla="val 7"/>
                              <a:gd name="gd15" fmla="val 49"/>
                              <a:gd name="gd16" fmla="val 12"/>
                              <a:gd name="gd17" fmla="val 57"/>
                              <a:gd name="gd18" fmla="val 17"/>
                              <a:gd name="gd19" fmla="val 44"/>
                              <a:gd name="gd20" fmla="val 22"/>
                              <a:gd name="gd21" fmla="val 27"/>
                              <a:gd name="gd22" fmla="val 22"/>
                              <a:gd name="gd23" fmla="val 19"/>
                              <a:gd name="gd24" fmla="val 20"/>
                              <a:gd name="gd25" fmla="val 12"/>
                              <a:gd name="gd26" fmla="val 15"/>
                              <a:gd name="gd27" fmla="val 5"/>
                              <a:gd name="gd28" fmla="val 12"/>
                              <a:gd name="gd29" fmla="val 0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30"/>
                              <a:gd name="gd3" fmla="val 0"/>
                              <a:gd name="gd4" fmla="val 0"/>
                              <a:gd name="gd5" fmla="val 7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7"/>
                              <a:gd name="gd3" fmla="val 0"/>
                              <a:gd name="gd4" fmla="val 0"/>
                              <a:gd name="gd5" fmla="val 58"/>
                              <a:gd name="gd6" fmla="val 37"/>
                              <a:gd name="gd7" fmla="val 58"/>
                              <a:gd name="gd8" fmla="val 37"/>
                              <a:gd name="gd9" fmla="val 58"/>
                              <a:gd name="gd10" fmla="val 37"/>
                              <a:gd name="gd11" fmla="val 72"/>
                              <a:gd name="gd12" fmla="val 37"/>
                              <a:gd name="gd13" fmla="val 87"/>
                              <a:gd name="gd14" fmla="val 42"/>
                              <a:gd name="gd15" fmla="val 102"/>
                              <a:gd name="gd16" fmla="val 50"/>
                              <a:gd name="gd17" fmla="val 112"/>
                              <a:gd name="gd18" fmla="val 62"/>
                              <a:gd name="gd19" fmla="val 105"/>
                              <a:gd name="gd20" fmla="val 62"/>
                              <a:gd name="gd21" fmla="val 97"/>
                              <a:gd name="gd22" fmla="val 62"/>
                              <a:gd name="gd23" fmla="val 90"/>
                              <a:gd name="gd24" fmla="val 62"/>
                              <a:gd name="gd25" fmla="val 82"/>
                              <a:gd name="gd26" fmla="val 60"/>
                              <a:gd name="gd27" fmla="val 72"/>
                              <a:gd name="gd28" fmla="val 55"/>
                              <a:gd name="gd29" fmla="val 68"/>
                              <a:gd name="gd30" fmla="val 50"/>
                              <a:gd name="gd31" fmla="val 60"/>
                              <a:gd name="gd32" fmla="val 45"/>
                              <a:gd name="gd33" fmla="val 58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2"/>
                              <a:gd name="gd3" fmla="val 0"/>
                              <a:gd name="gd4" fmla="val 0"/>
                              <a:gd name="gd5" fmla="val 57"/>
                              <a:gd name="gd6" fmla="val 32"/>
                              <a:gd name="gd7" fmla="val 57"/>
                              <a:gd name="gd8" fmla="val 32"/>
                              <a:gd name="gd9" fmla="val 57"/>
                              <a:gd name="gd10" fmla="val 32"/>
                              <a:gd name="gd11" fmla="val 75"/>
                              <a:gd name="gd12" fmla="val 35"/>
                              <a:gd name="gd13" fmla="val 90"/>
                              <a:gd name="gd14" fmla="val 40"/>
                              <a:gd name="gd15" fmla="val 102"/>
                              <a:gd name="gd16" fmla="val 47"/>
                              <a:gd name="gd17" fmla="val 115"/>
                              <a:gd name="gd18" fmla="val 57"/>
                              <a:gd name="gd19" fmla="val 107"/>
                              <a:gd name="gd20" fmla="val 60"/>
                              <a:gd name="gd21" fmla="val 100"/>
                              <a:gd name="gd22" fmla="val 60"/>
                              <a:gd name="gd23" fmla="val 90"/>
                              <a:gd name="gd24" fmla="val 60"/>
                              <a:gd name="gd25" fmla="val 82"/>
                              <a:gd name="gd26" fmla="val 55"/>
                              <a:gd name="gd27" fmla="val 75"/>
                              <a:gd name="gd28" fmla="val 52"/>
                              <a:gd name="gd29" fmla="val 67"/>
                              <a:gd name="gd30" fmla="val 47"/>
                              <a:gd name="gd31" fmla="val 62"/>
                              <a:gd name="gd32" fmla="val 40"/>
                              <a:gd name="gd33" fmla="val 57"/>
                              <a:gd name="gd34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30"/>
                              <a:gd name="gd3" fmla="val 0"/>
                              <a:gd name="gd4" fmla="val 0"/>
                              <a:gd name="gd5" fmla="val 6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/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3"/>
                              <a:gd name="gd11" fmla="val 70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3"/>
                              <a:gd name="gd19" fmla="val 72"/>
                              <a:gd name="gd20" fmla="val 88"/>
                              <a:gd name="gd21" fmla="val 65"/>
                              <a:gd name="gd22" fmla="val 88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5"/>
                              <a:gd name="gd30" fmla="val 65"/>
                              <a:gd name="gd31" fmla="val 45"/>
                              <a:gd name="gd32" fmla="val 58"/>
                              <a:gd name="gd33" fmla="val 45"/>
                              <a:gd name="gd34" fmla="val 50"/>
                              <a:gd name="gd35" fmla="val 47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27"/>
                              <a:gd name="gd10" fmla="val 32"/>
                              <a:gd name="gd11" fmla="val 27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2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/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57"/>
                              <a:gd name="gd11" fmla="val 52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5"/>
                              <a:gd name="gd17" fmla="val 47"/>
                              <a:gd name="gd18" fmla="val 92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2"/>
                              <a:gd name="gd24" fmla="val 77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30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4"/>
                              <a:gd name="gd4" fmla="val 7"/>
                              <a:gd name="gd5" fmla="val 24"/>
                              <a:gd name="gd6" fmla="val 20"/>
                              <a:gd name="gd7" fmla="val 27"/>
                              <a:gd name="gd8" fmla="val 32"/>
                              <a:gd name="gd9" fmla="val 24"/>
                              <a:gd name="gd10" fmla="val 45"/>
                              <a:gd name="gd11" fmla="val 19"/>
                              <a:gd name="gd12" fmla="val 42"/>
                              <a:gd name="gd13" fmla="val 12"/>
                              <a:gd name="gd14" fmla="val 40"/>
                              <a:gd name="gd15" fmla="val 7"/>
                              <a:gd name="gd16" fmla="val 35"/>
                              <a:gd name="gd17" fmla="val 4"/>
                              <a:gd name="gd18" fmla="val 27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/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50"/>
                              <a:gd name="gd12" fmla="val 70"/>
                              <a:gd name="gd13" fmla="val 55"/>
                              <a:gd name="gd14" fmla="val 82"/>
                              <a:gd name="gd15" fmla="val 52"/>
                              <a:gd name="gd16" fmla="val 97"/>
                              <a:gd name="gd17" fmla="val 45"/>
                              <a:gd name="gd18" fmla="val 95"/>
                              <a:gd name="gd19" fmla="val 40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30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3"/>
                              <a:gd name="gd6" fmla="val 20"/>
                              <a:gd name="gd7" fmla="val 28"/>
                              <a:gd name="gd8" fmla="val 32"/>
                              <a:gd name="gd9" fmla="val 25"/>
                              <a:gd name="gd10" fmla="val 47"/>
                              <a:gd name="gd11" fmla="val 18"/>
                              <a:gd name="gd12" fmla="val 45"/>
                              <a:gd name="gd13" fmla="val 13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/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  <a:gd name="gd7" fmla="val 50"/>
                              <a:gd name="gd8" fmla="val 40"/>
                              <a:gd name="gd9" fmla="val 62"/>
                              <a:gd name="gd10" fmla="val 50"/>
                              <a:gd name="gd11" fmla="val 72"/>
                              <a:gd name="gd12" fmla="val 60"/>
                              <a:gd name="gd13" fmla="val 75"/>
                              <a:gd name="gd14" fmla="val 65"/>
                              <a:gd name="gd15" fmla="val 75"/>
                              <a:gd name="gd16" fmla="val 72"/>
                              <a:gd name="gd17" fmla="val 75"/>
                              <a:gd name="gd18" fmla="val 77"/>
                              <a:gd name="gd19" fmla="val 72"/>
                              <a:gd name="gd20" fmla="val 85"/>
                              <a:gd name="gd21" fmla="val 65"/>
                              <a:gd name="gd22" fmla="val 82"/>
                              <a:gd name="gd23" fmla="val 60"/>
                              <a:gd name="gd24" fmla="val 80"/>
                              <a:gd name="gd25" fmla="val 55"/>
                              <a:gd name="gd26" fmla="val 75"/>
                              <a:gd name="gd27" fmla="val 50"/>
                              <a:gd name="gd28" fmla="val 70"/>
                              <a:gd name="gd29" fmla="val 47"/>
                              <a:gd name="gd30" fmla="val 62"/>
                              <a:gd name="gd31" fmla="val 45"/>
                              <a:gd name="gd32" fmla="val 55"/>
                              <a:gd name="gd33" fmla="val 47"/>
                              <a:gd name="gd34" fmla="val 47"/>
                              <a:gd name="gd35" fmla="val 50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40"/>
                              <a:gd name="gd3" fmla="val 0"/>
                              <a:gd name="gd4" fmla="val 0"/>
                              <a:gd name="gd5" fmla="val 5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/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  <a:gd name="gd7" fmla="val 45"/>
                              <a:gd name="gd8" fmla="val 50"/>
                              <a:gd name="gd9" fmla="val 59"/>
                              <a:gd name="gd10" fmla="val 58"/>
                              <a:gd name="gd11" fmla="val 67"/>
                              <a:gd name="gd12" fmla="val 68"/>
                              <a:gd name="gd13" fmla="val 69"/>
                              <a:gd name="gd14" fmla="val 75"/>
                              <a:gd name="gd15" fmla="val 69"/>
                              <a:gd name="gd16" fmla="val 80"/>
                              <a:gd name="gd17" fmla="val 69"/>
                              <a:gd name="gd18" fmla="val 88"/>
                              <a:gd name="gd19" fmla="val 69"/>
                              <a:gd name="gd20" fmla="val 95"/>
                              <a:gd name="gd21" fmla="val 62"/>
                              <a:gd name="gd22" fmla="val 93"/>
                              <a:gd name="gd23" fmla="val 55"/>
                              <a:gd name="gd24" fmla="val 88"/>
                              <a:gd name="gd25" fmla="val 50"/>
                              <a:gd name="gd26" fmla="val 85"/>
                              <a:gd name="gd27" fmla="val 45"/>
                              <a:gd name="gd28" fmla="val 78"/>
                              <a:gd name="gd29" fmla="val 42"/>
                              <a:gd name="gd30" fmla="val 73"/>
                              <a:gd name="gd31" fmla="val 42"/>
                              <a:gd name="gd32" fmla="val 65"/>
                              <a:gd name="gd33" fmla="val 42"/>
                              <a:gd name="gd34" fmla="val 58"/>
                              <a:gd name="gd35" fmla="val 45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0"/>
                              <a:gd name="gd3" fmla="val 0"/>
                              <a:gd name="gd4" fmla="val 0"/>
                              <a:gd name="gd5" fmla="val 45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7"/>
                              <a:gd name="gd4" fmla="val 8"/>
                              <a:gd name="gd5" fmla="val 25"/>
                              <a:gd name="gd6" fmla="val 18"/>
                              <a:gd name="gd7" fmla="val 27"/>
                              <a:gd name="gd8" fmla="val 25"/>
                              <a:gd name="gd9" fmla="val 27"/>
                              <a:gd name="gd10" fmla="val 30"/>
                              <a:gd name="gd11" fmla="val 27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3"/>
                              <a:gd name="gd18" fmla="val 38"/>
                              <a:gd name="gd19" fmla="val 8"/>
                              <a:gd name="gd20" fmla="val 35"/>
                              <a:gd name="gd21" fmla="val 3"/>
                              <a:gd name="gd22" fmla="val 28"/>
                              <a:gd name="gd23" fmla="val 0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/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55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67"/>
                              <a:gd name="gd16" fmla="val 75"/>
                              <a:gd name="gd17" fmla="val 67"/>
                              <a:gd name="gd18" fmla="val 82"/>
                              <a:gd name="gd19" fmla="val 67"/>
                              <a:gd name="gd20" fmla="val 90"/>
                              <a:gd name="gd21" fmla="val 60"/>
                              <a:gd name="gd22" fmla="val 87"/>
                              <a:gd name="gd23" fmla="val 52"/>
                              <a:gd name="gd24" fmla="val 82"/>
                              <a:gd name="gd25" fmla="val 47"/>
                              <a:gd name="gd26" fmla="val 80"/>
                              <a:gd name="gd27" fmla="val 42"/>
                              <a:gd name="gd28" fmla="val 72"/>
                              <a:gd name="gd29" fmla="val 40"/>
                              <a:gd name="gd30" fmla="val 67"/>
                              <a:gd name="gd31" fmla="val 37"/>
                              <a:gd name="gd32" fmla="val 60"/>
                              <a:gd name="gd33" fmla="val 37"/>
                              <a:gd name="gd34" fmla="val 52"/>
                              <a:gd name="gd35" fmla="val 42"/>
                              <a:gd name="gd3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17"/>
                              <a:gd name="gd7" fmla="val 30"/>
                              <a:gd name="gd8" fmla="val 22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30"/>
                              <a:gd name="gd14" fmla="val 45"/>
                              <a:gd name="gd15" fmla="val 23"/>
                              <a:gd name="gd16" fmla="val 42"/>
                              <a:gd name="gd17" fmla="val 15"/>
                              <a:gd name="gd18" fmla="val 37"/>
                              <a:gd name="gd19" fmla="val 10"/>
                              <a:gd name="gd20" fmla="val 35"/>
                              <a:gd name="gd21" fmla="val 5"/>
                              <a:gd name="gd22" fmla="val 27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"/>
                        <wps:cNvSpPr/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37"/>
                              <a:gd name="gd9" fmla="val 65"/>
                              <a:gd name="gd10" fmla="val 47"/>
                              <a:gd name="gd11" fmla="val 75"/>
                              <a:gd name="gd12" fmla="val 57"/>
                              <a:gd name="gd13" fmla="val 77"/>
                              <a:gd name="gd14" fmla="val 62"/>
                              <a:gd name="gd15" fmla="val 77"/>
                              <a:gd name="gd16" fmla="val 70"/>
                              <a:gd name="gd17" fmla="val 77"/>
                              <a:gd name="gd18" fmla="val 75"/>
                              <a:gd name="gd19" fmla="val 77"/>
                              <a:gd name="gd20" fmla="val 82"/>
                              <a:gd name="gd21" fmla="val 70"/>
                              <a:gd name="gd22" fmla="val 82"/>
                              <a:gd name="gd23" fmla="val 62"/>
                              <a:gd name="gd24" fmla="val 77"/>
                              <a:gd name="gd25" fmla="val 57"/>
                              <a:gd name="gd26" fmla="val 72"/>
                              <a:gd name="gd27" fmla="val 52"/>
                              <a:gd name="gd28" fmla="val 67"/>
                              <a:gd name="gd29" fmla="val 50"/>
                              <a:gd name="gd30" fmla="val 60"/>
                              <a:gd name="gd31" fmla="val 47"/>
                              <a:gd name="gd32" fmla="val 55"/>
                              <a:gd name="gd33" fmla="val 50"/>
                              <a:gd name="gd34" fmla="val 47"/>
                              <a:gd name="gd35" fmla="val 52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8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3"/>
                              <a:gd name="gd16" fmla="val 45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8"/>
                              <a:gd name="gd27" fmla="val 3"/>
                              <a:gd name="gd28" fmla="val 10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/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  <a:gd name="gd7" fmla="val 62"/>
                              <a:gd name="gd8" fmla="val 35"/>
                              <a:gd name="gd9" fmla="val 77"/>
                              <a:gd name="gd10" fmla="val 43"/>
                              <a:gd name="gd11" fmla="val 90"/>
                              <a:gd name="gd12" fmla="val 53"/>
                              <a:gd name="gd13" fmla="val 92"/>
                              <a:gd name="gd14" fmla="val 58"/>
                              <a:gd name="gd15" fmla="val 94"/>
                              <a:gd name="gd16" fmla="val 63"/>
                              <a:gd name="gd17" fmla="val 97"/>
                              <a:gd name="gd18" fmla="val 70"/>
                              <a:gd name="gd19" fmla="val 97"/>
                              <a:gd name="gd20" fmla="val 75"/>
                              <a:gd name="gd21" fmla="val 87"/>
                              <a:gd name="gd22" fmla="val 75"/>
                              <a:gd name="gd23" fmla="val 80"/>
                              <a:gd name="gd24" fmla="val 73"/>
                              <a:gd name="gd25" fmla="val 72"/>
                              <a:gd name="gd26" fmla="val 68"/>
                              <a:gd name="gd27" fmla="val 67"/>
                              <a:gd name="gd28" fmla="val 63"/>
                              <a:gd name="gd29" fmla="val 62"/>
                              <a:gd name="gd30" fmla="val 55"/>
                              <a:gd name="gd31" fmla="val 60"/>
                              <a:gd name="gd32" fmla="val 50"/>
                              <a:gd name="gd33" fmla="val 60"/>
                              <a:gd name="gd34" fmla="val 43"/>
                              <a:gd name="gd35" fmla="val 62"/>
                              <a:gd name="gd3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5"/>
                              <a:gd name="gd3" fmla="val 0"/>
                              <a:gd name="gd4" fmla="val 0"/>
                              <a:gd name="gd5" fmla="val 62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8"/>
                              <a:gd name="gd5" fmla="val 30"/>
                              <a:gd name="gd6" fmla="val 18"/>
                              <a:gd name="gd7" fmla="val 32"/>
                              <a:gd name="gd8" fmla="val 23"/>
                              <a:gd name="gd9" fmla="val 34"/>
                              <a:gd name="gd10" fmla="val 28"/>
                              <a:gd name="gd11" fmla="val 37"/>
                              <a:gd name="gd12" fmla="val 35"/>
                              <a:gd name="gd13" fmla="val 37"/>
                              <a:gd name="gd14" fmla="val 40"/>
                              <a:gd name="gd15" fmla="val 27"/>
                              <a:gd name="gd16" fmla="val 40"/>
                              <a:gd name="gd17" fmla="val 20"/>
                              <a:gd name="gd18" fmla="val 38"/>
                              <a:gd name="gd19" fmla="val 12"/>
                              <a:gd name="gd20" fmla="val 33"/>
                              <a:gd name="gd21" fmla="val 7"/>
                              <a:gd name="gd22" fmla="val 28"/>
                              <a:gd name="gd23" fmla="val 2"/>
                              <a:gd name="gd24" fmla="val 20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2"/>
                              <a:gd name="gd8" fmla="val 2"/>
                              <a:gd name="gd9" fmla="val 54"/>
                              <a:gd name="gd10" fmla="val 10"/>
                              <a:gd name="gd11" fmla="val 42"/>
                              <a:gd name="gd12" fmla="val 15"/>
                              <a:gd name="gd13" fmla="val 27"/>
                              <a:gd name="gd14" fmla="val 17"/>
                              <a:gd name="gd15" fmla="val 19"/>
                              <a:gd name="gd16" fmla="val 15"/>
                              <a:gd name="gd17" fmla="val 12"/>
                              <a:gd name="gd18" fmla="val 12"/>
                              <a:gd name="gd19" fmla="val 4"/>
                              <a:gd name="gd20" fmla="val 10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"/>
                        <wps:cNvSpPr/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7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2"/>
                              <a:gd name="gd14" fmla="val 30"/>
                              <a:gd name="gd15" fmla="val 84"/>
                              <a:gd name="gd16" fmla="val 30"/>
                              <a:gd name="gd17" fmla="val 77"/>
                              <a:gd name="gd18" fmla="val 27"/>
                              <a:gd name="gd19" fmla="val 69"/>
                              <a:gd name="gd20" fmla="val 25"/>
                              <a:gd name="gd21" fmla="val 62"/>
                              <a:gd name="gd22" fmla="val 20"/>
                              <a:gd name="gd23" fmla="val 62"/>
                              <a:gd name="gd24" fmla="val 20"/>
                              <a:gd name="gd25" fmla="val 0"/>
                              <a:gd name="gd26" fmla="val 0"/>
                              <a:gd name="gd27" fmla="val 62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7"/>
                              <a:gd name="gd4" fmla="val 0"/>
                              <a:gd name="gd5" fmla="val 32"/>
                              <a:gd name="gd6" fmla="val 0"/>
                              <a:gd name="gd7" fmla="val 45"/>
                              <a:gd name="gd8" fmla="val 2"/>
                              <a:gd name="gd9" fmla="val 60"/>
                              <a:gd name="gd10" fmla="val 10"/>
                              <a:gd name="gd11" fmla="val 47"/>
                              <a:gd name="gd12" fmla="val 15"/>
                              <a:gd name="gd13" fmla="val 30"/>
                              <a:gd name="gd14" fmla="val 15"/>
                              <a:gd name="gd15" fmla="val 22"/>
                              <a:gd name="gd16" fmla="val 15"/>
                              <a:gd name="gd17" fmla="val 15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0"/>
                              <a:gd name="gd3" fmla="val 0"/>
                              <a:gd name="gd4" fmla="val 0"/>
                              <a:gd name="gd5" fmla="val 62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3"/>
                              <a:gd name="gd5" fmla="val 30"/>
                              <a:gd name="gd6" fmla="val 0"/>
                              <a:gd name="gd7" fmla="val 42"/>
                              <a:gd name="gd8" fmla="val 3"/>
                              <a:gd name="gd9" fmla="val 55"/>
                              <a:gd name="gd10" fmla="val 8"/>
                              <a:gd name="gd11" fmla="val 45"/>
                              <a:gd name="gd12" fmla="val 15"/>
                              <a:gd name="gd13" fmla="val 28"/>
                              <a:gd name="gd14" fmla="val 18"/>
                              <a:gd name="gd15" fmla="val 20"/>
                              <a:gd name="gd16" fmla="val 18"/>
                              <a:gd name="gd17" fmla="val 13"/>
                              <a:gd name="gd18" fmla="val 15"/>
                              <a:gd name="gd19" fmla="val 5"/>
                              <a:gd name="gd20" fmla="val 13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3"/>
                              <a:gd name="gd3" fmla="val 0"/>
                              <a:gd name="gd4" fmla="val 0"/>
                              <a:gd name="gd5" fmla="val 64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2"/>
                              <a:gd name="gd5" fmla="val 28"/>
                              <a:gd name="gd6" fmla="val 0"/>
                              <a:gd name="gd7" fmla="val 43"/>
                              <a:gd name="gd8" fmla="val 0"/>
                              <a:gd name="gd9" fmla="val 55"/>
                              <a:gd name="gd10" fmla="val 7"/>
                              <a:gd name="gd11" fmla="val 43"/>
                              <a:gd name="gd12" fmla="val 12"/>
                              <a:gd name="gd13" fmla="val 28"/>
                              <a:gd name="gd14" fmla="val 17"/>
                              <a:gd name="gd15" fmla="val 20"/>
                              <a:gd name="gd16" fmla="val 17"/>
                              <a:gd name="gd17" fmla="val 13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0"/>
                              <a:gd name="gd4" fmla="val 0"/>
                              <a:gd name="gd5" fmla="val 64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4"/>
                              <a:gd name="gd4" fmla="val 2"/>
                              <a:gd name="gd5" fmla="val 29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4"/>
                              <a:gd name="gd12" fmla="val 12"/>
                              <a:gd name="gd13" fmla="val 29"/>
                              <a:gd name="gd14" fmla="val 17"/>
                              <a:gd name="gd15" fmla="val 22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2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7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7"/>
                              <a:gd name="gd15" fmla="val 23"/>
                              <a:gd name="gd16" fmla="val 17"/>
                              <a:gd name="gd17" fmla="val 13"/>
                              <a:gd name="gd18" fmla="val 17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5"/>
                              <a:gd name="gd3" fmla="val 0"/>
                              <a:gd name="gd4" fmla="val 0"/>
                              <a:gd name="gd5" fmla="val 69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"/>
                              <a:gd name="gd4" fmla="val 8"/>
                              <a:gd name="gd5" fmla="val 12"/>
                              <a:gd name="gd6" fmla="val 3"/>
                              <a:gd name="gd7" fmla="val 20"/>
                              <a:gd name="gd8" fmla="val 0"/>
                              <a:gd name="gd9" fmla="val 27"/>
                              <a:gd name="gd10" fmla="val 0"/>
                              <a:gd name="gd11" fmla="val 35"/>
                              <a:gd name="gd12" fmla="val 0"/>
                              <a:gd name="gd13" fmla="val 42"/>
                              <a:gd name="gd14" fmla="val 3"/>
                              <a:gd name="gd15" fmla="val 50"/>
                              <a:gd name="gd16" fmla="val 5"/>
                              <a:gd name="gd17" fmla="val 57"/>
                              <a:gd name="gd18" fmla="val 10"/>
                              <a:gd name="gd19" fmla="val 47"/>
                              <a:gd name="gd20" fmla="val 18"/>
                              <a:gd name="gd21" fmla="val 30"/>
                              <a:gd name="gd22" fmla="val 20"/>
                              <a:gd name="gd23" fmla="val 22"/>
                              <a:gd name="gd24" fmla="val 20"/>
                              <a:gd name="gd25" fmla="val 15"/>
                              <a:gd name="gd26" fmla="val 20"/>
                              <a:gd name="gd27" fmla="val 5"/>
                              <a:gd name="gd28" fmla="val 18"/>
                              <a:gd name="gd29" fmla="val 0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2"/>
                              <a:gd name="gd3" fmla="val 0"/>
                              <a:gd name="gd4" fmla="val 0"/>
                              <a:gd name="gd5" fmla="val 65"/>
                              <a:gd name="gd6" fmla="val 22"/>
                              <a:gd name="gd7" fmla="val 65"/>
                              <a:gd name="gd8" fmla="val 22"/>
                              <a:gd name="gd9" fmla="val 65"/>
                              <a:gd name="gd10" fmla="val 22"/>
                              <a:gd name="gd11" fmla="val 80"/>
                              <a:gd name="gd12" fmla="val 20"/>
                              <a:gd name="gd13" fmla="val 95"/>
                              <a:gd name="gd14" fmla="val 20"/>
                              <a:gd name="gd15" fmla="val 109"/>
                              <a:gd name="gd16" fmla="val 25"/>
                              <a:gd name="gd17" fmla="val 122"/>
                              <a:gd name="gd18" fmla="val 32"/>
                              <a:gd name="gd19" fmla="val 117"/>
                              <a:gd name="gd20" fmla="val 35"/>
                              <a:gd name="gd21" fmla="val 109"/>
                              <a:gd name="gd22" fmla="val 37"/>
                              <a:gd name="gd23" fmla="val 100"/>
                              <a:gd name="gd24" fmla="val 40"/>
                              <a:gd name="gd25" fmla="val 92"/>
                              <a:gd name="gd26" fmla="val 37"/>
                              <a:gd name="gd27" fmla="val 85"/>
                              <a:gd name="gd28" fmla="val 37"/>
                              <a:gd name="gd29" fmla="val 75"/>
                              <a:gd name="gd30" fmla="val 32"/>
                              <a:gd name="gd31" fmla="val 70"/>
                              <a:gd name="gd32" fmla="val 27"/>
                              <a:gd name="gd33" fmla="val 65"/>
                              <a:gd name="gd34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20"/>
                              <a:gd name="gd3" fmla="val 0"/>
                              <a:gd name="gd4" fmla="val 0"/>
                              <a:gd name="gd5" fmla="val 63"/>
                              <a:gd name="gd6" fmla="val 20"/>
                              <a:gd name="gd7" fmla="val 63"/>
                              <a:gd name="gd8" fmla="val 20"/>
                              <a:gd name="gd9" fmla="val 63"/>
                              <a:gd name="gd10" fmla="val 20"/>
                              <a:gd name="gd11" fmla="val 77"/>
                              <a:gd name="gd12" fmla="val 15"/>
                              <a:gd name="gd13" fmla="val 92"/>
                              <a:gd name="gd14" fmla="val 18"/>
                              <a:gd name="gd15" fmla="val 107"/>
                              <a:gd name="gd16" fmla="val 23"/>
                              <a:gd name="gd17" fmla="val 122"/>
                              <a:gd name="gd18" fmla="val 30"/>
                              <a:gd name="gd19" fmla="val 115"/>
                              <a:gd name="gd20" fmla="val 33"/>
                              <a:gd name="gd21" fmla="val 107"/>
                              <a:gd name="gd22" fmla="val 35"/>
                              <a:gd name="gd23" fmla="val 97"/>
                              <a:gd name="gd24" fmla="val 35"/>
                              <a:gd name="gd25" fmla="val 90"/>
                              <a:gd name="gd26" fmla="val 35"/>
                              <a:gd name="gd27" fmla="val 82"/>
                              <a:gd name="gd28" fmla="val 33"/>
                              <a:gd name="gd29" fmla="val 75"/>
                              <a:gd name="gd30" fmla="val 30"/>
                              <a:gd name="gd31" fmla="val 68"/>
                              <a:gd name="gd32" fmla="val 25"/>
                              <a:gd name="gd33" fmla="val 63"/>
                              <a:gd name="gd3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0"/>
                              <a:gd name="gd4" fmla="val 0"/>
                              <a:gd name="gd5" fmla="val 65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"/>
                        <wps:cNvSpPr/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62"/>
                              <a:gd name="gd10" fmla="val 50"/>
                              <a:gd name="gd11" fmla="val 69"/>
                              <a:gd name="gd12" fmla="val 63"/>
                              <a:gd name="gd13" fmla="val 72"/>
                              <a:gd name="gd14" fmla="val 68"/>
                              <a:gd name="gd15" fmla="val 72"/>
                              <a:gd name="gd16" fmla="val 75"/>
                              <a:gd name="gd17" fmla="val 72"/>
                              <a:gd name="gd18" fmla="val 80"/>
                              <a:gd name="gd19" fmla="val 69"/>
                              <a:gd name="gd20" fmla="val 88"/>
                              <a:gd name="gd21" fmla="val 62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7"/>
                              <a:gd name="gd28" fmla="val 73"/>
                              <a:gd name="gd29" fmla="val 44"/>
                              <a:gd name="gd30" fmla="val 65"/>
                              <a:gd name="gd31" fmla="val 42"/>
                              <a:gd name="gd32" fmla="val 58"/>
                              <a:gd name="gd33" fmla="val 44"/>
                              <a:gd name="gd34" fmla="val 50"/>
                              <a:gd name="gd35" fmla="val 47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0"/>
                              <a:gd name="gd4" fmla="val 0"/>
                              <a:gd name="gd5" fmla="val 47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0"/>
                              <a:gd name="gd4" fmla="val 7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37"/>
                              <a:gd name="gd13" fmla="val 27"/>
                              <a:gd name="gd14" fmla="val 45"/>
                              <a:gd name="gd15" fmla="val 20"/>
                              <a:gd name="gd16" fmla="val 42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2"/>
                              <a:gd name="gd24" fmla="val 22"/>
                              <a:gd name="gd25" fmla="val 0"/>
                              <a:gd name="gd26" fmla="val 15"/>
                              <a:gd name="gd27" fmla="val 2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"/>
                        <wps:cNvSpPr/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  <a:gd name="gd7" fmla="val 30"/>
                              <a:gd name="gd8" fmla="val 50"/>
                              <a:gd name="gd9" fmla="val 42"/>
                              <a:gd name="gd10" fmla="val 60"/>
                              <a:gd name="gd11" fmla="val 49"/>
                              <a:gd name="gd12" fmla="val 70"/>
                              <a:gd name="gd13" fmla="val 54"/>
                              <a:gd name="gd14" fmla="val 82"/>
                              <a:gd name="gd15" fmla="val 52"/>
                              <a:gd name="gd16" fmla="val 97"/>
                              <a:gd name="gd17" fmla="val 44"/>
                              <a:gd name="gd18" fmla="val 95"/>
                              <a:gd name="gd19" fmla="val 39"/>
                              <a:gd name="gd20" fmla="val 90"/>
                              <a:gd name="gd21" fmla="val 35"/>
                              <a:gd name="gd22" fmla="val 85"/>
                              <a:gd name="gd23" fmla="val 30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30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3"/>
                              <a:gd name="gd3" fmla="val 0"/>
                              <a:gd name="gd4" fmla="val 0"/>
                              <a:gd name="gd5" fmla="val 30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0"/>
                              <a:gd name="gd5" fmla="val 22"/>
                              <a:gd name="gd6" fmla="val 20"/>
                              <a:gd name="gd7" fmla="val 27"/>
                              <a:gd name="gd8" fmla="val 32"/>
                              <a:gd name="gd9" fmla="val 25"/>
                              <a:gd name="gd10" fmla="val 47"/>
                              <a:gd name="gd11" fmla="val 17"/>
                              <a:gd name="gd12" fmla="val 45"/>
                              <a:gd name="gd13" fmla="val 12"/>
                              <a:gd name="gd14" fmla="val 40"/>
                              <a:gd name="gd15" fmla="val 8"/>
                              <a:gd name="gd16" fmla="val 35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0"/>
                              <a:gd name="gd24" fmla="val 8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"/>
                        <wps:cNvSpPr/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  <a:gd name="gd7" fmla="val 32"/>
                              <a:gd name="gd8" fmla="val 50"/>
                              <a:gd name="gd9" fmla="val 45"/>
                              <a:gd name="gd10" fmla="val 59"/>
                              <a:gd name="gd11" fmla="val 52"/>
                              <a:gd name="gd12" fmla="val 69"/>
                              <a:gd name="gd13" fmla="val 55"/>
                              <a:gd name="gd14" fmla="val 82"/>
                              <a:gd name="gd15" fmla="val 55"/>
                              <a:gd name="gd16" fmla="val 94"/>
                              <a:gd name="gd17" fmla="val 47"/>
                              <a:gd name="gd18" fmla="val 92"/>
                              <a:gd name="gd19" fmla="val 42"/>
                              <a:gd name="gd20" fmla="val 89"/>
                              <a:gd name="gd21" fmla="val 37"/>
                              <a:gd name="gd22" fmla="val 84"/>
                              <a:gd name="gd23" fmla="val 32"/>
                              <a:gd name="gd24" fmla="val 77"/>
                              <a:gd name="gd25" fmla="val 30"/>
                              <a:gd name="gd26" fmla="val 72"/>
                              <a:gd name="gd27" fmla="val 27"/>
                              <a:gd name="gd28" fmla="val 64"/>
                              <a:gd name="gd29" fmla="val 30"/>
                              <a:gd name="gd30" fmla="val 57"/>
                              <a:gd name="gd31" fmla="val 32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9"/>
                              <a:gd name="gd5" fmla="val 25"/>
                              <a:gd name="gd6" fmla="val 19"/>
                              <a:gd name="gd7" fmla="val 28"/>
                              <a:gd name="gd8" fmla="val 32"/>
                              <a:gd name="gd9" fmla="val 28"/>
                              <a:gd name="gd10" fmla="val 44"/>
                              <a:gd name="gd11" fmla="val 20"/>
                              <a:gd name="gd12" fmla="val 42"/>
                              <a:gd name="gd13" fmla="val 15"/>
                              <a:gd name="gd14" fmla="val 39"/>
                              <a:gd name="gd15" fmla="val 10"/>
                              <a:gd name="gd16" fmla="val 34"/>
                              <a:gd name="gd17" fmla="val 5"/>
                              <a:gd name="gd18" fmla="val 27"/>
                              <a:gd name="gd19" fmla="val 3"/>
                              <a:gd name="gd20" fmla="val 22"/>
                              <a:gd name="gd21" fmla="val 0"/>
                              <a:gd name="gd22" fmla="val 14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"/>
                        <wps:cNvSpPr/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  <a:gd name="gd7" fmla="val 49"/>
                              <a:gd name="gd8" fmla="val 43"/>
                              <a:gd name="gd9" fmla="val 62"/>
                              <a:gd name="gd10" fmla="val 50"/>
                              <a:gd name="gd11" fmla="val 72"/>
                              <a:gd name="gd12" fmla="val 63"/>
                              <a:gd name="gd13" fmla="val 72"/>
                              <a:gd name="gd14" fmla="val 68"/>
                              <a:gd name="gd15" fmla="val 74"/>
                              <a:gd name="gd16" fmla="val 73"/>
                              <a:gd name="gd17" fmla="val 74"/>
                              <a:gd name="gd18" fmla="val 80"/>
                              <a:gd name="gd19" fmla="val 72"/>
                              <a:gd name="gd20" fmla="val 88"/>
                              <a:gd name="gd21" fmla="val 64"/>
                              <a:gd name="gd22" fmla="val 85"/>
                              <a:gd name="gd23" fmla="val 57"/>
                              <a:gd name="gd24" fmla="val 83"/>
                              <a:gd name="gd25" fmla="val 52"/>
                              <a:gd name="gd26" fmla="val 78"/>
                              <a:gd name="gd27" fmla="val 49"/>
                              <a:gd name="gd28" fmla="val 70"/>
                              <a:gd name="gd29" fmla="val 44"/>
                              <a:gd name="gd30" fmla="val 65"/>
                              <a:gd name="gd31" fmla="val 44"/>
                              <a:gd name="gd32" fmla="val 58"/>
                              <a:gd name="gd33" fmla="val 44"/>
                              <a:gd name="gd34" fmla="val 50"/>
                              <a:gd name="gd35" fmla="val 49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43"/>
                              <a:gd name="gd3" fmla="val 0"/>
                              <a:gd name="gd4" fmla="val 0"/>
                              <a:gd name="gd5" fmla="val 49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7"/>
                              <a:gd name="gd5" fmla="val 28"/>
                              <a:gd name="gd6" fmla="val 20"/>
                              <a:gd name="gd7" fmla="val 28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7"/>
                              <a:gd name="gd13" fmla="val 28"/>
                              <a:gd name="gd14" fmla="val 45"/>
                              <a:gd name="gd15" fmla="val 20"/>
                              <a:gd name="gd16" fmla="val 42"/>
                              <a:gd name="gd17" fmla="val 13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27"/>
                              <a:gd name="gd23" fmla="val 0"/>
                              <a:gd name="gd24" fmla="val 22"/>
                              <a:gd name="gd25" fmla="val 0"/>
                              <a:gd name="gd26" fmla="val 15"/>
                              <a:gd name="gd27" fmla="val 0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"/>
                        <wps:cNvSpPr/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  <a:gd name="gd7" fmla="val 47"/>
                              <a:gd name="gd8" fmla="val 48"/>
                              <a:gd name="gd9" fmla="val 60"/>
                              <a:gd name="gd10" fmla="val 58"/>
                              <a:gd name="gd11" fmla="val 69"/>
                              <a:gd name="gd12" fmla="val 68"/>
                              <a:gd name="gd13" fmla="val 72"/>
                              <a:gd name="gd14" fmla="val 73"/>
                              <a:gd name="gd15" fmla="val 72"/>
                              <a:gd name="gd16" fmla="val 80"/>
                              <a:gd name="gd17" fmla="val 72"/>
                              <a:gd name="gd18" fmla="val 88"/>
                              <a:gd name="gd19" fmla="val 69"/>
                              <a:gd name="gd20" fmla="val 93"/>
                              <a:gd name="gd21" fmla="val 62"/>
                              <a:gd name="gd22" fmla="val 93"/>
                              <a:gd name="gd23" fmla="val 57"/>
                              <a:gd name="gd24" fmla="val 88"/>
                              <a:gd name="gd25" fmla="val 50"/>
                              <a:gd name="gd26" fmla="val 83"/>
                              <a:gd name="gd27" fmla="val 47"/>
                              <a:gd name="gd28" fmla="val 78"/>
                              <a:gd name="gd29" fmla="val 45"/>
                              <a:gd name="gd30" fmla="val 70"/>
                              <a:gd name="gd31" fmla="val 42"/>
                              <a:gd name="gd32" fmla="val 63"/>
                              <a:gd name="gd33" fmla="val 45"/>
                              <a:gd name="gd34" fmla="val 55"/>
                              <a:gd name="gd35" fmla="val 47"/>
                              <a:gd name="gd3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8"/>
                              <a:gd name="gd3" fmla="val 0"/>
                              <a:gd name="gd4" fmla="val 0"/>
                              <a:gd name="gd5" fmla="val 47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8"/>
                              <a:gd name="gd4" fmla="val 10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2"/>
                              <a:gd name="gd11" fmla="val 30"/>
                              <a:gd name="gd12" fmla="val 40"/>
                              <a:gd name="gd13" fmla="val 27"/>
                              <a:gd name="gd14" fmla="val 45"/>
                              <a:gd name="gd15" fmla="val 20"/>
                              <a:gd name="gd16" fmla="val 45"/>
                              <a:gd name="gd17" fmla="val 15"/>
                              <a:gd name="gd18" fmla="val 40"/>
                              <a:gd name="gd19" fmla="val 8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2"/>
                              <a:gd name="gd25" fmla="val 0"/>
                              <a:gd name="gd26" fmla="val 15"/>
                              <a:gd name="gd27" fmla="val 3"/>
                              <a:gd name="gd28" fmla="val 7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"/>
                        <wps:cNvSpPr/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2"/>
                              <a:gd name="gd9" fmla="val 57"/>
                              <a:gd name="gd10" fmla="val 52"/>
                              <a:gd name="gd11" fmla="val 65"/>
                              <a:gd name="gd12" fmla="val 62"/>
                              <a:gd name="gd13" fmla="val 67"/>
                              <a:gd name="gd14" fmla="val 67"/>
                              <a:gd name="gd15" fmla="val 70"/>
                              <a:gd name="gd16" fmla="val 75"/>
                              <a:gd name="gd17" fmla="val 70"/>
                              <a:gd name="gd18" fmla="val 80"/>
                              <a:gd name="gd19" fmla="val 67"/>
                              <a:gd name="gd20" fmla="val 87"/>
                              <a:gd name="gd21" fmla="val 60"/>
                              <a:gd name="gd22" fmla="val 85"/>
                              <a:gd name="gd23" fmla="val 55"/>
                              <a:gd name="gd24" fmla="val 82"/>
                              <a:gd name="gd25" fmla="val 47"/>
                              <a:gd name="gd26" fmla="val 77"/>
                              <a:gd name="gd27" fmla="val 42"/>
                              <a:gd name="gd28" fmla="val 72"/>
                              <a:gd name="gd29" fmla="val 40"/>
                              <a:gd name="gd30" fmla="val 65"/>
                              <a:gd name="gd31" fmla="val 40"/>
                              <a:gd name="gd32" fmla="val 60"/>
                              <a:gd name="gd33" fmla="val 40"/>
                              <a:gd name="gd34" fmla="val 50"/>
                              <a:gd name="gd35" fmla="val 42"/>
                              <a:gd name="gd3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0"/>
                              <a:gd name="gd4" fmla="val 0"/>
                              <a:gd name="gd5" fmla="val 4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7"/>
                              <a:gd name="gd4" fmla="val 10"/>
                              <a:gd name="gd5" fmla="val 25"/>
                              <a:gd name="gd6" fmla="val 20"/>
                              <a:gd name="gd7" fmla="val 27"/>
                              <a:gd name="gd8" fmla="val 25"/>
                              <a:gd name="gd9" fmla="val 30"/>
                              <a:gd name="gd10" fmla="val 33"/>
                              <a:gd name="gd11" fmla="val 30"/>
                              <a:gd name="gd12" fmla="val 38"/>
                              <a:gd name="gd13" fmla="val 27"/>
                              <a:gd name="gd14" fmla="val 45"/>
                              <a:gd name="gd15" fmla="val 20"/>
                              <a:gd name="gd16" fmla="val 43"/>
                              <a:gd name="gd17" fmla="val 15"/>
                              <a:gd name="gd18" fmla="val 40"/>
                              <a:gd name="gd19" fmla="val 7"/>
                              <a:gd name="gd20" fmla="val 35"/>
                              <a:gd name="gd21" fmla="val 2"/>
                              <a:gd name="gd22" fmla="val 30"/>
                              <a:gd name="gd23" fmla="val 0"/>
                              <a:gd name="gd24" fmla="val 23"/>
                              <a:gd name="gd25" fmla="val 0"/>
                              <a:gd name="gd26" fmla="val 18"/>
                              <a:gd name="gd27" fmla="val 0"/>
                              <a:gd name="gd28" fmla="val 8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"/>
                        <wps:cNvSpPr/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  <a:gd name="gd7" fmla="val 52"/>
                              <a:gd name="gd8" fmla="val 40"/>
                              <a:gd name="gd9" fmla="val 64"/>
                              <a:gd name="gd10" fmla="val 48"/>
                              <a:gd name="gd11" fmla="val 74"/>
                              <a:gd name="gd12" fmla="val 60"/>
                              <a:gd name="gd13" fmla="val 77"/>
                              <a:gd name="gd14" fmla="val 65"/>
                              <a:gd name="gd15" fmla="val 77"/>
                              <a:gd name="gd16" fmla="val 70"/>
                              <a:gd name="gd17" fmla="val 77"/>
                              <a:gd name="gd18" fmla="val 78"/>
                              <a:gd name="gd19" fmla="val 77"/>
                              <a:gd name="gd20" fmla="val 85"/>
                              <a:gd name="gd21" fmla="val 69"/>
                              <a:gd name="gd22" fmla="val 83"/>
                              <a:gd name="gd23" fmla="val 62"/>
                              <a:gd name="gd24" fmla="val 80"/>
                              <a:gd name="gd25" fmla="val 57"/>
                              <a:gd name="gd26" fmla="val 75"/>
                              <a:gd name="gd27" fmla="val 52"/>
                              <a:gd name="gd28" fmla="val 70"/>
                              <a:gd name="gd29" fmla="val 50"/>
                              <a:gd name="gd30" fmla="val 63"/>
                              <a:gd name="gd31" fmla="val 47"/>
                              <a:gd name="gd32" fmla="val 55"/>
                              <a:gd name="gd33" fmla="val 47"/>
                              <a:gd name="gd34" fmla="val 48"/>
                              <a:gd name="gd35" fmla="val 52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0"/>
                              <a:gd name="gd3" fmla="val 0"/>
                              <a:gd name="gd4" fmla="val 0"/>
                              <a:gd name="gd5" fmla="val 5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7"/>
                              <a:gd name="gd4" fmla="val 8"/>
                              <a:gd name="gd5" fmla="val 27"/>
                              <a:gd name="gd6" fmla="val 20"/>
                              <a:gd name="gd7" fmla="val 30"/>
                              <a:gd name="gd8" fmla="val 25"/>
                              <a:gd name="gd9" fmla="val 30"/>
                              <a:gd name="gd10" fmla="val 30"/>
                              <a:gd name="gd11" fmla="val 30"/>
                              <a:gd name="gd12" fmla="val 38"/>
                              <a:gd name="gd13" fmla="val 30"/>
                              <a:gd name="gd14" fmla="val 45"/>
                              <a:gd name="gd15" fmla="val 22"/>
                              <a:gd name="gd16" fmla="val 43"/>
                              <a:gd name="gd17" fmla="val 15"/>
                              <a:gd name="gd18" fmla="val 40"/>
                              <a:gd name="gd19" fmla="val 10"/>
                              <a:gd name="gd20" fmla="val 35"/>
                              <a:gd name="gd21" fmla="val 5"/>
                              <a:gd name="gd22" fmla="val 30"/>
                              <a:gd name="gd23" fmla="val 3"/>
                              <a:gd name="gd24" fmla="val 23"/>
                              <a:gd name="gd25" fmla="val 0"/>
                              <a:gd name="gd26" fmla="val 15"/>
                              <a:gd name="gd27" fmla="val 0"/>
                              <a:gd name="gd28" fmla="val 8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"/>
                        <wps:cNvSpPr/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  <a:gd name="gd7" fmla="val 62"/>
                              <a:gd name="gd8" fmla="val 37"/>
                              <a:gd name="gd9" fmla="val 77"/>
                              <a:gd name="gd10" fmla="val 45"/>
                              <a:gd name="gd11" fmla="val 89"/>
                              <a:gd name="gd12" fmla="val 52"/>
                              <a:gd name="gd13" fmla="val 92"/>
                              <a:gd name="gd14" fmla="val 60"/>
                              <a:gd name="gd15" fmla="val 94"/>
                              <a:gd name="gd16" fmla="val 65"/>
                              <a:gd name="gd17" fmla="val 94"/>
                              <a:gd name="gd18" fmla="val 70"/>
                              <a:gd name="gd19" fmla="val 94"/>
                              <a:gd name="gd20" fmla="val 77"/>
                              <a:gd name="gd21" fmla="val 87"/>
                              <a:gd name="gd22" fmla="val 77"/>
                              <a:gd name="gd23" fmla="val 79"/>
                              <a:gd name="gd24" fmla="val 72"/>
                              <a:gd name="gd25" fmla="val 72"/>
                              <a:gd name="gd26" fmla="val 70"/>
                              <a:gd name="gd27" fmla="val 67"/>
                              <a:gd name="gd28" fmla="val 62"/>
                              <a:gd name="gd29" fmla="val 62"/>
                              <a:gd name="gd30" fmla="val 57"/>
                              <a:gd name="gd31" fmla="val 59"/>
                              <a:gd name="gd32" fmla="val 50"/>
                              <a:gd name="gd33" fmla="val 59"/>
                              <a:gd name="gd34" fmla="val 45"/>
                              <a:gd name="gd35" fmla="val 62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7"/>
                              <a:gd name="gd3" fmla="val 0"/>
                              <a:gd name="gd4" fmla="val 0"/>
                              <a:gd name="gd5" fmla="val 62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8"/>
                              <a:gd name="gd4" fmla="val 8"/>
                              <a:gd name="gd5" fmla="val 30"/>
                              <a:gd name="gd6" fmla="val 15"/>
                              <a:gd name="gd7" fmla="val 33"/>
                              <a:gd name="gd8" fmla="val 23"/>
                              <a:gd name="gd9" fmla="val 35"/>
                              <a:gd name="gd10" fmla="val 28"/>
                              <a:gd name="gd11" fmla="val 35"/>
                              <a:gd name="gd12" fmla="val 33"/>
                              <a:gd name="gd13" fmla="val 35"/>
                              <a:gd name="gd14" fmla="val 40"/>
                              <a:gd name="gd15" fmla="val 28"/>
                              <a:gd name="gd16" fmla="val 40"/>
                              <a:gd name="gd17" fmla="val 20"/>
                              <a:gd name="gd18" fmla="val 35"/>
                              <a:gd name="gd19" fmla="val 13"/>
                              <a:gd name="gd20" fmla="val 33"/>
                              <a:gd name="gd21" fmla="val 8"/>
                              <a:gd name="gd22" fmla="val 25"/>
                              <a:gd name="gd23" fmla="val 3"/>
                              <a:gd name="gd24" fmla="val 20"/>
                              <a:gd name="gd25" fmla="val 0"/>
                              <a:gd name="gd26" fmla="val 13"/>
                              <a:gd name="gd27" fmla="val 0"/>
                              <a:gd name="gd28" fmla="val 8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4"/>
                              <a:gd name="gd4" fmla="val 0"/>
                              <a:gd name="gd5" fmla="val 29"/>
                              <a:gd name="gd6" fmla="val 0"/>
                              <a:gd name="gd7" fmla="val 44"/>
                              <a:gd name="gd8" fmla="val 2"/>
                              <a:gd name="gd9" fmla="val 57"/>
                              <a:gd name="gd10" fmla="val 7"/>
                              <a:gd name="gd11" fmla="val 44"/>
                              <a:gd name="gd12" fmla="val 15"/>
                              <a:gd name="gd13" fmla="val 29"/>
                              <a:gd name="gd14" fmla="val 15"/>
                              <a:gd name="gd15" fmla="val 22"/>
                              <a:gd name="gd16" fmla="val 15"/>
                              <a:gd name="gd17" fmla="val 14"/>
                              <a:gd name="gd18" fmla="val 12"/>
                              <a:gd name="gd19" fmla="val 7"/>
                              <a:gd name="gd20" fmla="val 10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"/>
                        <wps:cNvSpPr/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79"/>
                              <a:gd name="gd4" fmla="val 15"/>
                              <a:gd name="gd5" fmla="val 94"/>
                              <a:gd name="gd6" fmla="val 15"/>
                              <a:gd name="gd7" fmla="val 109"/>
                              <a:gd name="gd8" fmla="val 17"/>
                              <a:gd name="gd9" fmla="val 122"/>
                              <a:gd name="gd10" fmla="val 25"/>
                              <a:gd name="gd11" fmla="val 109"/>
                              <a:gd name="gd12" fmla="val 30"/>
                              <a:gd name="gd13" fmla="val 94"/>
                              <a:gd name="gd14" fmla="val 30"/>
                              <a:gd name="gd15" fmla="val 87"/>
                              <a:gd name="gd16" fmla="val 30"/>
                              <a:gd name="gd17" fmla="val 77"/>
                              <a:gd name="gd18" fmla="val 27"/>
                              <a:gd name="gd19" fmla="val 72"/>
                              <a:gd name="gd20" fmla="val 22"/>
                              <a:gd name="gd21" fmla="val 64"/>
                              <a:gd name="gd22" fmla="val 20"/>
                              <a:gd name="gd23" fmla="val 64"/>
                              <a:gd name="gd24" fmla="val 20"/>
                              <a:gd name="gd25" fmla="val 0"/>
                              <a:gd name="gd26" fmla="val 0"/>
                              <a:gd name="gd27" fmla="val 64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252" y="544"/>
                          <a:ext cx="637" cy="993"/>
                          <a:chOff x="6252" y="544"/>
                          <a:chExt cx="637" cy="993"/>
                        </a:xfrm>
                      </wpg:grpSpPr>
                      <wps:wsp>
                        <wps:cNvPr id="200" name="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2"/>
                              <a:gd name="gd9" fmla="val 58"/>
                              <a:gd name="gd10" fmla="val 10"/>
                              <a:gd name="gd11" fmla="val 45"/>
                              <a:gd name="gd12" fmla="val 15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2"/>
                              <a:gd name="gd19" fmla="val 8"/>
                              <a:gd name="gd20" fmla="val 7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0"/>
                              <a:gd name="gd3" fmla="val 0"/>
                              <a:gd name="gd4" fmla="val 0"/>
                              <a:gd name="gd5" fmla="val 64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8"/>
                              <a:gd name="gd11" fmla="val 42"/>
                              <a:gd name="gd12" fmla="val 13"/>
                              <a:gd name="gd13" fmla="val 27"/>
                              <a:gd name="gd14" fmla="val 15"/>
                              <a:gd name="gd15" fmla="val 20"/>
                              <a:gd name="gd16" fmla="val 15"/>
                              <a:gd name="gd17" fmla="val 12"/>
                              <a:gd name="gd18" fmla="val 15"/>
                              <a:gd name="gd19" fmla="val 5"/>
                              <a:gd name="gd20" fmla="val 10"/>
                              <a:gd name="gd21" fmla="val 0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3"/>
                              <a:gd name="gd3" fmla="val 0"/>
                              <a:gd name="gd4" fmla="val 0"/>
                              <a:gd name="gd5" fmla="val 65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5"/>
                              <a:gd name="gd4" fmla="val 0"/>
                              <a:gd name="gd5" fmla="val 30"/>
                              <a:gd name="gd6" fmla="val 0"/>
                              <a:gd name="gd7" fmla="val 45"/>
                              <a:gd name="gd8" fmla="val 0"/>
                              <a:gd name="gd9" fmla="val 58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3"/>
                              <a:gd name="gd16" fmla="val 15"/>
                              <a:gd name="gd17" fmla="val 13"/>
                              <a:gd name="gd18" fmla="val 15"/>
                              <a:gd name="gd19" fmla="val 8"/>
                              <a:gd name="gd20" fmla="val 12"/>
                              <a:gd name="gd21" fmla="val 0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7"/>
                              <a:gd name="gd3" fmla="val 0"/>
                              <a:gd name="gd4" fmla="val 0"/>
                              <a:gd name="gd5" fmla="val 62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5"/>
                              <a:gd name="gd5" fmla="val 29"/>
                              <a:gd name="gd6" fmla="val 0"/>
                              <a:gd name="gd7" fmla="val 44"/>
                              <a:gd name="gd8" fmla="val 3"/>
                              <a:gd name="gd9" fmla="val 57"/>
                              <a:gd name="gd10" fmla="val 8"/>
                              <a:gd name="gd11" fmla="val 47"/>
                              <a:gd name="gd12" fmla="val 15"/>
                              <a:gd name="gd13" fmla="val 29"/>
                              <a:gd name="gd14" fmla="val 18"/>
                              <a:gd name="gd15" fmla="val 22"/>
                              <a:gd name="gd16" fmla="val 18"/>
                              <a:gd name="gd17" fmla="val 15"/>
                              <a:gd name="gd18" fmla="val 18"/>
                              <a:gd name="gd19" fmla="val 7"/>
                              <a:gd name="gd20" fmla="val 15"/>
                              <a:gd name="gd21" fmla="val 0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8"/>
                              <a:gd name="gd3" fmla="val 0"/>
                              <a:gd name="gd4" fmla="val 0"/>
                              <a:gd name="gd5" fmla="val 69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2"/>
                              <a:gd name="gd5" fmla="val 27"/>
                              <a:gd name="gd6" fmla="val 0"/>
                              <a:gd name="gd7" fmla="val 42"/>
                              <a:gd name="gd8" fmla="val 0"/>
                              <a:gd name="gd9" fmla="val 54"/>
                              <a:gd name="gd10" fmla="val 5"/>
                              <a:gd name="gd11" fmla="val 45"/>
                              <a:gd name="gd12" fmla="val 12"/>
                              <a:gd name="gd13" fmla="val 30"/>
                              <a:gd name="gd14" fmla="val 15"/>
                              <a:gd name="gd15" fmla="val 20"/>
                              <a:gd name="gd16" fmla="val 17"/>
                              <a:gd name="gd17" fmla="val 12"/>
                              <a:gd name="gd18" fmla="val 15"/>
                              <a:gd name="gd19" fmla="val 5"/>
                              <a:gd name="gd20" fmla="val 15"/>
                              <a:gd name="gd21" fmla="val 0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8"/>
                              <a:gd name="gd3" fmla="val 0"/>
                              <a:gd name="gd4" fmla="val 0"/>
                              <a:gd name="gd5" fmla="val 7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7"/>
                              <a:gd name="gd4" fmla="val 7"/>
                              <a:gd name="gd5" fmla="val 15"/>
                              <a:gd name="gd6" fmla="val 5"/>
                              <a:gd name="gd7" fmla="val 22"/>
                              <a:gd name="gd8" fmla="val 2"/>
                              <a:gd name="gd9" fmla="val 30"/>
                              <a:gd name="gd10" fmla="val 0"/>
                              <a:gd name="gd11" fmla="val 37"/>
                              <a:gd name="gd12" fmla="val 2"/>
                              <a:gd name="gd13" fmla="val 45"/>
                              <a:gd name="gd14" fmla="val 2"/>
                              <a:gd name="gd15" fmla="val 52"/>
                              <a:gd name="gd16" fmla="val 7"/>
                              <a:gd name="gd17" fmla="val 60"/>
                              <a:gd name="gd18" fmla="val 12"/>
                              <a:gd name="gd19" fmla="val 47"/>
                              <a:gd name="gd20" fmla="val 20"/>
                              <a:gd name="gd21" fmla="val 32"/>
                              <a:gd name="gd22" fmla="val 22"/>
                              <a:gd name="gd23" fmla="val 25"/>
                              <a:gd name="gd24" fmla="val 22"/>
                              <a:gd name="gd25" fmla="val 15"/>
                              <a:gd name="gd26" fmla="val 20"/>
                              <a:gd name="gd27" fmla="val 7"/>
                              <a:gd name="gd28" fmla="val 17"/>
                              <a:gd name="gd29" fmla="val 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0"/>
                              <a:gd name="gd4" fmla="val 0"/>
                              <a:gd name="gd5" fmla="val 72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5"/>
                              <a:gd name="gd3" fmla="val 0"/>
                              <a:gd name="gd4" fmla="val 0"/>
                              <a:gd name="gd5" fmla="val 62"/>
                              <a:gd name="gd6" fmla="val 25"/>
                              <a:gd name="gd7" fmla="val 62"/>
                              <a:gd name="gd8" fmla="val 25"/>
                              <a:gd name="gd9" fmla="val 62"/>
                              <a:gd name="gd10" fmla="val 25"/>
                              <a:gd name="gd11" fmla="val 79"/>
                              <a:gd name="gd12" fmla="val 20"/>
                              <a:gd name="gd13" fmla="val 94"/>
                              <a:gd name="gd14" fmla="val 22"/>
                              <a:gd name="gd15" fmla="val 109"/>
                              <a:gd name="gd16" fmla="val 27"/>
                              <a:gd name="gd17" fmla="val 121"/>
                              <a:gd name="gd18" fmla="val 35"/>
                              <a:gd name="gd19" fmla="val 114"/>
                              <a:gd name="gd20" fmla="val 37"/>
                              <a:gd name="gd21" fmla="val 107"/>
                              <a:gd name="gd22" fmla="val 40"/>
                              <a:gd name="gd23" fmla="val 99"/>
                              <a:gd name="gd24" fmla="val 40"/>
                              <a:gd name="gd25" fmla="val 92"/>
                              <a:gd name="gd26" fmla="val 40"/>
                              <a:gd name="gd27" fmla="val 82"/>
                              <a:gd name="gd28" fmla="val 37"/>
                              <a:gd name="gd29" fmla="val 74"/>
                              <a:gd name="gd30" fmla="val 35"/>
                              <a:gd name="gd31" fmla="val 69"/>
                              <a:gd name="gd32" fmla="val 30"/>
                              <a:gd name="gd33" fmla="val 62"/>
                              <a:gd name="gd34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7"/>
                              <a:gd name="gd3" fmla="val 0"/>
                              <a:gd name="gd4" fmla="val 0"/>
                              <a:gd name="gd5" fmla="val 65"/>
                              <a:gd name="gd6" fmla="val 17"/>
                              <a:gd name="gd7" fmla="val 65"/>
                              <a:gd name="gd8" fmla="val 17"/>
                              <a:gd name="gd9" fmla="val 65"/>
                              <a:gd name="gd10" fmla="val 17"/>
                              <a:gd name="gd11" fmla="val 80"/>
                              <a:gd name="gd12" fmla="val 15"/>
                              <a:gd name="gd13" fmla="val 95"/>
                              <a:gd name="gd14" fmla="val 15"/>
                              <a:gd name="gd15" fmla="val 110"/>
                              <a:gd name="gd16" fmla="val 20"/>
                              <a:gd name="gd17" fmla="val 122"/>
                              <a:gd name="gd18" fmla="val 27"/>
                              <a:gd name="gd19" fmla="val 117"/>
                              <a:gd name="gd20" fmla="val 32"/>
                              <a:gd name="gd21" fmla="val 110"/>
                              <a:gd name="gd22" fmla="val 35"/>
                              <a:gd name="gd23" fmla="val 100"/>
                              <a:gd name="gd24" fmla="val 35"/>
                              <a:gd name="gd25" fmla="val 92"/>
                              <a:gd name="gd26" fmla="val 35"/>
                              <a:gd name="gd27" fmla="val 82"/>
                              <a:gd name="gd28" fmla="val 32"/>
                              <a:gd name="gd29" fmla="val 75"/>
                              <a:gd name="gd30" fmla="val 30"/>
                              <a:gd name="gd31" fmla="val 70"/>
                              <a:gd name="gd32" fmla="val 25"/>
                              <a:gd name="gd33" fmla="val 65"/>
                              <a:gd name="gd3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3"/>
                              <a:gd name="gd2" fmla="val 15"/>
                              <a:gd name="gd3" fmla="val 0"/>
                              <a:gd name="gd4" fmla="val 0"/>
                              <a:gd name="gd5" fmla="val 63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"/>
                        <wps:cNvSpPr/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8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5"/>
                              <a:gd name="gd11" fmla="val 27"/>
                              <a:gd name="gd12" fmla="val 88"/>
                              <a:gd name="gd13" fmla="val 20"/>
                              <a:gd name="gd14" fmla="val 90"/>
                              <a:gd name="gd15" fmla="val 15"/>
                              <a:gd name="gd16" fmla="val 95"/>
                              <a:gd name="gd17" fmla="val 8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8"/>
                              <a:gd name="gd23" fmla="val 3"/>
                              <a:gd name="gd24" fmla="val 80"/>
                              <a:gd name="gd25" fmla="val 8"/>
                              <a:gd name="gd26" fmla="val 75"/>
                              <a:gd name="gd27" fmla="val 13"/>
                              <a:gd name="gd28" fmla="val 68"/>
                              <a:gd name="gd29" fmla="val 18"/>
                              <a:gd name="gd30" fmla="val 63"/>
                              <a:gd name="gd31" fmla="val 25"/>
                              <a:gd name="gd32" fmla="val 60"/>
                              <a:gd name="gd33" fmla="val 35"/>
                              <a:gd name="gd34" fmla="val 58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7"/>
                              <a:gd name="gd5" fmla="val 27"/>
                              <a:gd name="gd6" fmla="val 30"/>
                              <a:gd name="gd7" fmla="val 20"/>
                              <a:gd name="gd8" fmla="val 32"/>
                              <a:gd name="gd9" fmla="val 15"/>
                              <a:gd name="gd10" fmla="val 37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3"/>
                              <a:gd name="gd18" fmla="val 22"/>
                              <a:gd name="gd19" fmla="val 8"/>
                              <a:gd name="gd20" fmla="val 17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"/>
                        <wps:cNvSpPr/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5"/>
                              <a:gd name="gd3" fmla="val 90"/>
                              <a:gd name="gd4" fmla="val 0"/>
                              <a:gd name="gd5" fmla="val 43"/>
                              <a:gd name="gd6" fmla="val 45"/>
                              <a:gd name="gd7" fmla="val 43"/>
                              <a:gd name="gd8" fmla="val 45"/>
                              <a:gd name="gd9" fmla="val 35"/>
                              <a:gd name="gd10" fmla="val 60"/>
                              <a:gd name="gd11" fmla="val 25"/>
                              <a:gd name="gd12" fmla="val 72"/>
                              <a:gd name="gd13" fmla="val 13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3"/>
                              <a:gd name="gd20" fmla="val 67"/>
                              <a:gd name="gd21" fmla="val 8"/>
                              <a:gd name="gd22" fmla="val 60"/>
                              <a:gd name="gd23" fmla="val 13"/>
                              <a:gd name="gd24" fmla="val 55"/>
                              <a:gd name="gd25" fmla="val 20"/>
                              <a:gd name="gd26" fmla="val 50"/>
                              <a:gd name="gd27" fmla="val 28"/>
                              <a:gd name="gd28" fmla="val 47"/>
                              <a:gd name="gd29" fmla="val 35"/>
                              <a:gd name="gd30" fmla="val 45"/>
                              <a:gd name="gd31" fmla="val 43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7"/>
                              <a:gd name="gd7" fmla="val 13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3"/>
                              <a:gd name="gd14" fmla="val 22"/>
                              <a:gd name="gd15" fmla="val 8"/>
                              <a:gd name="gd16" fmla="val 15"/>
                              <a:gd name="gd17" fmla="val 13"/>
                              <a:gd name="gd18" fmla="val 10"/>
                              <a:gd name="gd19" fmla="val 20"/>
                              <a:gd name="gd20" fmla="val 5"/>
                              <a:gd name="gd21" fmla="val 28"/>
                              <a:gd name="gd22" fmla="val 2"/>
                              <a:gd name="gd23" fmla="val 35"/>
                              <a:gd name="gd24" fmla="val 0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"/>
                        <wps:cNvSpPr/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9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0"/>
                              <a:gd name="gd18" fmla="val 75"/>
                              <a:gd name="gd19" fmla="val 2"/>
                              <a:gd name="gd20" fmla="val 67"/>
                              <a:gd name="gd21" fmla="val 7"/>
                              <a:gd name="gd22" fmla="val 60"/>
                              <a:gd name="gd23" fmla="val 12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47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5"/>
                              <a:gd name="gd11" fmla="val 0"/>
                              <a:gd name="gd12" fmla="val 30"/>
                              <a:gd name="gd13" fmla="val 2"/>
                              <a:gd name="gd14" fmla="val 22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2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"/>
                        <wps:cNvSpPr/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7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5"/>
                              <a:gd name="gd10" fmla="val 78"/>
                              <a:gd name="gd11" fmla="val 27"/>
                              <a:gd name="gd12" fmla="val 88"/>
                              <a:gd name="gd13" fmla="val 20"/>
                              <a:gd name="gd14" fmla="val 93"/>
                              <a:gd name="gd15" fmla="val 15"/>
                              <a:gd name="gd16" fmla="val 95"/>
                              <a:gd name="gd17" fmla="val 7"/>
                              <a:gd name="gd18" fmla="val 98"/>
                              <a:gd name="gd19" fmla="val 0"/>
                              <a:gd name="gd20" fmla="val 98"/>
                              <a:gd name="gd21" fmla="val 0"/>
                              <a:gd name="gd22" fmla="val 90"/>
                              <a:gd name="gd23" fmla="val 3"/>
                              <a:gd name="gd24" fmla="val 83"/>
                              <a:gd name="gd25" fmla="val 7"/>
                              <a:gd name="gd26" fmla="val 75"/>
                              <a:gd name="gd27" fmla="val 12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3"/>
                              <a:gd name="gd33" fmla="val 35"/>
                              <a:gd name="gd34" fmla="val 60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5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"/>
                        <wps:cNvSpPr/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9"/>
                              <a:gd name="gd3" fmla="val 87"/>
                              <a:gd name="gd4" fmla="val 0"/>
                              <a:gd name="gd5" fmla="val 45"/>
                              <a:gd name="gd6" fmla="val 59"/>
                              <a:gd name="gd7" fmla="val 45"/>
                              <a:gd name="gd8" fmla="val 59"/>
                              <a:gd name="gd9" fmla="val 38"/>
                              <a:gd name="gd10" fmla="val 74"/>
                              <a:gd name="gd11" fmla="val 28"/>
                              <a:gd name="gd12" fmla="val 84"/>
                              <a:gd name="gd13" fmla="val 23"/>
                              <a:gd name="gd14" fmla="val 89"/>
                              <a:gd name="gd15" fmla="val 15"/>
                              <a:gd name="gd16" fmla="val 92"/>
                              <a:gd name="gd17" fmla="val 8"/>
                              <a:gd name="gd18" fmla="val 94"/>
                              <a:gd name="gd19" fmla="val 0"/>
                              <a:gd name="gd20" fmla="val 94"/>
                              <a:gd name="gd21" fmla="val 3"/>
                              <a:gd name="gd22" fmla="val 87"/>
                              <a:gd name="gd23" fmla="val 5"/>
                              <a:gd name="gd24" fmla="val 79"/>
                              <a:gd name="gd25" fmla="val 8"/>
                              <a:gd name="gd26" fmla="val 72"/>
                              <a:gd name="gd27" fmla="val 13"/>
                              <a:gd name="gd28" fmla="val 67"/>
                              <a:gd name="gd29" fmla="val 20"/>
                              <a:gd name="gd30" fmla="val 62"/>
                              <a:gd name="gd31" fmla="val 28"/>
                              <a:gd name="gd32" fmla="val 59"/>
                              <a:gd name="gd33" fmla="val 35"/>
                              <a:gd name="gd34" fmla="val 57"/>
                              <a:gd name="gd35" fmla="val 45"/>
                              <a:gd name="gd3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2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5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3"/>
                              <a:gd name="gd16" fmla="val 30"/>
                              <a:gd name="gd17" fmla="val 5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20"/>
                              <a:gd name="gd24" fmla="val 5"/>
                              <a:gd name="gd25" fmla="val 28"/>
                              <a:gd name="gd26" fmla="val 2"/>
                              <a:gd name="gd27" fmla="val 35"/>
                              <a:gd name="gd28" fmla="val 0"/>
                              <a:gd name="gd29" fmla="val 45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"/>
                        <wps:cNvSpPr/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4"/>
                              <a:gd name="gd3" fmla="val 80"/>
                              <a:gd name="gd4" fmla="val 0"/>
                              <a:gd name="gd5" fmla="val 43"/>
                              <a:gd name="gd6" fmla="val 54"/>
                              <a:gd name="gd7" fmla="val 43"/>
                              <a:gd name="gd8" fmla="val 54"/>
                              <a:gd name="gd9" fmla="val 35"/>
                              <a:gd name="gd10" fmla="val 69"/>
                              <a:gd name="gd11" fmla="val 28"/>
                              <a:gd name="gd12" fmla="val 82"/>
                              <a:gd name="gd13" fmla="val 20"/>
                              <a:gd name="gd14" fmla="val 87"/>
                              <a:gd name="gd15" fmla="val 15"/>
                              <a:gd name="gd16" fmla="val 89"/>
                              <a:gd name="gd17" fmla="val 8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4"/>
                              <a:gd name="gd23" fmla="val 3"/>
                              <a:gd name="gd24" fmla="val 77"/>
                              <a:gd name="gd25" fmla="val 8"/>
                              <a:gd name="gd26" fmla="val 69"/>
                              <a:gd name="gd27" fmla="val 13"/>
                              <a:gd name="gd28" fmla="val 64"/>
                              <a:gd name="gd29" fmla="val 18"/>
                              <a:gd name="gd30" fmla="val 59"/>
                              <a:gd name="gd31" fmla="val 25"/>
                              <a:gd name="gd32" fmla="val 57"/>
                              <a:gd name="gd33" fmla="val 33"/>
                              <a:gd name="gd34" fmla="val 54"/>
                              <a:gd name="gd35" fmla="val 43"/>
                              <a:gd name="gd3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4"/>
                              <a:gd name="gd3" fmla="val 37"/>
                              <a:gd name="gd4" fmla="val 0"/>
                              <a:gd name="gd5" fmla="val 0"/>
                              <a:gd name="gd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8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8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3"/>
                              <a:gd name="gd27" fmla="val 33"/>
                              <a:gd name="gd28" fmla="val 0"/>
                              <a:gd name="gd29" fmla="val 4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"/>
                        <wps:cNvSpPr/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63"/>
                              <a:gd name="gd3" fmla="val 75"/>
                              <a:gd name="gd4" fmla="val 0"/>
                              <a:gd name="gd5" fmla="val 43"/>
                              <a:gd name="gd6" fmla="val 63"/>
                              <a:gd name="gd7" fmla="val 43"/>
                              <a:gd name="gd8" fmla="val 63"/>
                              <a:gd name="gd9" fmla="val 38"/>
                              <a:gd name="gd10" fmla="val 80"/>
                              <a:gd name="gd11" fmla="val 28"/>
                              <a:gd name="gd12" fmla="val 90"/>
                              <a:gd name="gd13" fmla="val 23"/>
                              <a:gd name="gd14" fmla="val 95"/>
                              <a:gd name="gd15" fmla="val 15"/>
                              <a:gd name="gd16" fmla="val 97"/>
                              <a:gd name="gd17" fmla="val 8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8"/>
                              <a:gd name="gd26" fmla="val 78"/>
                              <a:gd name="gd27" fmla="val 13"/>
                              <a:gd name="gd28" fmla="val 73"/>
                              <a:gd name="gd29" fmla="val 18"/>
                              <a:gd name="gd30" fmla="val 68"/>
                              <a:gd name="gd31" fmla="val 25"/>
                              <a:gd name="gd32" fmla="val 65"/>
                              <a:gd name="gd33" fmla="val 35"/>
                              <a:gd name="gd34" fmla="val 63"/>
                              <a:gd name="gd35" fmla="val 43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2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3"/>
                              <a:gd name="gd8" fmla="val 32"/>
                              <a:gd name="gd9" fmla="val 15"/>
                              <a:gd name="gd10" fmla="val 34"/>
                              <a:gd name="gd11" fmla="val 8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29"/>
                              <a:gd name="gd17" fmla="val 3"/>
                              <a:gd name="gd18" fmla="val 22"/>
                              <a:gd name="gd19" fmla="val 8"/>
                              <a:gd name="gd20" fmla="val 15"/>
                              <a:gd name="gd21" fmla="val 13"/>
                              <a:gd name="gd22" fmla="val 10"/>
                              <a:gd name="gd23" fmla="val 18"/>
                              <a:gd name="gd24" fmla="val 5"/>
                              <a:gd name="gd25" fmla="val 25"/>
                              <a:gd name="gd26" fmla="val 2"/>
                              <a:gd name="gd27" fmla="val 35"/>
                              <a:gd name="gd28" fmla="val 0"/>
                              <a:gd name="gd29" fmla="val 4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"/>
                        <wps:cNvSpPr/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5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3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8"/>
                              <a:gd name="gd18" fmla="val 115"/>
                              <a:gd name="gd19" fmla="val 0"/>
                              <a:gd name="gd20" fmla="val 117"/>
                              <a:gd name="gd21" fmla="val 0"/>
                              <a:gd name="gd22" fmla="val 107"/>
                              <a:gd name="gd23" fmla="val 3"/>
                              <a:gd name="gd24" fmla="val 100"/>
                              <a:gd name="gd25" fmla="val 5"/>
                              <a:gd name="gd26" fmla="val 92"/>
                              <a:gd name="gd27" fmla="val 10"/>
                              <a:gd name="gd28" fmla="val 85"/>
                              <a:gd name="gd29" fmla="val 15"/>
                              <a:gd name="gd30" fmla="val 77"/>
                              <a:gd name="gd31" fmla="val 23"/>
                              <a:gd name="gd32" fmla="val 75"/>
                              <a:gd name="gd33" fmla="val 30"/>
                              <a:gd name="gd34" fmla="val 72"/>
                              <a:gd name="gd35" fmla="val 37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8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3"/>
                              <a:gd name="gd4" fmla="val 17"/>
                              <a:gd name="gd5" fmla="val 25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8"/>
                              <a:gd name="gd12" fmla="val 45"/>
                              <a:gd name="gd13" fmla="val 0"/>
                              <a:gd name="gd14" fmla="val 47"/>
                              <a:gd name="gd15" fmla="val 0"/>
                              <a:gd name="gd16" fmla="val 37"/>
                              <a:gd name="gd17" fmla="val 3"/>
                              <a:gd name="gd18" fmla="val 30"/>
                              <a:gd name="gd19" fmla="val 5"/>
                              <a:gd name="gd20" fmla="val 22"/>
                              <a:gd name="gd21" fmla="val 10"/>
                              <a:gd name="gd22" fmla="val 15"/>
                              <a:gd name="gd23" fmla="val 15"/>
                              <a:gd name="gd24" fmla="val 7"/>
                              <a:gd name="gd25" fmla="val 23"/>
                              <a:gd name="gd26" fmla="val 5"/>
                              <a:gd name="gd27" fmla="val 30"/>
                              <a:gd name="gd28" fmla="val 2"/>
                              <a:gd name="gd29" fmla="val 3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2"/>
                              <a:gd name="gd5" fmla="val 18"/>
                              <a:gd name="gd6" fmla="val 27"/>
                              <a:gd name="gd7" fmla="val 18"/>
                              <a:gd name="gd8" fmla="val 40"/>
                              <a:gd name="gd9" fmla="val 13"/>
                              <a:gd name="gd10" fmla="val 55"/>
                              <a:gd name="gd11" fmla="val 8"/>
                              <a:gd name="gd12" fmla="val 52"/>
                              <a:gd name="gd13" fmla="val 5"/>
                              <a:gd name="gd14" fmla="val 45"/>
                              <a:gd name="gd15" fmla="val 3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"/>
                        <wps:cNvSpPr/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15"/>
                              <a:gd name="gd4" fmla="val 82"/>
                              <a:gd name="gd5" fmla="val 17"/>
                              <a:gd name="gd6" fmla="val 97"/>
                              <a:gd name="gd7" fmla="val 17"/>
                              <a:gd name="gd8" fmla="val 112"/>
                              <a:gd name="gd9" fmla="val 12"/>
                              <a:gd name="gd10" fmla="val 127"/>
                              <a:gd name="gd11" fmla="val 7"/>
                              <a:gd name="gd12" fmla="val 122"/>
                              <a:gd name="gd13" fmla="val 5"/>
                              <a:gd name="gd14" fmla="val 117"/>
                              <a:gd name="gd15" fmla="val 2"/>
                              <a:gd name="gd16" fmla="val 110"/>
                              <a:gd name="gd17" fmla="val 0"/>
                              <a:gd name="gd18" fmla="val 102"/>
                              <a:gd name="gd19" fmla="val 0"/>
                              <a:gd name="gd20" fmla="val 92"/>
                              <a:gd name="gd21" fmla="val 2"/>
                              <a:gd name="gd22" fmla="val 85"/>
                              <a:gd name="gd23" fmla="val 5"/>
                              <a:gd name="gd24" fmla="val 77"/>
                              <a:gd name="gd25" fmla="val 7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0"/>
                              <a:gd name="gd31" fmla="val 7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5"/>
                              <a:gd name="gd4" fmla="val 12"/>
                              <a:gd name="gd5" fmla="val 17"/>
                              <a:gd name="gd6" fmla="val 27"/>
                              <a:gd name="gd7" fmla="val 17"/>
                              <a:gd name="gd8" fmla="val 42"/>
                              <a:gd name="gd9" fmla="val 12"/>
                              <a:gd name="gd10" fmla="val 57"/>
                              <a:gd name="gd11" fmla="val 7"/>
                              <a:gd name="gd12" fmla="val 52"/>
                              <a:gd name="gd13" fmla="val 5"/>
                              <a:gd name="gd14" fmla="val 47"/>
                              <a:gd name="gd15" fmla="val 2"/>
                              <a:gd name="gd16" fmla="val 40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2"/>
                              <a:gd name="gd22" fmla="val 15"/>
                              <a:gd name="gd23" fmla="val 5"/>
                              <a:gd name="gd24" fmla="val 7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8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9"/>
                              <a:gd name="gd8" fmla="val 40"/>
                              <a:gd name="gd9" fmla="val 14"/>
                              <a:gd name="gd10" fmla="val 52"/>
                              <a:gd name="gd11" fmla="val 9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2"/>
                              <a:gd name="gd5" fmla="val 17"/>
                              <a:gd name="gd6" fmla="val 25"/>
                              <a:gd name="gd7" fmla="val 20"/>
                              <a:gd name="gd8" fmla="val 37"/>
                              <a:gd name="gd9" fmla="val 15"/>
                              <a:gd name="gd10" fmla="val 52"/>
                              <a:gd name="gd11" fmla="val 10"/>
                              <a:gd name="gd12" fmla="val 47"/>
                              <a:gd name="gd13" fmla="val 7"/>
                              <a:gd name="gd14" fmla="val 42"/>
                              <a:gd name="gd15" fmla="val 2"/>
                              <a:gd name="gd16" fmla="val 35"/>
                              <a:gd name="gd17" fmla="val 0"/>
                              <a:gd name="gd18" fmla="val 30"/>
                              <a:gd name="gd19" fmla="val 0"/>
                              <a:gd name="gd20" fmla="val 22"/>
                              <a:gd name="gd21" fmla="val 0"/>
                              <a:gd name="gd22" fmla="val 12"/>
                              <a:gd name="gd23" fmla="val 0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5"/>
                              <a:gd name="gd3" fmla="val 0"/>
                              <a:gd name="gd4" fmla="val 0"/>
                              <a:gd name="gd5" fmla="val 2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3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5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5"/>
                              <a:gd name="gd21" fmla="val 0"/>
                              <a:gd name="gd22" fmla="val 17"/>
                              <a:gd name="gd23" fmla="val 0"/>
                              <a:gd name="gd24" fmla="val 8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3"/>
                              <a:gd name="gd8" fmla="val 40"/>
                              <a:gd name="gd9" fmla="val 20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8"/>
                              <a:gd name="gd16" fmla="val 38"/>
                              <a:gd name="gd17" fmla="val 3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5"/>
                              <a:gd name="gd5" fmla="val 18"/>
                              <a:gd name="gd6" fmla="val 12"/>
                              <a:gd name="gd7" fmla="val 23"/>
                              <a:gd name="gd8" fmla="val 17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5"/>
                              <a:gd name="gd14" fmla="val 40"/>
                              <a:gd name="gd15" fmla="val 23"/>
                              <a:gd name="gd16" fmla="val 47"/>
                              <a:gd name="gd17" fmla="val 18"/>
                              <a:gd name="gd18" fmla="val 57"/>
                              <a:gd name="gd19" fmla="val 13"/>
                              <a:gd name="gd20" fmla="val 52"/>
                              <a:gd name="gd21" fmla="val 8"/>
                              <a:gd name="gd22" fmla="val 47"/>
                              <a:gd name="gd23" fmla="val 5"/>
                              <a:gd name="gd24" fmla="val 42"/>
                              <a:gd name="gd25" fmla="val 3"/>
                              <a:gd name="gd26" fmla="val 35"/>
                              <a:gd name="gd27" fmla="val 0"/>
                              <a:gd name="gd28" fmla="val 25"/>
                              <a:gd name="gd29" fmla="val 0"/>
                              <a:gd name="gd30" fmla="val 17"/>
                              <a:gd name="gd31" fmla="val 3"/>
                              <a:gd name="gd32" fmla="val 10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5"/>
                              <a:gd name="gd3" fmla="val 0"/>
                              <a:gd name="gd4" fmla="val 0"/>
                              <a:gd name="gd5" fmla="val 2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3"/>
                              <a:gd name="gd4" fmla="val 0"/>
                              <a:gd name="gd5" fmla="val 10"/>
                              <a:gd name="gd6" fmla="val 70"/>
                              <a:gd name="gd7" fmla="val 10"/>
                              <a:gd name="gd8" fmla="val 70"/>
                              <a:gd name="gd9" fmla="val 10"/>
                              <a:gd name="gd10" fmla="val 70"/>
                              <a:gd name="gd11" fmla="val 18"/>
                              <a:gd name="gd12" fmla="val 85"/>
                              <a:gd name="gd13" fmla="val 20"/>
                              <a:gd name="gd14" fmla="val 100"/>
                              <a:gd name="gd15" fmla="val 18"/>
                              <a:gd name="gd16" fmla="val 115"/>
                              <a:gd name="gd17" fmla="val 10"/>
                              <a:gd name="gd18" fmla="val 130"/>
                              <a:gd name="gd19" fmla="val 5"/>
                              <a:gd name="gd20" fmla="val 125"/>
                              <a:gd name="gd21" fmla="val 3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0"/>
                              <a:gd name="gd28" fmla="val 93"/>
                              <a:gd name="gd29" fmla="val 3"/>
                              <a:gd name="gd30" fmla="val 85"/>
                              <a:gd name="gd31" fmla="val 5"/>
                              <a:gd name="gd32" fmla="val 78"/>
                              <a:gd name="gd33" fmla="val 10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18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18"/>
                              <a:gd name="gd12" fmla="val 82"/>
                              <a:gd name="gd13" fmla="val 20"/>
                              <a:gd name="gd14" fmla="val 97"/>
                              <a:gd name="gd15" fmla="val 18"/>
                              <a:gd name="gd16" fmla="val 112"/>
                              <a:gd name="gd17" fmla="val 10"/>
                              <a:gd name="gd18" fmla="val 12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3"/>
                              <a:gd name="gd30" fmla="val 82"/>
                              <a:gd name="gd31" fmla="val 5"/>
                              <a:gd name="gd32" fmla="val 75"/>
                              <a:gd name="gd33" fmla="val 1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"/>
                        <wps:cNvSpPr/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90"/>
                              <a:gd name="gd4" fmla="val 0"/>
                              <a:gd name="gd5" fmla="val 47"/>
                              <a:gd name="gd6" fmla="val 55"/>
                              <a:gd name="gd7" fmla="val 47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3"/>
                              <a:gd name="gd13" fmla="val 20"/>
                              <a:gd name="gd14" fmla="val 85"/>
                              <a:gd name="gd15" fmla="val 15"/>
                              <a:gd name="gd16" fmla="val 88"/>
                              <a:gd name="gd17" fmla="val 8"/>
                              <a:gd name="gd18" fmla="val 88"/>
                              <a:gd name="gd19" fmla="val 0"/>
                              <a:gd name="gd20" fmla="val 88"/>
                              <a:gd name="gd21" fmla="val 0"/>
                              <a:gd name="gd22" fmla="val 80"/>
                              <a:gd name="gd23" fmla="val 5"/>
                              <a:gd name="gd24" fmla="val 73"/>
                              <a:gd name="gd25" fmla="val 10"/>
                              <a:gd name="gd26" fmla="val 68"/>
                              <a:gd name="gd27" fmla="val 15"/>
                              <a:gd name="gd28" fmla="val 63"/>
                              <a:gd name="gd29" fmla="val 22"/>
                              <a:gd name="gd30" fmla="val 58"/>
                              <a:gd name="gd31" fmla="val 30"/>
                              <a:gd name="gd32" fmla="val 55"/>
                              <a:gd name="gd33" fmla="val 37"/>
                              <a:gd name="gd34" fmla="val 55"/>
                              <a:gd name="gd35" fmla="val 47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3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8"/>
                              <a:gd name="gd7" fmla="val 20"/>
                              <a:gd name="gd8" fmla="val 30"/>
                              <a:gd name="gd9" fmla="val 15"/>
                              <a:gd name="gd10" fmla="val 33"/>
                              <a:gd name="gd11" fmla="val 8"/>
                              <a:gd name="gd12" fmla="val 33"/>
                              <a:gd name="gd13" fmla="val 0"/>
                              <a:gd name="gd14" fmla="val 33"/>
                              <a:gd name="gd15" fmla="val 0"/>
                              <a:gd name="gd16" fmla="val 25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37"/>
                              <a:gd name="gd28" fmla="val 0"/>
                              <a:gd name="gd29" fmla="val 4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"/>
                        <wps:cNvSpPr/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3"/>
                              <a:gd name="gd3" fmla="val 100"/>
                              <a:gd name="gd4" fmla="val 0"/>
                              <a:gd name="gd5" fmla="val 47"/>
                              <a:gd name="gd6" fmla="val 43"/>
                              <a:gd name="gd7" fmla="val 47"/>
                              <a:gd name="gd8" fmla="val 43"/>
                              <a:gd name="gd9" fmla="val 40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3"/>
                              <a:gd name="gd15" fmla="val 0"/>
                              <a:gd name="gd16" fmla="val 73"/>
                              <a:gd name="gd17" fmla="val 3"/>
                              <a:gd name="gd18" fmla="val 65"/>
                              <a:gd name="gd19" fmla="val 5"/>
                              <a:gd name="gd20" fmla="val 58"/>
                              <a:gd name="gd21" fmla="val 10"/>
                              <a:gd name="gd22" fmla="val 53"/>
                              <a:gd name="gd23" fmla="val 18"/>
                              <a:gd name="gd24" fmla="val 48"/>
                              <a:gd name="gd25" fmla="val 23"/>
                              <a:gd name="gd26" fmla="val 43"/>
                              <a:gd name="gd27" fmla="val 33"/>
                              <a:gd name="gd28" fmla="val 40"/>
                              <a:gd name="gd29" fmla="val 40"/>
                              <a:gd name="gd30" fmla="val 40"/>
                              <a:gd name="gd31" fmla="val 47"/>
                              <a:gd name="gd32" fmla="val 43"/>
                            </a:gdLst>
                            <a:ahLst/>
                            <a:cxnLst/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53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3"/>
                              <a:gd name="gd11" fmla="val 3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8"/>
                              <a:gd name="gd18" fmla="val 8"/>
                              <a:gd name="gd19" fmla="val 23"/>
                              <a:gd name="gd20" fmla="val 3"/>
                              <a:gd name="gd21" fmla="val 33"/>
                              <a:gd name="gd22" fmla="val 0"/>
                              <a:gd name="gd23" fmla="val 40"/>
                              <a:gd name="gd24" fmla="val 0"/>
                              <a:gd name="gd25" fmla="val 47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"/>
                        <wps:cNvSpPr/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42"/>
                              <a:gd name="gd3" fmla="val 100"/>
                              <a:gd name="gd4" fmla="val 0"/>
                              <a:gd name="gd5" fmla="val 48"/>
                              <a:gd name="gd6" fmla="val 42"/>
                              <a:gd name="gd7" fmla="val 48"/>
                              <a:gd name="gd8" fmla="val 42"/>
                              <a:gd name="gd9" fmla="val 38"/>
                              <a:gd name="gd10" fmla="val 55"/>
                              <a:gd name="gd11" fmla="val 28"/>
                              <a:gd name="gd12" fmla="val 65"/>
                              <a:gd name="gd13" fmla="val 15"/>
                              <a:gd name="gd14" fmla="val 72"/>
                              <a:gd name="gd15" fmla="val 0"/>
                              <a:gd name="gd16" fmla="val 72"/>
                              <a:gd name="gd17" fmla="val 0"/>
                              <a:gd name="gd18" fmla="val 65"/>
                              <a:gd name="gd19" fmla="val 5"/>
                              <a:gd name="gd20" fmla="val 60"/>
                              <a:gd name="gd21" fmla="val 10"/>
                              <a:gd name="gd22" fmla="val 52"/>
                              <a:gd name="gd23" fmla="val 15"/>
                              <a:gd name="gd24" fmla="val 47"/>
                              <a:gd name="gd25" fmla="val 23"/>
                              <a:gd name="gd26" fmla="val 45"/>
                              <a:gd name="gd27" fmla="val 30"/>
                              <a:gd name="gd28" fmla="val 42"/>
                              <a:gd name="gd29" fmla="val 38"/>
                              <a:gd name="gd30" fmla="val 40"/>
                              <a:gd name="gd31" fmla="val 48"/>
                              <a:gd name="gd3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52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5"/>
                              <a:gd name="gd5" fmla="val 28"/>
                              <a:gd name="gd6" fmla="val 25"/>
                              <a:gd name="gd7" fmla="val 15"/>
                              <a:gd name="gd8" fmla="val 32"/>
                              <a:gd name="gd9" fmla="val 0"/>
                              <a:gd name="gd10" fmla="val 32"/>
                              <a:gd name="gd11" fmla="val 0"/>
                              <a:gd name="gd12" fmla="val 25"/>
                              <a:gd name="gd13" fmla="val 5"/>
                              <a:gd name="gd14" fmla="val 20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3"/>
                              <a:gd name="gd20" fmla="val 5"/>
                              <a:gd name="gd21" fmla="val 30"/>
                              <a:gd name="gd22" fmla="val 2"/>
                              <a:gd name="gd23" fmla="val 38"/>
                              <a:gd name="gd24" fmla="val 0"/>
                              <a:gd name="gd25" fmla="val 48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0"/>
                              <a:gd name="gd3" fmla="val 90"/>
                              <a:gd name="gd4" fmla="val 0"/>
                              <a:gd name="gd5" fmla="val 48"/>
                              <a:gd name="gd6" fmla="val 60"/>
                              <a:gd name="gd7" fmla="val 48"/>
                              <a:gd name="gd8" fmla="val 60"/>
                              <a:gd name="gd9" fmla="val 40"/>
                              <a:gd name="gd10" fmla="val 75"/>
                              <a:gd name="gd11" fmla="val 30"/>
                              <a:gd name="gd12" fmla="val 85"/>
                              <a:gd name="gd13" fmla="val 23"/>
                              <a:gd name="gd14" fmla="val 88"/>
                              <a:gd name="gd15" fmla="val 18"/>
                              <a:gd name="gd16" fmla="val 90"/>
                              <a:gd name="gd17" fmla="val 10"/>
                              <a:gd name="gd18" fmla="val 93"/>
                              <a:gd name="gd19" fmla="val 0"/>
                              <a:gd name="gd20" fmla="val 90"/>
                              <a:gd name="gd21" fmla="val 3"/>
                              <a:gd name="gd22" fmla="val 83"/>
                              <a:gd name="gd23" fmla="val 5"/>
                              <a:gd name="gd24" fmla="val 75"/>
                              <a:gd name="gd25" fmla="val 10"/>
                              <a:gd name="gd26" fmla="val 70"/>
                              <a:gd name="gd27" fmla="val 18"/>
                              <a:gd name="gd28" fmla="val 65"/>
                              <a:gd name="gd29" fmla="val 25"/>
                              <a:gd name="gd30" fmla="val 60"/>
                              <a:gd name="gd31" fmla="val 33"/>
                              <a:gd name="gd32" fmla="val 58"/>
                              <a:gd name="gd33" fmla="val 40"/>
                              <a:gd name="gd34" fmla="val 58"/>
                              <a:gd name="gd35" fmla="val 48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42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3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2"/>
                              <a:gd name="gd15" fmla="val 3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8"/>
                              <a:gd name="gd22" fmla="val 7"/>
                              <a:gd name="gd23" fmla="val 25"/>
                              <a:gd name="gd24" fmla="val 2"/>
                              <a:gd name="gd25" fmla="val 33"/>
                              <a:gd name="gd26" fmla="val 0"/>
                              <a:gd name="gd27" fmla="val 40"/>
                              <a:gd name="gd28" fmla="val 0"/>
                              <a:gd name="gd29" fmla="val 48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"/>
                        <wps:cNvSpPr/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7"/>
                              <a:gd name="gd3" fmla="val 95"/>
                              <a:gd name="gd4" fmla="val 0"/>
                              <a:gd name="gd5" fmla="val 48"/>
                              <a:gd name="gd6" fmla="val 57"/>
                              <a:gd name="gd7" fmla="val 48"/>
                              <a:gd name="gd8" fmla="val 57"/>
                              <a:gd name="gd9" fmla="val 38"/>
                              <a:gd name="gd10" fmla="val 72"/>
                              <a:gd name="gd11" fmla="val 28"/>
                              <a:gd name="gd12" fmla="val 82"/>
                              <a:gd name="gd13" fmla="val 20"/>
                              <a:gd name="gd14" fmla="val 85"/>
                              <a:gd name="gd15" fmla="val 15"/>
                              <a:gd name="gd16" fmla="val 87"/>
                              <a:gd name="gd17" fmla="val 8"/>
                              <a:gd name="gd18" fmla="val 87"/>
                              <a:gd name="gd19" fmla="val 0"/>
                              <a:gd name="gd20" fmla="val 87"/>
                              <a:gd name="gd21" fmla="val 0"/>
                              <a:gd name="gd22" fmla="val 80"/>
                              <a:gd name="gd23" fmla="val 5"/>
                              <a:gd name="gd24" fmla="val 72"/>
                              <a:gd name="gd25" fmla="val 10"/>
                              <a:gd name="gd26" fmla="val 67"/>
                              <a:gd name="gd27" fmla="val 15"/>
                              <a:gd name="gd28" fmla="val 62"/>
                              <a:gd name="gd29" fmla="val 23"/>
                              <a:gd name="gd30" fmla="val 57"/>
                              <a:gd name="gd31" fmla="val 30"/>
                              <a:gd name="gd32" fmla="val 55"/>
                              <a:gd name="gd33" fmla="val 38"/>
                              <a:gd name="gd34" fmla="val 55"/>
                              <a:gd name="gd35" fmla="val 48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7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"/>
                              <a:gd name="gd3" fmla="val 38"/>
                              <a:gd name="gd4" fmla="val 17"/>
                              <a:gd name="gd5" fmla="val 28"/>
                              <a:gd name="gd6" fmla="val 27"/>
                              <a:gd name="gd7" fmla="val 20"/>
                              <a:gd name="gd8" fmla="val 30"/>
                              <a:gd name="gd9" fmla="val 15"/>
                              <a:gd name="gd10" fmla="val 32"/>
                              <a:gd name="gd11" fmla="val 8"/>
                              <a:gd name="gd12" fmla="val 32"/>
                              <a:gd name="gd13" fmla="val 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17"/>
                              <a:gd name="gd19" fmla="val 10"/>
                              <a:gd name="gd20" fmla="val 12"/>
                              <a:gd name="gd21" fmla="val 15"/>
                              <a:gd name="gd22" fmla="val 7"/>
                              <a:gd name="gd23" fmla="val 23"/>
                              <a:gd name="gd24" fmla="val 2"/>
                              <a:gd name="gd25" fmla="val 30"/>
                              <a:gd name="gd26" fmla="val 0"/>
                              <a:gd name="gd27" fmla="val 38"/>
                              <a:gd name="gd28" fmla="val 0"/>
                              <a:gd name="gd29" fmla="val 48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"/>
                        <wps:cNvSpPr/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2"/>
                              <a:gd name="gd3" fmla="val 89"/>
                              <a:gd name="gd4" fmla="val 0"/>
                              <a:gd name="gd5" fmla="val 44"/>
                              <a:gd name="gd6" fmla="val 52"/>
                              <a:gd name="gd7" fmla="val 44"/>
                              <a:gd name="gd8" fmla="val 52"/>
                              <a:gd name="gd9" fmla="val 37"/>
                              <a:gd name="gd10" fmla="val 67"/>
                              <a:gd name="gd11" fmla="val 27"/>
                              <a:gd name="gd12" fmla="val 77"/>
                              <a:gd name="gd13" fmla="val 20"/>
                              <a:gd name="gd14" fmla="val 82"/>
                              <a:gd name="gd15" fmla="val 15"/>
                              <a:gd name="gd16" fmla="val 84"/>
                              <a:gd name="gd17" fmla="val 7"/>
                              <a:gd name="gd18" fmla="val 84"/>
                              <a:gd name="gd19" fmla="val 0"/>
                              <a:gd name="gd20" fmla="val 84"/>
                              <a:gd name="gd21" fmla="val 0"/>
                              <a:gd name="gd22" fmla="val 77"/>
                              <a:gd name="gd23" fmla="val 2"/>
                              <a:gd name="gd24" fmla="val 69"/>
                              <a:gd name="gd25" fmla="val 7"/>
                              <a:gd name="gd26" fmla="val 62"/>
                              <a:gd name="gd27" fmla="val 15"/>
                              <a:gd name="gd28" fmla="val 57"/>
                              <a:gd name="gd29" fmla="val 20"/>
                              <a:gd name="gd30" fmla="val 54"/>
                              <a:gd name="gd31" fmla="val 27"/>
                              <a:gd name="gd32" fmla="val 49"/>
                              <a:gd name="gd33" fmla="val 37"/>
                              <a:gd name="gd34" fmla="val 49"/>
                              <a:gd name="gd35" fmla="val 44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5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28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5"/>
                              <a:gd name="gd13" fmla="val 0"/>
                              <a:gd name="gd14" fmla="val 35"/>
                              <a:gd name="gd15" fmla="val 0"/>
                              <a:gd name="gd16" fmla="val 28"/>
                              <a:gd name="gd17" fmla="val 2"/>
                              <a:gd name="gd18" fmla="val 20"/>
                              <a:gd name="gd19" fmla="val 7"/>
                              <a:gd name="gd20" fmla="val 13"/>
                              <a:gd name="gd21" fmla="val 15"/>
                              <a:gd name="gd22" fmla="val 8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7"/>
                              <a:gd name="gd28" fmla="val 0"/>
                              <a:gd name="gd29" fmla="val 44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"/>
                        <wps:cNvSpPr/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60"/>
                              <a:gd name="gd3" fmla="val 85"/>
                              <a:gd name="gd4" fmla="val 0"/>
                              <a:gd name="gd5" fmla="val 47"/>
                              <a:gd name="gd6" fmla="val 60"/>
                              <a:gd name="gd7" fmla="val 47"/>
                              <a:gd name="gd8" fmla="val 60"/>
                              <a:gd name="gd9" fmla="val 40"/>
                              <a:gd name="gd10" fmla="val 74"/>
                              <a:gd name="gd11" fmla="val 30"/>
                              <a:gd name="gd12" fmla="val 84"/>
                              <a:gd name="gd13" fmla="val 22"/>
                              <a:gd name="gd14" fmla="val 87"/>
                              <a:gd name="gd15" fmla="val 18"/>
                              <a:gd name="gd16" fmla="val 89"/>
                              <a:gd name="gd17" fmla="val 10"/>
                              <a:gd name="gd18" fmla="val 92"/>
                              <a:gd name="gd19" fmla="val 0"/>
                              <a:gd name="gd20" fmla="val 92"/>
                              <a:gd name="gd21" fmla="val 3"/>
                              <a:gd name="gd22" fmla="val 84"/>
                              <a:gd name="gd23" fmla="val 5"/>
                              <a:gd name="gd24" fmla="val 77"/>
                              <a:gd name="gd25" fmla="val 10"/>
                              <a:gd name="gd26" fmla="val 70"/>
                              <a:gd name="gd27" fmla="val 15"/>
                              <a:gd name="gd28" fmla="val 65"/>
                              <a:gd name="gd29" fmla="val 22"/>
                              <a:gd name="gd30" fmla="val 60"/>
                              <a:gd name="gd31" fmla="val 30"/>
                              <a:gd name="gd32" fmla="val 57"/>
                              <a:gd name="gd33" fmla="val 40"/>
                              <a:gd name="gd34" fmla="val 57"/>
                              <a:gd name="gd35" fmla="val 47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0"/>
                              <a:gd name="gd4" fmla="val 17"/>
                              <a:gd name="gd5" fmla="val 30"/>
                              <a:gd name="gd6" fmla="val 27"/>
                              <a:gd name="gd7" fmla="val 22"/>
                              <a:gd name="gd8" fmla="val 30"/>
                              <a:gd name="gd9" fmla="val 18"/>
                              <a:gd name="gd10" fmla="val 32"/>
                              <a:gd name="gd11" fmla="val 10"/>
                              <a:gd name="gd12" fmla="val 35"/>
                              <a:gd name="gd13" fmla="val 0"/>
                              <a:gd name="gd14" fmla="val 35"/>
                              <a:gd name="gd15" fmla="val 3"/>
                              <a:gd name="gd16" fmla="val 27"/>
                              <a:gd name="gd17" fmla="val 5"/>
                              <a:gd name="gd18" fmla="val 20"/>
                              <a:gd name="gd19" fmla="val 10"/>
                              <a:gd name="gd20" fmla="val 13"/>
                              <a:gd name="gd21" fmla="val 15"/>
                              <a:gd name="gd22" fmla="val 8"/>
                              <a:gd name="gd23" fmla="val 22"/>
                              <a:gd name="gd24" fmla="val 3"/>
                              <a:gd name="gd25" fmla="val 30"/>
                              <a:gd name="gd26" fmla="val 0"/>
                              <a:gd name="gd27" fmla="val 40"/>
                              <a:gd name="gd28" fmla="val 0"/>
                              <a:gd name="gd29" fmla="val 47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"/>
                        <wps:cNvSpPr/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8"/>
                              <a:gd name="gd3" fmla="val 75"/>
                              <a:gd name="gd4" fmla="val 0"/>
                              <a:gd name="gd5" fmla="val 42"/>
                              <a:gd name="gd6" fmla="val 68"/>
                              <a:gd name="gd7" fmla="val 42"/>
                              <a:gd name="gd8" fmla="val 68"/>
                              <a:gd name="gd9" fmla="val 35"/>
                              <a:gd name="gd10" fmla="val 85"/>
                              <a:gd name="gd11" fmla="val 25"/>
                              <a:gd name="gd12" fmla="val 98"/>
                              <a:gd name="gd13" fmla="val 20"/>
                              <a:gd name="gd14" fmla="val 103"/>
                              <a:gd name="gd15" fmla="val 15"/>
                              <a:gd name="gd16" fmla="val 105"/>
                              <a:gd name="gd17" fmla="val 7"/>
                              <a:gd name="gd18" fmla="val 108"/>
                              <a:gd name="gd19" fmla="val 0"/>
                              <a:gd name="gd20" fmla="val 110"/>
                              <a:gd name="gd21" fmla="val 0"/>
                              <a:gd name="gd22" fmla="val 100"/>
                              <a:gd name="gd23" fmla="val 3"/>
                              <a:gd name="gd24" fmla="val 93"/>
                              <a:gd name="gd25" fmla="val 7"/>
                              <a:gd name="gd26" fmla="val 85"/>
                              <a:gd name="gd27" fmla="val 12"/>
                              <a:gd name="gd28" fmla="val 78"/>
                              <a:gd name="gd29" fmla="val 20"/>
                              <a:gd name="gd30" fmla="val 73"/>
                              <a:gd name="gd31" fmla="val 27"/>
                              <a:gd name="gd32" fmla="val 70"/>
                              <a:gd name="gd33" fmla="val 35"/>
                              <a:gd name="gd34" fmla="val 68"/>
                              <a:gd name="gd35" fmla="val 42"/>
                              <a:gd name="gd3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7"/>
                              <a:gd name="gd5" fmla="val 25"/>
                              <a:gd name="gd6" fmla="val 30"/>
                              <a:gd name="gd7" fmla="val 20"/>
                              <a:gd name="gd8" fmla="val 35"/>
                              <a:gd name="gd9" fmla="val 15"/>
                              <a:gd name="gd10" fmla="val 37"/>
                              <a:gd name="gd11" fmla="val 7"/>
                              <a:gd name="gd12" fmla="val 40"/>
                              <a:gd name="gd13" fmla="val 0"/>
                              <a:gd name="gd14" fmla="val 42"/>
                              <a:gd name="gd15" fmla="val 0"/>
                              <a:gd name="gd16" fmla="val 32"/>
                              <a:gd name="gd17" fmla="val 3"/>
                              <a:gd name="gd18" fmla="val 25"/>
                              <a:gd name="gd19" fmla="val 7"/>
                              <a:gd name="gd20" fmla="val 17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2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7"/>
                              <a:gd name="gd4" fmla="val 15"/>
                              <a:gd name="gd5" fmla="val 20"/>
                              <a:gd name="gd6" fmla="val 28"/>
                              <a:gd name="gd7" fmla="val 17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3"/>
                              <a:gd name="gd14" fmla="val 45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3"/>
                              <a:gd name="gd22" fmla="val 15"/>
                              <a:gd name="gd23" fmla="val 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"/>
                        <wps:cNvSpPr/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8"/>
                              <a:gd name="gd3" fmla="val 18"/>
                              <a:gd name="gd4" fmla="val 83"/>
                              <a:gd name="gd5" fmla="val 20"/>
                              <a:gd name="gd6" fmla="val 98"/>
                              <a:gd name="gd7" fmla="val 18"/>
                              <a:gd name="gd8" fmla="val 113"/>
                              <a:gd name="gd9" fmla="val 10"/>
                              <a:gd name="gd10" fmla="val 125"/>
                              <a:gd name="gd11" fmla="val 5"/>
                              <a:gd name="gd12" fmla="val 120"/>
                              <a:gd name="gd13" fmla="val 3"/>
                              <a:gd name="gd14" fmla="val 115"/>
                              <a:gd name="gd15" fmla="val 3"/>
                              <a:gd name="gd16" fmla="val 108"/>
                              <a:gd name="gd17" fmla="val 0"/>
                              <a:gd name="gd18" fmla="val 100"/>
                              <a:gd name="gd19" fmla="val 3"/>
                              <a:gd name="gd20" fmla="val 90"/>
                              <a:gd name="gd21" fmla="val 5"/>
                              <a:gd name="gd22" fmla="val 83"/>
                              <a:gd name="gd23" fmla="val 8"/>
                              <a:gd name="gd24" fmla="val 75"/>
                              <a:gd name="gd25" fmla="val 13"/>
                              <a:gd name="gd26" fmla="val 68"/>
                              <a:gd name="gd27" fmla="val 10"/>
                              <a:gd name="gd28" fmla="val 68"/>
                              <a:gd name="gd29" fmla="val 27"/>
                              <a:gd name="gd30" fmla="val 0"/>
                              <a:gd name="gd31" fmla="val 10"/>
                              <a:gd name="gd32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8"/>
                              <a:gd name="gd4" fmla="val 15"/>
                              <a:gd name="gd5" fmla="val 20"/>
                              <a:gd name="gd6" fmla="val 30"/>
                              <a:gd name="gd7" fmla="val 18"/>
                              <a:gd name="gd8" fmla="val 45"/>
                              <a:gd name="gd9" fmla="val 10"/>
                              <a:gd name="gd10" fmla="val 57"/>
                              <a:gd name="gd11" fmla="val 5"/>
                              <a:gd name="gd12" fmla="val 52"/>
                              <a:gd name="gd13" fmla="val 3"/>
                              <a:gd name="gd14" fmla="val 47"/>
                              <a:gd name="gd15" fmla="val 3"/>
                              <a:gd name="gd16" fmla="val 40"/>
                              <a:gd name="gd17" fmla="val 0"/>
                              <a:gd name="gd18" fmla="val 32"/>
                              <a:gd name="gd19" fmla="val 3"/>
                              <a:gd name="gd20" fmla="val 22"/>
                              <a:gd name="gd21" fmla="val 5"/>
                              <a:gd name="gd22" fmla="val 15"/>
                              <a:gd name="gd23" fmla="val 8"/>
                              <a:gd name="gd24" fmla="val 7"/>
                              <a:gd name="gd25" fmla="val 1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17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5"/>
                              <a:gd name="gd5" fmla="val 18"/>
                              <a:gd name="gd6" fmla="val 28"/>
                              <a:gd name="gd7" fmla="val 18"/>
                              <a:gd name="gd8" fmla="val 43"/>
                              <a:gd name="gd9" fmla="val 13"/>
                              <a:gd name="gd10" fmla="val 55"/>
                              <a:gd name="gd11" fmla="val 8"/>
                              <a:gd name="gd12" fmla="val 53"/>
                              <a:gd name="gd13" fmla="val 3"/>
                              <a:gd name="gd14" fmla="val 45"/>
                              <a:gd name="gd15" fmla="val 0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8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7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0"/>
                              <a:gd name="gd9" fmla="val 15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2"/>
                              <a:gd name="gd15" fmla="val 3"/>
                              <a:gd name="gd16" fmla="val 37"/>
                              <a:gd name="gd17" fmla="val 3"/>
                              <a:gd name="gd18" fmla="val 30"/>
                              <a:gd name="gd19" fmla="val 0"/>
                              <a:gd name="gd20" fmla="val 22"/>
                              <a:gd name="gd21" fmla="val 3"/>
                              <a:gd name="gd22" fmla="val 12"/>
                              <a:gd name="gd23" fmla="val 5"/>
                              <a:gd name="gd24" fmla="val 7"/>
                              <a:gd name="gd25" fmla="val 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5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5"/>
                              <a:gd name="gd10" fmla="val 54"/>
                              <a:gd name="gd11" fmla="val 10"/>
                              <a:gd name="gd12" fmla="val 49"/>
                              <a:gd name="gd13" fmla="val 5"/>
                              <a:gd name="gd14" fmla="val 44"/>
                              <a:gd name="gd15" fmla="val 3"/>
                              <a:gd name="gd16" fmla="val 37"/>
                              <a:gd name="gd17" fmla="val 0"/>
                              <a:gd name="gd18" fmla="val 29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3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3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5"/>
                              <a:gd name="gd5" fmla="val 20"/>
                              <a:gd name="gd6" fmla="val 27"/>
                              <a:gd name="gd7" fmla="val 20"/>
                              <a:gd name="gd8" fmla="val 42"/>
                              <a:gd name="gd9" fmla="val 17"/>
                              <a:gd name="gd10" fmla="val 54"/>
                              <a:gd name="gd11" fmla="val 12"/>
                              <a:gd name="gd12" fmla="val 52"/>
                              <a:gd name="gd13" fmla="val 7"/>
                              <a:gd name="gd14" fmla="val 45"/>
                              <a:gd name="gd15" fmla="val 2"/>
                              <a:gd name="gd16" fmla="val 40"/>
                              <a:gd name="gd17" fmla="val 2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15"/>
                              <a:gd name="gd4" fmla="val 5"/>
                              <a:gd name="gd5" fmla="val 20"/>
                              <a:gd name="gd6" fmla="val 12"/>
                              <a:gd name="gd7" fmla="val 22"/>
                              <a:gd name="gd8" fmla="val 20"/>
                              <a:gd name="gd9" fmla="val 25"/>
                              <a:gd name="gd10" fmla="val 25"/>
                              <a:gd name="gd11" fmla="val 25"/>
                              <a:gd name="gd12" fmla="val 32"/>
                              <a:gd name="gd13" fmla="val 22"/>
                              <a:gd name="gd14" fmla="val 40"/>
                              <a:gd name="gd15" fmla="val 20"/>
                              <a:gd name="gd16" fmla="val 50"/>
                              <a:gd name="gd17" fmla="val 15"/>
                              <a:gd name="gd18" fmla="val 57"/>
                              <a:gd name="gd19" fmla="val 10"/>
                              <a:gd name="gd20" fmla="val 52"/>
                              <a:gd name="gd21" fmla="val 5"/>
                              <a:gd name="gd22" fmla="val 47"/>
                              <a:gd name="gd23" fmla="val 3"/>
                              <a:gd name="gd24" fmla="val 40"/>
                              <a:gd name="gd25" fmla="val 3"/>
                              <a:gd name="gd26" fmla="val 32"/>
                              <a:gd name="gd27" fmla="val 0"/>
                              <a:gd name="gd28" fmla="val 25"/>
                              <a:gd name="gd29" fmla="val 3"/>
                              <a:gd name="gd30" fmla="val 15"/>
                              <a:gd name="gd31" fmla="val 5"/>
                              <a:gd name="gd32" fmla="val 7"/>
                              <a:gd name="gd33" fmla="val 8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7"/>
                              <a:gd name="gd3" fmla="val 37"/>
                              <a:gd name="gd4" fmla="val 0"/>
                              <a:gd name="gd5" fmla="val 17"/>
                              <a:gd name="gd6" fmla="val 67"/>
                              <a:gd name="gd7" fmla="val 17"/>
                              <a:gd name="gd8" fmla="val 67"/>
                              <a:gd name="gd9" fmla="val 17"/>
                              <a:gd name="gd10" fmla="val 67"/>
                              <a:gd name="gd11" fmla="val 22"/>
                              <a:gd name="gd12" fmla="val 82"/>
                              <a:gd name="gd13" fmla="val 22"/>
                              <a:gd name="gd14" fmla="val 97"/>
                              <a:gd name="gd15" fmla="val 17"/>
                              <a:gd name="gd16" fmla="val 112"/>
                              <a:gd name="gd17" fmla="val 10"/>
                              <a:gd name="gd18" fmla="val 127"/>
                              <a:gd name="gd19" fmla="val 5"/>
                              <a:gd name="gd20" fmla="val 120"/>
                              <a:gd name="gd21" fmla="val 2"/>
                              <a:gd name="gd22" fmla="val 115"/>
                              <a:gd name="gd23" fmla="val 2"/>
                              <a:gd name="gd24" fmla="val 105"/>
                              <a:gd name="gd25" fmla="val 0"/>
                              <a:gd name="gd26" fmla="val 97"/>
                              <a:gd name="gd27" fmla="val 2"/>
                              <a:gd name="gd28" fmla="val 90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3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20"/>
                              <a:gd name="gd12" fmla="val 80"/>
                              <a:gd name="gd13" fmla="val 20"/>
                              <a:gd name="gd14" fmla="val 95"/>
                              <a:gd name="gd15" fmla="val 18"/>
                              <a:gd name="gd16" fmla="val 112"/>
                              <a:gd name="gd17" fmla="val 10"/>
                              <a:gd name="gd18" fmla="val 125"/>
                              <a:gd name="gd19" fmla="val 5"/>
                              <a:gd name="gd20" fmla="val 120"/>
                              <a:gd name="gd21" fmla="val 3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7"/>
                              <a:gd name="gd27" fmla="val 3"/>
                              <a:gd name="gd28" fmla="val 87"/>
                              <a:gd name="gd29" fmla="val 5"/>
                              <a:gd name="gd30" fmla="val 80"/>
                              <a:gd name="gd31" fmla="val 10"/>
                              <a:gd name="gd32" fmla="val 72"/>
                              <a:gd name="gd33" fmla="val 15"/>
                              <a:gd name="gd34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"/>
                        <wps:cNvSpPr/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79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37"/>
                              <a:gd name="gd10" fmla="val 75"/>
                              <a:gd name="gd11" fmla="val 27"/>
                              <a:gd name="gd12" fmla="val 87"/>
                              <a:gd name="gd13" fmla="val 20"/>
                              <a:gd name="gd14" fmla="val 90"/>
                              <a:gd name="gd15" fmla="val 15"/>
                              <a:gd name="gd16" fmla="val 92"/>
                              <a:gd name="gd17" fmla="val 7"/>
                              <a:gd name="gd18" fmla="val 95"/>
                              <a:gd name="gd19" fmla="val 0"/>
                              <a:gd name="gd20" fmla="val 95"/>
                              <a:gd name="gd21" fmla="val 0"/>
                              <a:gd name="gd22" fmla="val 87"/>
                              <a:gd name="gd23" fmla="val 2"/>
                              <a:gd name="gd24" fmla="val 80"/>
                              <a:gd name="gd25" fmla="val 7"/>
                              <a:gd name="gd26" fmla="val 75"/>
                              <a:gd name="gd27" fmla="val 12"/>
                              <a:gd name="gd28" fmla="val 67"/>
                              <a:gd name="gd29" fmla="val 20"/>
                              <a:gd name="gd30" fmla="val 62"/>
                              <a:gd name="gd31" fmla="val 27"/>
                              <a:gd name="gd32" fmla="val 60"/>
                              <a:gd name="gd33" fmla="val 35"/>
                              <a:gd name="gd34" fmla="val 57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8"/>
                              <a:gd name="gd5" fmla="val 27"/>
                              <a:gd name="gd6" fmla="val 30"/>
                              <a:gd name="gd7" fmla="val 20"/>
                              <a:gd name="gd8" fmla="val 33"/>
                              <a:gd name="gd9" fmla="val 15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8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"/>
                        <wps:cNvSpPr/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7"/>
                              <a:gd name="gd3" fmla="val 89"/>
                              <a:gd name="gd4" fmla="val 0"/>
                              <a:gd name="gd5" fmla="val 42"/>
                              <a:gd name="gd6" fmla="val 47"/>
                              <a:gd name="gd7" fmla="val 42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2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7"/>
                              <a:gd name="gd4" fmla="val 0"/>
                              <a:gd name="gd5" fmla="val 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2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20"/>
                              <a:gd name="gd20" fmla="val 5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"/>
                        <wps:cNvSpPr/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89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4"/>
                              <a:gd name="gd14" fmla="val 80"/>
                              <a:gd name="gd15" fmla="val 0"/>
                              <a:gd name="gd16" fmla="val 82"/>
                              <a:gd name="gd17" fmla="val 0"/>
                              <a:gd name="gd18" fmla="val 75"/>
                              <a:gd name="gd19" fmla="val 4"/>
                              <a:gd name="gd20" fmla="val 70"/>
                              <a:gd name="gd21" fmla="val 7"/>
                              <a:gd name="gd22" fmla="val 62"/>
                              <a:gd name="gd23" fmla="val 12"/>
                              <a:gd name="gd24" fmla="val 57"/>
                              <a:gd name="gd25" fmla="val 19"/>
                              <a:gd name="gd26" fmla="val 52"/>
                              <a:gd name="gd27" fmla="val 27"/>
                              <a:gd name="gd28" fmla="val 47"/>
                              <a:gd name="gd29" fmla="val 34"/>
                              <a:gd name="gd30" fmla="val 47"/>
                              <a:gd name="gd31" fmla="val 44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5"/>
                              <a:gd name="gd4" fmla="val 0"/>
                              <a:gd name="gd5" fmla="val 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4"/>
                              <a:gd name="gd8" fmla="val 33"/>
                              <a:gd name="gd9" fmla="val 0"/>
                              <a:gd name="gd10" fmla="val 35"/>
                              <a:gd name="gd11" fmla="val 0"/>
                              <a:gd name="gd12" fmla="val 28"/>
                              <a:gd name="gd13" fmla="val 4"/>
                              <a:gd name="gd14" fmla="val 23"/>
                              <a:gd name="gd15" fmla="val 7"/>
                              <a:gd name="gd16" fmla="val 15"/>
                              <a:gd name="gd17" fmla="val 12"/>
                              <a:gd name="gd18" fmla="val 10"/>
                              <a:gd name="gd19" fmla="val 19"/>
                              <a:gd name="gd20" fmla="val 5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"/>
                        <wps:cNvSpPr/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3"/>
                              <a:gd name="gd3" fmla="val 77"/>
                              <a:gd name="gd4" fmla="val 0"/>
                              <a:gd name="gd5" fmla="val 42"/>
                              <a:gd name="gd6" fmla="val 63"/>
                              <a:gd name="gd7" fmla="val 42"/>
                              <a:gd name="gd8" fmla="val 63"/>
                              <a:gd name="gd9" fmla="val 37"/>
                              <a:gd name="gd10" fmla="val 80"/>
                              <a:gd name="gd11" fmla="val 27"/>
                              <a:gd name="gd12" fmla="val 90"/>
                              <a:gd name="gd13" fmla="val 22"/>
                              <a:gd name="gd14" fmla="val 95"/>
                              <a:gd name="gd15" fmla="val 15"/>
                              <a:gd name="gd16" fmla="val 98"/>
                              <a:gd name="gd17" fmla="val 7"/>
                              <a:gd name="gd18" fmla="val 100"/>
                              <a:gd name="gd19" fmla="val 0"/>
                              <a:gd name="gd20" fmla="val 100"/>
                              <a:gd name="gd21" fmla="val 0"/>
                              <a:gd name="gd22" fmla="val 93"/>
                              <a:gd name="gd23" fmla="val 2"/>
                              <a:gd name="gd24" fmla="val 85"/>
                              <a:gd name="gd25" fmla="val 7"/>
                              <a:gd name="gd26" fmla="val 78"/>
                              <a:gd name="gd27" fmla="val 12"/>
                              <a:gd name="gd28" fmla="val 73"/>
                              <a:gd name="gd29" fmla="val 20"/>
                              <a:gd name="gd30" fmla="val 68"/>
                              <a:gd name="gd31" fmla="val 27"/>
                              <a:gd name="gd32" fmla="val 63"/>
                              <a:gd name="gd33" fmla="val 34"/>
                              <a:gd name="gd34" fmla="val 63"/>
                              <a:gd name="gd35" fmla="val 42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7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"/>
                        <wps:cNvSpPr/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8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4"/>
                              <a:gd name="gd10" fmla="val 77"/>
                              <a:gd name="gd11" fmla="val 27"/>
                              <a:gd name="gd12" fmla="val 87"/>
                              <a:gd name="gd13" fmla="val 19"/>
                              <a:gd name="gd14" fmla="val 92"/>
                              <a:gd name="gd15" fmla="val 14"/>
                              <a:gd name="gd16" fmla="val 94"/>
                              <a:gd name="gd17" fmla="val 7"/>
                              <a:gd name="gd18" fmla="val 97"/>
                              <a:gd name="gd19" fmla="val 0"/>
                              <a:gd name="gd20" fmla="val 97"/>
                              <a:gd name="gd21" fmla="val 0"/>
                              <a:gd name="gd22" fmla="val 89"/>
                              <a:gd name="gd23" fmla="val 2"/>
                              <a:gd name="gd24" fmla="val 82"/>
                              <a:gd name="gd25" fmla="val 7"/>
                              <a:gd name="gd26" fmla="val 74"/>
                              <a:gd name="gd27" fmla="val 12"/>
                              <a:gd name="gd28" fmla="val 69"/>
                              <a:gd name="gd29" fmla="val 17"/>
                              <a:gd name="gd30" fmla="val 64"/>
                              <a:gd name="gd31" fmla="val 24"/>
                              <a:gd name="gd32" fmla="val 62"/>
                              <a:gd name="gd33" fmla="val 34"/>
                              <a:gd name="gd34" fmla="val 59"/>
                              <a:gd name="gd35" fmla="val 4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42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4"/>
                              <a:gd name="gd4" fmla="val 18"/>
                              <a:gd name="gd5" fmla="val 27"/>
                              <a:gd name="gd6" fmla="val 28"/>
                              <a:gd name="gd7" fmla="val 19"/>
                              <a:gd name="gd8" fmla="val 33"/>
                              <a:gd name="gd9" fmla="val 14"/>
                              <a:gd name="gd10" fmla="val 35"/>
                              <a:gd name="gd11" fmla="val 7"/>
                              <a:gd name="gd12" fmla="val 38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3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"/>
                        <wps:cNvSpPr/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80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5"/>
                              <a:gd name="gd9" fmla="val 37"/>
                              <a:gd name="gd10" fmla="val 70"/>
                              <a:gd name="gd11" fmla="val 27"/>
                              <a:gd name="gd12" fmla="val 82"/>
                              <a:gd name="gd13" fmla="val 22"/>
                              <a:gd name="gd14" fmla="val 87"/>
                              <a:gd name="gd15" fmla="val 15"/>
                              <a:gd name="gd16" fmla="val 90"/>
                              <a:gd name="gd17" fmla="val 7"/>
                              <a:gd name="gd18" fmla="val 92"/>
                              <a:gd name="gd19" fmla="val 0"/>
                              <a:gd name="gd20" fmla="val 92"/>
                              <a:gd name="gd21" fmla="val 0"/>
                              <a:gd name="gd22" fmla="val 85"/>
                              <a:gd name="gd23" fmla="val 2"/>
                              <a:gd name="gd24" fmla="val 77"/>
                              <a:gd name="gd25" fmla="val 7"/>
                              <a:gd name="gd26" fmla="val 70"/>
                              <a:gd name="gd27" fmla="val 12"/>
                              <a:gd name="gd28" fmla="val 65"/>
                              <a:gd name="gd29" fmla="val 17"/>
                              <a:gd name="gd30" fmla="val 60"/>
                              <a:gd name="gd31" fmla="val 25"/>
                              <a:gd name="gd32" fmla="val 55"/>
                              <a:gd name="gd33" fmla="val 35"/>
                              <a:gd name="gd34" fmla="val 55"/>
                              <a:gd name="gd35" fmla="val 42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8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17"/>
                              <a:gd name="gd24" fmla="val 5"/>
                              <a:gd name="gd25" fmla="val 25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"/>
                        <wps:cNvSpPr/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74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37"/>
                              <a:gd name="gd10" fmla="val 80"/>
                              <a:gd name="gd11" fmla="val 27"/>
                              <a:gd name="gd12" fmla="val 89"/>
                              <a:gd name="gd13" fmla="val 22"/>
                              <a:gd name="gd14" fmla="val 94"/>
                              <a:gd name="gd15" fmla="val 15"/>
                              <a:gd name="gd16" fmla="val 97"/>
                              <a:gd name="gd17" fmla="val 7"/>
                              <a:gd name="gd18" fmla="val 99"/>
                              <a:gd name="gd19" fmla="val 0"/>
                              <a:gd name="gd20" fmla="val 99"/>
                              <a:gd name="gd21" fmla="val 2"/>
                              <a:gd name="gd22" fmla="val 92"/>
                              <a:gd name="gd23" fmla="val 2"/>
                              <a:gd name="gd24" fmla="val 85"/>
                              <a:gd name="gd25" fmla="val 7"/>
                              <a:gd name="gd26" fmla="val 77"/>
                              <a:gd name="gd27" fmla="val 12"/>
                              <a:gd name="gd28" fmla="val 72"/>
                              <a:gd name="gd29" fmla="val 20"/>
                              <a:gd name="gd30" fmla="val 67"/>
                              <a:gd name="gd31" fmla="val 27"/>
                              <a:gd name="gd32" fmla="val 65"/>
                              <a:gd name="gd33" fmla="val 35"/>
                              <a:gd name="gd34" fmla="val 62"/>
                              <a:gd name="gd35" fmla="val 4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2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8"/>
                              <a:gd name="gd5" fmla="val 27"/>
                              <a:gd name="gd6" fmla="val 27"/>
                              <a:gd name="gd7" fmla="val 22"/>
                              <a:gd name="gd8" fmla="val 32"/>
                              <a:gd name="gd9" fmla="val 15"/>
                              <a:gd name="gd10" fmla="val 35"/>
                              <a:gd name="gd11" fmla="val 7"/>
                              <a:gd name="gd12" fmla="val 37"/>
                              <a:gd name="gd13" fmla="val 0"/>
                              <a:gd name="gd14" fmla="val 37"/>
                              <a:gd name="gd15" fmla="val 2"/>
                              <a:gd name="gd16" fmla="val 30"/>
                              <a:gd name="gd17" fmla="val 2"/>
                              <a:gd name="gd18" fmla="val 23"/>
                              <a:gd name="gd19" fmla="val 7"/>
                              <a:gd name="gd20" fmla="val 15"/>
                              <a:gd name="gd21" fmla="val 12"/>
                              <a:gd name="gd22" fmla="val 10"/>
                              <a:gd name="gd23" fmla="val 20"/>
                              <a:gd name="gd24" fmla="val 5"/>
                              <a:gd name="gd25" fmla="val 27"/>
                              <a:gd name="gd26" fmla="val 3"/>
                              <a:gd name="gd27" fmla="val 35"/>
                              <a:gd name="gd28" fmla="val 0"/>
                              <a:gd name="gd29" fmla="val 4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"/>
                        <wps:cNvSpPr/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70"/>
                              <a:gd name="gd3" fmla="val 64"/>
                              <a:gd name="gd4" fmla="val 0"/>
                              <a:gd name="gd5" fmla="val 37"/>
                              <a:gd name="gd6" fmla="val 70"/>
                              <a:gd name="gd7" fmla="val 37"/>
                              <a:gd name="gd8" fmla="val 70"/>
                              <a:gd name="gd9" fmla="val 32"/>
                              <a:gd name="gd10" fmla="val 88"/>
                              <a:gd name="gd11" fmla="val 25"/>
                              <a:gd name="gd12" fmla="val 103"/>
                              <a:gd name="gd13" fmla="val 20"/>
                              <a:gd name="gd14" fmla="val 108"/>
                              <a:gd name="gd15" fmla="val 15"/>
                              <a:gd name="gd16" fmla="val 113"/>
                              <a:gd name="gd17" fmla="val 7"/>
                              <a:gd name="gd18" fmla="val 115"/>
                              <a:gd name="gd19" fmla="val 0"/>
                              <a:gd name="gd20" fmla="val 118"/>
                              <a:gd name="gd21" fmla="val 0"/>
                              <a:gd name="gd22" fmla="val 108"/>
                              <a:gd name="gd23" fmla="val 2"/>
                              <a:gd name="gd24" fmla="val 100"/>
                              <a:gd name="gd25" fmla="val 5"/>
                              <a:gd name="gd26" fmla="val 93"/>
                              <a:gd name="gd27" fmla="val 10"/>
                              <a:gd name="gd28" fmla="val 85"/>
                              <a:gd name="gd29" fmla="val 15"/>
                              <a:gd name="gd30" fmla="val 78"/>
                              <a:gd name="gd31" fmla="val 22"/>
                              <a:gd name="gd32" fmla="val 75"/>
                              <a:gd name="gd33" fmla="val 30"/>
                              <a:gd name="gd34" fmla="val 70"/>
                              <a:gd name="gd35" fmla="val 37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2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38"/>
                              <a:gd name="gd9" fmla="val 15"/>
                              <a:gd name="gd10" fmla="val 43"/>
                              <a:gd name="gd11" fmla="val 7"/>
                              <a:gd name="gd12" fmla="val 45"/>
                              <a:gd name="gd13" fmla="val 0"/>
                              <a:gd name="gd14" fmla="val 48"/>
                              <a:gd name="gd15" fmla="val 0"/>
                              <a:gd name="gd16" fmla="val 38"/>
                              <a:gd name="gd17" fmla="val 2"/>
                              <a:gd name="gd18" fmla="val 30"/>
                              <a:gd name="gd19" fmla="val 5"/>
                              <a:gd name="gd20" fmla="val 23"/>
                              <a:gd name="gd21" fmla="val 10"/>
                              <a:gd name="gd22" fmla="val 15"/>
                              <a:gd name="gd23" fmla="val 15"/>
                              <a:gd name="gd24" fmla="val 8"/>
                              <a:gd name="gd25" fmla="val 22"/>
                              <a:gd name="gd26" fmla="val 5"/>
                              <a:gd name="gd27" fmla="val 30"/>
                              <a:gd name="gd28" fmla="val 0"/>
                              <a:gd name="gd29" fmla="val 3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7"/>
                              <a:gd name="gd6" fmla="val 28"/>
                              <a:gd name="gd7" fmla="val 17"/>
                              <a:gd name="gd8" fmla="val 40"/>
                              <a:gd name="gd9" fmla="val 12"/>
                              <a:gd name="gd10" fmla="val 55"/>
                              <a:gd name="gd11" fmla="val 10"/>
                              <a:gd name="gd12" fmla="val 50"/>
                              <a:gd name="gd13" fmla="val 5"/>
                              <a:gd name="gd14" fmla="val 45"/>
                              <a:gd name="gd15" fmla="val 2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"/>
                        <wps:cNvSpPr/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12"/>
                              <a:gd name="gd4" fmla="val 83"/>
                              <a:gd name="gd5" fmla="val 17"/>
                              <a:gd name="gd6" fmla="val 98"/>
                              <a:gd name="gd7" fmla="val 15"/>
                              <a:gd name="gd8" fmla="val 113"/>
                              <a:gd name="gd9" fmla="val 10"/>
                              <a:gd name="gd10" fmla="val 128"/>
                              <a:gd name="gd11" fmla="val 7"/>
                              <a:gd name="gd12" fmla="val 123"/>
                              <a:gd name="gd13" fmla="val 2"/>
                              <a:gd name="gd14" fmla="val 118"/>
                              <a:gd name="gd15" fmla="val 0"/>
                              <a:gd name="gd16" fmla="val 110"/>
                              <a:gd name="gd17" fmla="val 0"/>
                              <a:gd name="gd18" fmla="val 103"/>
                              <a:gd name="gd19" fmla="val 0"/>
                              <a:gd name="gd20" fmla="val 93"/>
                              <a:gd name="gd21" fmla="val 0"/>
                              <a:gd name="gd22" fmla="val 85"/>
                              <a:gd name="gd23" fmla="val 2"/>
                              <a:gd name="gd24" fmla="val 78"/>
                              <a:gd name="gd25" fmla="val 5"/>
                              <a:gd name="gd26" fmla="val 70"/>
                              <a:gd name="gd27" fmla="val 5"/>
                              <a:gd name="gd28" fmla="val 70"/>
                              <a:gd name="gd29" fmla="val 12"/>
                              <a:gd name="gd30" fmla="val 0"/>
                              <a:gd name="gd31" fmla="val 5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13"/>
                              <a:gd name="gd5" fmla="val 17"/>
                              <a:gd name="gd6" fmla="val 28"/>
                              <a:gd name="gd7" fmla="val 15"/>
                              <a:gd name="gd8" fmla="val 43"/>
                              <a:gd name="gd9" fmla="val 10"/>
                              <a:gd name="gd10" fmla="val 58"/>
                              <a:gd name="gd11" fmla="val 7"/>
                              <a:gd name="gd12" fmla="val 53"/>
                              <a:gd name="gd13" fmla="val 2"/>
                              <a:gd name="gd14" fmla="val 48"/>
                              <a:gd name="gd15" fmla="val 0"/>
                              <a:gd name="gd16" fmla="val 40"/>
                              <a:gd name="gd17" fmla="val 0"/>
                              <a:gd name="gd18" fmla="val 33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2"/>
                              <a:gd name="gd24" fmla="val 8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20"/>
                              <a:gd name="gd6" fmla="val 25"/>
                              <a:gd name="gd7" fmla="val 20"/>
                              <a:gd name="gd8" fmla="val 40"/>
                              <a:gd name="gd9" fmla="val 15"/>
                              <a:gd name="gd10" fmla="val 53"/>
                              <a:gd name="gd11" fmla="val 10"/>
                              <a:gd name="gd12" fmla="val 50"/>
                              <a:gd name="gd13" fmla="val 8"/>
                              <a:gd name="gd14" fmla="val 43"/>
                              <a:gd name="gd15" fmla="val 3"/>
                              <a:gd name="gd16" fmla="val 38"/>
                              <a:gd name="gd17" fmla="val 0"/>
                              <a:gd name="gd18" fmla="val 30"/>
                              <a:gd name="gd19" fmla="val 0"/>
                              <a:gd name="gd20" fmla="val 23"/>
                              <a:gd name="gd21" fmla="val 0"/>
                              <a:gd name="gd22" fmla="val 15"/>
                              <a:gd name="gd23" fmla="val 3"/>
                              <a:gd name="gd24" fmla="val 5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9"/>
                              <a:gd name="gd6" fmla="val 27"/>
                              <a:gd name="gd7" fmla="val 19"/>
                              <a:gd name="gd8" fmla="val 40"/>
                              <a:gd name="gd9" fmla="val 17"/>
                              <a:gd name="gd10" fmla="val 55"/>
                              <a:gd name="gd11" fmla="val 12"/>
                              <a:gd name="gd12" fmla="val 50"/>
                              <a:gd name="gd13" fmla="val 7"/>
                              <a:gd name="gd14" fmla="val 45"/>
                              <a:gd name="gd15" fmla="val 2"/>
                              <a:gd name="gd16" fmla="val 37"/>
                              <a:gd name="gd17" fmla="val 0"/>
                              <a:gd name="gd18" fmla="val 32"/>
                              <a:gd name="gd19" fmla="val 0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4"/>
                              <a:gd name="gd3" fmla="val 0"/>
                              <a:gd name="gd4" fmla="val 0"/>
                              <a:gd name="gd5" fmla="val 5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2"/>
                              <a:gd name="gd5" fmla="val 19"/>
                              <a:gd name="gd6" fmla="val 24"/>
                              <a:gd name="gd7" fmla="val 22"/>
                              <a:gd name="gd8" fmla="val 39"/>
                              <a:gd name="gd9" fmla="val 19"/>
                              <a:gd name="gd10" fmla="val 54"/>
                              <a:gd name="gd11" fmla="val 14"/>
                              <a:gd name="gd12" fmla="val 49"/>
                              <a:gd name="gd13" fmla="val 9"/>
                              <a:gd name="gd14" fmla="val 44"/>
                              <a:gd name="gd15" fmla="val 5"/>
                              <a:gd name="gd16" fmla="val 39"/>
                              <a:gd name="gd17" fmla="val 2"/>
                              <a:gd name="gd18" fmla="val 32"/>
                              <a:gd name="gd19" fmla="val 0"/>
                              <a:gd name="gd20" fmla="val 24"/>
                              <a:gd name="gd21" fmla="val 0"/>
                              <a:gd name="gd22" fmla="val 15"/>
                              <a:gd name="gd23" fmla="val 0"/>
                              <a:gd name="gd24" fmla="val 7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8"/>
                              <a:gd name="gd3" fmla="val 0"/>
                              <a:gd name="gd4" fmla="val 0"/>
                              <a:gd name="gd5" fmla="val 5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22"/>
                              <a:gd name="gd6" fmla="val 25"/>
                              <a:gd name="gd7" fmla="val 25"/>
                              <a:gd name="gd8" fmla="val 40"/>
                              <a:gd name="gd9" fmla="val 22"/>
                              <a:gd name="gd10" fmla="val 52"/>
                              <a:gd name="gd11" fmla="val 15"/>
                              <a:gd name="gd12" fmla="val 50"/>
                              <a:gd name="gd13" fmla="val 10"/>
                              <a:gd name="gd14" fmla="val 45"/>
                              <a:gd name="gd15" fmla="val 7"/>
                              <a:gd name="gd16" fmla="val 37"/>
                              <a:gd name="gd17" fmla="val 5"/>
                              <a:gd name="gd18" fmla="val 30"/>
                              <a:gd name="gd19" fmla="val 2"/>
                              <a:gd name="gd20" fmla="val 22"/>
                              <a:gd name="gd21" fmla="val 0"/>
                              <a:gd name="gd22" fmla="val 15"/>
                              <a:gd name="gd23" fmla="val 2"/>
                              <a:gd name="gd24" fmla="val 7"/>
                              <a:gd name="gd25" fmla="val 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10"/>
                              <a:gd name="gd4" fmla="val 5"/>
                              <a:gd name="gd5" fmla="val 15"/>
                              <a:gd name="gd6" fmla="val 13"/>
                              <a:gd name="gd7" fmla="val 20"/>
                              <a:gd name="gd8" fmla="val 18"/>
                              <a:gd name="gd9" fmla="val 23"/>
                              <a:gd name="gd10" fmla="val 25"/>
                              <a:gd name="gd11" fmla="val 23"/>
                              <a:gd name="gd12" fmla="val 33"/>
                              <a:gd name="gd13" fmla="val 23"/>
                              <a:gd name="gd14" fmla="val 40"/>
                              <a:gd name="gd15" fmla="val 20"/>
                              <a:gd name="gd16" fmla="val 48"/>
                              <a:gd name="gd17" fmla="val 15"/>
                              <a:gd name="gd18" fmla="val 58"/>
                              <a:gd name="gd19" fmla="val 10"/>
                              <a:gd name="gd20" fmla="val 53"/>
                              <a:gd name="gd21" fmla="val 8"/>
                              <a:gd name="gd22" fmla="val 48"/>
                              <a:gd name="gd23" fmla="val 3"/>
                              <a:gd name="gd24" fmla="val 40"/>
                              <a:gd name="gd25" fmla="val 0"/>
                              <a:gd name="gd26" fmla="val 33"/>
                              <a:gd name="gd27" fmla="val 0"/>
                              <a:gd name="gd28" fmla="val 25"/>
                              <a:gd name="gd29" fmla="val 0"/>
                              <a:gd name="gd30" fmla="val 18"/>
                              <a:gd name="gd31" fmla="val 0"/>
                              <a:gd name="gd32" fmla="val 8"/>
                              <a:gd name="gd33" fmla="val 3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25"/>
                              <a:gd name="gd4" fmla="val 0"/>
                              <a:gd name="gd5" fmla="val 12"/>
                              <a:gd name="gd6" fmla="val 70"/>
                              <a:gd name="gd7" fmla="val 12"/>
                              <a:gd name="gd8" fmla="val 70"/>
                              <a:gd name="gd9" fmla="val 12"/>
                              <a:gd name="gd10" fmla="val 70"/>
                              <a:gd name="gd11" fmla="val 17"/>
                              <a:gd name="gd12" fmla="val 85"/>
                              <a:gd name="gd13" fmla="val 20"/>
                              <a:gd name="gd14" fmla="val 100"/>
                              <a:gd name="gd15" fmla="val 17"/>
                              <a:gd name="gd16" fmla="val 115"/>
                              <a:gd name="gd17" fmla="val 12"/>
                              <a:gd name="gd18" fmla="val 130"/>
                              <a:gd name="gd19" fmla="val 7"/>
                              <a:gd name="gd20" fmla="val 125"/>
                              <a:gd name="gd21" fmla="val 2"/>
                              <a:gd name="gd22" fmla="val 117"/>
                              <a:gd name="gd23" fmla="val 0"/>
                              <a:gd name="gd24" fmla="val 110"/>
                              <a:gd name="gd25" fmla="val 0"/>
                              <a:gd name="gd26" fmla="val 102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5"/>
                              <a:gd name="gd32" fmla="val 77"/>
                              <a:gd name="gd33" fmla="val 12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8"/>
                              <a:gd name="gd3" fmla="val 20"/>
                              <a:gd name="gd4" fmla="val 0"/>
                              <a:gd name="gd5" fmla="val 12"/>
                              <a:gd name="gd6" fmla="val 68"/>
                              <a:gd name="gd7" fmla="val 12"/>
                              <a:gd name="gd8" fmla="val 68"/>
                              <a:gd name="gd9" fmla="val 12"/>
                              <a:gd name="gd10" fmla="val 68"/>
                              <a:gd name="gd11" fmla="val 17"/>
                              <a:gd name="gd12" fmla="val 83"/>
                              <a:gd name="gd13" fmla="val 20"/>
                              <a:gd name="gd14" fmla="val 98"/>
                              <a:gd name="gd15" fmla="val 17"/>
                              <a:gd name="gd16" fmla="val 113"/>
                              <a:gd name="gd17" fmla="val 12"/>
                              <a:gd name="gd18" fmla="val 128"/>
                              <a:gd name="gd19" fmla="val 8"/>
                              <a:gd name="gd20" fmla="val 123"/>
                              <a:gd name="gd21" fmla="val 3"/>
                              <a:gd name="gd22" fmla="val 115"/>
                              <a:gd name="gd23" fmla="val 0"/>
                              <a:gd name="gd24" fmla="val 108"/>
                              <a:gd name="gd25" fmla="val 0"/>
                              <a:gd name="gd26" fmla="val 100"/>
                              <a:gd name="gd27" fmla="val 0"/>
                              <a:gd name="gd28" fmla="val 93"/>
                              <a:gd name="gd29" fmla="val 3"/>
                              <a:gd name="gd30" fmla="val 83"/>
                              <a:gd name="gd31" fmla="val 8"/>
                              <a:gd name="gd32" fmla="val 75"/>
                              <a:gd name="gd33" fmla="val 12"/>
                              <a:gd name="gd34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5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"/>
                        <wps:cNvSpPr/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2"/>
                              <a:gd name="gd3" fmla="val 104"/>
                              <a:gd name="gd4" fmla="val 0"/>
                              <a:gd name="gd5" fmla="val 47"/>
                              <a:gd name="gd6" fmla="val 22"/>
                              <a:gd name="gd7" fmla="val 49"/>
                              <a:gd name="gd8" fmla="val 22"/>
                              <a:gd name="gd9" fmla="val 34"/>
                              <a:gd name="gd10" fmla="val 30"/>
                              <a:gd name="gd11" fmla="val 24"/>
                              <a:gd name="gd12" fmla="val 32"/>
                              <a:gd name="gd13" fmla="val 12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2"/>
                              <a:gd name="gd24" fmla="val 12"/>
                              <a:gd name="gd25" fmla="val 29"/>
                              <a:gd name="gd26" fmla="val 12"/>
                              <a:gd name="gd27" fmla="val 37"/>
                              <a:gd name="gd28" fmla="val 15"/>
                              <a:gd name="gd29" fmla="val 42"/>
                              <a:gd name="gd30" fmla="val 17"/>
                              <a:gd name="gd31" fmla="val 49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0"/>
                              <a:gd name="gd3" fmla="val 34"/>
                              <a:gd name="gd4" fmla="val 18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5"/>
                              <a:gd name="gd25" fmla="val 49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"/>
                        <wps:cNvSpPr/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"/>
                        <wps:cNvSpPr/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5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22" y="706"/>
                          <a:ext cx="452" cy="866"/>
                          <a:chOff x="6322" y="706"/>
                          <a:chExt cx="452" cy="866"/>
                        </a:xfrm>
                      </wpg:grpSpPr>
                      <wps:wsp>
                        <wps:cNvPr id="400" name="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5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"/>
                        <wps:cNvSpPr/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5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8"/>
                              <a:gd name="gd10" fmla="val 30"/>
                              <a:gd name="gd11" fmla="val 25"/>
                              <a:gd name="gd12" fmla="val 35"/>
                              <a:gd name="gd13" fmla="val 13"/>
                              <a:gd name="gd14" fmla="val 32"/>
                              <a:gd name="gd15" fmla="val 0"/>
                              <a:gd name="gd16" fmla="val 27"/>
                              <a:gd name="gd17" fmla="val 5"/>
                              <a:gd name="gd18" fmla="val 22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5"/>
                              <a:gd name="gd24" fmla="val 15"/>
                              <a:gd name="gd25" fmla="val 30"/>
                              <a:gd name="gd26" fmla="val 15"/>
                              <a:gd name="gd27" fmla="val 38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5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8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"/>
                        <wps:cNvSpPr/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7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3"/>
                              <a:gd name="gd12" fmla="val 28"/>
                              <a:gd name="gd13" fmla="val 10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5"/>
                              <a:gd name="gd22" fmla="val 10"/>
                              <a:gd name="gd23" fmla="val 23"/>
                              <a:gd name="gd24" fmla="val 10"/>
                              <a:gd name="gd25" fmla="val 30"/>
                              <a:gd name="gd26" fmla="val 10"/>
                              <a:gd name="gd27" fmla="val 35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60"/>
                              <a:gd name="gd4" fmla="val 0"/>
                              <a:gd name="gd5" fmla="val 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3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"/>
                        <wps:cNvSpPr/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50"/>
                              <a:gd name="gd8" fmla="val 18"/>
                              <a:gd name="gd9" fmla="val 37"/>
                              <a:gd name="gd10" fmla="val 25"/>
                              <a:gd name="gd11" fmla="val 25"/>
                              <a:gd name="gd12" fmla="val 28"/>
                              <a:gd name="gd13" fmla="val 13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50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7"/>
                              <a:gd name="gd5" fmla="val 25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5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"/>
                        <wps:cNvSpPr/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5"/>
                              <a:gd name="gd3" fmla="val 102"/>
                              <a:gd name="gd4" fmla="val 0"/>
                              <a:gd name="gd5" fmla="val 48"/>
                              <a:gd name="gd6" fmla="val 25"/>
                              <a:gd name="gd7" fmla="val 48"/>
                              <a:gd name="gd8" fmla="val 25"/>
                              <a:gd name="gd9" fmla="val 35"/>
                              <a:gd name="gd10" fmla="val 32"/>
                              <a:gd name="gd11" fmla="val 23"/>
                              <a:gd name="gd12" fmla="val 37"/>
                              <a:gd name="gd13" fmla="val 10"/>
                              <a:gd name="gd14" fmla="val 35"/>
                              <a:gd name="gd15" fmla="val 0"/>
                              <a:gd name="gd16" fmla="val 30"/>
                              <a:gd name="gd17" fmla="val 3"/>
                              <a:gd name="gd18" fmla="val 25"/>
                              <a:gd name="gd19" fmla="val 10"/>
                              <a:gd name="gd20" fmla="val 20"/>
                              <a:gd name="gd21" fmla="val 15"/>
                              <a:gd name="gd22" fmla="val 18"/>
                              <a:gd name="gd23" fmla="val 23"/>
                              <a:gd name="gd24" fmla="val 18"/>
                              <a:gd name="gd25" fmla="val 28"/>
                              <a:gd name="gd26" fmla="val 18"/>
                              <a:gd name="gd27" fmla="val 35"/>
                              <a:gd name="gd28" fmla="val 18"/>
                              <a:gd name="gd29" fmla="val 43"/>
                              <a:gd name="gd30" fmla="val 20"/>
                              <a:gd name="gd31" fmla="val 48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4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7"/>
                              <a:gd name="gd3" fmla="val 35"/>
                              <a:gd name="gd4" fmla="val 14"/>
                              <a:gd name="gd5" fmla="val 23"/>
                              <a:gd name="gd6" fmla="val 19"/>
                              <a:gd name="gd7" fmla="val 10"/>
                              <a:gd name="gd8" fmla="val 17"/>
                              <a:gd name="gd9" fmla="val 0"/>
                              <a:gd name="gd10" fmla="val 12"/>
                              <a:gd name="gd11" fmla="val 3"/>
                              <a:gd name="gd12" fmla="val 7"/>
                              <a:gd name="gd13" fmla="val 10"/>
                              <a:gd name="gd14" fmla="val 2"/>
                              <a:gd name="gd15" fmla="val 15"/>
                              <a:gd name="gd16" fmla="val 0"/>
                              <a:gd name="gd17" fmla="val 23"/>
                              <a:gd name="gd18" fmla="val 0"/>
                              <a:gd name="gd19" fmla="val 28"/>
                              <a:gd name="gd20" fmla="val 0"/>
                              <a:gd name="gd21" fmla="val 35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"/>
                        <wps:cNvSpPr/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8"/>
                              <a:gd name="gd3" fmla="val 102"/>
                              <a:gd name="gd4" fmla="val 0"/>
                              <a:gd name="gd5" fmla="val 47"/>
                              <a:gd name="gd6" fmla="val 38"/>
                              <a:gd name="gd7" fmla="val 49"/>
                              <a:gd name="gd8" fmla="val 38"/>
                              <a:gd name="gd9" fmla="val 35"/>
                              <a:gd name="gd10" fmla="val 45"/>
                              <a:gd name="gd11" fmla="val 22"/>
                              <a:gd name="gd12" fmla="val 50"/>
                              <a:gd name="gd13" fmla="val 12"/>
                              <a:gd name="gd14" fmla="val 53"/>
                              <a:gd name="gd15" fmla="val 0"/>
                              <a:gd name="gd16" fmla="val 50"/>
                              <a:gd name="gd17" fmla="val 5"/>
                              <a:gd name="gd18" fmla="val 43"/>
                              <a:gd name="gd19" fmla="val 10"/>
                              <a:gd name="gd20" fmla="val 38"/>
                              <a:gd name="gd21" fmla="val 15"/>
                              <a:gd name="gd22" fmla="val 35"/>
                              <a:gd name="gd23" fmla="val 22"/>
                              <a:gd name="gd24" fmla="val 33"/>
                              <a:gd name="gd25" fmla="val 30"/>
                              <a:gd name="gd26" fmla="val 30"/>
                              <a:gd name="gd27" fmla="val 37"/>
                              <a:gd name="gd28" fmla="val 30"/>
                              <a:gd name="gd29" fmla="val 42"/>
                              <a:gd name="gd30" fmla="val 33"/>
                              <a:gd name="gd31" fmla="val 49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55"/>
                              <a:gd name="gd4" fmla="val 0"/>
                              <a:gd name="gd5" fmla="val 0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20"/>
                              <a:gd name="gd7" fmla="val 12"/>
                              <a:gd name="gd8" fmla="val 23"/>
                              <a:gd name="gd9" fmla="val 0"/>
                              <a:gd name="gd10" fmla="val 20"/>
                              <a:gd name="gd11" fmla="val 5"/>
                              <a:gd name="gd12" fmla="val 13"/>
                              <a:gd name="gd13" fmla="val 10"/>
                              <a:gd name="gd14" fmla="val 8"/>
                              <a:gd name="gd15" fmla="val 15"/>
                              <a:gd name="gd16" fmla="val 5"/>
                              <a:gd name="gd17" fmla="val 22"/>
                              <a:gd name="gd18" fmla="val 3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3"/>
                              <a:gd name="gd25" fmla="val 49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3"/>
                              <a:gd name="gd7" fmla="val 1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3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"/>
                        <wps:cNvSpPr/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42"/>
                              <a:gd name="gd3" fmla="val 24"/>
                              <a:gd name="gd4" fmla="val 54"/>
                              <a:gd name="gd5" fmla="val 20"/>
                              <a:gd name="gd6" fmla="val 64"/>
                              <a:gd name="gd7" fmla="val 12"/>
                              <a:gd name="gd8" fmla="val 74"/>
                              <a:gd name="gd9" fmla="val 0"/>
                              <a:gd name="gd10" fmla="val 82"/>
                              <a:gd name="gd11" fmla="val 2"/>
                              <a:gd name="gd12" fmla="val 72"/>
                              <a:gd name="gd13" fmla="val 7"/>
                              <a:gd name="gd14" fmla="val 59"/>
                              <a:gd name="gd15" fmla="val 1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42"/>
                              <a:gd name="gd21" fmla="val 67"/>
                              <a:gd name="gd22" fmla="val 0"/>
                              <a:gd name="gd23" fmla="val 27"/>
                              <a:gd name="gd24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2"/>
                              <a:gd name="gd7" fmla="val 12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30"/>
                              <a:gd name="gd13" fmla="val 7"/>
                              <a:gd name="gd14" fmla="val 17"/>
                              <a:gd name="gd15" fmla="val 15"/>
                              <a:gd name="gd16" fmla="val 7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0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3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4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2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8"/>
                              <a:gd name="gd16" fmla="val 7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2"/>
                              <a:gd name="gd10" fmla="val 25"/>
                              <a:gd name="gd11" fmla="val 15"/>
                              <a:gd name="gd12" fmla="val 35"/>
                              <a:gd name="gd13" fmla="val 2"/>
                              <a:gd name="gd14" fmla="val 45"/>
                              <a:gd name="gd15" fmla="val 0"/>
                              <a:gd name="gd16" fmla="val 32"/>
                              <a:gd name="gd17" fmla="val 2"/>
                              <a:gd name="gd18" fmla="val 20"/>
                              <a:gd name="gd19" fmla="val 10"/>
                              <a:gd name="gd20" fmla="val 10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8"/>
                              <a:gd name="gd12" fmla="val 55"/>
                              <a:gd name="gd13" fmla="val 20"/>
                              <a:gd name="gd14" fmla="val 65"/>
                              <a:gd name="gd15" fmla="val 13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8"/>
                              <a:gd name="gd26" fmla="val 57"/>
                              <a:gd name="gd27" fmla="val 10"/>
                              <a:gd name="gd28" fmla="val 52"/>
                              <a:gd name="gd29" fmla="val 18"/>
                              <a:gd name="gd30" fmla="val 47"/>
                              <a:gd name="gd31" fmla="val 23"/>
                              <a:gd name="gd32" fmla="val 42"/>
                              <a:gd name="gd33" fmla="val 3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3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3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"/>
                        <wps:cNvSpPr/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5"/>
                              <a:gd name="gd3" fmla="val 104"/>
                              <a:gd name="gd4" fmla="val 0"/>
                              <a:gd name="gd5" fmla="val 47"/>
                              <a:gd name="gd6" fmla="val 15"/>
                              <a:gd name="gd7" fmla="val 47"/>
                              <a:gd name="gd8" fmla="val 15"/>
                              <a:gd name="gd9" fmla="val 34"/>
                              <a:gd name="gd10" fmla="val 20"/>
                              <a:gd name="gd11" fmla="val 22"/>
                              <a:gd name="gd12" fmla="val 23"/>
                              <a:gd name="gd13" fmla="val 10"/>
                              <a:gd name="gd14" fmla="val 20"/>
                              <a:gd name="gd15" fmla="val 0"/>
                              <a:gd name="gd16" fmla="val 13"/>
                              <a:gd name="gd17" fmla="val 5"/>
                              <a:gd name="gd18" fmla="val 10"/>
                              <a:gd name="gd19" fmla="val 10"/>
                              <a:gd name="gd20" fmla="val 5"/>
                              <a:gd name="gd21" fmla="val 17"/>
                              <a:gd name="gd22" fmla="val 3"/>
                              <a:gd name="gd23" fmla="val 25"/>
                              <a:gd name="gd24" fmla="val 3"/>
                              <a:gd name="gd25" fmla="val 30"/>
                              <a:gd name="gd26" fmla="val 5"/>
                              <a:gd name="gd27" fmla="val 37"/>
                              <a:gd name="gd28" fmla="val 5"/>
                              <a:gd name="gd29" fmla="val 42"/>
                              <a:gd name="gd30" fmla="val 10"/>
                              <a:gd name="gd31" fmla="val 47"/>
                              <a:gd name="gd3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7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4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"/>
                        <wps:cNvSpPr/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105"/>
                              <a:gd name="gd4" fmla="val 10"/>
                              <a:gd name="gd5" fmla="val 48"/>
                              <a:gd name="gd6" fmla="val 12"/>
                              <a:gd name="gd7" fmla="val 48"/>
                              <a:gd name="gd8" fmla="val 12"/>
                              <a:gd name="gd9" fmla="val 35"/>
                              <a:gd name="gd10" fmla="val 17"/>
                              <a:gd name="gd11" fmla="val 23"/>
                              <a:gd name="gd12" fmla="val 17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2"/>
                              <a:gd name="gd21" fmla="val 18"/>
                              <a:gd name="gd22" fmla="val 0"/>
                              <a:gd name="gd23" fmla="val 23"/>
                              <a:gd name="gd24" fmla="val 0"/>
                              <a:gd name="gd25" fmla="val 30"/>
                              <a:gd name="gd26" fmla="val 2"/>
                              <a:gd name="gd27" fmla="val 38"/>
                              <a:gd name="gd28" fmla="val 2"/>
                              <a:gd name="gd29" fmla="val 43"/>
                              <a:gd name="gd30" fmla="val 7"/>
                              <a:gd name="gd31" fmla="val 48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57"/>
                              <a:gd name="gd4" fmla="val 0"/>
                              <a:gd name="gd5" fmla="val 0"/>
                              <a:gd name="gd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2"/>
                              <a:gd name="gd3" fmla="val 35"/>
                              <a:gd name="gd4" fmla="val 17"/>
                              <a:gd name="gd5" fmla="val 23"/>
                              <a:gd name="gd6" fmla="val 17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3"/>
                              <a:gd name="gd18" fmla="val 0"/>
                              <a:gd name="gd19" fmla="val 30"/>
                              <a:gd name="gd20" fmla="val 2"/>
                              <a:gd name="gd21" fmla="val 38"/>
                              <a:gd name="gd22" fmla="val 2"/>
                              <a:gd name="gd23" fmla="val 43"/>
                              <a:gd name="gd24" fmla="val 7"/>
                              <a:gd name="gd25" fmla="val 48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"/>
                        <wps:cNvSpPr/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104"/>
                              <a:gd name="gd4" fmla="val 10"/>
                              <a:gd name="gd5" fmla="val 50"/>
                              <a:gd name="gd6" fmla="val 13"/>
                              <a:gd name="gd7" fmla="val 50"/>
                              <a:gd name="gd8" fmla="val 13"/>
                              <a:gd name="gd9" fmla="val 35"/>
                              <a:gd name="gd10" fmla="val 18"/>
                              <a:gd name="gd11" fmla="val 22"/>
                              <a:gd name="gd12" fmla="val 18"/>
                              <a:gd name="gd13" fmla="val 13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3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2"/>
                              <a:gd name="gd26" fmla="val 0"/>
                              <a:gd name="gd27" fmla="val 37"/>
                              <a:gd name="gd28" fmla="val 3"/>
                              <a:gd name="gd29" fmla="val 45"/>
                              <a:gd name="gd30" fmla="val 8"/>
                              <a:gd name="gd31" fmla="val 50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4"/>
                              <a:gd name="gd4" fmla="val 0"/>
                              <a:gd name="gd5" fmla="val 0"/>
                              <a:gd name="gd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5"/>
                              <a:gd name="gd4" fmla="val 18"/>
                              <a:gd name="gd5" fmla="val 22"/>
                              <a:gd name="gd6" fmla="val 18"/>
                              <a:gd name="gd7" fmla="val 13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3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"/>
                        <wps:cNvSpPr/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4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5"/>
                              <a:gd name="gd11" fmla="val 22"/>
                              <a:gd name="gd12" fmla="val 28"/>
                              <a:gd name="gd13" fmla="val 10"/>
                              <a:gd name="gd14" fmla="val 25"/>
                              <a:gd name="gd15" fmla="val 0"/>
                              <a:gd name="gd16" fmla="val 18"/>
                              <a:gd name="gd17" fmla="val 5"/>
                              <a:gd name="gd18" fmla="val 13"/>
                              <a:gd name="gd19" fmla="val 10"/>
                              <a:gd name="gd20" fmla="val 10"/>
                              <a:gd name="gd21" fmla="val 17"/>
                              <a:gd name="gd22" fmla="val 8"/>
                              <a:gd name="gd23" fmla="val 25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2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"/>
                        <wps:cNvSpPr/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109"/>
                              <a:gd name="gd4" fmla="val 0"/>
                              <a:gd name="gd5" fmla="val 47"/>
                              <a:gd name="gd6" fmla="val 12"/>
                              <a:gd name="gd7" fmla="val 47"/>
                              <a:gd name="gd8" fmla="val 12"/>
                              <a:gd name="gd9" fmla="val 35"/>
                              <a:gd name="gd10" fmla="val 17"/>
                              <a:gd name="gd11" fmla="val 22"/>
                              <a:gd name="gd12" fmla="val 20"/>
                              <a:gd name="gd13" fmla="val 10"/>
                              <a:gd name="gd14" fmla="val 17"/>
                              <a:gd name="gd15" fmla="val 0"/>
                              <a:gd name="gd16" fmla="val 10"/>
                              <a:gd name="gd17" fmla="val 5"/>
                              <a:gd name="gd18" fmla="val 7"/>
                              <a:gd name="gd19" fmla="val 10"/>
                              <a:gd name="gd20" fmla="val 2"/>
                              <a:gd name="gd21" fmla="val 17"/>
                              <a:gd name="gd22" fmla="val 2"/>
                              <a:gd name="gd23" fmla="val 25"/>
                              <a:gd name="gd24" fmla="val 0"/>
                              <a:gd name="gd25" fmla="val 30"/>
                              <a:gd name="gd26" fmla="val 2"/>
                              <a:gd name="gd27" fmla="val 37"/>
                              <a:gd name="gd28" fmla="val 2"/>
                              <a:gd name="gd29" fmla="val 42"/>
                              <a:gd name="gd30" fmla="val 7"/>
                              <a:gd name="gd31" fmla="val 47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62"/>
                              <a:gd name="gd4" fmla="val 0"/>
                              <a:gd name="gd5" fmla="val 0"/>
                              <a:gd name="gd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2"/>
                              <a:gd name="gd3" fmla="val 35"/>
                              <a:gd name="gd4" fmla="val 17"/>
                              <a:gd name="gd5" fmla="val 22"/>
                              <a:gd name="gd6" fmla="val 20"/>
                              <a:gd name="gd7" fmla="val 10"/>
                              <a:gd name="gd8" fmla="val 17"/>
                              <a:gd name="gd9" fmla="val 0"/>
                              <a:gd name="gd10" fmla="val 10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0"/>
                              <a:gd name="gd20" fmla="val 2"/>
                              <a:gd name="gd21" fmla="val 37"/>
                              <a:gd name="gd22" fmla="val 2"/>
                              <a:gd name="gd23" fmla="val 42"/>
                              <a:gd name="gd24" fmla="val 7"/>
                              <a:gd name="gd25" fmla="val 47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"/>
                        <wps:cNvSpPr/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105"/>
                              <a:gd name="gd4" fmla="val 0"/>
                              <a:gd name="gd5" fmla="val 47"/>
                              <a:gd name="gd6" fmla="val 13"/>
                              <a:gd name="gd7" fmla="val 47"/>
                              <a:gd name="gd8" fmla="val 13"/>
                              <a:gd name="gd9" fmla="val 35"/>
                              <a:gd name="gd10" fmla="val 18"/>
                              <a:gd name="gd11" fmla="val 23"/>
                              <a:gd name="gd12" fmla="val 20"/>
                              <a:gd name="gd13" fmla="val 10"/>
                              <a:gd name="gd14" fmla="val 18"/>
                              <a:gd name="gd15" fmla="val 0"/>
                              <a:gd name="gd16" fmla="val 10"/>
                              <a:gd name="gd17" fmla="val 5"/>
                              <a:gd name="gd18" fmla="val 8"/>
                              <a:gd name="gd19" fmla="val 10"/>
                              <a:gd name="gd20" fmla="val 3"/>
                              <a:gd name="gd21" fmla="val 18"/>
                              <a:gd name="gd22" fmla="val 0"/>
                              <a:gd name="gd23" fmla="val 25"/>
                              <a:gd name="gd24" fmla="val 0"/>
                              <a:gd name="gd25" fmla="val 30"/>
                              <a:gd name="gd26" fmla="val 0"/>
                              <a:gd name="gd27" fmla="val 37"/>
                              <a:gd name="gd28" fmla="val 3"/>
                              <a:gd name="gd29" fmla="val 42"/>
                              <a:gd name="gd30" fmla="val 8"/>
                              <a:gd name="gd31" fmla="val 47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58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3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3"/>
                              <a:gd name="gd23" fmla="val 42"/>
                              <a:gd name="gd24" fmla="val 8"/>
                              <a:gd name="gd25" fmla="val 47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"/>
                        <wps:cNvSpPr/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0"/>
                              <a:gd name="gd3" fmla="val 105"/>
                              <a:gd name="gd4" fmla="val 0"/>
                              <a:gd name="gd5" fmla="val 48"/>
                              <a:gd name="gd6" fmla="val 20"/>
                              <a:gd name="gd7" fmla="val 48"/>
                              <a:gd name="gd8" fmla="val 20"/>
                              <a:gd name="gd9" fmla="val 35"/>
                              <a:gd name="gd10" fmla="val 28"/>
                              <a:gd name="gd11" fmla="val 23"/>
                              <a:gd name="gd12" fmla="val 30"/>
                              <a:gd name="gd13" fmla="val 10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0"/>
                              <a:gd name="gd20" fmla="val 13"/>
                              <a:gd name="gd21" fmla="val 18"/>
                              <a:gd name="gd22" fmla="val 10"/>
                              <a:gd name="gd23" fmla="val 25"/>
                              <a:gd name="gd24" fmla="val 10"/>
                              <a:gd name="gd25" fmla="val 30"/>
                              <a:gd name="gd26" fmla="val 10"/>
                              <a:gd name="gd27" fmla="val 38"/>
                              <a:gd name="gd28" fmla="val 13"/>
                              <a:gd name="gd29" fmla="val 43"/>
                              <a:gd name="gd30" fmla="val 15"/>
                              <a:gd name="gd31" fmla="val 48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57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0"/>
                              <a:gd name="gd8" fmla="val 18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"/>
                        <wps:cNvSpPr/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30"/>
                              <a:gd name="gd3" fmla="val 107"/>
                              <a:gd name="gd4" fmla="val 0"/>
                              <a:gd name="gd5" fmla="val 50"/>
                              <a:gd name="gd6" fmla="val 30"/>
                              <a:gd name="gd7" fmla="val 50"/>
                              <a:gd name="gd8" fmla="val 30"/>
                              <a:gd name="gd9" fmla="val 38"/>
                              <a:gd name="gd10" fmla="val 38"/>
                              <a:gd name="gd11" fmla="val 23"/>
                              <a:gd name="gd12" fmla="val 43"/>
                              <a:gd name="gd13" fmla="val 13"/>
                              <a:gd name="gd14" fmla="val 43"/>
                              <a:gd name="gd15" fmla="val 0"/>
                              <a:gd name="gd16" fmla="val 38"/>
                              <a:gd name="gd17" fmla="val 5"/>
                              <a:gd name="gd18" fmla="val 33"/>
                              <a:gd name="gd19" fmla="val 10"/>
                              <a:gd name="gd20" fmla="val 28"/>
                              <a:gd name="gd21" fmla="val 18"/>
                              <a:gd name="gd22" fmla="val 25"/>
                              <a:gd name="gd23" fmla="val 25"/>
                              <a:gd name="gd24" fmla="val 23"/>
                              <a:gd name="gd25" fmla="val 33"/>
                              <a:gd name="gd26" fmla="val 23"/>
                              <a:gd name="gd27" fmla="val 40"/>
                              <a:gd name="gd28" fmla="val 23"/>
                              <a:gd name="gd29" fmla="val 45"/>
                              <a:gd name="gd30" fmla="val 25"/>
                              <a:gd name="gd31" fmla="val 50"/>
                              <a:gd name="gd32" fmla="val 30"/>
                            </a:gdLst>
                            <a:ahLst/>
                            <a:cxnLst/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57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8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0"/>
                              <a:gd name="gd23" fmla="val 45"/>
                              <a:gd name="gd24" fmla="val 2"/>
                              <a:gd name="gd25" fmla="val 5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3"/>
                              <a:gd name="gd5" fmla="val 19"/>
                              <a:gd name="gd6" fmla="val 23"/>
                              <a:gd name="gd7" fmla="val 9"/>
                              <a:gd name="gd8" fmla="val 33"/>
                              <a:gd name="gd9" fmla="val 0"/>
                              <a:gd name="gd10" fmla="val 38"/>
                              <a:gd name="gd11" fmla="val 0"/>
                              <a:gd name="gd12" fmla="val 28"/>
                              <a:gd name="gd13" fmla="val 5"/>
                              <a:gd name="gd14" fmla="val 15"/>
                              <a:gd name="gd15" fmla="val 14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"/>
                        <wps:cNvSpPr/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37"/>
                              <a:gd name="gd3" fmla="val 27"/>
                              <a:gd name="gd4" fmla="val 50"/>
                              <a:gd name="gd5" fmla="val 22"/>
                              <a:gd name="gd6" fmla="val 60"/>
                              <a:gd name="gd7" fmla="val 12"/>
                              <a:gd name="gd8" fmla="val 70"/>
                              <a:gd name="gd9" fmla="val 0"/>
                              <a:gd name="gd10" fmla="val 75"/>
                              <a:gd name="gd11" fmla="val 2"/>
                              <a:gd name="gd12" fmla="val 65"/>
                              <a:gd name="gd13" fmla="val 7"/>
                              <a:gd name="gd14" fmla="val 52"/>
                              <a:gd name="gd15" fmla="val 17"/>
                              <a:gd name="gd16" fmla="val 42"/>
                              <a:gd name="gd17" fmla="val 30"/>
                              <a:gd name="gd18" fmla="val 37"/>
                              <a:gd name="gd19" fmla="val 30"/>
                              <a:gd name="gd20" fmla="val 37"/>
                              <a:gd name="gd21" fmla="val 74"/>
                              <a:gd name="gd22" fmla="val 0"/>
                              <a:gd name="gd23" fmla="val 30"/>
                              <a:gd name="gd2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3"/>
                              <a:gd name="gd5" fmla="val 22"/>
                              <a:gd name="gd6" fmla="val 23"/>
                              <a:gd name="gd7" fmla="val 12"/>
                              <a:gd name="gd8" fmla="val 33"/>
                              <a:gd name="gd9" fmla="val 0"/>
                              <a:gd name="gd10" fmla="val 38"/>
                              <a:gd name="gd11" fmla="val 2"/>
                              <a:gd name="gd12" fmla="val 28"/>
                              <a:gd name="gd13" fmla="val 7"/>
                              <a:gd name="gd14" fmla="val 15"/>
                              <a:gd name="gd15" fmla="val 17"/>
                              <a:gd name="gd16" fmla="val 5"/>
                              <a:gd name="gd17" fmla="val 3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4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27"/>
                              <a:gd name="gd13" fmla="val 5"/>
                              <a:gd name="gd14" fmla="val 17"/>
                              <a:gd name="gd15" fmla="val 15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4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2"/>
                              <a:gd name="gd5" fmla="val 17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37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2"/>
                              <a:gd name="gd5" fmla="val 19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2"/>
                              <a:gd name="gd16" fmla="val 7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7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7"/>
                              <a:gd name="gd6" fmla="val 25"/>
                              <a:gd name="gd7" fmla="val 12"/>
                              <a:gd name="gd8" fmla="val 35"/>
                              <a:gd name="gd9" fmla="val 2"/>
                              <a:gd name="gd10" fmla="val 43"/>
                              <a:gd name="gd11" fmla="val 0"/>
                              <a:gd name="gd12" fmla="val 33"/>
                              <a:gd name="gd13" fmla="val 5"/>
                              <a:gd name="gd14" fmla="val 20"/>
                              <a:gd name="gd15" fmla="val 12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8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7"/>
                              <a:gd name="gd5" fmla="val 27"/>
                              <a:gd name="gd6" fmla="val 12"/>
                              <a:gd name="gd7" fmla="val 27"/>
                              <a:gd name="gd8" fmla="val 19"/>
                              <a:gd name="gd9" fmla="val 25"/>
                              <a:gd name="gd10" fmla="val 24"/>
                              <a:gd name="gd11" fmla="val 15"/>
                              <a:gd name="gd12" fmla="val 34"/>
                              <a:gd name="gd13" fmla="val 0"/>
                              <a:gd name="gd14" fmla="val 39"/>
                              <a:gd name="gd15" fmla="val 0"/>
                              <a:gd name="gd16" fmla="val 29"/>
                              <a:gd name="gd17" fmla="val 5"/>
                              <a:gd name="gd18" fmla="val 17"/>
                              <a:gd name="gd19" fmla="val 15"/>
                              <a:gd name="gd20" fmla="val 7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2"/>
                              <a:gd name="gd4" fmla="val 0"/>
                              <a:gd name="gd5" fmla="val 0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7"/>
                              <a:gd name="gd3" fmla="val 84"/>
                              <a:gd name="gd4" fmla="val 0"/>
                              <a:gd name="gd5" fmla="val 35"/>
                              <a:gd name="gd6" fmla="val 37"/>
                              <a:gd name="gd7" fmla="val 35"/>
                              <a:gd name="gd8" fmla="val 37"/>
                              <a:gd name="gd9" fmla="val 35"/>
                              <a:gd name="gd10" fmla="val 37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2"/>
                              <a:gd name="gd16" fmla="val 67"/>
                              <a:gd name="gd17" fmla="val 0"/>
                              <a:gd name="gd18" fmla="val 72"/>
                              <a:gd name="gd19" fmla="val 0"/>
                              <a:gd name="gd20" fmla="val 67"/>
                              <a:gd name="gd21" fmla="val 2"/>
                              <a:gd name="gd22" fmla="val 62"/>
                              <a:gd name="gd23" fmla="val 5"/>
                              <a:gd name="gd24" fmla="val 55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0"/>
                              <a:gd name="gd31" fmla="val 27"/>
                              <a:gd name="gd32" fmla="val 37"/>
                              <a:gd name="gd33" fmla="val 35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8"/>
                              <a:gd name="gd3" fmla="val 80"/>
                              <a:gd name="gd4" fmla="val 0"/>
                              <a:gd name="gd5" fmla="val 35"/>
                              <a:gd name="gd6" fmla="val 38"/>
                              <a:gd name="gd7" fmla="val 35"/>
                              <a:gd name="gd8" fmla="val 38"/>
                              <a:gd name="gd9" fmla="val 35"/>
                              <a:gd name="gd10" fmla="val 38"/>
                              <a:gd name="gd11" fmla="val 30"/>
                              <a:gd name="gd12" fmla="val 50"/>
                              <a:gd name="gd13" fmla="val 22"/>
                              <a:gd name="gd14" fmla="val 60"/>
                              <a:gd name="gd15" fmla="val 13"/>
                              <a:gd name="gd16" fmla="val 68"/>
                              <a:gd name="gd17" fmla="val 0"/>
                              <a:gd name="gd18" fmla="val 75"/>
                              <a:gd name="gd19" fmla="val 0"/>
                              <a:gd name="gd20" fmla="val 68"/>
                              <a:gd name="gd21" fmla="val 3"/>
                              <a:gd name="gd22" fmla="val 63"/>
                              <a:gd name="gd23" fmla="val 5"/>
                              <a:gd name="gd24" fmla="val 58"/>
                              <a:gd name="gd25" fmla="val 10"/>
                              <a:gd name="gd26" fmla="val 50"/>
                              <a:gd name="gd27" fmla="val 15"/>
                              <a:gd name="gd28" fmla="val 45"/>
                              <a:gd name="gd29" fmla="val 22"/>
                              <a:gd name="gd30" fmla="val 43"/>
                              <a:gd name="gd31" fmla="val 27"/>
                              <a:gd name="gd32" fmla="val 40"/>
                              <a:gd name="gd33" fmla="val 35"/>
                              <a:gd name="gd34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42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"/>
                        <wps:cNvSpPr/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22"/>
                              <a:gd name="gd3" fmla="val 105"/>
                              <a:gd name="gd4" fmla="val 0"/>
                              <a:gd name="gd5" fmla="val 48"/>
                              <a:gd name="gd6" fmla="val 22"/>
                              <a:gd name="gd7" fmla="val 48"/>
                              <a:gd name="gd8" fmla="val 22"/>
                              <a:gd name="gd9" fmla="val 35"/>
                              <a:gd name="gd10" fmla="val 30"/>
                              <a:gd name="gd11" fmla="val 23"/>
                              <a:gd name="gd12" fmla="val 32"/>
                              <a:gd name="gd13" fmla="val 13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8"/>
                              <a:gd name="gd22" fmla="val 15"/>
                              <a:gd name="gd23" fmla="val 23"/>
                              <a:gd name="gd24" fmla="val 12"/>
                              <a:gd name="gd25" fmla="val 30"/>
                              <a:gd name="gd26" fmla="val 12"/>
                              <a:gd name="gd27" fmla="val 38"/>
                              <a:gd name="gd28" fmla="val 15"/>
                              <a:gd name="gd29" fmla="val 43"/>
                              <a:gd name="gd30" fmla="val 17"/>
                              <a:gd name="gd31" fmla="val 48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57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10"/>
                              <a:gd name="gd3" fmla="val 35"/>
                              <a:gd name="gd4" fmla="val 18"/>
                              <a:gd name="gd5" fmla="val 23"/>
                              <a:gd name="gd6" fmla="val 20"/>
                              <a:gd name="gd7" fmla="val 13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8"/>
                              <a:gd name="gd16" fmla="val 3"/>
                              <a:gd name="gd17" fmla="val 23"/>
                              <a:gd name="gd18" fmla="val 0"/>
                              <a:gd name="gd19" fmla="val 30"/>
                              <a:gd name="gd20" fmla="val 0"/>
                              <a:gd name="gd21" fmla="val 38"/>
                              <a:gd name="gd22" fmla="val 3"/>
                              <a:gd name="gd23" fmla="val 43"/>
                              <a:gd name="gd24" fmla="val 5"/>
                              <a:gd name="gd25" fmla="val 48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"/>
                        <wps:cNvSpPr/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1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4"/>
                              <a:gd name="gd10" fmla="val 15"/>
                              <a:gd name="gd11" fmla="val 22"/>
                              <a:gd name="gd12" fmla="val 18"/>
                              <a:gd name="gd13" fmla="val 9"/>
                              <a:gd name="gd14" fmla="val 15"/>
                              <a:gd name="gd15" fmla="val 0"/>
                              <a:gd name="gd16" fmla="val 10"/>
                              <a:gd name="gd17" fmla="val 2"/>
                              <a:gd name="gd18" fmla="val 5"/>
                              <a:gd name="gd19" fmla="val 9"/>
                              <a:gd name="gd20" fmla="val 3"/>
                              <a:gd name="gd21" fmla="val 14"/>
                              <a:gd name="gd22" fmla="val 0"/>
                              <a:gd name="gd23" fmla="val 22"/>
                              <a:gd name="gd24" fmla="val 0"/>
                              <a:gd name="gd25" fmla="val 29"/>
                              <a:gd name="gd26" fmla="val 0"/>
                              <a:gd name="gd27" fmla="val 34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4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4"/>
                              <a:gd name="gd4" fmla="val 15"/>
                              <a:gd name="gd5" fmla="val 22"/>
                              <a:gd name="gd6" fmla="val 18"/>
                              <a:gd name="gd7" fmla="val 9"/>
                              <a:gd name="gd8" fmla="val 15"/>
                              <a:gd name="gd9" fmla="val 0"/>
                              <a:gd name="gd10" fmla="val 10"/>
                              <a:gd name="gd11" fmla="val 2"/>
                              <a:gd name="gd12" fmla="val 5"/>
                              <a:gd name="gd13" fmla="val 9"/>
                              <a:gd name="gd14" fmla="val 3"/>
                              <a:gd name="gd15" fmla="val 14"/>
                              <a:gd name="gd16" fmla="val 0"/>
                              <a:gd name="gd17" fmla="val 22"/>
                              <a:gd name="gd18" fmla="val 0"/>
                              <a:gd name="gd19" fmla="val 29"/>
                              <a:gd name="gd20" fmla="val 0"/>
                              <a:gd name="gd21" fmla="val 34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"/>
                        <wps:cNvSpPr/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102"/>
                              <a:gd name="gd4" fmla="val 0"/>
                              <a:gd name="gd5" fmla="val 47"/>
                              <a:gd name="gd6" fmla="val 8"/>
                              <a:gd name="gd7" fmla="val 47"/>
                              <a:gd name="gd8" fmla="val 8"/>
                              <a:gd name="gd9" fmla="val 35"/>
                              <a:gd name="gd10" fmla="val 15"/>
                              <a:gd name="gd11" fmla="val 22"/>
                              <a:gd name="gd12" fmla="val 18"/>
                              <a:gd name="gd13" fmla="val 10"/>
                              <a:gd name="gd14" fmla="val 15"/>
                              <a:gd name="gd15" fmla="val 0"/>
                              <a:gd name="gd16" fmla="val 10"/>
                              <a:gd name="gd17" fmla="val 5"/>
                              <a:gd name="gd18" fmla="val 5"/>
                              <a:gd name="gd19" fmla="val 10"/>
                              <a:gd name="gd20" fmla="val 3"/>
                              <a:gd name="gd21" fmla="val 15"/>
                              <a:gd name="gd22" fmla="val 0"/>
                              <a:gd name="gd23" fmla="val 22"/>
                              <a:gd name="gd24" fmla="val 0"/>
                              <a:gd name="gd25" fmla="val 30"/>
                              <a:gd name="gd26" fmla="val 0"/>
                              <a:gd name="gd27" fmla="val 35"/>
                              <a:gd name="gd28" fmla="val 0"/>
                              <a:gd name="gd29" fmla="val 42"/>
                              <a:gd name="gd30" fmla="val 3"/>
                              <a:gd name="gd31" fmla="val 47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55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5"/>
                              <a:gd name="gd9" fmla="val 0"/>
                              <a:gd name="gd10" fmla="val 10"/>
                              <a:gd name="gd11" fmla="val 5"/>
                              <a:gd name="gd12" fmla="val 5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"/>
                        <wps:cNvSpPr/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5"/>
                              <a:gd name="gd3" fmla="val 105"/>
                              <a:gd name="gd4" fmla="val 0"/>
                              <a:gd name="gd5" fmla="val 47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8"/>
                              <a:gd name="gd13" fmla="val 13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8"/>
                              <a:gd name="gd22" fmla="val 18"/>
                              <a:gd name="gd23" fmla="val 25"/>
                              <a:gd name="gd24" fmla="val 18"/>
                              <a:gd name="gd25" fmla="val 30"/>
                              <a:gd name="gd26" fmla="val 18"/>
                              <a:gd name="gd27" fmla="val 37"/>
                              <a:gd name="gd28" fmla="val 18"/>
                              <a:gd name="gd29" fmla="val 42"/>
                              <a:gd name="gd30" fmla="val 23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8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7"/>
                              <a:gd name="gd3" fmla="val 37"/>
                              <a:gd name="gd4" fmla="val 15"/>
                              <a:gd name="gd5" fmla="val 25"/>
                              <a:gd name="gd6" fmla="val 20"/>
                              <a:gd name="gd7" fmla="val 13"/>
                              <a:gd name="gd8" fmla="val 17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0"/>
                              <a:gd name="gd14" fmla="val 2"/>
                              <a:gd name="gd15" fmla="val 18"/>
                              <a:gd name="gd16" fmla="val 0"/>
                              <a:gd name="gd17" fmla="val 25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0"/>
                              <a:gd name="gd23" fmla="val 42"/>
                              <a:gd name="gd24" fmla="val 5"/>
                              <a:gd name="gd25" fmla="val 5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"/>
                        <wps:cNvSpPr/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0"/>
                              <a:gd name="gd3" fmla="val 107"/>
                              <a:gd name="gd4" fmla="val 0"/>
                              <a:gd name="gd5" fmla="val 47"/>
                              <a:gd name="gd6" fmla="val 20"/>
                              <a:gd name="gd7" fmla="val 47"/>
                              <a:gd name="gd8" fmla="val 20"/>
                              <a:gd name="gd9" fmla="val 35"/>
                              <a:gd name="gd10" fmla="val 27"/>
                              <a:gd name="gd11" fmla="val 22"/>
                              <a:gd name="gd12" fmla="val 30"/>
                              <a:gd name="gd13" fmla="val 10"/>
                              <a:gd name="gd14" fmla="val 30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5"/>
                              <a:gd name="gd21" fmla="val 15"/>
                              <a:gd name="gd22" fmla="val 12"/>
                              <a:gd name="gd23" fmla="val 22"/>
                              <a:gd name="gd24" fmla="val 12"/>
                              <a:gd name="gd25" fmla="val 30"/>
                              <a:gd name="gd26" fmla="val 12"/>
                              <a:gd name="gd27" fmla="val 35"/>
                              <a:gd name="gd28" fmla="val 12"/>
                              <a:gd name="gd29" fmla="val 42"/>
                              <a:gd name="gd30" fmla="val 15"/>
                              <a:gd name="gd31" fmla="val 4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8"/>
                              <a:gd name="gd3" fmla="val 35"/>
                              <a:gd name="gd4" fmla="val 15"/>
                              <a:gd name="gd5" fmla="val 22"/>
                              <a:gd name="gd6" fmla="val 18"/>
                              <a:gd name="gd7" fmla="val 10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5"/>
                              <a:gd name="gd16" fmla="val 0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5"/>
                              <a:gd name="gd22" fmla="val 0"/>
                              <a:gd name="gd23" fmla="val 42"/>
                              <a:gd name="gd24" fmla="val 3"/>
                              <a:gd name="gd25" fmla="val 47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"/>
                        <wps:cNvSpPr/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8"/>
                              <a:gd name="gd3" fmla="val 102"/>
                              <a:gd name="gd4" fmla="val 0"/>
                              <a:gd name="gd5" fmla="val 47"/>
                              <a:gd name="gd6" fmla="val 18"/>
                              <a:gd name="gd7" fmla="val 47"/>
                              <a:gd name="gd8" fmla="val 18"/>
                              <a:gd name="gd9" fmla="val 35"/>
                              <a:gd name="gd10" fmla="val 25"/>
                              <a:gd name="gd11" fmla="val 25"/>
                              <a:gd name="gd12" fmla="val 28"/>
                              <a:gd name="gd13" fmla="val 12"/>
                              <a:gd name="gd14" fmla="val 28"/>
                              <a:gd name="gd15" fmla="val 0"/>
                              <a:gd name="gd16" fmla="val 23"/>
                              <a:gd name="gd17" fmla="val 5"/>
                              <a:gd name="gd18" fmla="val 18"/>
                              <a:gd name="gd19" fmla="val 10"/>
                              <a:gd name="gd20" fmla="val 13"/>
                              <a:gd name="gd21" fmla="val 17"/>
                              <a:gd name="gd22" fmla="val 10"/>
                              <a:gd name="gd23" fmla="val 22"/>
                              <a:gd name="gd24" fmla="val 8"/>
                              <a:gd name="gd25" fmla="val 30"/>
                              <a:gd name="gd26" fmla="val 8"/>
                              <a:gd name="gd27" fmla="val 37"/>
                              <a:gd name="gd28" fmla="val 10"/>
                              <a:gd name="gd29" fmla="val 42"/>
                              <a:gd name="gd30" fmla="val 13"/>
                              <a:gd name="gd31" fmla="val 47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"/>
                              <a:gd name="gd3" fmla="val 55"/>
                              <a:gd name="gd4" fmla="val 0"/>
                              <a:gd name="gd5" fmla="val 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10"/>
                              <a:gd name="gd3" fmla="val 35"/>
                              <a:gd name="gd4" fmla="val 17"/>
                              <a:gd name="gd5" fmla="val 25"/>
                              <a:gd name="gd6" fmla="val 20"/>
                              <a:gd name="gd7" fmla="val 12"/>
                              <a:gd name="gd8" fmla="val 2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7"/>
                              <a:gd name="gd16" fmla="val 2"/>
                              <a:gd name="gd17" fmla="val 22"/>
                              <a:gd name="gd18" fmla="val 0"/>
                              <a:gd name="gd19" fmla="val 30"/>
                              <a:gd name="gd20" fmla="val 0"/>
                              <a:gd name="gd21" fmla="val 37"/>
                              <a:gd name="gd22" fmla="val 2"/>
                              <a:gd name="gd23" fmla="val 42"/>
                              <a:gd name="gd24" fmla="val 5"/>
                              <a:gd name="gd25" fmla="val 47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"/>
                        <wps:cNvSpPr/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25"/>
                              <a:gd name="gd3" fmla="val 102"/>
                              <a:gd name="gd4" fmla="val 0"/>
                              <a:gd name="gd5" fmla="val 49"/>
                              <a:gd name="gd6" fmla="val 25"/>
                              <a:gd name="gd7" fmla="val 49"/>
                              <a:gd name="gd8" fmla="val 25"/>
                              <a:gd name="gd9" fmla="val 37"/>
                              <a:gd name="gd10" fmla="val 32"/>
                              <a:gd name="gd11" fmla="val 24"/>
                              <a:gd name="gd12" fmla="val 37"/>
                              <a:gd name="gd13" fmla="val 12"/>
                              <a:gd name="gd14" fmla="val 35"/>
                              <a:gd name="gd15" fmla="val 0"/>
                              <a:gd name="gd16" fmla="val 30"/>
                              <a:gd name="gd17" fmla="val 5"/>
                              <a:gd name="gd18" fmla="val 25"/>
                              <a:gd name="gd19" fmla="val 10"/>
                              <a:gd name="gd20" fmla="val 20"/>
                              <a:gd name="gd21" fmla="val 17"/>
                              <a:gd name="gd22" fmla="val 17"/>
                              <a:gd name="gd23" fmla="val 24"/>
                              <a:gd name="gd24" fmla="val 17"/>
                              <a:gd name="gd25" fmla="val 29"/>
                              <a:gd name="gd26" fmla="val 17"/>
                              <a:gd name="gd27" fmla="val 37"/>
                              <a:gd name="gd28" fmla="val 17"/>
                              <a:gd name="gd29" fmla="val 44"/>
                              <a:gd name="gd30" fmla="val 20"/>
                              <a:gd name="gd31" fmla="val 49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3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8"/>
                              <a:gd name="gd3" fmla="val 37"/>
                              <a:gd name="gd4" fmla="val 15"/>
                              <a:gd name="gd5" fmla="val 24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4"/>
                              <a:gd name="gd18" fmla="val 0"/>
                              <a:gd name="gd19" fmla="val 29"/>
                              <a:gd name="gd20" fmla="val 0"/>
                              <a:gd name="gd21" fmla="val 37"/>
                              <a:gd name="gd22" fmla="val 0"/>
                              <a:gd name="gd23" fmla="val 44"/>
                              <a:gd name="gd24" fmla="val 3"/>
                              <a:gd name="gd25" fmla="val 49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"/>
                        <wps:cNvSpPr/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35"/>
                              <a:gd name="gd3" fmla="val 102"/>
                              <a:gd name="gd4" fmla="val 0"/>
                              <a:gd name="gd5" fmla="val 48"/>
                              <a:gd name="gd6" fmla="val 35"/>
                              <a:gd name="gd7" fmla="val 48"/>
                              <a:gd name="gd8" fmla="val 35"/>
                              <a:gd name="gd9" fmla="val 35"/>
                              <a:gd name="gd10" fmla="val 45"/>
                              <a:gd name="gd11" fmla="val 23"/>
                              <a:gd name="gd12" fmla="val 50"/>
                              <a:gd name="gd13" fmla="val 13"/>
                              <a:gd name="gd14" fmla="val 52"/>
                              <a:gd name="gd15" fmla="val 0"/>
                              <a:gd name="gd16" fmla="val 47"/>
                              <a:gd name="gd17" fmla="val 5"/>
                              <a:gd name="gd18" fmla="val 42"/>
                              <a:gd name="gd19" fmla="val 10"/>
                              <a:gd name="gd20" fmla="val 37"/>
                              <a:gd name="gd21" fmla="val 15"/>
                              <a:gd name="gd22" fmla="val 35"/>
                              <a:gd name="gd23" fmla="val 23"/>
                              <a:gd name="gd24" fmla="val 32"/>
                              <a:gd name="gd25" fmla="val 30"/>
                              <a:gd name="gd26" fmla="val 30"/>
                              <a:gd name="gd27" fmla="val 38"/>
                              <a:gd name="gd28" fmla="val 30"/>
                              <a:gd name="gd29" fmla="val 43"/>
                              <a:gd name="gd30" fmla="val 32"/>
                              <a:gd name="gd31" fmla="val 48"/>
                              <a:gd name="gd32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54"/>
                              <a:gd name="gd4" fmla="val 0"/>
                              <a:gd name="gd5" fmla="val 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5"/>
                              <a:gd name="gd3" fmla="val 35"/>
                              <a:gd name="gd4" fmla="val 15"/>
                              <a:gd name="gd5" fmla="val 23"/>
                              <a:gd name="gd6" fmla="val 20"/>
                              <a:gd name="gd7" fmla="val 13"/>
                              <a:gd name="gd8" fmla="val 22"/>
                              <a:gd name="gd9" fmla="val 0"/>
                              <a:gd name="gd10" fmla="val 17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5"/>
                              <a:gd name="gd16" fmla="val 5"/>
                              <a:gd name="gd17" fmla="val 23"/>
                              <a:gd name="gd18" fmla="val 2"/>
                              <a:gd name="gd19" fmla="val 30"/>
                              <a:gd name="gd20" fmla="val 0"/>
                              <a:gd name="gd21" fmla="val 38"/>
                              <a:gd name="gd22" fmla="val 0"/>
                              <a:gd name="gd23" fmla="val 43"/>
                              <a:gd name="gd24" fmla="val 2"/>
                              <a:gd name="gd25" fmla="val 48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3"/>
                              <a:gd name="gd5" fmla="val 20"/>
                              <a:gd name="gd6" fmla="val 23"/>
                              <a:gd name="gd7" fmla="val 12"/>
                              <a:gd name="gd8" fmla="val 33"/>
                              <a:gd name="gd9" fmla="val 2"/>
                              <a:gd name="gd10" fmla="val 40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15"/>
                              <a:gd name="gd16" fmla="val 8"/>
                              <a:gd name="gd17" fmla="val 25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"/>
                        <wps:cNvSpPr/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3"/>
                              <a:gd name="gd3" fmla="val 25"/>
                              <a:gd name="gd4" fmla="val 55"/>
                              <a:gd name="gd5" fmla="val 20"/>
                              <a:gd name="gd6" fmla="val 65"/>
                              <a:gd name="gd7" fmla="val 13"/>
                              <a:gd name="gd8" fmla="val 75"/>
                              <a:gd name="gd9" fmla="val 0"/>
                              <a:gd name="gd10" fmla="val 83"/>
                              <a:gd name="gd11" fmla="val 0"/>
                              <a:gd name="gd12" fmla="val 73"/>
                              <a:gd name="gd13" fmla="val 8"/>
                              <a:gd name="gd14" fmla="val 60"/>
                              <a:gd name="gd15" fmla="val 15"/>
                              <a:gd name="gd16" fmla="val 50"/>
                              <a:gd name="gd17" fmla="val 28"/>
                              <a:gd name="gd18" fmla="val 43"/>
                              <a:gd name="gd19" fmla="val 28"/>
                              <a:gd name="gd20" fmla="val 43"/>
                              <a:gd name="gd21" fmla="val 67"/>
                              <a:gd name="gd22" fmla="val 0"/>
                              <a:gd name="gd23" fmla="val 28"/>
                              <a:gd name="gd24" fmla="val 43"/>
                            </a:gdLst>
                            <a:ahLst/>
                            <a:cxnLst/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2"/>
                              <a:gd name="gd7" fmla="val 13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8"/>
                              <a:gd name="gd14" fmla="val 17"/>
                              <a:gd name="gd15" fmla="val 15"/>
                              <a:gd name="gd16" fmla="val 7"/>
                              <a:gd name="gd17" fmla="val 2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39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3"/>
                              <a:gd name="gd5" fmla="val 17"/>
                              <a:gd name="gd6" fmla="val 25"/>
                              <a:gd name="gd7" fmla="val 10"/>
                              <a:gd name="gd8" fmla="val 33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3"/>
                              <a:gd name="gd14" fmla="val 18"/>
                              <a:gd name="gd15" fmla="val 10"/>
                              <a:gd name="gd16" fmla="val 8"/>
                              <a:gd name="gd17" fmla="val 2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5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2"/>
                              <a:gd name="gd5" fmla="val 18"/>
                              <a:gd name="gd6" fmla="val 25"/>
                              <a:gd name="gd7" fmla="val 1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30"/>
                              <a:gd name="gd13" fmla="val 3"/>
                              <a:gd name="gd14" fmla="val 17"/>
                              <a:gd name="gd15" fmla="val 10"/>
                              <a:gd name="gd16" fmla="val 7"/>
                              <a:gd name="gd17" fmla="val 2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33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13"/>
                              <a:gd name="gd5" fmla="val 18"/>
                              <a:gd name="gd6" fmla="val 25"/>
                              <a:gd name="gd7" fmla="val 10"/>
                              <a:gd name="gd8" fmla="val 35"/>
                              <a:gd name="gd9" fmla="val 3"/>
                              <a:gd name="gd10" fmla="val 43"/>
                              <a:gd name="gd11" fmla="val 0"/>
                              <a:gd name="gd12" fmla="val 33"/>
                              <a:gd name="gd13" fmla="val 3"/>
                              <a:gd name="gd14" fmla="val 20"/>
                              <a:gd name="gd15" fmla="val 8"/>
                              <a:gd name="gd16" fmla="val 8"/>
                              <a:gd name="gd17" fmla="val 18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9"/>
                              <a:gd name="gd3" fmla="val 32"/>
                              <a:gd name="gd4" fmla="val 0"/>
                              <a:gd name="gd5" fmla="val 0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20"/>
                              <a:gd name="gd4" fmla="val 12"/>
                              <a:gd name="gd5" fmla="val 17"/>
                              <a:gd name="gd6" fmla="val 24"/>
                              <a:gd name="gd7" fmla="val 10"/>
                              <a:gd name="gd8" fmla="val 34"/>
                              <a:gd name="gd9" fmla="val 3"/>
                              <a:gd name="gd10" fmla="val 42"/>
                              <a:gd name="gd11" fmla="val 0"/>
                              <a:gd name="gd12" fmla="val 32"/>
                              <a:gd name="gd13" fmla="val 3"/>
                              <a:gd name="gd14" fmla="val 19"/>
                              <a:gd name="gd15" fmla="val 8"/>
                              <a:gd name="gd16" fmla="val 7"/>
                              <a:gd name="gd17" fmla="val 1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3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7"/>
                              <a:gd name="gd5" fmla="val 25"/>
                              <a:gd name="gd6" fmla="val 12"/>
                              <a:gd name="gd7" fmla="val 25"/>
                              <a:gd name="gd8" fmla="val 20"/>
                              <a:gd name="gd9" fmla="val 23"/>
                              <a:gd name="gd10" fmla="val 25"/>
                              <a:gd name="gd11" fmla="val 15"/>
                              <a:gd name="gd12" fmla="val 35"/>
                              <a:gd name="gd13" fmla="val 0"/>
                              <a:gd name="gd14" fmla="val 44"/>
                              <a:gd name="gd15" fmla="val 0"/>
                              <a:gd name="gd16" fmla="val 32"/>
                              <a:gd name="gd17" fmla="val 3"/>
                              <a:gd name="gd18" fmla="val 20"/>
                              <a:gd name="gd19" fmla="val 10"/>
                              <a:gd name="gd20" fmla="val 10"/>
                              <a:gd name="gd21" fmla="val 2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0"/>
                              <a:gd name="gd3" fmla="val 75"/>
                              <a:gd name="gd4" fmla="val 0"/>
                              <a:gd name="gd5" fmla="val 30"/>
                              <a:gd name="gd6" fmla="val 40"/>
                              <a:gd name="gd7" fmla="val 30"/>
                              <a:gd name="gd8" fmla="val 40"/>
                              <a:gd name="gd9" fmla="val 30"/>
                              <a:gd name="gd10" fmla="val 40"/>
                              <a:gd name="gd11" fmla="val 27"/>
                              <a:gd name="gd12" fmla="val 55"/>
                              <a:gd name="gd13" fmla="val 20"/>
                              <a:gd name="gd14" fmla="val 65"/>
                              <a:gd name="gd15" fmla="val 12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75"/>
                              <a:gd name="gd21" fmla="val 0"/>
                              <a:gd name="gd22" fmla="val 70"/>
                              <a:gd name="gd23" fmla="val 3"/>
                              <a:gd name="gd24" fmla="val 62"/>
                              <a:gd name="gd25" fmla="val 5"/>
                              <a:gd name="gd26" fmla="val 57"/>
                              <a:gd name="gd27" fmla="val 10"/>
                              <a:gd name="gd28" fmla="val 52"/>
                              <a:gd name="gd29" fmla="val 17"/>
                              <a:gd name="gd30" fmla="val 47"/>
                              <a:gd name="gd31" fmla="val 22"/>
                              <a:gd name="gd32" fmla="val 42"/>
                              <a:gd name="gd33" fmla="val 3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0"/>
                              <a:gd name="gd3" fmla="val 72"/>
                              <a:gd name="gd4" fmla="val 0"/>
                              <a:gd name="gd5" fmla="val 33"/>
                              <a:gd name="gd6" fmla="val 40"/>
                              <a:gd name="gd7" fmla="val 33"/>
                              <a:gd name="gd8" fmla="val 40"/>
                              <a:gd name="gd9" fmla="val 33"/>
                              <a:gd name="gd10" fmla="val 40"/>
                              <a:gd name="gd11" fmla="val 30"/>
                              <a:gd name="gd12" fmla="val 53"/>
                              <a:gd name="gd13" fmla="val 23"/>
                              <a:gd name="gd14" fmla="val 65"/>
                              <a:gd name="gd15" fmla="val 13"/>
                              <a:gd name="gd16" fmla="val 73"/>
                              <a:gd name="gd17" fmla="val 0"/>
                              <a:gd name="gd18" fmla="val 80"/>
                              <a:gd name="gd19" fmla="val 0"/>
                              <a:gd name="gd20" fmla="val 75"/>
                              <a:gd name="gd21" fmla="val 3"/>
                              <a:gd name="gd22" fmla="val 68"/>
                              <a:gd name="gd23" fmla="val 5"/>
                              <a:gd name="gd24" fmla="val 63"/>
                              <a:gd name="gd25" fmla="val 8"/>
                              <a:gd name="gd26" fmla="val 55"/>
                              <a:gd name="gd27" fmla="val 13"/>
                              <a:gd name="gd28" fmla="val 50"/>
                              <a:gd name="gd29" fmla="val 18"/>
                              <a:gd name="gd30" fmla="val 45"/>
                              <a:gd name="gd31" fmla="val 25"/>
                              <a:gd name="gd32" fmla="val 43"/>
                              <a:gd name="gd33" fmla="val 33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37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"/>
                        <wps:cNvSpPr/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5"/>
                              <a:gd name="gd3" fmla="val 17"/>
                              <a:gd name="gd4" fmla="val 0"/>
                              <a:gd name="gd5" fmla="val 22"/>
                              <a:gd name="gd6" fmla="val 75"/>
                              <a:gd name="gd7" fmla="val 22"/>
                              <a:gd name="gd8" fmla="val 75"/>
                              <a:gd name="gd9" fmla="val 25"/>
                              <a:gd name="gd10" fmla="val 92"/>
                              <a:gd name="gd11" fmla="val 25"/>
                              <a:gd name="gd12" fmla="val 107"/>
                              <a:gd name="gd13" fmla="val 22"/>
                              <a:gd name="gd14" fmla="val 115"/>
                              <a:gd name="gd15" fmla="val 17"/>
                              <a:gd name="gd16" fmla="val 120"/>
                              <a:gd name="gd17" fmla="val 12"/>
                              <a:gd name="gd18" fmla="val 125"/>
                              <a:gd name="gd19" fmla="val 7"/>
                              <a:gd name="gd20" fmla="val 132"/>
                              <a:gd name="gd21" fmla="val 3"/>
                              <a:gd name="gd22" fmla="val 125"/>
                              <a:gd name="gd23" fmla="val 0"/>
                              <a:gd name="gd24" fmla="val 115"/>
                              <a:gd name="gd25" fmla="val 0"/>
                              <a:gd name="gd26" fmla="val 107"/>
                              <a:gd name="gd27" fmla="val 0"/>
                              <a:gd name="gd28" fmla="val 100"/>
                              <a:gd name="gd29" fmla="val 3"/>
                              <a:gd name="gd30" fmla="val 92"/>
                              <a:gd name="gd31" fmla="val 7"/>
                              <a:gd name="gd32" fmla="val 85"/>
                              <a:gd name="gd33" fmla="val 12"/>
                              <a:gd name="gd34" fmla="val 77"/>
                              <a:gd name="gd35" fmla="val 22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5"/>
                              <a:gd name="gd3" fmla="val 0"/>
                              <a:gd name="gd4" fmla="val 0"/>
                              <a:gd name="gd5" fmla="val 5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7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2"/>
                              <a:gd name="gd21" fmla="val 0"/>
                              <a:gd name="gd22" fmla="val 25"/>
                              <a:gd name="gd23" fmla="val 3"/>
                              <a:gd name="gd24" fmla="val 17"/>
                              <a:gd name="gd25" fmla="val 7"/>
                              <a:gd name="gd26" fmla="val 10"/>
                              <a:gd name="gd27" fmla="val 12"/>
                              <a:gd name="gd28" fmla="val 2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"/>
                        <wps:cNvSpPr/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67"/>
                              <a:gd name="gd3" fmla="val 32"/>
                              <a:gd name="gd4" fmla="val 0"/>
                              <a:gd name="gd5" fmla="val 19"/>
                              <a:gd name="gd6" fmla="val 67"/>
                              <a:gd name="gd7" fmla="val 19"/>
                              <a:gd name="gd8" fmla="val 67"/>
                              <a:gd name="gd9" fmla="val 24"/>
                              <a:gd name="gd10" fmla="val 82"/>
                              <a:gd name="gd11" fmla="val 22"/>
                              <a:gd name="gd12" fmla="val 100"/>
                              <a:gd name="gd13" fmla="val 19"/>
                              <a:gd name="gd14" fmla="val 105"/>
                              <a:gd name="gd15" fmla="val 17"/>
                              <a:gd name="gd16" fmla="val 112"/>
                              <a:gd name="gd17" fmla="val 12"/>
                              <a:gd name="gd18" fmla="val 117"/>
                              <a:gd name="gd19" fmla="val 4"/>
                              <a:gd name="gd20" fmla="val 122"/>
                              <a:gd name="gd21" fmla="val 2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100"/>
                              <a:gd name="gd27" fmla="val 0"/>
                              <a:gd name="gd28" fmla="val 92"/>
                              <a:gd name="gd29" fmla="val 2"/>
                              <a:gd name="gd30" fmla="val 85"/>
                              <a:gd name="gd31" fmla="val 7"/>
                              <a:gd name="gd32" fmla="val 77"/>
                              <a:gd name="gd33" fmla="val 12"/>
                              <a:gd name="gd34" fmla="val 70"/>
                              <a:gd name="gd35" fmla="val 19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24"/>
                              <a:gd name="gd4" fmla="val 15"/>
                              <a:gd name="gd5" fmla="val 22"/>
                              <a:gd name="gd6" fmla="val 33"/>
                              <a:gd name="gd7" fmla="val 19"/>
                              <a:gd name="gd8" fmla="val 38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4"/>
                              <a:gd name="gd14" fmla="val 55"/>
                              <a:gd name="gd15" fmla="val 2"/>
                              <a:gd name="gd16" fmla="val 50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0"/>
                              <a:gd name="gd22" fmla="val 25"/>
                              <a:gd name="gd23" fmla="val 2"/>
                              <a:gd name="gd24" fmla="val 18"/>
                              <a:gd name="gd25" fmla="val 7"/>
                              <a:gd name="gd26" fmla="val 10"/>
                              <a:gd name="gd27" fmla="val 12"/>
                              <a:gd name="gd28" fmla="val 3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"/>
                        <wps:cNvSpPr/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7"/>
                              <a:gd name="gd3" fmla="val 35"/>
                              <a:gd name="gd4" fmla="val 0"/>
                              <a:gd name="gd5" fmla="val 23"/>
                              <a:gd name="gd6" fmla="val 67"/>
                              <a:gd name="gd7" fmla="val 23"/>
                              <a:gd name="gd8" fmla="val 67"/>
                              <a:gd name="gd9" fmla="val 25"/>
                              <a:gd name="gd10" fmla="val 82"/>
                              <a:gd name="gd11" fmla="val 25"/>
                              <a:gd name="gd12" fmla="val 100"/>
                              <a:gd name="gd13" fmla="val 23"/>
                              <a:gd name="gd14" fmla="val 105"/>
                              <a:gd name="gd15" fmla="val 18"/>
                              <a:gd name="gd16" fmla="val 112"/>
                              <a:gd name="gd17" fmla="val 13"/>
                              <a:gd name="gd18" fmla="val 117"/>
                              <a:gd name="gd19" fmla="val 8"/>
                              <a:gd name="gd20" fmla="val 122"/>
                              <a:gd name="gd21" fmla="val 3"/>
                              <a:gd name="gd22" fmla="val 117"/>
                              <a:gd name="gd23" fmla="val 3"/>
                              <a:gd name="gd24" fmla="val 110"/>
                              <a:gd name="gd25" fmla="val 0"/>
                              <a:gd name="gd26" fmla="val 100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0"/>
                              <a:gd name="gd35" fmla="val 23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12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5"/>
                              <a:gd name="gd6" fmla="val 33"/>
                              <a:gd name="gd7" fmla="val 23"/>
                              <a:gd name="gd8" fmla="val 38"/>
                              <a:gd name="gd9" fmla="val 18"/>
                              <a:gd name="gd10" fmla="val 45"/>
                              <a:gd name="gd11" fmla="val 13"/>
                              <a:gd name="gd12" fmla="val 50"/>
                              <a:gd name="gd13" fmla="val 8"/>
                              <a:gd name="gd14" fmla="val 55"/>
                              <a:gd name="gd15" fmla="val 3"/>
                              <a:gd name="gd16" fmla="val 50"/>
                              <a:gd name="gd17" fmla="val 3"/>
                              <a:gd name="gd18" fmla="val 43"/>
                              <a:gd name="gd19" fmla="val 0"/>
                              <a:gd name="gd20" fmla="val 33"/>
                              <a:gd name="gd21" fmla="val 3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"/>
                        <wps:cNvSpPr/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4"/>
                              <a:gd name="gd3" fmla="val 15"/>
                              <a:gd name="gd4" fmla="val 0"/>
                              <a:gd name="gd5" fmla="val 22"/>
                              <a:gd name="gd6" fmla="val 74"/>
                              <a:gd name="gd7" fmla="val 22"/>
                              <a:gd name="gd8" fmla="val 74"/>
                              <a:gd name="gd9" fmla="val 27"/>
                              <a:gd name="gd10" fmla="val 92"/>
                              <a:gd name="gd11" fmla="val 24"/>
                              <a:gd name="gd12" fmla="val 107"/>
                              <a:gd name="gd13" fmla="val 22"/>
                              <a:gd name="gd14" fmla="val 114"/>
                              <a:gd name="gd15" fmla="val 19"/>
                              <a:gd name="gd16" fmla="val 119"/>
                              <a:gd name="gd17" fmla="val 15"/>
                              <a:gd name="gd18" fmla="val 127"/>
                              <a:gd name="gd19" fmla="val 7"/>
                              <a:gd name="gd20" fmla="val 132"/>
                              <a:gd name="gd21" fmla="val 5"/>
                              <a:gd name="gd22" fmla="val 124"/>
                              <a:gd name="gd23" fmla="val 2"/>
                              <a:gd name="gd24" fmla="val 117"/>
                              <a:gd name="gd25" fmla="val 0"/>
                              <a:gd name="gd26" fmla="val 107"/>
                              <a:gd name="gd27" fmla="val 2"/>
                              <a:gd name="gd28" fmla="val 99"/>
                              <a:gd name="gd29" fmla="val 5"/>
                              <a:gd name="gd30" fmla="val 92"/>
                              <a:gd name="gd31" fmla="val 10"/>
                              <a:gd name="gd32" fmla="val 84"/>
                              <a:gd name="gd33" fmla="val 15"/>
                              <a:gd name="gd34" fmla="val 77"/>
                              <a:gd name="gd35" fmla="val 22"/>
                              <a:gd name="gd3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4"/>
                              <a:gd name="gd3" fmla="val 0"/>
                              <a:gd name="gd4" fmla="val 0"/>
                              <a:gd name="gd5" fmla="val 7"/>
                              <a:gd name="gd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8"/>
                              <a:gd name="gd5" fmla="val 24"/>
                              <a:gd name="gd6" fmla="val 33"/>
                              <a:gd name="gd7" fmla="val 22"/>
                              <a:gd name="gd8" fmla="val 40"/>
                              <a:gd name="gd9" fmla="val 19"/>
                              <a:gd name="gd10" fmla="val 45"/>
                              <a:gd name="gd11" fmla="val 15"/>
                              <a:gd name="gd12" fmla="val 53"/>
                              <a:gd name="gd13" fmla="val 7"/>
                              <a:gd name="gd14" fmla="val 58"/>
                              <a:gd name="gd15" fmla="val 5"/>
                              <a:gd name="gd16" fmla="val 50"/>
                              <a:gd name="gd17" fmla="val 2"/>
                              <a:gd name="gd18" fmla="val 43"/>
                              <a:gd name="gd19" fmla="val 0"/>
                              <a:gd name="gd20" fmla="val 33"/>
                              <a:gd name="gd21" fmla="val 2"/>
                              <a:gd name="gd22" fmla="val 25"/>
                              <a:gd name="gd23" fmla="val 5"/>
                              <a:gd name="gd24" fmla="val 18"/>
                              <a:gd name="gd25" fmla="val 10"/>
                              <a:gd name="gd26" fmla="val 10"/>
                              <a:gd name="gd27" fmla="val 15"/>
                              <a:gd name="gd28" fmla="val 3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"/>
                        <wps:cNvSpPr/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8"/>
                              <a:gd name="gd3" fmla="val 22"/>
                              <a:gd name="gd4" fmla="val 0"/>
                              <a:gd name="gd5" fmla="val 22"/>
                              <a:gd name="gd6" fmla="val 78"/>
                              <a:gd name="gd7" fmla="val 22"/>
                              <a:gd name="gd8" fmla="val 78"/>
                              <a:gd name="gd9" fmla="val 27"/>
                              <a:gd name="gd10" fmla="val 95"/>
                              <a:gd name="gd11" fmla="val 25"/>
                              <a:gd name="gd12" fmla="val 110"/>
                              <a:gd name="gd13" fmla="val 22"/>
                              <a:gd name="gd14" fmla="val 117"/>
                              <a:gd name="gd15" fmla="val 20"/>
                              <a:gd name="gd16" fmla="val 122"/>
                              <a:gd name="gd17" fmla="val 15"/>
                              <a:gd name="gd18" fmla="val 130"/>
                              <a:gd name="gd19" fmla="val 7"/>
                              <a:gd name="gd20" fmla="val 135"/>
                              <a:gd name="gd21" fmla="val 2"/>
                              <a:gd name="gd22" fmla="val 127"/>
                              <a:gd name="gd23" fmla="val 0"/>
                              <a:gd name="gd24" fmla="val 120"/>
                              <a:gd name="gd25" fmla="val 0"/>
                              <a:gd name="gd26" fmla="val 110"/>
                              <a:gd name="gd27" fmla="val 2"/>
                              <a:gd name="gd28" fmla="val 102"/>
                              <a:gd name="gd29" fmla="val 5"/>
                              <a:gd name="gd30" fmla="val 95"/>
                              <a:gd name="gd31" fmla="val 7"/>
                              <a:gd name="gd32" fmla="val 88"/>
                              <a:gd name="gd33" fmla="val 15"/>
                              <a:gd name="gd34" fmla="val 80"/>
                              <a:gd name="gd35" fmla="val 22"/>
                              <a:gd name="gd3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9"/>
                              <a:gd name="gd9" fmla="val 20"/>
                              <a:gd name="gd10" fmla="val 44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2"/>
                              <a:gd name="gd16" fmla="val 49"/>
                              <a:gd name="gd17" fmla="val 0"/>
                              <a:gd name="gd18" fmla="val 42"/>
                              <a:gd name="gd19" fmla="val 0"/>
                              <a:gd name="gd20" fmla="val 32"/>
                              <a:gd name="gd21" fmla="val 2"/>
                              <a:gd name="gd22" fmla="val 24"/>
                              <a:gd name="gd23" fmla="val 5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2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"/>
                        <wps:cNvSpPr/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0"/>
                              <a:gd name="gd3" fmla="val 20"/>
                              <a:gd name="gd4" fmla="val 0"/>
                              <a:gd name="gd5" fmla="val 20"/>
                              <a:gd name="gd6" fmla="val 70"/>
                              <a:gd name="gd7" fmla="val 20"/>
                              <a:gd name="gd8" fmla="val 70"/>
                              <a:gd name="gd9" fmla="val 25"/>
                              <a:gd name="gd10" fmla="val 88"/>
                              <a:gd name="gd11" fmla="val 25"/>
                              <a:gd name="gd12" fmla="val 103"/>
                              <a:gd name="gd13" fmla="val 23"/>
                              <a:gd name="gd14" fmla="val 110"/>
                              <a:gd name="gd15" fmla="val 18"/>
                              <a:gd name="gd16" fmla="val 118"/>
                              <a:gd name="gd17" fmla="val 13"/>
                              <a:gd name="gd18" fmla="val 123"/>
                              <a:gd name="gd19" fmla="val 8"/>
                              <a:gd name="gd20" fmla="val 127"/>
                              <a:gd name="gd21" fmla="val 3"/>
                              <a:gd name="gd22" fmla="val 120"/>
                              <a:gd name="gd23" fmla="val 0"/>
                              <a:gd name="gd24" fmla="val 113"/>
                              <a:gd name="gd25" fmla="val 0"/>
                              <a:gd name="gd26" fmla="val 105"/>
                              <a:gd name="gd27" fmla="val 0"/>
                              <a:gd name="gd28" fmla="val 98"/>
                              <a:gd name="gd29" fmla="val 3"/>
                              <a:gd name="gd30" fmla="val 88"/>
                              <a:gd name="gd31" fmla="val 8"/>
                              <a:gd name="gd32" fmla="val 80"/>
                              <a:gd name="gd33" fmla="val 13"/>
                              <a:gd name="gd34" fmla="val 75"/>
                              <a:gd name="gd35" fmla="val 20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8"/>
                              <a:gd name="gd5" fmla="val 25"/>
                              <a:gd name="gd6" fmla="val 33"/>
                              <a:gd name="gd7" fmla="val 23"/>
                              <a:gd name="gd8" fmla="val 40"/>
                              <a:gd name="gd9" fmla="val 18"/>
                              <a:gd name="gd10" fmla="val 48"/>
                              <a:gd name="gd11" fmla="val 13"/>
                              <a:gd name="gd12" fmla="val 53"/>
                              <a:gd name="gd13" fmla="val 8"/>
                              <a:gd name="gd14" fmla="val 57"/>
                              <a:gd name="gd15" fmla="val 3"/>
                              <a:gd name="gd16" fmla="val 50"/>
                              <a:gd name="gd17" fmla="val 0"/>
                              <a:gd name="gd18" fmla="val 43"/>
                              <a:gd name="gd19" fmla="val 0"/>
                              <a:gd name="gd20" fmla="val 35"/>
                              <a:gd name="gd21" fmla="val 0"/>
                              <a:gd name="gd22" fmla="val 28"/>
                              <a:gd name="gd23" fmla="val 3"/>
                              <a:gd name="gd24" fmla="val 18"/>
                              <a:gd name="gd25" fmla="val 8"/>
                              <a:gd name="gd26" fmla="val 10"/>
                              <a:gd name="gd27" fmla="val 13"/>
                              <a:gd name="gd28" fmla="val 5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"/>
                        <wps:cNvSpPr/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3"/>
                              <a:gd name="gd3" fmla="val 10"/>
                              <a:gd name="gd4" fmla="val 0"/>
                              <a:gd name="gd5" fmla="val 22"/>
                              <a:gd name="gd6" fmla="val 73"/>
                              <a:gd name="gd7" fmla="val 22"/>
                              <a:gd name="gd8" fmla="val 73"/>
                              <a:gd name="gd9" fmla="val 25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3"/>
                              <a:gd name="gd15" fmla="val 20"/>
                              <a:gd name="gd16" fmla="val 118"/>
                              <a:gd name="gd17" fmla="val 15"/>
                              <a:gd name="gd18" fmla="val 125"/>
                              <a:gd name="gd19" fmla="val 7"/>
                              <a:gd name="gd20" fmla="val 130"/>
                              <a:gd name="gd21" fmla="val 5"/>
                              <a:gd name="gd22" fmla="val 123"/>
                              <a:gd name="gd23" fmla="val 2"/>
                              <a:gd name="gd24" fmla="val 115"/>
                              <a:gd name="gd25" fmla="val 0"/>
                              <a:gd name="gd26" fmla="val 108"/>
                              <a:gd name="gd27" fmla="val 0"/>
                              <a:gd name="gd28" fmla="val 98"/>
                              <a:gd name="gd29" fmla="val 2"/>
                              <a:gd name="gd30" fmla="val 90"/>
                              <a:gd name="gd31" fmla="val 7"/>
                              <a:gd name="gd32" fmla="val 83"/>
                              <a:gd name="gd33" fmla="val 15"/>
                              <a:gd name="gd34" fmla="val 78"/>
                              <a:gd name="gd35" fmla="val 22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3"/>
                              <a:gd name="gd3" fmla="val 0"/>
                              <a:gd name="gd4" fmla="val 0"/>
                              <a:gd name="gd5" fmla="val 12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40"/>
                              <a:gd name="gd9" fmla="val 20"/>
                              <a:gd name="gd10" fmla="val 45"/>
                              <a:gd name="gd11" fmla="val 15"/>
                              <a:gd name="gd12" fmla="val 52"/>
                              <a:gd name="gd13" fmla="val 7"/>
                              <a:gd name="gd14" fmla="val 57"/>
                              <a:gd name="gd15" fmla="val 5"/>
                              <a:gd name="gd16" fmla="val 50"/>
                              <a:gd name="gd17" fmla="val 2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5"/>
                              <a:gd name="gd23" fmla="val 2"/>
                              <a:gd name="gd24" fmla="val 17"/>
                              <a:gd name="gd25" fmla="val 7"/>
                              <a:gd name="gd26" fmla="val 10"/>
                              <a:gd name="gd27" fmla="val 15"/>
                              <a:gd name="gd28" fmla="val 5"/>
                              <a:gd name="gd29" fmla="val 2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"/>
                        <wps:cNvSpPr/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  <a:gd name="gd7" fmla="val 22"/>
                              <a:gd name="gd8" fmla="val 77"/>
                              <a:gd name="gd9" fmla="val 27"/>
                              <a:gd name="gd10" fmla="val 95"/>
                              <a:gd name="gd11" fmla="val 30"/>
                              <a:gd name="gd12" fmla="val 112"/>
                              <a:gd name="gd13" fmla="val 30"/>
                              <a:gd name="gd14" fmla="val 120"/>
                              <a:gd name="gd15" fmla="val 27"/>
                              <a:gd name="gd16" fmla="val 127"/>
                              <a:gd name="gd17" fmla="val 22"/>
                              <a:gd name="gd18" fmla="val 132"/>
                              <a:gd name="gd19" fmla="val 17"/>
                              <a:gd name="gd20" fmla="val 140"/>
                              <a:gd name="gd21" fmla="val 12"/>
                              <a:gd name="gd22" fmla="val 132"/>
                              <a:gd name="gd23" fmla="val 10"/>
                              <a:gd name="gd24" fmla="val 122"/>
                              <a:gd name="gd25" fmla="val 7"/>
                              <a:gd name="gd26" fmla="val 115"/>
                              <a:gd name="gd27" fmla="val 7"/>
                              <a:gd name="gd28" fmla="val 105"/>
                              <a:gd name="gd29" fmla="val 7"/>
                              <a:gd name="gd30" fmla="val 97"/>
                              <a:gd name="gd31" fmla="val 10"/>
                              <a:gd name="gd32" fmla="val 90"/>
                              <a:gd name="gd33" fmla="val 15"/>
                              <a:gd name="gd34" fmla="val 82"/>
                              <a:gd name="gd35" fmla="val 22"/>
                              <a:gd name="gd3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77"/>
                              <a:gd name="gd3" fmla="val 0"/>
                              <a:gd name="gd4" fmla="val 0"/>
                              <a:gd name="gd5" fmla="val 22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20"/>
                              <a:gd name="gd4" fmla="val 18"/>
                              <a:gd name="gd5" fmla="val 23"/>
                              <a:gd name="gd6" fmla="val 35"/>
                              <a:gd name="gd7" fmla="val 23"/>
                              <a:gd name="gd8" fmla="val 43"/>
                              <a:gd name="gd9" fmla="val 20"/>
                              <a:gd name="gd10" fmla="val 50"/>
                              <a:gd name="gd11" fmla="val 15"/>
                              <a:gd name="gd12" fmla="val 55"/>
                              <a:gd name="gd13" fmla="val 10"/>
                              <a:gd name="gd14" fmla="val 63"/>
                              <a:gd name="gd15" fmla="val 5"/>
                              <a:gd name="gd16" fmla="val 55"/>
                              <a:gd name="gd17" fmla="val 3"/>
                              <a:gd name="gd18" fmla="val 45"/>
                              <a:gd name="gd19" fmla="val 0"/>
                              <a:gd name="gd20" fmla="val 38"/>
                              <a:gd name="gd21" fmla="val 0"/>
                              <a:gd name="gd22" fmla="val 28"/>
                              <a:gd name="gd23" fmla="val 0"/>
                              <a:gd name="gd24" fmla="val 20"/>
                              <a:gd name="gd25" fmla="val 3"/>
                              <a:gd name="gd26" fmla="val 13"/>
                              <a:gd name="gd27" fmla="val 8"/>
                              <a:gd name="gd28" fmla="val 5"/>
                              <a:gd name="gd29" fmla="val 1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5"/>
                              <a:gd name="gd11" fmla="val 35"/>
                              <a:gd name="gd12" fmla="val 42"/>
                              <a:gd name="gd13" fmla="val 28"/>
                              <a:gd name="gd14" fmla="val 40"/>
                              <a:gd name="gd15" fmla="val 20"/>
                              <a:gd name="gd16" fmla="val 35"/>
                              <a:gd name="gd17" fmla="val 15"/>
                              <a:gd name="gd18" fmla="val 30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1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"/>
                        <wps:cNvSpPr/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50"/>
                              <a:gd name="gd4" fmla="val 70"/>
                              <a:gd name="gd5" fmla="val 63"/>
                              <a:gd name="gd6" fmla="val 80"/>
                              <a:gd name="gd7" fmla="val 70"/>
                              <a:gd name="gd8" fmla="val 93"/>
                              <a:gd name="gd9" fmla="val 75"/>
                              <a:gd name="gd10" fmla="val 110"/>
                              <a:gd name="gd11" fmla="val 68"/>
                              <a:gd name="gd12" fmla="val 108"/>
                              <a:gd name="gd13" fmla="val 63"/>
                              <a:gd name="gd14" fmla="val 105"/>
                              <a:gd name="gd15" fmla="val 55"/>
                              <a:gd name="gd16" fmla="val 100"/>
                              <a:gd name="gd17" fmla="val 50"/>
                              <a:gd name="gd18" fmla="val 95"/>
                              <a:gd name="gd19" fmla="val 45"/>
                              <a:gd name="gd20" fmla="val 88"/>
                              <a:gd name="gd21" fmla="val 40"/>
                              <a:gd name="gd22" fmla="val 80"/>
                              <a:gd name="gd23" fmla="val 38"/>
                              <a:gd name="gd24" fmla="val 70"/>
                              <a:gd name="gd25" fmla="val 35"/>
                              <a:gd name="gd26" fmla="val 63"/>
                              <a:gd name="gd27" fmla="val 35"/>
                              <a:gd name="gd28" fmla="val 63"/>
                              <a:gd name="gd29" fmla="val 0"/>
                              <a:gd name="gd30" fmla="val 0"/>
                              <a:gd name="gd31" fmla="val 35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8"/>
                              <a:gd name="gd6" fmla="val 17"/>
                              <a:gd name="gd7" fmla="val 35"/>
                              <a:gd name="gd8" fmla="val 30"/>
                              <a:gd name="gd9" fmla="val 40"/>
                              <a:gd name="gd10" fmla="val 47"/>
                              <a:gd name="gd11" fmla="val 33"/>
                              <a:gd name="gd12" fmla="val 45"/>
                              <a:gd name="gd13" fmla="val 28"/>
                              <a:gd name="gd14" fmla="val 42"/>
                              <a:gd name="gd15" fmla="val 20"/>
                              <a:gd name="gd16" fmla="val 37"/>
                              <a:gd name="gd17" fmla="val 15"/>
                              <a:gd name="gd18" fmla="val 32"/>
                              <a:gd name="gd19" fmla="val 10"/>
                              <a:gd name="gd20" fmla="val 25"/>
                              <a:gd name="gd21" fmla="val 5"/>
                              <a:gd name="gd22" fmla="val 17"/>
                              <a:gd name="gd23" fmla="val 3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5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8"/>
                              <a:gd name="gd15" fmla="val 20"/>
                              <a:gd name="gd16" fmla="val 33"/>
                              <a:gd name="gd17" fmla="val 15"/>
                              <a:gd name="gd18" fmla="val 28"/>
                              <a:gd name="gd19" fmla="val 7"/>
                              <a:gd name="gd20" fmla="val 23"/>
                              <a:gd name="gd21" fmla="val 5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59"/>
                              <a:gd name="gd3" fmla="val 0"/>
                              <a:gd name="gd4" fmla="val 0"/>
                              <a:gd name="gd5" fmla="val 4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3"/>
                              <a:gd name="gd7" fmla="val 38"/>
                              <a:gd name="gd8" fmla="val 25"/>
                              <a:gd name="gd9" fmla="val 43"/>
                              <a:gd name="gd10" fmla="val 37"/>
                              <a:gd name="gd11" fmla="val 38"/>
                              <a:gd name="gd12" fmla="val 37"/>
                              <a:gd name="gd13" fmla="val 30"/>
                              <a:gd name="gd14" fmla="val 35"/>
                              <a:gd name="gd15" fmla="val 23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3"/>
                              <a:gd name="gd21" fmla="val 5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0"/>
                              <a:gd name="gd4" fmla="val 0"/>
                              <a:gd name="gd5" fmla="val 42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2"/>
                              <a:gd name="gd5" fmla="val 30"/>
                              <a:gd name="gd6" fmla="val 10"/>
                              <a:gd name="gd7" fmla="val 40"/>
                              <a:gd name="gd8" fmla="val 22"/>
                              <a:gd name="gd9" fmla="val 47"/>
                              <a:gd name="gd10" fmla="val 35"/>
                              <a:gd name="gd11" fmla="val 40"/>
                              <a:gd name="gd12" fmla="val 35"/>
                              <a:gd name="gd13" fmla="val 32"/>
                              <a:gd name="gd14" fmla="val 35"/>
                              <a:gd name="gd15" fmla="val 25"/>
                              <a:gd name="gd16" fmla="val 30"/>
                              <a:gd name="gd17" fmla="val 17"/>
                              <a:gd name="gd18" fmla="val 25"/>
                              <a:gd name="gd19" fmla="val 12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8"/>
                              <a:gd name="gd3" fmla="val 0"/>
                              <a:gd name="gd4" fmla="val 0"/>
                              <a:gd name="gd5" fmla="val 4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486"/>
                          <a:ext cx="510" cy="1041"/>
                          <a:chOff x="6354" y="486"/>
                          <a:chExt cx="510" cy="1041"/>
                        </a:xfrm>
                      </wpg:grpSpPr>
                      <wps:wsp>
                        <wps:cNvPr id="600" name=""/>
                        <wps:cNvSpPr/>
                        <wps:spPr bwMode="auto">
                          <a:xfrm rot="0"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30"/>
                              <a:gd name="gd6" fmla="val 13"/>
                              <a:gd name="gd7" fmla="val 40"/>
                              <a:gd name="gd8" fmla="val 23"/>
                              <a:gd name="gd9" fmla="val 47"/>
                              <a:gd name="gd10" fmla="val 38"/>
                              <a:gd name="gd11" fmla="val 40"/>
                              <a:gd name="gd12" fmla="val 38"/>
                              <a:gd name="gd13" fmla="val 32"/>
                              <a:gd name="gd14" fmla="val 35"/>
                              <a:gd name="gd15" fmla="val 25"/>
                              <a:gd name="gd16" fmla="val 33"/>
                              <a:gd name="gd17" fmla="val 20"/>
                              <a:gd name="gd18" fmla="val 28"/>
                              <a:gd name="gd19" fmla="val 12"/>
                              <a:gd name="gd20" fmla="val 23"/>
                              <a:gd name="gd21" fmla="val 8"/>
                              <a:gd name="gd22" fmla="val 15"/>
                              <a:gd name="gd23" fmla="val 3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"/>
                        <wps:cNvSpPr/>
                        <wps:spPr bwMode="auto">
                          <a:xfrm rot="0"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"/>
                        <wps:cNvSpPr/>
                        <wps:spPr bwMode="auto">
                          <a:xfrm rot="0"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5"/>
                              <a:gd name="gd3" fmla="val 0"/>
                              <a:gd name="gd4" fmla="val 0"/>
                              <a:gd name="gd5" fmla="val 47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"/>
                        <wps:cNvSpPr/>
                        <wps:spPr bwMode="auto">
                          <a:xfrm rot="0"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"/>
                        <wps:cNvSpPr/>
                        <wps:spPr bwMode="auto">
                          <a:xfrm rot="0"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0"/>
                              <a:gd name="gd5" fmla="val 17"/>
                              <a:gd name="gd6" fmla="val 2"/>
                              <a:gd name="gd7" fmla="val 24"/>
                              <a:gd name="gd8" fmla="val 5"/>
                              <a:gd name="gd9" fmla="val 29"/>
                              <a:gd name="gd10" fmla="val 10"/>
                              <a:gd name="gd11" fmla="val 34"/>
                              <a:gd name="gd12" fmla="val 15"/>
                              <a:gd name="gd13" fmla="val 39"/>
                              <a:gd name="gd14" fmla="val 22"/>
                              <a:gd name="gd15" fmla="val 42"/>
                              <a:gd name="gd16" fmla="val 30"/>
                              <a:gd name="gd17" fmla="val 44"/>
                              <a:gd name="gd18" fmla="val 40"/>
                              <a:gd name="gd19" fmla="val 39"/>
                              <a:gd name="gd20" fmla="val 40"/>
                              <a:gd name="gd21" fmla="val 32"/>
                              <a:gd name="gd22" fmla="val 37"/>
                              <a:gd name="gd23" fmla="val 24"/>
                              <a:gd name="gd24" fmla="val 35"/>
                              <a:gd name="gd25" fmla="val 17"/>
                              <a:gd name="gd26" fmla="val 30"/>
                              <a:gd name="gd27" fmla="val 12"/>
                              <a:gd name="gd28" fmla="val 22"/>
                              <a:gd name="gd29" fmla="val 5"/>
                              <a:gd name="gd30" fmla="val 15"/>
                              <a:gd name="gd31" fmla="val 2"/>
                              <a:gd name="gd32" fmla="val 7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"/>
                        <wps:cNvSpPr/>
                        <wps:spPr bwMode="auto">
                          <a:xfrm rot="0"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"/>
                        <wps:cNvSpPr/>
                        <wps:spPr bwMode="auto">
                          <a:xfrm rot="0"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8"/>
                              <a:gd name="gd2" fmla="val 63"/>
                              <a:gd name="gd3" fmla="val 0"/>
                              <a:gd name="gd4" fmla="val 0"/>
                              <a:gd name="gd5" fmla="val 48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"/>
                        <wps:cNvSpPr/>
                        <wps:spPr bwMode="auto">
                          <a:xfrm rot="0"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"/>
                        <wps:cNvSpPr/>
                        <wps:spPr bwMode="auto">
                          <a:xfrm rot="0"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7"/>
                              <a:gd name="gd3" fmla="val 0"/>
                              <a:gd name="gd4" fmla="val 0"/>
                              <a:gd name="gd5" fmla="val 32"/>
                              <a:gd name="gd6" fmla="val 67"/>
                              <a:gd name="gd7" fmla="val 32"/>
                              <a:gd name="gd8" fmla="val 67"/>
                              <a:gd name="gd9" fmla="val 32"/>
                              <a:gd name="gd10" fmla="val 67"/>
                              <a:gd name="gd11" fmla="val 47"/>
                              <a:gd name="gd12" fmla="val 75"/>
                              <a:gd name="gd13" fmla="val 57"/>
                              <a:gd name="gd14" fmla="val 87"/>
                              <a:gd name="gd15" fmla="val 65"/>
                              <a:gd name="gd16" fmla="val 102"/>
                              <a:gd name="gd17" fmla="val 69"/>
                              <a:gd name="gd18" fmla="val 120"/>
                              <a:gd name="gd19" fmla="val 62"/>
                              <a:gd name="gd20" fmla="val 117"/>
                              <a:gd name="gd21" fmla="val 55"/>
                              <a:gd name="gd22" fmla="val 115"/>
                              <a:gd name="gd23" fmla="val 47"/>
                              <a:gd name="gd24" fmla="val 107"/>
                              <a:gd name="gd25" fmla="val 42"/>
                              <a:gd name="gd26" fmla="val 102"/>
                              <a:gd name="gd27" fmla="val 37"/>
                              <a:gd name="gd28" fmla="val 95"/>
                              <a:gd name="gd29" fmla="val 35"/>
                              <a:gd name="gd30" fmla="val 85"/>
                              <a:gd name="gd31" fmla="val 32"/>
                              <a:gd name="gd32" fmla="val 77"/>
                              <a:gd name="gd33" fmla="val 32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"/>
                        <wps:cNvSpPr/>
                        <wps:spPr bwMode="auto">
                          <a:xfrm rot="0"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"/>
                        <wps:cNvSpPr/>
                        <wps:spPr bwMode="auto">
                          <a:xfrm rot="0"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0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50"/>
                              <a:gd name="gd12" fmla="val 70"/>
                              <a:gd name="gd13" fmla="val 60"/>
                              <a:gd name="gd14" fmla="val 82"/>
                              <a:gd name="gd15" fmla="val 67"/>
                              <a:gd name="gd16" fmla="val 97"/>
                              <a:gd name="gd17" fmla="val 72"/>
                              <a:gd name="gd18" fmla="val 112"/>
                              <a:gd name="gd19" fmla="val 65"/>
                              <a:gd name="gd20" fmla="val 112"/>
                              <a:gd name="gd21" fmla="val 58"/>
                              <a:gd name="gd22" fmla="val 107"/>
                              <a:gd name="gd23" fmla="val 50"/>
                              <a:gd name="gd24" fmla="val 102"/>
                              <a:gd name="gd25" fmla="val 45"/>
                              <a:gd name="gd26" fmla="val 95"/>
                              <a:gd name="gd27" fmla="val 40"/>
                              <a:gd name="gd28" fmla="val 87"/>
                              <a:gd name="gd29" fmla="val 35"/>
                              <a:gd name="gd30" fmla="val 80"/>
                              <a:gd name="gd31" fmla="val 35"/>
                              <a:gd name="gd32" fmla="val 70"/>
                              <a:gd name="gd33" fmla="val 3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"/>
                        <wps:cNvSpPr/>
                        <wps:spPr bwMode="auto">
                          <a:xfrm rot="0"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"/>
                        <wps:cNvSpPr/>
                        <wps:spPr bwMode="auto">
                          <a:xfrm rot="0"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7"/>
                              <a:gd name="gd3" fmla="val 0"/>
                              <a:gd name="gd4" fmla="val 0"/>
                              <a:gd name="gd5" fmla="val 37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"/>
                        <wps:cNvSpPr/>
                        <wps:spPr bwMode="auto">
                          <a:xfrm rot="0"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9"/>
                              <a:gd name="gd3" fmla="val 27"/>
                              <a:gd name="gd4" fmla="val 0"/>
                              <a:gd name="gd5" fmla="val 25"/>
                              <a:gd name="gd6" fmla="val 69"/>
                              <a:gd name="gd7" fmla="val 25"/>
                              <a:gd name="gd8" fmla="val 69"/>
                              <a:gd name="gd9" fmla="val 27"/>
                              <a:gd name="gd10" fmla="val 87"/>
                              <a:gd name="gd11" fmla="val 25"/>
                              <a:gd name="gd12" fmla="val 102"/>
                              <a:gd name="gd13" fmla="val 20"/>
                              <a:gd name="gd14" fmla="val 109"/>
                              <a:gd name="gd15" fmla="val 17"/>
                              <a:gd name="gd16" fmla="val 114"/>
                              <a:gd name="gd17" fmla="val 10"/>
                              <a:gd name="gd18" fmla="val 119"/>
                              <a:gd name="gd19" fmla="val 5"/>
                              <a:gd name="gd20" fmla="val 122"/>
                              <a:gd name="gd21" fmla="val 3"/>
                              <a:gd name="gd22" fmla="val 117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4"/>
                              <a:gd name="gd31" fmla="val 10"/>
                              <a:gd name="gd32" fmla="val 79"/>
                              <a:gd name="gd33" fmla="val 17"/>
                              <a:gd name="gd34" fmla="val 74"/>
                              <a:gd name="gd35" fmla="val 25"/>
                              <a:gd name="gd3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"/>
                        <wps:cNvSpPr/>
                        <wps:spPr bwMode="auto">
                          <a:xfrm rot="0"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9"/>
                              <a:gd name="gd3" fmla="val 2"/>
                              <a:gd name="gd4" fmla="val 0"/>
                              <a:gd name="gd5" fmla="val 0"/>
                              <a:gd name="gd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"/>
                        <wps:cNvSpPr/>
                        <wps:spPr bwMode="auto">
                          <a:xfrm rot="0"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0"/>
                              <a:gd name="gd8" fmla="val 40"/>
                              <a:gd name="gd9" fmla="val 17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3"/>
                              <a:gd name="gd15" fmla="val 3"/>
                              <a:gd name="gd16" fmla="val 48"/>
                              <a:gd name="gd17" fmla="val 0"/>
                              <a:gd name="gd18" fmla="val 38"/>
                              <a:gd name="gd19" fmla="val 0"/>
                              <a:gd name="gd20" fmla="val 30"/>
                              <a:gd name="gd21" fmla="val 3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"/>
                        <wps:cNvSpPr/>
                        <wps:spPr bwMode="auto">
                          <a:xfrm rot="0"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65"/>
                              <a:gd name="gd3" fmla="val 42"/>
                              <a:gd name="gd4" fmla="val 0"/>
                              <a:gd name="gd5" fmla="val 24"/>
                              <a:gd name="gd6" fmla="val 65"/>
                              <a:gd name="gd7" fmla="val 24"/>
                              <a:gd name="gd8" fmla="val 62"/>
                              <a:gd name="gd9" fmla="val 24"/>
                              <a:gd name="gd10" fmla="val 80"/>
                              <a:gd name="gd11" fmla="val 22"/>
                              <a:gd name="gd12" fmla="val 95"/>
                              <a:gd name="gd13" fmla="val 15"/>
                              <a:gd name="gd14" fmla="val 107"/>
                              <a:gd name="gd15" fmla="val 2"/>
                              <a:gd name="gd16" fmla="val 115"/>
                              <a:gd name="gd17" fmla="val 0"/>
                              <a:gd name="gd18" fmla="val 110"/>
                              <a:gd name="gd19" fmla="val 0"/>
                              <a:gd name="gd20" fmla="val 102"/>
                              <a:gd name="gd21" fmla="val 0"/>
                              <a:gd name="gd22" fmla="val 92"/>
                              <a:gd name="gd23" fmla="val 2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2"/>
                              <a:gd name="gd29" fmla="val 17"/>
                              <a:gd name="gd30" fmla="val 67"/>
                              <a:gd name="gd31" fmla="val 24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"/>
                        <wps:cNvSpPr/>
                        <wps:spPr bwMode="auto">
                          <a:xfrm rot="0"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18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"/>
                        <wps:cNvSpPr/>
                        <wps:spPr bwMode="auto">
                          <a:xfrm rot="0"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24"/>
                              <a:gd name="gd4" fmla="val 18"/>
                              <a:gd name="gd5" fmla="val 22"/>
                              <a:gd name="gd6" fmla="val 33"/>
                              <a:gd name="gd7" fmla="val 15"/>
                              <a:gd name="gd8" fmla="val 45"/>
                              <a:gd name="gd9" fmla="val 2"/>
                              <a:gd name="gd10" fmla="val 53"/>
                              <a:gd name="gd11" fmla="val 0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10"/>
                              <a:gd name="gd23" fmla="val 17"/>
                              <a:gd name="gd24" fmla="val 5"/>
                              <a:gd name="gd25" fmla="val 2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"/>
                        <wps:cNvSpPr/>
                        <wps:spPr bwMode="auto">
                          <a:xfrm rot="0"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42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5"/>
                              <a:gd name="gd15" fmla="val 3"/>
                              <a:gd name="gd16" fmla="val 115"/>
                              <a:gd name="gd17" fmla="val 0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10"/>
                              <a:gd name="gd28" fmla="val 70"/>
                              <a:gd name="gd29" fmla="val 17"/>
                              <a:gd name="gd30" fmla="val 65"/>
                              <a:gd name="gd31" fmla="val 25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"/>
                        <wps:cNvSpPr/>
                        <wps:spPr bwMode="auto">
                          <a:xfrm rot="0"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17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"/>
                        <wps:cNvSpPr/>
                        <wps:spPr bwMode="auto">
                          <a:xfrm rot="0"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3"/>
                              <a:gd name="gd10" fmla="val 53"/>
                              <a:gd name="gd11" fmla="val 0"/>
                              <a:gd name="gd12" fmla="val 45"/>
                              <a:gd name="gd13" fmla="val 0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7"/>
                              <a:gd name="gd24" fmla="val 3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"/>
                        <wps:cNvSpPr/>
                        <wps:spPr bwMode="auto">
                          <a:xfrm rot="0"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2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5"/>
                              <a:gd name="gd10" fmla="val 87"/>
                              <a:gd name="gd11" fmla="val 22"/>
                              <a:gd name="gd12" fmla="val 102"/>
                              <a:gd name="gd13" fmla="val 20"/>
                              <a:gd name="gd14" fmla="val 107"/>
                              <a:gd name="gd15" fmla="val 15"/>
                              <a:gd name="gd16" fmla="val 112"/>
                              <a:gd name="gd17" fmla="val 10"/>
                              <a:gd name="gd18" fmla="val 117"/>
                              <a:gd name="gd19" fmla="val 5"/>
                              <a:gd name="gd20" fmla="val 122"/>
                              <a:gd name="gd21" fmla="val 0"/>
                              <a:gd name="gd22" fmla="val 114"/>
                              <a:gd name="gd23" fmla="val 0"/>
                              <a:gd name="gd24" fmla="val 107"/>
                              <a:gd name="gd25" fmla="val 0"/>
                              <a:gd name="gd26" fmla="val 99"/>
                              <a:gd name="gd27" fmla="val 3"/>
                              <a:gd name="gd28" fmla="val 92"/>
                              <a:gd name="gd29" fmla="val 5"/>
                              <a:gd name="gd30" fmla="val 85"/>
                              <a:gd name="gd31" fmla="val 10"/>
                              <a:gd name="gd32" fmla="val 77"/>
                              <a:gd name="gd33" fmla="val 15"/>
                              <a:gd name="gd34" fmla="val 72"/>
                              <a:gd name="gd35" fmla="val 25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"/>
                        <wps:cNvSpPr/>
                        <wps:spPr bwMode="auto">
                          <a:xfrm rot="0"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0"/>
                              <a:gd name="gd3" fmla="val 0"/>
                              <a:gd name="gd4" fmla="val 0"/>
                              <a:gd name="gd5" fmla="val 3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"/>
                        <wps:cNvSpPr/>
                        <wps:spPr bwMode="auto">
                          <a:xfrm rot="0"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7"/>
                              <a:gd name="gd5" fmla="val 22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2"/>
                              <a:gd name="gd11" fmla="val 10"/>
                              <a:gd name="gd12" fmla="val 47"/>
                              <a:gd name="gd13" fmla="val 5"/>
                              <a:gd name="gd14" fmla="val 52"/>
                              <a:gd name="gd15" fmla="val 0"/>
                              <a:gd name="gd16" fmla="val 44"/>
                              <a:gd name="gd17" fmla="val 0"/>
                              <a:gd name="gd18" fmla="val 37"/>
                              <a:gd name="gd19" fmla="val 0"/>
                              <a:gd name="gd20" fmla="val 29"/>
                              <a:gd name="gd21" fmla="val 3"/>
                              <a:gd name="gd22" fmla="val 22"/>
                              <a:gd name="gd23" fmla="val 5"/>
                              <a:gd name="gd24" fmla="val 15"/>
                              <a:gd name="gd25" fmla="val 10"/>
                              <a:gd name="gd26" fmla="val 7"/>
                              <a:gd name="gd27" fmla="val 15"/>
                              <a:gd name="gd28" fmla="val 2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"/>
                        <wps:cNvSpPr/>
                        <wps:spPr bwMode="auto">
                          <a:xfrm rot="0"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3"/>
                              <a:gd name="gd3" fmla="val 32"/>
                              <a:gd name="gd4" fmla="val 0"/>
                              <a:gd name="gd5" fmla="val 25"/>
                              <a:gd name="gd6" fmla="val 73"/>
                              <a:gd name="gd7" fmla="val 25"/>
                              <a:gd name="gd8" fmla="val 73"/>
                              <a:gd name="gd9" fmla="val 27"/>
                              <a:gd name="gd10" fmla="val 90"/>
                              <a:gd name="gd11" fmla="val 25"/>
                              <a:gd name="gd12" fmla="val 105"/>
                              <a:gd name="gd13" fmla="val 22"/>
                              <a:gd name="gd14" fmla="val 110"/>
                              <a:gd name="gd15" fmla="val 17"/>
                              <a:gd name="gd16" fmla="val 118"/>
                              <a:gd name="gd17" fmla="val 12"/>
                              <a:gd name="gd18" fmla="val 123"/>
                              <a:gd name="gd19" fmla="val 5"/>
                              <a:gd name="gd20" fmla="val 125"/>
                              <a:gd name="gd21" fmla="val 2"/>
                              <a:gd name="gd22" fmla="val 120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5"/>
                              <a:gd name="gd29" fmla="val 7"/>
                              <a:gd name="gd30" fmla="val 88"/>
                              <a:gd name="gd31" fmla="val 12"/>
                              <a:gd name="gd32" fmla="val 83"/>
                              <a:gd name="gd33" fmla="val 17"/>
                              <a:gd name="gd34" fmla="val 78"/>
                              <a:gd name="gd35" fmla="val 25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"/>
                        <wps:cNvSpPr/>
                        <wps:spPr bwMode="auto">
                          <a:xfrm rot="0"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7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"/>
                        <wps:cNvSpPr/>
                        <wps:spPr bwMode="auto">
                          <a:xfrm rot="0"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7"/>
                              <a:gd name="gd5" fmla="val 25"/>
                              <a:gd name="gd6" fmla="val 32"/>
                              <a:gd name="gd7" fmla="val 22"/>
                              <a:gd name="gd8" fmla="val 37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2"/>
                              <a:gd name="gd15" fmla="val 2"/>
                              <a:gd name="gd16" fmla="val 47"/>
                              <a:gd name="gd17" fmla="val 0"/>
                              <a:gd name="gd18" fmla="val 37"/>
                              <a:gd name="gd19" fmla="val 0"/>
                              <a:gd name="gd20" fmla="val 30"/>
                              <a:gd name="gd21" fmla="val 2"/>
                              <a:gd name="gd22" fmla="val 22"/>
                              <a:gd name="gd23" fmla="val 7"/>
                              <a:gd name="gd24" fmla="val 15"/>
                              <a:gd name="gd25" fmla="val 12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"/>
                        <wps:cNvSpPr/>
                        <wps:spPr bwMode="auto">
                          <a:xfrm rot="0"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30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2"/>
                              <a:gd name="gd11" fmla="val 23"/>
                              <a:gd name="gd12" fmla="val 97"/>
                              <a:gd name="gd13" fmla="val 20"/>
                              <a:gd name="gd14" fmla="val 102"/>
                              <a:gd name="gd15" fmla="val 15"/>
                              <a:gd name="gd16" fmla="val 110"/>
                              <a:gd name="gd17" fmla="val 10"/>
                              <a:gd name="gd18" fmla="val 115"/>
                              <a:gd name="gd19" fmla="val 5"/>
                              <a:gd name="gd20" fmla="val 117"/>
                              <a:gd name="gd21" fmla="val 0"/>
                              <a:gd name="gd22" fmla="val 112"/>
                              <a:gd name="gd23" fmla="val 0"/>
                              <a:gd name="gd24" fmla="val 105"/>
                              <a:gd name="gd25" fmla="val 0"/>
                              <a:gd name="gd26" fmla="val 95"/>
                              <a:gd name="gd27" fmla="val 0"/>
                              <a:gd name="gd28" fmla="val 87"/>
                              <a:gd name="gd29" fmla="val 5"/>
                              <a:gd name="gd30" fmla="val 80"/>
                              <a:gd name="gd31" fmla="val 8"/>
                              <a:gd name="gd32" fmla="val 75"/>
                              <a:gd name="gd33" fmla="val 15"/>
                              <a:gd name="gd34" fmla="val 70"/>
                              <a:gd name="gd35" fmla="val 23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"/>
                        <wps:cNvSpPr/>
                        <wps:spPr bwMode="auto">
                          <a:xfrm rot="0"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7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"/>
                        <wps:cNvSpPr/>
                        <wps:spPr bwMode="auto">
                          <a:xfrm rot="0"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7"/>
                              <a:gd name="gd5" fmla="val 23"/>
                              <a:gd name="gd6" fmla="val 32"/>
                              <a:gd name="gd7" fmla="val 20"/>
                              <a:gd name="gd8" fmla="val 37"/>
                              <a:gd name="gd9" fmla="val 15"/>
                              <a:gd name="gd10" fmla="val 45"/>
                              <a:gd name="gd11" fmla="val 10"/>
                              <a:gd name="gd12" fmla="val 50"/>
                              <a:gd name="gd13" fmla="val 5"/>
                              <a:gd name="gd14" fmla="val 52"/>
                              <a:gd name="gd15" fmla="val 0"/>
                              <a:gd name="gd16" fmla="val 47"/>
                              <a:gd name="gd17" fmla="val 0"/>
                              <a:gd name="gd18" fmla="val 40"/>
                              <a:gd name="gd19" fmla="val 0"/>
                              <a:gd name="gd20" fmla="val 30"/>
                              <a:gd name="gd21" fmla="val 0"/>
                              <a:gd name="gd22" fmla="val 22"/>
                              <a:gd name="gd23" fmla="val 5"/>
                              <a:gd name="gd24" fmla="val 15"/>
                              <a:gd name="gd25" fmla="val 8"/>
                              <a:gd name="gd26" fmla="val 10"/>
                              <a:gd name="gd27" fmla="val 15"/>
                              <a:gd name="gd28" fmla="val 5"/>
                              <a:gd name="gd29" fmla="val 2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"/>
                        <wps:cNvSpPr/>
                        <wps:spPr bwMode="auto">
                          <a:xfrm rot="0"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70"/>
                              <a:gd name="gd3" fmla="val 20"/>
                              <a:gd name="gd4" fmla="val 0"/>
                              <a:gd name="gd5" fmla="val 25"/>
                              <a:gd name="gd6" fmla="val 70"/>
                              <a:gd name="gd7" fmla="val 25"/>
                              <a:gd name="gd8" fmla="val 70"/>
                              <a:gd name="gd9" fmla="val 27"/>
                              <a:gd name="gd10" fmla="val 88"/>
                              <a:gd name="gd11" fmla="val 25"/>
                              <a:gd name="gd12" fmla="val 103"/>
                              <a:gd name="gd13" fmla="val 22"/>
                              <a:gd name="gd14" fmla="val 110"/>
                              <a:gd name="gd15" fmla="val 17"/>
                              <a:gd name="gd16" fmla="val 115"/>
                              <a:gd name="gd17" fmla="val 12"/>
                              <a:gd name="gd18" fmla="val 120"/>
                              <a:gd name="gd19" fmla="val 5"/>
                              <a:gd name="gd20" fmla="val 125"/>
                              <a:gd name="gd21" fmla="val 2"/>
                              <a:gd name="gd22" fmla="val 118"/>
                              <a:gd name="gd23" fmla="val 0"/>
                              <a:gd name="gd24" fmla="val 110"/>
                              <a:gd name="gd25" fmla="val 0"/>
                              <a:gd name="gd26" fmla="val 103"/>
                              <a:gd name="gd27" fmla="val 2"/>
                              <a:gd name="gd28" fmla="val 93"/>
                              <a:gd name="gd29" fmla="val 5"/>
                              <a:gd name="gd30" fmla="val 85"/>
                              <a:gd name="gd31" fmla="val 10"/>
                              <a:gd name="gd32" fmla="val 80"/>
                              <a:gd name="gd33" fmla="val 17"/>
                              <a:gd name="gd34" fmla="val 75"/>
                              <a:gd name="gd35" fmla="val 25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"/>
                        <wps:cNvSpPr/>
                        <wps:spPr bwMode="auto">
                          <a:xfrm rot="0"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0"/>
                              <a:gd name="gd4" fmla="val 0"/>
                              <a:gd name="gd5" fmla="val 5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"/>
                        <wps:cNvSpPr/>
                        <wps:spPr bwMode="auto">
                          <a:xfrm rot="0"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7"/>
                              <a:gd name="gd4" fmla="val 18"/>
                              <a:gd name="gd5" fmla="val 25"/>
                              <a:gd name="gd6" fmla="val 33"/>
                              <a:gd name="gd7" fmla="val 22"/>
                              <a:gd name="gd8" fmla="val 40"/>
                              <a:gd name="gd9" fmla="val 17"/>
                              <a:gd name="gd10" fmla="val 45"/>
                              <a:gd name="gd11" fmla="val 12"/>
                              <a:gd name="gd12" fmla="val 50"/>
                              <a:gd name="gd13" fmla="val 5"/>
                              <a:gd name="gd14" fmla="val 55"/>
                              <a:gd name="gd15" fmla="val 2"/>
                              <a:gd name="gd16" fmla="val 48"/>
                              <a:gd name="gd17" fmla="val 0"/>
                              <a:gd name="gd18" fmla="val 40"/>
                              <a:gd name="gd19" fmla="val 0"/>
                              <a:gd name="gd20" fmla="val 33"/>
                              <a:gd name="gd21" fmla="val 2"/>
                              <a:gd name="gd22" fmla="val 23"/>
                              <a:gd name="gd23" fmla="val 5"/>
                              <a:gd name="gd24" fmla="val 15"/>
                              <a:gd name="gd25" fmla="val 10"/>
                              <a:gd name="gd26" fmla="val 10"/>
                              <a:gd name="gd27" fmla="val 17"/>
                              <a:gd name="gd28" fmla="val 5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"/>
                        <wps:cNvSpPr/>
                        <wps:spPr bwMode="auto">
                          <a:xfrm rot="0"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77"/>
                              <a:gd name="gd3" fmla="val 5"/>
                              <a:gd name="gd4" fmla="val 0"/>
                              <a:gd name="gd5" fmla="val 18"/>
                              <a:gd name="gd6" fmla="val 77"/>
                              <a:gd name="gd7" fmla="val 18"/>
                              <a:gd name="gd8" fmla="val 75"/>
                              <a:gd name="gd9" fmla="val 20"/>
                              <a:gd name="gd10" fmla="val 95"/>
                              <a:gd name="gd11" fmla="val 20"/>
                              <a:gd name="gd12" fmla="val 110"/>
                              <a:gd name="gd13" fmla="val 20"/>
                              <a:gd name="gd14" fmla="val 117"/>
                              <a:gd name="gd15" fmla="val 15"/>
                              <a:gd name="gd16" fmla="val 122"/>
                              <a:gd name="gd17" fmla="val 13"/>
                              <a:gd name="gd18" fmla="val 130"/>
                              <a:gd name="gd19" fmla="val 8"/>
                              <a:gd name="gd20" fmla="val 135"/>
                              <a:gd name="gd21" fmla="val 3"/>
                              <a:gd name="gd22" fmla="val 127"/>
                              <a:gd name="gd23" fmla="val 0"/>
                              <a:gd name="gd24" fmla="val 117"/>
                              <a:gd name="gd25" fmla="val 0"/>
                              <a:gd name="gd26" fmla="val 110"/>
                              <a:gd name="gd27" fmla="val 0"/>
                              <a:gd name="gd28" fmla="val 102"/>
                              <a:gd name="gd29" fmla="val 0"/>
                              <a:gd name="gd30" fmla="val 92"/>
                              <a:gd name="gd31" fmla="val 5"/>
                              <a:gd name="gd32" fmla="val 85"/>
                              <a:gd name="gd33" fmla="val 10"/>
                              <a:gd name="gd34" fmla="val 80"/>
                              <a:gd name="gd35" fmla="val 18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"/>
                        <wps:cNvSpPr/>
                        <wps:spPr bwMode="auto">
                          <a:xfrm rot="0"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7"/>
                              <a:gd name="gd3" fmla="val 0"/>
                              <a:gd name="gd4" fmla="val 0"/>
                              <a:gd name="gd5" fmla="val 13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"/>
                        <wps:cNvSpPr/>
                        <wps:spPr bwMode="auto">
                          <a:xfrm rot="0"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20"/>
                              <a:gd name="gd4" fmla="val 20"/>
                              <a:gd name="gd5" fmla="val 20"/>
                              <a:gd name="gd6" fmla="val 35"/>
                              <a:gd name="gd7" fmla="val 20"/>
                              <a:gd name="gd8" fmla="val 42"/>
                              <a:gd name="gd9" fmla="val 15"/>
                              <a:gd name="gd10" fmla="val 47"/>
                              <a:gd name="gd11" fmla="val 13"/>
                              <a:gd name="gd12" fmla="val 55"/>
                              <a:gd name="gd13" fmla="val 8"/>
                              <a:gd name="gd14" fmla="val 60"/>
                              <a:gd name="gd15" fmla="val 3"/>
                              <a:gd name="gd16" fmla="val 52"/>
                              <a:gd name="gd17" fmla="val 0"/>
                              <a:gd name="gd18" fmla="val 42"/>
                              <a:gd name="gd19" fmla="val 0"/>
                              <a:gd name="gd20" fmla="val 35"/>
                              <a:gd name="gd21" fmla="val 0"/>
                              <a:gd name="gd22" fmla="val 27"/>
                              <a:gd name="gd23" fmla="val 0"/>
                              <a:gd name="gd24" fmla="val 17"/>
                              <a:gd name="gd25" fmla="val 5"/>
                              <a:gd name="gd26" fmla="val 10"/>
                              <a:gd name="gd27" fmla="val 10"/>
                              <a:gd name="gd28" fmla="val 5"/>
                              <a:gd name="gd29" fmla="val 1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"/>
                        <wps:cNvSpPr/>
                        <wps:spPr bwMode="auto">
                          <a:xfrm rot="0"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"/>
                        <wps:cNvSpPr/>
                        <wps:spPr bwMode="auto">
                          <a:xfrm rot="0"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7"/>
                              <a:gd name="gd5" fmla="val 25"/>
                              <a:gd name="gd6" fmla="val 17"/>
                              <a:gd name="gd7" fmla="val 32"/>
                              <a:gd name="gd8" fmla="val 30"/>
                              <a:gd name="gd9" fmla="val 35"/>
                              <a:gd name="gd10" fmla="val 45"/>
                              <a:gd name="gd11" fmla="val 30"/>
                              <a:gd name="gd12" fmla="val 42"/>
                              <a:gd name="gd13" fmla="val 22"/>
                              <a:gd name="gd14" fmla="val 40"/>
                              <a:gd name="gd15" fmla="val 17"/>
                              <a:gd name="gd16" fmla="val 35"/>
                              <a:gd name="gd17" fmla="val 12"/>
                              <a:gd name="gd18" fmla="val 30"/>
                              <a:gd name="gd19" fmla="val 7"/>
                              <a:gd name="gd20" fmla="val 22"/>
                              <a:gd name="gd21" fmla="val 2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"/>
                        <wps:cNvSpPr/>
                        <wps:spPr bwMode="auto">
                          <a:xfrm rot="0"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40"/>
                              <a:gd name="gd4" fmla="val 70"/>
                              <a:gd name="gd5" fmla="val 50"/>
                              <a:gd name="gd6" fmla="val 82"/>
                              <a:gd name="gd7" fmla="val 57"/>
                              <a:gd name="gd8" fmla="val 95"/>
                              <a:gd name="gd9" fmla="val 60"/>
                              <a:gd name="gd10" fmla="val 110"/>
                              <a:gd name="gd11" fmla="val 55"/>
                              <a:gd name="gd12" fmla="val 110"/>
                              <a:gd name="gd13" fmla="val 47"/>
                              <a:gd name="gd14" fmla="val 105"/>
                              <a:gd name="gd15" fmla="val 42"/>
                              <a:gd name="gd16" fmla="val 100"/>
                              <a:gd name="gd17" fmla="val 37"/>
                              <a:gd name="gd18" fmla="val 95"/>
                              <a:gd name="gd19" fmla="val 32"/>
                              <a:gd name="gd20" fmla="val 87"/>
                              <a:gd name="gd21" fmla="val 30"/>
                              <a:gd name="gd22" fmla="val 80"/>
                              <a:gd name="gd23" fmla="val 27"/>
                              <a:gd name="gd24" fmla="val 70"/>
                              <a:gd name="gd25" fmla="val 27"/>
                              <a:gd name="gd26" fmla="val 62"/>
                              <a:gd name="gd27" fmla="val 27"/>
                              <a:gd name="gd28" fmla="val 62"/>
                              <a:gd name="gd29" fmla="val 0"/>
                              <a:gd name="gd30" fmla="val 0"/>
                              <a:gd name="gd31" fmla="val 27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"/>
                        <wps:cNvSpPr/>
                        <wps:spPr bwMode="auto">
                          <a:xfrm rot="0"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8"/>
                              <a:gd name="gd5" fmla="val 23"/>
                              <a:gd name="gd6" fmla="val 20"/>
                              <a:gd name="gd7" fmla="val 30"/>
                              <a:gd name="gd8" fmla="val 33"/>
                              <a:gd name="gd9" fmla="val 33"/>
                              <a:gd name="gd10" fmla="val 48"/>
                              <a:gd name="gd11" fmla="val 28"/>
                              <a:gd name="gd12" fmla="val 48"/>
                              <a:gd name="gd13" fmla="val 20"/>
                              <a:gd name="gd14" fmla="val 43"/>
                              <a:gd name="gd15" fmla="val 15"/>
                              <a:gd name="gd16" fmla="val 38"/>
                              <a:gd name="gd17" fmla="val 10"/>
                              <a:gd name="gd18" fmla="val 33"/>
                              <a:gd name="gd19" fmla="val 5"/>
                              <a:gd name="gd20" fmla="val 25"/>
                              <a:gd name="gd21" fmla="val 3"/>
                              <a:gd name="gd22" fmla="val 18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"/>
                        <wps:cNvSpPr/>
                        <wps:spPr bwMode="auto">
                          <a:xfrm rot="0"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2"/>
                              <a:gd name="gd3" fmla="val 0"/>
                              <a:gd name="gd4" fmla="val 0"/>
                              <a:gd name="gd5" fmla="val 27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"/>
                        <wps:cNvSpPr/>
                        <wps:spPr bwMode="auto">
                          <a:xfrm rot="0"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"/>
                        <wps:cNvSpPr/>
                        <wps:spPr bwMode="auto">
                          <a:xfrm rot="0"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7"/>
                              <a:gd name="gd5" fmla="val 25"/>
                              <a:gd name="gd6" fmla="val 15"/>
                              <a:gd name="gd7" fmla="val 33"/>
                              <a:gd name="gd8" fmla="val 27"/>
                              <a:gd name="gd9" fmla="val 35"/>
                              <a:gd name="gd10" fmla="val 42"/>
                              <a:gd name="gd11" fmla="val 28"/>
                              <a:gd name="gd12" fmla="val 39"/>
                              <a:gd name="gd13" fmla="val 23"/>
                              <a:gd name="gd14" fmla="val 37"/>
                              <a:gd name="gd15" fmla="val 15"/>
                              <a:gd name="gd16" fmla="val 34"/>
                              <a:gd name="gd17" fmla="val 10"/>
                              <a:gd name="gd18" fmla="val 27"/>
                              <a:gd name="gd19" fmla="val 5"/>
                              <a:gd name="gd20" fmla="val 22"/>
                              <a:gd name="gd21" fmla="val 3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"/>
                        <wps:cNvSpPr/>
                        <wps:spPr bwMode="auto">
                          <a:xfrm rot="0"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"/>
                        <wps:cNvSpPr/>
                        <wps:spPr bwMode="auto">
                          <a:xfrm rot="0"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0"/>
                              <a:gd name="gd3" fmla="val 0"/>
                              <a:gd name="gd4" fmla="val 0"/>
                              <a:gd name="gd5" fmla="val 32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"/>
                        <wps:cNvSpPr/>
                        <wps:spPr bwMode="auto">
                          <a:xfrm rot="0"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"/>
                        <wps:cNvSpPr/>
                        <wps:spPr bwMode="auto">
                          <a:xfrm rot="0"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8"/>
                              <a:gd name="gd5" fmla="val 25"/>
                              <a:gd name="gd6" fmla="val 15"/>
                              <a:gd name="gd7" fmla="val 32"/>
                              <a:gd name="gd8" fmla="val 28"/>
                              <a:gd name="gd9" fmla="val 37"/>
                              <a:gd name="gd10" fmla="val 43"/>
                              <a:gd name="gd11" fmla="val 30"/>
                              <a:gd name="gd12" fmla="val 40"/>
                              <a:gd name="gd13" fmla="val 22"/>
                              <a:gd name="gd14" fmla="val 38"/>
                              <a:gd name="gd15" fmla="val 17"/>
                              <a:gd name="gd16" fmla="val 35"/>
                              <a:gd name="gd17" fmla="val 12"/>
                              <a:gd name="gd18" fmla="val 28"/>
                              <a:gd name="gd19" fmla="val 7"/>
                              <a:gd name="gd20" fmla="val 23"/>
                              <a:gd name="gd21" fmla="val 2"/>
                              <a:gd name="gd22" fmla="val 15"/>
                              <a:gd name="gd23" fmla="val 0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"/>
                        <wps:cNvSpPr/>
                        <wps:spPr bwMode="auto">
                          <a:xfrm rot="0"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"/>
                        <wps:cNvSpPr/>
                        <wps:spPr bwMode="auto">
                          <a:xfrm rot="0"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55"/>
                              <a:gd name="gd3" fmla="val 0"/>
                              <a:gd name="gd4" fmla="val 0"/>
                              <a:gd name="gd5" fmla="val 35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"/>
                        <wps:cNvSpPr/>
                        <wps:spPr bwMode="auto">
                          <a:xfrm rot="0"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"/>
                        <wps:cNvSpPr/>
                        <wps:spPr bwMode="auto">
                          <a:xfrm rot="0"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40"/>
                              <a:gd name="gd11" fmla="val 35"/>
                              <a:gd name="gd12" fmla="val 40"/>
                              <a:gd name="gd13" fmla="val 27"/>
                              <a:gd name="gd14" fmla="val 37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"/>
                        <wps:cNvSpPr/>
                        <wps:spPr bwMode="auto">
                          <a:xfrm rot="0"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"/>
                        <wps:cNvSpPr/>
                        <wps:spPr bwMode="auto">
                          <a:xfrm rot="0"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8"/>
                              <a:gd name="gd3" fmla="val 0"/>
                              <a:gd name="gd4" fmla="val 0"/>
                              <a:gd name="gd5" fmla="val 37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"/>
                        <wps:cNvSpPr/>
                        <wps:spPr bwMode="auto">
                          <a:xfrm rot="0"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"/>
                        <wps:cNvSpPr/>
                        <wps:spPr bwMode="auto">
                          <a:xfrm rot="0"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7"/>
                              <a:gd name="gd4" fmla="val 5"/>
                              <a:gd name="gd5" fmla="val 27"/>
                              <a:gd name="gd6" fmla="val 15"/>
                              <a:gd name="gd7" fmla="val 37"/>
                              <a:gd name="gd8" fmla="val 25"/>
                              <a:gd name="gd9" fmla="val 42"/>
                              <a:gd name="gd10" fmla="val 37"/>
                              <a:gd name="gd11" fmla="val 35"/>
                              <a:gd name="gd12" fmla="val 37"/>
                              <a:gd name="gd13" fmla="val 27"/>
                              <a:gd name="gd14" fmla="val 35"/>
                              <a:gd name="gd15" fmla="val 22"/>
                              <a:gd name="gd16" fmla="val 32"/>
                              <a:gd name="gd17" fmla="val 15"/>
                              <a:gd name="gd18" fmla="val 27"/>
                              <a:gd name="gd19" fmla="val 10"/>
                              <a:gd name="gd20" fmla="val 22"/>
                              <a:gd name="gd21" fmla="val 5"/>
                              <a:gd name="gd22" fmla="val 15"/>
                              <a:gd name="gd23" fmla="val 2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"/>
                        <wps:cNvSpPr/>
                        <wps:spPr bwMode="auto">
                          <a:xfrm rot="0"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"/>
                        <wps:cNvSpPr/>
                        <wps:spPr bwMode="auto">
                          <a:xfrm rot="0"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58"/>
                              <a:gd name="gd3" fmla="val 0"/>
                              <a:gd name="gd4" fmla="val 0"/>
                              <a:gd name="gd5" fmla="val 39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"/>
                        <wps:cNvSpPr/>
                        <wps:spPr bwMode="auto">
                          <a:xfrm rot="0"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"/>
                        <wps:cNvSpPr/>
                        <wps:spPr bwMode="auto">
                          <a:xfrm rot="0"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7"/>
                              <a:gd name="gd6" fmla="val 3"/>
                              <a:gd name="gd7" fmla="val 22"/>
                              <a:gd name="gd8" fmla="val 8"/>
                              <a:gd name="gd9" fmla="val 27"/>
                              <a:gd name="gd10" fmla="val 13"/>
                              <a:gd name="gd11" fmla="val 32"/>
                              <a:gd name="gd12" fmla="val 18"/>
                              <a:gd name="gd13" fmla="val 34"/>
                              <a:gd name="gd14" fmla="val 25"/>
                              <a:gd name="gd15" fmla="val 37"/>
                              <a:gd name="gd16" fmla="val 33"/>
                              <a:gd name="gd17" fmla="val 39"/>
                              <a:gd name="gd18" fmla="val 43"/>
                              <a:gd name="gd19" fmla="val 32"/>
                              <a:gd name="gd20" fmla="val 43"/>
                              <a:gd name="gd21" fmla="val 27"/>
                              <a:gd name="gd22" fmla="val 40"/>
                              <a:gd name="gd23" fmla="val 19"/>
                              <a:gd name="gd24" fmla="val 35"/>
                              <a:gd name="gd25" fmla="val 14"/>
                              <a:gd name="gd26" fmla="val 30"/>
                              <a:gd name="gd27" fmla="val 9"/>
                              <a:gd name="gd28" fmla="val 23"/>
                              <a:gd name="gd29" fmla="val 4"/>
                              <a:gd name="gd30" fmla="val 15"/>
                              <a:gd name="gd31" fmla="val 2"/>
                              <a:gd name="gd32" fmla="val 8"/>
                              <a:gd name="gd33" fmla="val 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"/>
                        <wps:cNvSpPr/>
                        <wps:spPr bwMode="auto">
                          <a:xfrm rot="0"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"/>
                        <wps:cNvSpPr/>
                        <wps:spPr bwMode="auto">
                          <a:xfrm rot="0"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5"/>
                              <a:gd name="gd3" fmla="val 0"/>
                              <a:gd name="gd4" fmla="val 0"/>
                              <a:gd name="gd5" fmla="val 38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"/>
                        <wps:cNvSpPr/>
                        <wps:spPr bwMode="auto">
                          <a:xfrm rot="0"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"/>
                        <wps:cNvSpPr/>
                        <wps:spPr bwMode="auto">
                          <a:xfrm rot="0"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7"/>
                              <a:gd name="gd3" fmla="val 0"/>
                              <a:gd name="gd4" fmla="val 0"/>
                              <a:gd name="gd5" fmla="val 25"/>
                              <a:gd name="gd6" fmla="val 67"/>
                              <a:gd name="gd7" fmla="val 25"/>
                              <a:gd name="gd8" fmla="val 67"/>
                              <a:gd name="gd9" fmla="val 25"/>
                              <a:gd name="gd10" fmla="val 64"/>
                              <a:gd name="gd11" fmla="val 37"/>
                              <a:gd name="gd12" fmla="val 74"/>
                              <a:gd name="gd13" fmla="val 45"/>
                              <a:gd name="gd14" fmla="val 87"/>
                              <a:gd name="gd15" fmla="val 52"/>
                              <a:gd name="gd16" fmla="val 102"/>
                              <a:gd name="gd17" fmla="val 52"/>
                              <a:gd name="gd18" fmla="val 119"/>
                              <a:gd name="gd19" fmla="val 47"/>
                              <a:gd name="gd20" fmla="val 117"/>
                              <a:gd name="gd21" fmla="val 40"/>
                              <a:gd name="gd22" fmla="val 112"/>
                              <a:gd name="gd23" fmla="val 35"/>
                              <a:gd name="gd24" fmla="val 107"/>
                              <a:gd name="gd25" fmla="val 30"/>
                              <a:gd name="gd26" fmla="val 99"/>
                              <a:gd name="gd27" fmla="val 25"/>
                              <a:gd name="gd28" fmla="val 92"/>
                              <a:gd name="gd29" fmla="val 22"/>
                              <a:gd name="gd30" fmla="val 84"/>
                              <a:gd name="gd31" fmla="val 22"/>
                              <a:gd name="gd32" fmla="val 74"/>
                              <a:gd name="gd33" fmla="val 25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"/>
                        <wps:cNvSpPr/>
                        <wps:spPr bwMode="auto">
                          <a:xfrm rot="0"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"/>
                        <wps:cNvSpPr/>
                        <wps:spPr bwMode="auto">
                          <a:xfrm rot="0"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62"/>
                              <a:gd name="gd3" fmla="val 0"/>
                              <a:gd name="gd4" fmla="val 0"/>
                              <a:gd name="gd5" fmla="val 25"/>
                              <a:gd name="gd6" fmla="val 62"/>
                              <a:gd name="gd7" fmla="val 25"/>
                              <a:gd name="gd8" fmla="val 62"/>
                              <a:gd name="gd9" fmla="val 25"/>
                              <a:gd name="gd10" fmla="val 62"/>
                              <a:gd name="gd11" fmla="val 38"/>
                              <a:gd name="gd12" fmla="val 72"/>
                              <a:gd name="gd13" fmla="val 48"/>
                              <a:gd name="gd14" fmla="val 85"/>
                              <a:gd name="gd15" fmla="val 53"/>
                              <a:gd name="gd16" fmla="val 100"/>
                              <a:gd name="gd17" fmla="val 55"/>
                              <a:gd name="gd18" fmla="val 115"/>
                              <a:gd name="gd19" fmla="val 50"/>
                              <a:gd name="gd20" fmla="val 112"/>
                              <a:gd name="gd21" fmla="val 43"/>
                              <a:gd name="gd22" fmla="val 107"/>
                              <a:gd name="gd23" fmla="val 38"/>
                              <a:gd name="gd24" fmla="val 102"/>
                              <a:gd name="gd25" fmla="val 33"/>
                              <a:gd name="gd26" fmla="val 95"/>
                              <a:gd name="gd27" fmla="val 28"/>
                              <a:gd name="gd28" fmla="val 87"/>
                              <a:gd name="gd29" fmla="val 25"/>
                              <a:gd name="gd30" fmla="val 80"/>
                              <a:gd name="gd31" fmla="val 25"/>
                              <a:gd name="gd32" fmla="val 70"/>
                              <a:gd name="gd33" fmla="val 2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"/>
                        <wps:cNvSpPr/>
                        <wps:spPr bwMode="auto">
                          <a:xfrm rot="0"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"/>
                        <wps:cNvSpPr/>
                        <wps:spPr bwMode="auto">
                          <a:xfrm rot="0"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60"/>
                              <a:gd name="gd3" fmla="val 0"/>
                              <a:gd name="gd4" fmla="val 0"/>
                              <a:gd name="gd5" fmla="val 2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"/>
                        <wps:cNvSpPr/>
                        <wps:spPr bwMode="auto">
                          <a:xfrm rot="0"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"/>
                        <wps:cNvSpPr/>
                        <wps:spPr bwMode="auto">
                          <a:xfrm rot="0"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80"/>
                              <a:gd name="gd3" fmla="val 0"/>
                              <a:gd name="gd4" fmla="val 70"/>
                              <a:gd name="gd5" fmla="val 3"/>
                              <a:gd name="gd6" fmla="val 60"/>
                              <a:gd name="gd7" fmla="val 5"/>
                              <a:gd name="gd8" fmla="val 50"/>
                              <a:gd name="gd9" fmla="val 13"/>
                              <a:gd name="gd10" fmla="val 42"/>
                              <a:gd name="gd11" fmla="val 23"/>
                              <a:gd name="gd12" fmla="val 37"/>
                              <a:gd name="gd13" fmla="val 38"/>
                              <a:gd name="gd14" fmla="val 32"/>
                              <a:gd name="gd15" fmla="val 52"/>
                              <a:gd name="gd16" fmla="val 27"/>
                              <a:gd name="gd17" fmla="val 72"/>
                              <a:gd name="gd18" fmla="val 27"/>
                              <a:gd name="gd19" fmla="val 80"/>
                              <a:gd name="gd20" fmla="val 22"/>
                              <a:gd name="gd21" fmla="val 87"/>
                              <a:gd name="gd22" fmla="val 20"/>
                              <a:gd name="gd23" fmla="val 92"/>
                              <a:gd name="gd24" fmla="val 13"/>
                              <a:gd name="gd25" fmla="val 100"/>
                              <a:gd name="gd26" fmla="val 8"/>
                              <a:gd name="gd27" fmla="val 107"/>
                              <a:gd name="gd28" fmla="val 3"/>
                              <a:gd name="gd29" fmla="val 115"/>
                              <a:gd name="gd30" fmla="val 0"/>
                              <a:gd name="gd31" fmla="val 125"/>
                              <a:gd name="gd32" fmla="val 0"/>
                              <a:gd name="gd33" fmla="val 134"/>
                              <a:gd name="gd34" fmla="val 3"/>
                              <a:gd name="gd35" fmla="val 144"/>
                              <a:gd name="gd36" fmla="val 5"/>
                              <a:gd name="gd37" fmla="val 157"/>
                              <a:gd name="gd38" fmla="val 10"/>
                              <a:gd name="gd39" fmla="val 182"/>
                              <a:gd name="gd40" fmla="val 22"/>
                              <a:gd name="gd41" fmla="val 209"/>
                              <a:gd name="gd42" fmla="val 35"/>
                              <a:gd name="gd43" fmla="val 236"/>
                              <a:gd name="gd44" fmla="val 47"/>
                              <a:gd name="gd45" fmla="val 264"/>
                              <a:gd name="gd46" fmla="val 57"/>
                              <a:gd name="gd47" fmla="val 271"/>
                              <a:gd name="gd48" fmla="val 60"/>
                              <a:gd name="gd49" fmla="val 279"/>
                              <a:gd name="gd50" fmla="val 57"/>
                              <a:gd name="gd51" fmla="val 281"/>
                              <a:gd name="gd52" fmla="val 57"/>
                              <a:gd name="gd53" fmla="val 286"/>
                              <a:gd name="gd54" fmla="val 55"/>
                              <a:gd name="gd55" fmla="val 286"/>
                              <a:gd name="gd56" fmla="val 45"/>
                              <a:gd name="gd57" fmla="val 281"/>
                              <a:gd name="gd58" fmla="val 30"/>
                              <a:gd name="gd59" fmla="val 286"/>
                              <a:gd name="gd60" fmla="val 35"/>
                              <a:gd name="gd61" fmla="val 291"/>
                              <a:gd name="gd62" fmla="val 40"/>
                              <a:gd name="gd63" fmla="val 291"/>
                              <a:gd name="gd64" fmla="val 45"/>
                              <a:gd name="gd65" fmla="val 294"/>
                              <a:gd name="gd66" fmla="val 52"/>
                              <a:gd name="gd67" fmla="val 291"/>
                              <a:gd name="gd68" fmla="val 57"/>
                              <a:gd name="gd69" fmla="val 286"/>
                              <a:gd name="gd70" fmla="val 62"/>
                              <a:gd name="gd71" fmla="val 279"/>
                              <a:gd name="gd72" fmla="val 67"/>
                              <a:gd name="gd73" fmla="val 271"/>
                              <a:gd name="gd74" fmla="val 72"/>
                              <a:gd name="gd75" fmla="val 259"/>
                              <a:gd name="gd76" fmla="val 80"/>
                              <a:gd name="gd77" fmla="val 249"/>
                              <a:gd name="gd78" fmla="val 87"/>
                              <a:gd name="gd79" fmla="val 239"/>
                              <a:gd name="gd80" fmla="val 97"/>
                              <a:gd name="gd81" fmla="val 229"/>
                              <a:gd name="gd82" fmla="val 112"/>
                              <a:gd name="gd83" fmla="val 224"/>
                              <a:gd name="gd84" fmla="val 115"/>
                              <a:gd name="gd85" fmla="val 219"/>
                              <a:gd name="gd86" fmla="val 120"/>
                              <a:gd name="gd87" fmla="val 209"/>
                              <a:gd name="gd88" fmla="val 120"/>
                              <a:gd name="gd89" fmla="val 194"/>
                              <a:gd name="gd90" fmla="val 117"/>
                              <a:gd name="gd91" fmla="val 177"/>
                              <a:gd name="gd92" fmla="val 112"/>
                              <a:gd name="gd93" fmla="val 159"/>
                              <a:gd name="gd94" fmla="val 105"/>
                              <a:gd name="gd95" fmla="val 144"/>
                              <a:gd name="gd96" fmla="val 95"/>
                              <a:gd name="gd97" fmla="val 130"/>
                              <a:gd name="gd98" fmla="val 85"/>
                              <a:gd name="gd99" fmla="val 112"/>
                              <a:gd name="gd100" fmla="val 75"/>
                              <a:gd name="gd101" fmla="val 97"/>
                              <a:gd name="gd102" fmla="val 62"/>
                              <a:gd name="gd103" fmla="val 80"/>
                              <a:gd name="gd104" fmla="val 55"/>
                              <a:gd name="gd105" fmla="val 62"/>
                              <a:gd name="gd106" fmla="val 47"/>
                              <a:gd name="gd107" fmla="val 52"/>
                              <a:gd name="gd108" fmla="val 45"/>
                              <a:gd name="gd109" fmla="val 43"/>
                              <a:gd name="gd110" fmla="val 45"/>
                              <a:gd name="gd111" fmla="val 35"/>
                              <a:gd name="gd112" fmla="val 45"/>
                              <a:gd name="gd113" fmla="val 28"/>
                              <a:gd name="gd114" fmla="val 50"/>
                              <a:gd name="gd115" fmla="val 20"/>
                              <a:gd name="gd116" fmla="val 55"/>
                              <a:gd name="gd117" fmla="val 13"/>
                              <a:gd name="gd118" fmla="val 62"/>
                              <a:gd name="gd119" fmla="val 8"/>
                              <a:gd name="gd120" fmla="val 70"/>
                              <a:gd name="gd121" fmla="val 3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"/>
                        <wps:cNvSpPr/>
                        <wps:spPr bwMode="auto">
                          <a:xfrm rot="0"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"/>
                        <wps:cNvSpPr/>
                        <wps:spPr bwMode="auto">
                          <a:xfrm rot="0"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115"/>
                              <a:gd name="gd3" fmla="val 0"/>
                              <a:gd name="gd4" fmla="val 113"/>
                              <a:gd name="gd5" fmla="val 0"/>
                              <a:gd name="gd6" fmla="val 108"/>
                              <a:gd name="gd7" fmla="val 0"/>
                              <a:gd name="gd8" fmla="val 103"/>
                              <a:gd name="gd9" fmla="val 2"/>
                              <a:gd name="gd10" fmla="val 98"/>
                              <a:gd name="gd11" fmla="val 5"/>
                              <a:gd name="gd12" fmla="val 93"/>
                              <a:gd name="gd13" fmla="val 10"/>
                              <a:gd name="gd14" fmla="val 85"/>
                              <a:gd name="gd15" fmla="val 15"/>
                              <a:gd name="gd16" fmla="val 83"/>
                              <a:gd name="gd17" fmla="val 22"/>
                              <a:gd name="gd18" fmla="val 78"/>
                              <a:gd name="gd19" fmla="val 37"/>
                              <a:gd name="gd20" fmla="val 75"/>
                              <a:gd name="gd21" fmla="val 45"/>
                              <a:gd name="gd22" fmla="val 70"/>
                              <a:gd name="gd23" fmla="val 52"/>
                              <a:gd name="gd24" fmla="val 63"/>
                              <a:gd name="gd25" fmla="val 57"/>
                              <a:gd name="gd26" fmla="val 58"/>
                              <a:gd name="gd27" fmla="val 65"/>
                              <a:gd name="gd28" fmla="val 45"/>
                              <a:gd name="gd29" fmla="val 72"/>
                              <a:gd name="gd30" fmla="val 35"/>
                              <a:gd name="gd31" fmla="val 79"/>
                              <a:gd name="gd32" fmla="val 30"/>
                              <a:gd name="gd33" fmla="val 87"/>
                              <a:gd name="gd34" fmla="val 25"/>
                              <a:gd name="gd35" fmla="val 97"/>
                              <a:gd name="gd36" fmla="val 23"/>
                              <a:gd name="gd37" fmla="val 107"/>
                              <a:gd name="gd38" fmla="val 20"/>
                              <a:gd name="gd39" fmla="val 132"/>
                              <a:gd name="gd40" fmla="val 20"/>
                              <a:gd name="gd41" fmla="val 156"/>
                              <a:gd name="gd42" fmla="val 23"/>
                              <a:gd name="gd43" fmla="val 206"/>
                              <a:gd name="gd44" fmla="val 30"/>
                              <a:gd name="gd45" fmla="val 243"/>
                              <a:gd name="gd46" fmla="val 33"/>
                              <a:gd name="gd47" fmla="val 248"/>
                              <a:gd name="gd48" fmla="val 30"/>
                              <a:gd name="gd49" fmla="val 256"/>
                              <a:gd name="gd50" fmla="val 30"/>
                              <a:gd name="gd51" fmla="val 258"/>
                              <a:gd name="gd52" fmla="val 28"/>
                              <a:gd name="gd53" fmla="val 261"/>
                              <a:gd name="gd54" fmla="val 23"/>
                              <a:gd name="gd55" fmla="val 261"/>
                              <a:gd name="gd56" fmla="val 13"/>
                              <a:gd name="gd57" fmla="val 253"/>
                              <a:gd name="gd58" fmla="val 0"/>
                              <a:gd name="gd59" fmla="val 258"/>
                              <a:gd name="gd60" fmla="val 5"/>
                              <a:gd name="gd61" fmla="val 263"/>
                              <a:gd name="gd62" fmla="val 8"/>
                              <a:gd name="gd63" fmla="val 266"/>
                              <a:gd name="gd64" fmla="val 13"/>
                              <a:gd name="gd65" fmla="val 268"/>
                              <a:gd name="gd66" fmla="val 20"/>
                              <a:gd name="gd67" fmla="val 268"/>
                              <a:gd name="gd68" fmla="val 25"/>
                              <a:gd name="gd69" fmla="val 263"/>
                              <a:gd name="gd70" fmla="val 30"/>
                              <a:gd name="gd71" fmla="val 258"/>
                              <a:gd name="gd72" fmla="val 38"/>
                              <a:gd name="gd73" fmla="val 251"/>
                              <a:gd name="gd74" fmla="val 43"/>
                              <a:gd name="gd75" fmla="val 243"/>
                              <a:gd name="gd76" fmla="val 55"/>
                              <a:gd name="gd77" fmla="val 236"/>
                              <a:gd name="gd78" fmla="val 63"/>
                              <a:gd name="gd79" fmla="val 229"/>
                              <a:gd name="gd80" fmla="val 75"/>
                              <a:gd name="gd81" fmla="val 221"/>
                              <a:gd name="gd82" fmla="val 93"/>
                              <a:gd name="gd83" fmla="val 219"/>
                              <a:gd name="gd84" fmla="val 95"/>
                              <a:gd name="gd85" fmla="val 219"/>
                              <a:gd name="gd86" fmla="val 100"/>
                              <a:gd name="gd87" fmla="val 211"/>
                              <a:gd name="gd88" fmla="val 105"/>
                              <a:gd name="gd89" fmla="val 196"/>
                              <a:gd name="gd90" fmla="val 110"/>
                              <a:gd name="gd91" fmla="val 166"/>
                              <a:gd name="gd92" fmla="val 110"/>
                              <a:gd name="gd93" fmla="val 139"/>
                              <a:gd name="gd94" fmla="val 108"/>
                              <a:gd name="gd95" fmla="val 107"/>
                              <a:gd name="gd96" fmla="val 100"/>
                              <a:gd name="gd97" fmla="val 65"/>
                              <a:gd name="gd98" fmla="val 88"/>
                              <a:gd name="gd99" fmla="val 50"/>
                              <a:gd name="gd100" fmla="val 85"/>
                              <a:gd name="gd101" fmla="val 35"/>
                              <a:gd name="gd102" fmla="val 88"/>
                              <a:gd name="gd103" fmla="val 27"/>
                              <a:gd name="gd104" fmla="val 90"/>
                              <a:gd name="gd105" fmla="val 20"/>
                              <a:gd name="gd106" fmla="val 95"/>
                              <a:gd name="gd107" fmla="val 12"/>
                              <a:gd name="gd108" fmla="val 105"/>
                              <a:gd name="gd109" fmla="val 2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"/>
                        <wps:cNvSpPr/>
                        <wps:spPr bwMode="auto">
                          <a:xfrm rot="0"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"/>
                        <wps:cNvSpPr/>
                        <wps:spPr bwMode="auto">
                          <a:xfrm rot="0"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169"/>
                              <a:gd name="gd3" fmla="val 2"/>
                              <a:gd name="gd4" fmla="val 167"/>
                              <a:gd name="gd5" fmla="val 2"/>
                              <a:gd name="gd6" fmla="val 162"/>
                              <a:gd name="gd7" fmla="val 0"/>
                              <a:gd name="gd8" fmla="val 157"/>
                              <a:gd name="gd9" fmla="val 0"/>
                              <a:gd name="gd10" fmla="val 152"/>
                              <a:gd name="gd11" fmla="val 2"/>
                              <a:gd name="gd12" fmla="val 144"/>
                              <a:gd name="gd13" fmla="val 5"/>
                              <a:gd name="gd14" fmla="val 137"/>
                              <a:gd name="gd15" fmla="val 10"/>
                              <a:gd name="gd16" fmla="val 132"/>
                              <a:gd name="gd17" fmla="val 17"/>
                              <a:gd name="gd18" fmla="val 127"/>
                              <a:gd name="gd19" fmla="val 30"/>
                              <a:gd name="gd20" fmla="val 119"/>
                              <a:gd name="gd21" fmla="val 37"/>
                              <a:gd name="gd22" fmla="val 114"/>
                              <a:gd name="gd23" fmla="val 42"/>
                              <a:gd name="gd24" fmla="val 107"/>
                              <a:gd name="gd25" fmla="val 47"/>
                              <a:gd name="gd26" fmla="val 99"/>
                              <a:gd name="gd27" fmla="val 50"/>
                              <a:gd name="gd28" fmla="val 87"/>
                              <a:gd name="gd29" fmla="val 55"/>
                              <a:gd name="gd30" fmla="val 74"/>
                              <a:gd name="gd31" fmla="val 60"/>
                              <a:gd name="gd32" fmla="val 67"/>
                              <a:gd name="gd33" fmla="val 67"/>
                              <a:gd name="gd34" fmla="val 62"/>
                              <a:gd name="gd35" fmla="val 77"/>
                              <a:gd name="gd36" fmla="val 57"/>
                              <a:gd name="gd37" fmla="val 87"/>
                              <a:gd name="gd38" fmla="val 52"/>
                              <a:gd name="gd39" fmla="val 109"/>
                              <a:gd name="gd40" fmla="val 44"/>
                              <a:gd name="gd41" fmla="val 134"/>
                              <a:gd name="gd42" fmla="val 42"/>
                              <a:gd name="gd43" fmla="val 184"/>
                              <a:gd name="gd44" fmla="val 37"/>
                              <a:gd name="gd45" fmla="val 219"/>
                              <a:gd name="gd46" fmla="val 32"/>
                              <a:gd name="gd47" fmla="val 226"/>
                              <a:gd name="gd48" fmla="val 29"/>
                              <a:gd name="gd49" fmla="val 231"/>
                              <a:gd name="gd50" fmla="val 27"/>
                              <a:gd name="gd51" fmla="val 233"/>
                              <a:gd name="gd52" fmla="val 22"/>
                              <a:gd name="gd53" fmla="val 236"/>
                              <a:gd name="gd54" fmla="val 20"/>
                              <a:gd name="gd55" fmla="val 233"/>
                              <a:gd name="gd56" fmla="val 10"/>
                              <a:gd name="gd57" fmla="val 224"/>
                              <a:gd name="gd58" fmla="val 0"/>
                              <a:gd name="gd59" fmla="val 228"/>
                              <a:gd name="gd60" fmla="val 2"/>
                              <a:gd name="gd61" fmla="val 233"/>
                              <a:gd name="gd62" fmla="val 5"/>
                              <a:gd name="gd63" fmla="val 238"/>
                              <a:gd name="gd64" fmla="val 10"/>
                              <a:gd name="gd65" fmla="val 241"/>
                              <a:gd name="gd66" fmla="val 15"/>
                              <a:gd name="gd67" fmla="val 241"/>
                              <a:gd name="gd68" fmla="val 20"/>
                              <a:gd name="gd69" fmla="val 241"/>
                              <a:gd name="gd70" fmla="val 27"/>
                              <a:gd name="gd71" fmla="val 238"/>
                              <a:gd name="gd72" fmla="val 34"/>
                              <a:gd name="gd73" fmla="val 231"/>
                              <a:gd name="gd74" fmla="val 42"/>
                              <a:gd name="gd75" fmla="val 226"/>
                              <a:gd name="gd76" fmla="val 52"/>
                              <a:gd name="gd77" fmla="val 221"/>
                              <a:gd name="gd78" fmla="val 64"/>
                              <a:gd name="gd79" fmla="val 216"/>
                              <a:gd name="gd80" fmla="val 77"/>
                              <a:gd name="gd81" fmla="val 214"/>
                              <a:gd name="gd82" fmla="val 94"/>
                              <a:gd name="gd83" fmla="val 214"/>
                              <a:gd name="gd84" fmla="val 99"/>
                              <a:gd name="gd85" fmla="val 214"/>
                              <a:gd name="gd86" fmla="val 104"/>
                              <a:gd name="gd87" fmla="val 209"/>
                              <a:gd name="gd88" fmla="val 109"/>
                              <a:gd name="gd89" fmla="val 194"/>
                              <a:gd name="gd90" fmla="val 119"/>
                              <a:gd name="gd91" fmla="val 164"/>
                              <a:gd name="gd92" fmla="val 127"/>
                              <a:gd name="gd93" fmla="val 137"/>
                              <a:gd name="gd94" fmla="val 129"/>
                              <a:gd name="gd95" fmla="val 104"/>
                              <a:gd name="gd96" fmla="val 127"/>
                              <a:gd name="gd97" fmla="val 60"/>
                              <a:gd name="gd98" fmla="val 127"/>
                              <a:gd name="gd99" fmla="val 47"/>
                              <a:gd name="gd100" fmla="val 129"/>
                              <a:gd name="gd101" fmla="val 32"/>
                              <a:gd name="gd102" fmla="val 134"/>
                              <a:gd name="gd103" fmla="val 25"/>
                              <a:gd name="gd104" fmla="val 139"/>
                              <a:gd name="gd105" fmla="val 20"/>
                              <a:gd name="gd106" fmla="val 144"/>
                              <a:gd name="gd107" fmla="val 12"/>
                              <a:gd name="gd108" fmla="val 154"/>
                              <a:gd name="gd109" fmla="val 7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"/>
                        <wps:cNvSpPr/>
                        <wps:spPr bwMode="auto">
                          <a:xfrm rot="0"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"/>
                        <wps:cNvSpPr/>
                        <wps:spPr bwMode="auto">
                          <a:xfrm rot="0"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234"/>
                              <a:gd name="gd3" fmla="val 7"/>
                              <a:gd name="gd4" fmla="val 232"/>
                              <a:gd name="gd5" fmla="val 5"/>
                              <a:gd name="gd6" fmla="val 229"/>
                              <a:gd name="gd7" fmla="val 2"/>
                              <a:gd name="gd8" fmla="val 224"/>
                              <a:gd name="gd9" fmla="val 0"/>
                              <a:gd name="gd10" fmla="val 219"/>
                              <a:gd name="gd11" fmla="val 0"/>
                              <a:gd name="gd12" fmla="val 212"/>
                              <a:gd name="gd13" fmla="val 0"/>
                              <a:gd name="gd14" fmla="val 204"/>
                              <a:gd name="gd15" fmla="val 2"/>
                              <a:gd name="gd16" fmla="val 197"/>
                              <a:gd name="gd17" fmla="val 7"/>
                              <a:gd name="gd18" fmla="val 190"/>
                              <a:gd name="gd19" fmla="val 17"/>
                              <a:gd name="gd20" fmla="val 180"/>
                              <a:gd name="gd21" fmla="val 22"/>
                              <a:gd name="gd22" fmla="val 170"/>
                              <a:gd name="gd23" fmla="val 27"/>
                              <a:gd name="gd24" fmla="val 162"/>
                              <a:gd name="gd25" fmla="val 27"/>
                              <a:gd name="gd26" fmla="val 155"/>
                              <a:gd name="gd27" fmla="val 27"/>
                              <a:gd name="gd28" fmla="val 140"/>
                              <a:gd name="gd29" fmla="val 27"/>
                              <a:gd name="gd30" fmla="val 127"/>
                              <a:gd name="gd31" fmla="val 29"/>
                              <a:gd name="gd32" fmla="val 117"/>
                              <a:gd name="gd33" fmla="val 34"/>
                              <a:gd name="gd34" fmla="val 110"/>
                              <a:gd name="gd35" fmla="val 42"/>
                              <a:gd name="gd36" fmla="val 102"/>
                              <a:gd name="gd37" fmla="val 49"/>
                              <a:gd name="gd38" fmla="val 95"/>
                              <a:gd name="gd39" fmla="val 72"/>
                              <a:gd name="gd40" fmla="val 80"/>
                              <a:gd name="gd41" fmla="val 94"/>
                              <a:gd name="gd42" fmla="val 70"/>
                              <a:gd name="gd43" fmla="val 141"/>
                              <a:gd name="gd44" fmla="val 50"/>
                              <a:gd name="gd45" fmla="val 174"/>
                              <a:gd name="gd46" fmla="val 32"/>
                              <a:gd name="gd47" fmla="val 181"/>
                              <a:gd name="gd48" fmla="val 27"/>
                              <a:gd name="gd49" fmla="val 183"/>
                              <a:gd name="gd50" fmla="val 22"/>
                              <a:gd name="gd51" fmla="val 186"/>
                              <a:gd name="gd52" fmla="val 20"/>
                              <a:gd name="gd53" fmla="val 186"/>
                              <a:gd name="gd54" fmla="val 15"/>
                              <a:gd name="gd55" fmla="val 181"/>
                              <a:gd name="gd56" fmla="val 7"/>
                              <a:gd name="gd57" fmla="val 166"/>
                              <a:gd name="gd58" fmla="val 0"/>
                              <a:gd name="gd59" fmla="val 174"/>
                              <a:gd name="gd60" fmla="val 0"/>
                              <a:gd name="gd61" fmla="val 181"/>
                              <a:gd name="gd62" fmla="val 0"/>
                              <a:gd name="gd63" fmla="val 186"/>
                              <a:gd name="gd64" fmla="val 2"/>
                              <a:gd name="gd65" fmla="val 188"/>
                              <a:gd name="gd66" fmla="val 7"/>
                              <a:gd name="gd67" fmla="val 193"/>
                              <a:gd name="gd68" fmla="val 12"/>
                              <a:gd name="gd69" fmla="val 193"/>
                              <a:gd name="gd70" fmla="val 20"/>
                              <a:gd name="gd71" fmla="val 193"/>
                              <a:gd name="gd72" fmla="val 27"/>
                              <a:gd name="gd73" fmla="val 188"/>
                              <a:gd name="gd74" fmla="val 37"/>
                              <a:gd name="gd75" fmla="val 188"/>
                              <a:gd name="gd76" fmla="val 50"/>
                              <a:gd name="gd77" fmla="val 191"/>
                              <a:gd name="gd78" fmla="val 62"/>
                              <a:gd name="gd79" fmla="val 193"/>
                              <a:gd name="gd80" fmla="val 77"/>
                              <a:gd name="gd81" fmla="val 198"/>
                              <a:gd name="gd82" fmla="val 95"/>
                              <a:gd name="gd83" fmla="val 198"/>
                              <a:gd name="gd84" fmla="val 100"/>
                              <a:gd name="gd85" fmla="val 196"/>
                              <a:gd name="gd86" fmla="val 105"/>
                              <a:gd name="gd87" fmla="val 191"/>
                              <a:gd name="gd88" fmla="val 112"/>
                              <a:gd name="gd89" fmla="val 178"/>
                              <a:gd name="gd90" fmla="val 125"/>
                              <a:gd name="gd91" fmla="val 164"/>
                              <a:gd name="gd92" fmla="val 135"/>
                              <a:gd name="gd93" fmla="val 151"/>
                              <a:gd name="gd94" fmla="val 142"/>
                              <a:gd name="gd95" fmla="val 139"/>
                              <a:gd name="gd96" fmla="val 147"/>
                              <a:gd name="gd97" fmla="val 126"/>
                              <a:gd name="gd98" fmla="val 152"/>
                              <a:gd name="gd99" fmla="val 94"/>
                              <a:gd name="gd100" fmla="val 162"/>
                              <a:gd name="gd101" fmla="val 49"/>
                              <a:gd name="gd102" fmla="val 177"/>
                              <a:gd name="gd103" fmla="val 37"/>
                              <a:gd name="gd104" fmla="val 182"/>
                              <a:gd name="gd105" fmla="val 24"/>
                              <a:gd name="gd106" fmla="val 192"/>
                              <a:gd name="gd107" fmla="val 19"/>
                              <a:gd name="gd108" fmla="val 197"/>
                              <a:gd name="gd109" fmla="val 14"/>
                              <a:gd name="gd110" fmla="val 207"/>
                              <a:gd name="gd111" fmla="val 12"/>
                              <a:gd name="gd112" fmla="val 219"/>
                              <a:gd name="gd113" fmla="val 12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"/>
                        <wps:cNvSpPr/>
                        <wps:spPr bwMode="auto">
                          <a:xfrm rot="0"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"/>
                        <wps:cNvSpPr/>
                        <wps:spPr bwMode="auto">
                          <a:xfrm rot="0"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277"/>
                              <a:gd name="gd3" fmla="val 13"/>
                              <a:gd name="gd4" fmla="val 280"/>
                              <a:gd name="gd5" fmla="val 10"/>
                              <a:gd name="gd6" fmla="val 277"/>
                              <a:gd name="gd7" fmla="val 5"/>
                              <a:gd name="gd8" fmla="val 272"/>
                              <a:gd name="gd9" fmla="val 3"/>
                              <a:gd name="gd10" fmla="val 267"/>
                              <a:gd name="gd11" fmla="val 0"/>
                              <a:gd name="gd12" fmla="val 262"/>
                              <a:gd name="gd13" fmla="val 0"/>
                              <a:gd name="gd14" fmla="val 255"/>
                              <a:gd name="gd15" fmla="val 0"/>
                              <a:gd name="gd16" fmla="val 247"/>
                              <a:gd name="gd17" fmla="val 3"/>
                              <a:gd name="gd18" fmla="val 240"/>
                              <a:gd name="gd19" fmla="val 10"/>
                              <a:gd name="gd20" fmla="val 225"/>
                              <a:gd name="gd21" fmla="val 13"/>
                              <a:gd name="gd22" fmla="val 215"/>
                              <a:gd name="gd23" fmla="val 13"/>
                              <a:gd name="gd24" fmla="val 205"/>
                              <a:gd name="gd25" fmla="val 13"/>
                              <a:gd name="gd26" fmla="val 197"/>
                              <a:gd name="gd27" fmla="val 8"/>
                              <a:gd name="gd28" fmla="val 185"/>
                              <a:gd name="gd29" fmla="val 3"/>
                              <a:gd name="gd30" fmla="val 172"/>
                              <a:gd name="gd31" fmla="val 5"/>
                              <a:gd name="gd32" fmla="val 162"/>
                              <a:gd name="gd33" fmla="val 8"/>
                              <a:gd name="gd34" fmla="val 152"/>
                              <a:gd name="gd35" fmla="val 13"/>
                              <a:gd name="gd36" fmla="val 142"/>
                              <a:gd name="gd37" fmla="val 18"/>
                              <a:gd name="gd38" fmla="val 132"/>
                              <a:gd name="gd39" fmla="val 35"/>
                              <a:gd name="gd40" fmla="val 113"/>
                              <a:gd name="gd41" fmla="val 55"/>
                              <a:gd name="gd42" fmla="val 93"/>
                              <a:gd name="gd43" fmla="val 95"/>
                              <a:gd name="gd44" fmla="val 58"/>
                              <a:gd name="gd45" fmla="val 122"/>
                              <a:gd name="gd46" fmla="val 28"/>
                              <a:gd name="gd47" fmla="val 127"/>
                              <a:gd name="gd48" fmla="val 23"/>
                              <a:gd name="gd49" fmla="val 130"/>
                              <a:gd name="gd50" fmla="val 18"/>
                              <a:gd name="gd51" fmla="val 130"/>
                              <a:gd name="gd52" fmla="val 13"/>
                              <a:gd name="gd53" fmla="val 127"/>
                              <a:gd name="gd54" fmla="val 10"/>
                              <a:gd name="gd55" fmla="val 120"/>
                              <a:gd name="gd56" fmla="val 5"/>
                              <a:gd name="gd57" fmla="val 105"/>
                              <a:gd name="gd58" fmla="val 5"/>
                              <a:gd name="gd59" fmla="val 112"/>
                              <a:gd name="gd60" fmla="val 0"/>
                              <a:gd name="gd61" fmla="val 117"/>
                              <a:gd name="gd62" fmla="val 0"/>
                              <a:gd name="gd63" fmla="val 125"/>
                              <a:gd name="gd64" fmla="val 0"/>
                              <a:gd name="gd65" fmla="val 130"/>
                              <a:gd name="gd66" fmla="val 3"/>
                              <a:gd name="gd67" fmla="val 135"/>
                              <a:gd name="gd68" fmla="val 5"/>
                              <a:gd name="gd69" fmla="val 137"/>
                              <a:gd name="gd70" fmla="val 10"/>
                              <a:gd name="gd71" fmla="val 140"/>
                              <a:gd name="gd72" fmla="val 18"/>
                              <a:gd name="gd73" fmla="val 137"/>
                              <a:gd name="gd74" fmla="val 28"/>
                              <a:gd name="gd75" fmla="val 142"/>
                              <a:gd name="gd76" fmla="val 43"/>
                              <a:gd name="gd77" fmla="val 145"/>
                              <a:gd name="gd78" fmla="val 53"/>
                              <a:gd name="gd79" fmla="val 152"/>
                              <a:gd name="gd80" fmla="val 65"/>
                              <a:gd name="gd81" fmla="val 162"/>
                              <a:gd name="gd82" fmla="val 78"/>
                              <a:gd name="gd83" fmla="val 162"/>
                              <a:gd name="gd84" fmla="val 83"/>
                              <a:gd name="gd85" fmla="val 162"/>
                              <a:gd name="gd86" fmla="val 88"/>
                              <a:gd name="gd87" fmla="val 157"/>
                              <a:gd name="gd88" fmla="val 98"/>
                              <a:gd name="gd89" fmla="val 150"/>
                              <a:gd name="gd90" fmla="val 115"/>
                              <a:gd name="gd91" fmla="val 130"/>
                              <a:gd name="gd92" fmla="val 140"/>
                              <a:gd name="gd93" fmla="val 107"/>
                              <a:gd name="gd94" fmla="val 160"/>
                              <a:gd name="gd95" fmla="val 80"/>
                              <a:gd name="gd96" fmla="val 180"/>
                              <a:gd name="gd97" fmla="val 40"/>
                              <a:gd name="gd98" fmla="val 210"/>
                              <a:gd name="gd99" fmla="val 28"/>
                              <a:gd name="gd100" fmla="val 220"/>
                              <a:gd name="gd101" fmla="val 20"/>
                              <a:gd name="gd102" fmla="val 232"/>
                              <a:gd name="gd103" fmla="val 15"/>
                              <a:gd name="gd104" fmla="val 242"/>
                              <a:gd name="gd105" fmla="val 15"/>
                              <a:gd name="gd106" fmla="val 252"/>
                              <a:gd name="gd107" fmla="val 15"/>
                              <a:gd name="gd108" fmla="val 265"/>
                              <a:gd name="gd109" fmla="val 18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"/>
                        <wps:cNvSpPr/>
                        <wps:spPr bwMode="auto">
                          <a:xfrm rot="0"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"/>
                        <wps:cNvSpPr/>
                        <wps:spPr bwMode="auto">
                          <a:xfrm rot="0"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47"/>
                              <a:gd name="gd3" fmla="val 30"/>
                              <a:gd name="gd4" fmla="val 247"/>
                              <a:gd name="gd5" fmla="val 15"/>
                              <a:gd name="gd6" fmla="val 242"/>
                              <a:gd name="gd7" fmla="val 10"/>
                              <a:gd name="gd8" fmla="val 237"/>
                              <a:gd name="gd9" fmla="val 5"/>
                              <a:gd name="gd10" fmla="val 232"/>
                              <a:gd name="gd11" fmla="val 3"/>
                              <a:gd name="gd12" fmla="val 224"/>
                              <a:gd name="gd13" fmla="val 5"/>
                              <a:gd name="gd14" fmla="val 217"/>
                              <a:gd name="gd15" fmla="val 8"/>
                              <a:gd name="gd16" fmla="val 204"/>
                              <a:gd name="gd17" fmla="val 10"/>
                              <a:gd name="gd18" fmla="val 194"/>
                              <a:gd name="gd19" fmla="val 10"/>
                              <a:gd name="gd20" fmla="val 189"/>
                              <a:gd name="gd21" fmla="val 10"/>
                              <a:gd name="gd22" fmla="val 182"/>
                              <a:gd name="gd23" fmla="val 5"/>
                              <a:gd name="gd24" fmla="val 172"/>
                              <a:gd name="gd25" fmla="val 0"/>
                              <a:gd name="gd26" fmla="val 162"/>
                              <a:gd name="gd27" fmla="val 0"/>
                              <a:gd name="gd28" fmla="val 154"/>
                              <a:gd name="gd29" fmla="val 0"/>
                              <a:gd name="gd30" fmla="val 144"/>
                              <a:gd name="gd31" fmla="val 3"/>
                              <a:gd name="gd32" fmla="val 134"/>
                              <a:gd name="gd33" fmla="val 8"/>
                              <a:gd name="gd34" fmla="val 127"/>
                              <a:gd name="gd35" fmla="val 20"/>
                              <a:gd name="gd36" fmla="val 107"/>
                              <a:gd name="gd37" fmla="val 32"/>
                              <a:gd name="gd38" fmla="val 87"/>
                              <a:gd name="gd39" fmla="val 62"/>
                              <a:gd name="gd40" fmla="val 52"/>
                              <a:gd name="gd41" fmla="val 80"/>
                              <a:gd name="gd42" fmla="val 27"/>
                              <a:gd name="gd43" fmla="val 82"/>
                              <a:gd name="gd44" fmla="val 17"/>
                              <a:gd name="gd45" fmla="val 82"/>
                              <a:gd name="gd46" fmla="val 10"/>
                              <a:gd name="gd47" fmla="val 77"/>
                              <a:gd name="gd48" fmla="val 7"/>
                              <a:gd name="gd49" fmla="val 65"/>
                              <a:gd name="gd50" fmla="val 7"/>
                              <a:gd name="gd51" fmla="val 70"/>
                              <a:gd name="gd52" fmla="val 2"/>
                              <a:gd name="gd53" fmla="val 77"/>
                              <a:gd name="gd54" fmla="val 2"/>
                              <a:gd name="gd55" fmla="val 82"/>
                              <a:gd name="gd56" fmla="val 0"/>
                              <a:gd name="gd57" fmla="val 87"/>
                              <a:gd name="gd58" fmla="val 2"/>
                              <a:gd name="gd59" fmla="val 90"/>
                              <a:gd name="gd60" fmla="val 5"/>
                              <a:gd name="gd61" fmla="val 92"/>
                              <a:gd name="gd62" fmla="val 10"/>
                              <a:gd name="gd63" fmla="val 95"/>
                              <a:gd name="gd64" fmla="val 17"/>
                              <a:gd name="gd65" fmla="val 95"/>
                              <a:gd name="gd66" fmla="val 27"/>
                              <a:gd name="gd67" fmla="val 104"/>
                              <a:gd name="gd68" fmla="val 39"/>
                              <a:gd name="gd69" fmla="val 117"/>
                              <a:gd name="gd70" fmla="val 54"/>
                              <a:gd name="gd71" fmla="val 117"/>
                              <a:gd name="gd72" fmla="val 62"/>
                              <a:gd name="gd73" fmla="val 117"/>
                              <a:gd name="gd74" fmla="val 69"/>
                              <a:gd name="gd75" fmla="val 114"/>
                              <a:gd name="gd76" fmla="val 82"/>
                              <a:gd name="gd77" fmla="val 104"/>
                              <a:gd name="gd78" fmla="val 97"/>
                              <a:gd name="gd79" fmla="val 90"/>
                              <a:gd name="gd80" fmla="val 119"/>
                              <a:gd name="gd81" fmla="val 75"/>
                              <a:gd name="gd82" fmla="val 137"/>
                              <a:gd name="gd83" fmla="val 57"/>
                              <a:gd name="gd84" fmla="val 157"/>
                              <a:gd name="gd85" fmla="val 30"/>
                              <a:gd name="gd86" fmla="val 187"/>
                              <a:gd name="gd87" fmla="val 25"/>
                              <a:gd name="gd88" fmla="val 192"/>
                              <a:gd name="gd89" fmla="val 20"/>
                              <a:gd name="gd90" fmla="val 199"/>
                              <a:gd name="gd91" fmla="val 18"/>
                              <a:gd name="gd92" fmla="val 207"/>
                              <a:gd name="gd93" fmla="val 18"/>
                              <a:gd name="gd94" fmla="val 217"/>
                              <a:gd name="gd95" fmla="val 18"/>
                              <a:gd name="gd96" fmla="val 227"/>
                              <a:gd name="gd97" fmla="val 22"/>
                              <a:gd name="gd98" fmla="val 234"/>
                              <a:gd name="gd99" fmla="val 30"/>
                              <a:gd name="gd100" fmla="val 242"/>
                              <a:gd name="gd101" fmla="val 40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"/>
                        <wps:cNvSpPr/>
                        <wps:spPr bwMode="auto">
                          <a:xfrm rot="0"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"/>
                        <wps:cNvSpPr/>
                        <wps:spPr bwMode="auto">
                          <a:xfrm rot="0"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237"/>
                              <a:gd name="gd3" fmla="val 62"/>
                              <a:gd name="gd4" fmla="val 239"/>
                              <a:gd name="gd5" fmla="val 50"/>
                              <a:gd name="gd6" fmla="val 237"/>
                              <a:gd name="gd7" fmla="val 42"/>
                              <a:gd name="gd8" fmla="val 234"/>
                              <a:gd name="gd9" fmla="val 35"/>
                              <a:gd name="gd10" fmla="val 229"/>
                              <a:gd name="gd11" fmla="val 32"/>
                              <a:gd name="gd12" fmla="val 224"/>
                              <a:gd name="gd13" fmla="val 30"/>
                              <a:gd name="gd14" fmla="val 217"/>
                              <a:gd name="gd15" fmla="val 30"/>
                              <a:gd name="gd16" fmla="val 204"/>
                              <a:gd name="gd17" fmla="val 27"/>
                              <a:gd name="gd18" fmla="val 194"/>
                              <a:gd name="gd19" fmla="val 25"/>
                              <a:gd name="gd20" fmla="val 189"/>
                              <a:gd name="gd21" fmla="val 22"/>
                              <a:gd name="gd22" fmla="val 184"/>
                              <a:gd name="gd23" fmla="val 15"/>
                              <a:gd name="gd24" fmla="val 177"/>
                              <a:gd name="gd25" fmla="val 5"/>
                              <a:gd name="gd26" fmla="val 167"/>
                              <a:gd name="gd27" fmla="val 2"/>
                              <a:gd name="gd28" fmla="val 159"/>
                              <a:gd name="gd29" fmla="val 0"/>
                              <a:gd name="gd30" fmla="val 152"/>
                              <a:gd name="gd31" fmla="val 0"/>
                              <a:gd name="gd32" fmla="val 142"/>
                              <a:gd name="gd33" fmla="val 0"/>
                              <a:gd name="gd34" fmla="val 132"/>
                              <a:gd name="gd35" fmla="val 2"/>
                              <a:gd name="gd36" fmla="val 112"/>
                              <a:gd name="gd37" fmla="val 7"/>
                              <a:gd name="gd38" fmla="val 92"/>
                              <a:gd name="gd39" fmla="val 20"/>
                              <a:gd name="gd40" fmla="val 52"/>
                              <a:gd name="gd41" fmla="val 27"/>
                              <a:gd name="gd42" fmla="val 25"/>
                              <a:gd name="gd43" fmla="val 27"/>
                              <a:gd name="gd44" fmla="val 15"/>
                              <a:gd name="gd45" fmla="val 25"/>
                              <a:gd name="gd46" fmla="val 10"/>
                              <a:gd name="gd47" fmla="val 17"/>
                              <a:gd name="gd48" fmla="val 7"/>
                              <a:gd name="gd49" fmla="val 7"/>
                              <a:gd name="gd50" fmla="val 10"/>
                              <a:gd name="gd51" fmla="val 10"/>
                              <a:gd name="gd52" fmla="val 5"/>
                              <a:gd name="gd53" fmla="val 15"/>
                              <a:gd name="gd54" fmla="val 2"/>
                              <a:gd name="gd55" fmla="val 20"/>
                              <a:gd name="gd56" fmla="val 0"/>
                              <a:gd name="gd57" fmla="val 25"/>
                              <a:gd name="gd58" fmla="val 0"/>
                              <a:gd name="gd59" fmla="val 30"/>
                              <a:gd name="gd60" fmla="val 2"/>
                              <a:gd name="gd61" fmla="val 32"/>
                              <a:gd name="gd62" fmla="val 5"/>
                              <a:gd name="gd63" fmla="val 37"/>
                              <a:gd name="gd64" fmla="val 12"/>
                              <a:gd name="gd65" fmla="val 40"/>
                              <a:gd name="gd66" fmla="val 20"/>
                              <a:gd name="gd67" fmla="val 52"/>
                              <a:gd name="gd68" fmla="val 30"/>
                              <a:gd name="gd69" fmla="val 72"/>
                              <a:gd name="gd70" fmla="val 42"/>
                              <a:gd name="gd71" fmla="val 75"/>
                              <a:gd name="gd72" fmla="val 47"/>
                              <a:gd name="gd73" fmla="val 77"/>
                              <a:gd name="gd74" fmla="val 55"/>
                              <a:gd name="gd75" fmla="val 77"/>
                              <a:gd name="gd76" fmla="val 67"/>
                              <a:gd name="gd77" fmla="val 75"/>
                              <a:gd name="gd78" fmla="val 82"/>
                              <a:gd name="gd79" fmla="val 70"/>
                              <a:gd name="gd80" fmla="val 107"/>
                              <a:gd name="gd81" fmla="val 65"/>
                              <a:gd name="gd82" fmla="val 127"/>
                              <a:gd name="gd83" fmla="val 55"/>
                              <a:gd name="gd84" fmla="val 149"/>
                              <a:gd name="gd85" fmla="val 42"/>
                              <a:gd name="gd86" fmla="val 182"/>
                              <a:gd name="gd87" fmla="val 40"/>
                              <a:gd name="gd88" fmla="val 189"/>
                              <a:gd name="gd89" fmla="val 37"/>
                              <a:gd name="gd90" fmla="val 197"/>
                              <a:gd name="gd91" fmla="val 40"/>
                              <a:gd name="gd92" fmla="val 204"/>
                              <a:gd name="gd93" fmla="val 42"/>
                              <a:gd name="gd94" fmla="val 212"/>
                              <a:gd name="gd95" fmla="val 45"/>
                              <a:gd name="gd96" fmla="val 222"/>
                              <a:gd name="gd97" fmla="val 52"/>
                              <a:gd name="gd98" fmla="val 227"/>
                              <a:gd name="gd99" fmla="val 60"/>
                              <a:gd name="gd100" fmla="val 232"/>
                              <a:gd name="gd101" fmla="val 72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"/>
                        <wps:cNvSpPr/>
                        <wps:spPr bwMode="auto">
                          <a:xfrm rot="0"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"/>
                        <wps:cNvSpPr/>
                        <wps:spPr bwMode="auto">
                          <a:xfrm rot="0"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80"/>
                              <a:gd name="gd3" fmla="val 104"/>
                              <a:gd name="gd4" fmla="val 185"/>
                              <a:gd name="gd5" fmla="val 92"/>
                              <a:gd name="gd6" fmla="val 187"/>
                              <a:gd name="gd7" fmla="val 87"/>
                              <a:gd name="gd8" fmla="val 187"/>
                              <a:gd name="gd9" fmla="val 79"/>
                              <a:gd name="gd10" fmla="val 187"/>
                              <a:gd name="gd11" fmla="val 74"/>
                              <a:gd name="gd12" fmla="val 182"/>
                              <a:gd name="gd13" fmla="val 72"/>
                              <a:gd name="gd14" fmla="val 178"/>
                              <a:gd name="gd15" fmla="val 64"/>
                              <a:gd name="gd16" fmla="val 160"/>
                              <a:gd name="gd17" fmla="val 57"/>
                              <a:gd name="gd18" fmla="val 153"/>
                              <a:gd name="gd19" fmla="val 47"/>
                              <a:gd name="gd20" fmla="val 148"/>
                              <a:gd name="gd21" fmla="val 39"/>
                              <a:gd name="gd22" fmla="val 145"/>
                              <a:gd name="gd23" fmla="val 30"/>
                              <a:gd name="gd24" fmla="val 133"/>
                              <a:gd name="gd25" fmla="val 25"/>
                              <a:gd name="gd26" fmla="val 118"/>
                              <a:gd name="gd27" fmla="val 22"/>
                              <a:gd name="gd28" fmla="val 100"/>
                              <a:gd name="gd29" fmla="val 22"/>
                              <a:gd name="gd30" fmla="val 80"/>
                              <a:gd name="gd31" fmla="val 25"/>
                              <a:gd name="gd32" fmla="val 45"/>
                              <a:gd name="gd33" fmla="val 22"/>
                              <a:gd name="gd34" fmla="val 20"/>
                              <a:gd name="gd35" fmla="val 20"/>
                              <a:gd name="gd36" fmla="val 10"/>
                              <a:gd name="gd37" fmla="val 15"/>
                              <a:gd name="gd38" fmla="val 8"/>
                              <a:gd name="gd39" fmla="val 10"/>
                              <a:gd name="gd40" fmla="val 8"/>
                              <a:gd name="gd41" fmla="val 0"/>
                              <a:gd name="gd42" fmla="val 13"/>
                              <a:gd name="gd43" fmla="val 7"/>
                              <a:gd name="gd44" fmla="val 5"/>
                              <a:gd name="gd45" fmla="val 15"/>
                              <a:gd name="gd46" fmla="val 0"/>
                              <a:gd name="gd47" fmla="val 17"/>
                              <a:gd name="gd48" fmla="val 0"/>
                              <a:gd name="gd49" fmla="val 22"/>
                              <a:gd name="gd50" fmla="val 3"/>
                              <a:gd name="gd51" fmla="val 27"/>
                              <a:gd name="gd52" fmla="val 5"/>
                              <a:gd name="gd53" fmla="val 32"/>
                              <a:gd name="gd54" fmla="val 13"/>
                              <a:gd name="gd55" fmla="val 44"/>
                              <a:gd name="gd56" fmla="val 15"/>
                              <a:gd name="gd57" fmla="val 64"/>
                              <a:gd name="gd58" fmla="val 20"/>
                              <a:gd name="gd59" fmla="val 67"/>
                              <a:gd name="gd60" fmla="val 23"/>
                              <a:gd name="gd61" fmla="val 72"/>
                              <a:gd name="gd62" fmla="val 30"/>
                              <a:gd name="gd63" fmla="val 74"/>
                              <a:gd name="gd64" fmla="val 38"/>
                              <a:gd name="gd65" fmla="val 77"/>
                              <a:gd name="gd66" fmla="val 53"/>
                              <a:gd name="gd67" fmla="val 79"/>
                              <a:gd name="gd68" fmla="val 73"/>
                              <a:gd name="gd69" fmla="val 77"/>
                              <a:gd name="gd70" fmla="val 93"/>
                              <a:gd name="gd71" fmla="val 77"/>
                              <a:gd name="gd72" fmla="val 115"/>
                              <a:gd name="gd73" fmla="val 74"/>
                              <a:gd name="gd74" fmla="val 145"/>
                              <a:gd name="gd75" fmla="val 72"/>
                              <a:gd name="gd76" fmla="val 153"/>
                              <a:gd name="gd77" fmla="val 74"/>
                              <a:gd name="gd78" fmla="val 158"/>
                              <a:gd name="gd79" fmla="val 77"/>
                              <a:gd name="gd80" fmla="val 165"/>
                              <a:gd name="gd81" fmla="val 79"/>
                              <a:gd name="gd82" fmla="val 170"/>
                              <a:gd name="gd83" fmla="val 87"/>
                              <a:gd name="gd84" fmla="val 175"/>
                              <a:gd name="gd85" fmla="val 92"/>
                              <a:gd name="gd86" fmla="val 180"/>
                              <a:gd name="gd87" fmla="val 102"/>
                              <a:gd name="gd88" fmla="val 182"/>
                              <a:gd name="gd89" fmla="val 112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"/>
                        <wps:cNvSpPr/>
                        <wps:spPr bwMode="auto">
                          <a:xfrm rot="0"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3"/>
                              <a:gd name="gd4" fmla="val 220"/>
                              <a:gd name="gd5" fmla="val 5"/>
                              <a:gd name="gd6" fmla="val 220"/>
                              <a:gd name="gd7" fmla="val 8"/>
                              <a:gd name="gd8" fmla="val 220"/>
                              <a:gd name="gd9" fmla="val 10"/>
                              <a:gd name="gd10" fmla="val 222"/>
                              <a:gd name="gd11" fmla="val 5"/>
                              <a:gd name="gd12" fmla="val 222"/>
                              <a:gd name="gd13" fmla="val 0"/>
                              <a:gd name="gd14" fmla="val 222"/>
                              <a:gd name="gd15" fmla="val 110"/>
                              <a:gd name="gd16" fmla="val 5"/>
                              <a:gd name="gd17" fmla="val 110"/>
                              <a:gd name="gd18" fmla="val 0"/>
                              <a:gd name="gd19" fmla="val 110"/>
                              <a:gd name="gd20" fmla="val 5"/>
                              <a:gd name="gd21" fmla="val 11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"/>
                        <wps:cNvSpPr/>
                        <wps:spPr bwMode="auto">
                          <a:xfrm rot="0"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7"/>
                              <a:gd name="gd2" fmla="val 0"/>
                              <a:gd name="gd3" fmla="val 107"/>
                              <a:gd name="gd4" fmla="val 0"/>
                              <a:gd name="gd5" fmla="val 104"/>
                              <a:gd name="gd6" fmla="val 5"/>
                              <a:gd name="gd7" fmla="val 107"/>
                              <a:gd name="gd8" fmla="val 5"/>
                              <a:gd name="gd9" fmla="val 107"/>
                              <a:gd name="gd10" fmla="val 0"/>
                              <a:gd name="gd11" fmla="val 0"/>
                              <a:gd name="gd12" fmla="val 217"/>
                              <a:gd name="gd13" fmla="val 2"/>
                              <a:gd name="gd14" fmla="val 219"/>
                              <a:gd name="gd15" fmla="val 7"/>
                              <a:gd name="gd16" fmla="val 219"/>
                              <a:gd name="gd17" fmla="val 12"/>
                              <a:gd name="gd18" fmla="val 217"/>
                              <a:gd name="gd19" fmla="val 7"/>
                              <a:gd name="gd20" fmla="val 217"/>
                              <a:gd name="gd21" fmla="val 5"/>
                              <a:gd name="gd22" fmla="val 214"/>
                              <a:gd name="gd23" fmla="val 0"/>
                              <a:gd name="gd24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"/>
                        <wps:cNvSpPr/>
                        <wps:spPr bwMode="auto">
                          <a:xfrm rot="0"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val 105"/>
                              <a:gd name="gd4" fmla="val 0"/>
                              <a:gd name="gd5" fmla="val 102"/>
                              <a:gd name="gd6" fmla="val 5"/>
                              <a:gd name="gd7" fmla="val 105"/>
                              <a:gd name="gd8" fmla="val 5"/>
                              <a:gd name="gd9" fmla="val 105"/>
                              <a:gd name="gd10" fmla="val 0"/>
                              <a:gd name="gd11" fmla="val 0"/>
                              <a:gd name="gd12" fmla="val 215"/>
                              <a:gd name="gd13" fmla="val 3"/>
                              <a:gd name="gd14" fmla="val 215"/>
                              <a:gd name="gd15" fmla="val 5"/>
                              <a:gd name="gd16" fmla="val 217"/>
                              <a:gd name="gd17" fmla="val 10"/>
                              <a:gd name="gd18" fmla="val 215"/>
                              <a:gd name="gd19" fmla="val 15"/>
                              <a:gd name="gd20" fmla="val 215"/>
                              <a:gd name="gd21" fmla="val 10"/>
                              <a:gd name="gd22" fmla="val 212"/>
                              <a:gd name="gd23" fmla="val 5"/>
                              <a:gd name="gd24" fmla="val 210"/>
                              <a:gd name="gd25" fmla="val 3"/>
                              <a:gd name="gd26" fmla="val 212"/>
                              <a:gd name="gd27" fmla="val 0"/>
                              <a:gd name="gd28" fmla="val 215"/>
                            </a:gdLst>
                            <a:ahLst/>
                            <a:cxnLst/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"/>
                        <wps:cNvSpPr/>
                        <wps:spPr bwMode="auto">
                          <a:xfrm rot="0"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99"/>
                              <a:gd name="gd4" fmla="val 0"/>
                              <a:gd name="gd5" fmla="val 99"/>
                              <a:gd name="gd6" fmla="val 5"/>
                              <a:gd name="gd7" fmla="val 102"/>
                              <a:gd name="gd8" fmla="val 5"/>
                              <a:gd name="gd9" fmla="val 102"/>
                              <a:gd name="gd10" fmla="val 0"/>
                              <a:gd name="gd11" fmla="val 0"/>
                              <a:gd name="gd12" fmla="val 209"/>
                              <a:gd name="gd13" fmla="val 2"/>
                              <a:gd name="gd14" fmla="val 212"/>
                              <a:gd name="gd15" fmla="val 7"/>
                              <a:gd name="gd16" fmla="val 212"/>
                              <a:gd name="gd17" fmla="val 12"/>
                              <a:gd name="gd18" fmla="val 212"/>
                              <a:gd name="gd19" fmla="val 20"/>
                              <a:gd name="gd20" fmla="val 212"/>
                              <a:gd name="gd21" fmla="val 12"/>
                              <a:gd name="gd22" fmla="val 209"/>
                              <a:gd name="gd23" fmla="val 2"/>
                              <a:gd name="gd24" fmla="val 207"/>
                              <a:gd name="gd25" fmla="val 2"/>
                              <a:gd name="gd26" fmla="val 207"/>
                              <a:gd name="gd27" fmla="val 0"/>
                              <a:gd name="gd28" fmla="val 209"/>
                            </a:gdLst>
                            <a:ahLst/>
                            <a:cxnLst/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"/>
                        <wps:cNvSpPr/>
                        <wps:spPr bwMode="auto">
                          <a:xfrm rot="0"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0"/>
                              <a:gd name="gd13" fmla="val 0"/>
                              <a:gd name="gd14" fmla="val 205"/>
                              <a:gd name="gd15" fmla="val 5"/>
                              <a:gd name="gd16" fmla="val 207"/>
                              <a:gd name="gd17" fmla="val 10"/>
                              <a:gd name="gd18" fmla="val 210"/>
                              <a:gd name="gd19" fmla="val 18"/>
                              <a:gd name="gd20" fmla="val 210"/>
                              <a:gd name="gd21" fmla="val 25"/>
                              <a:gd name="gd22" fmla="val 207"/>
                              <a:gd name="gd23" fmla="val 13"/>
                              <a:gd name="gd24" fmla="val 205"/>
                              <a:gd name="gd25" fmla="val 3"/>
                              <a:gd name="gd26" fmla="val 202"/>
                              <a:gd name="gd27" fmla="val 0"/>
                              <a:gd name="gd28" fmla="val 205"/>
                              <a:gd name="gd29" fmla="val 0"/>
                              <a:gd name="gd30" fmla="val 205"/>
                            </a:gdLst>
                            <a:ahLst/>
                            <a:cxnLst/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"/>
                        <wps:cNvSpPr/>
                        <wps:spPr bwMode="auto">
                          <a:xfrm rot="0"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0"/>
                              <a:gd name="gd2" fmla="val 0"/>
                              <a:gd name="gd3" fmla="val 97"/>
                              <a:gd name="gd4" fmla="val 0"/>
                              <a:gd name="gd5" fmla="val 97"/>
                              <a:gd name="gd6" fmla="val 5"/>
                              <a:gd name="gd7" fmla="val 97"/>
                              <a:gd name="gd8" fmla="val 5"/>
                              <a:gd name="gd9" fmla="val 100"/>
                              <a:gd name="gd10" fmla="val 7"/>
                              <a:gd name="gd11" fmla="val 100"/>
                              <a:gd name="gd12" fmla="val 0"/>
                              <a:gd name="gd13" fmla="val 0"/>
                              <a:gd name="gd14" fmla="val 202"/>
                              <a:gd name="gd15" fmla="val 10"/>
                              <a:gd name="gd16" fmla="val 204"/>
                              <a:gd name="gd17" fmla="val 18"/>
                              <a:gd name="gd18" fmla="val 207"/>
                              <a:gd name="gd19" fmla="val 25"/>
                              <a:gd name="gd20" fmla="val 204"/>
                              <a:gd name="gd21" fmla="val 33"/>
                              <a:gd name="gd22" fmla="val 204"/>
                              <a:gd name="gd23" fmla="val 18"/>
                              <a:gd name="gd24" fmla="val 202"/>
                              <a:gd name="gd25" fmla="val 5"/>
                              <a:gd name="gd26" fmla="val 197"/>
                              <a:gd name="gd27" fmla="val 3"/>
                              <a:gd name="gd28" fmla="val 199"/>
                              <a:gd name="gd29" fmla="val 0"/>
                              <a:gd name="gd30" fmla="val 202"/>
                            </a:gdLst>
                            <a:ahLst/>
                            <a:cxnLst/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"/>
                        <wps:cNvSpPr/>
                        <wps:spPr bwMode="auto">
                          <a:xfrm rot="0"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4"/>
                              <a:gd name="gd4" fmla="val 0"/>
                              <a:gd name="gd5" fmla="val 94"/>
                              <a:gd name="gd6" fmla="val 0"/>
                              <a:gd name="gd7" fmla="val 92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8"/>
                              <a:gd name="gd13" fmla="val 97"/>
                              <a:gd name="gd14" fmla="val 0"/>
                              <a:gd name="gd15" fmla="val 0"/>
                              <a:gd name="gd16" fmla="val 197"/>
                              <a:gd name="gd17" fmla="val 10"/>
                              <a:gd name="gd18" fmla="val 200"/>
                              <a:gd name="gd19" fmla="val 22"/>
                              <a:gd name="gd20" fmla="val 202"/>
                              <a:gd name="gd21" fmla="val 30"/>
                              <a:gd name="gd22" fmla="val 202"/>
                              <a:gd name="gd23" fmla="val 40"/>
                              <a:gd name="gd24" fmla="val 200"/>
                              <a:gd name="gd25" fmla="val 20"/>
                              <a:gd name="gd26" fmla="val 197"/>
                              <a:gd name="gd27" fmla="val 5"/>
                              <a:gd name="gd28" fmla="val 193"/>
                              <a:gd name="gd29" fmla="val 2"/>
                              <a:gd name="gd30" fmla="val 195"/>
                              <a:gd name="gd31" fmla="val 0"/>
                              <a:gd name="gd32" fmla="val 197"/>
                            </a:gdLst>
                            <a:ahLst/>
                            <a:cxnLst/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"/>
                        <wps:cNvSpPr/>
                        <wps:spPr bwMode="auto">
                          <a:xfrm rot="0"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92"/>
                              <a:gd name="gd17" fmla="val 13"/>
                              <a:gd name="gd18" fmla="val 197"/>
                              <a:gd name="gd19" fmla="val 28"/>
                              <a:gd name="gd20" fmla="val 199"/>
                              <a:gd name="gd21" fmla="val 35"/>
                              <a:gd name="gd22" fmla="val 197"/>
                              <a:gd name="gd23" fmla="val 45"/>
                              <a:gd name="gd24" fmla="val 194"/>
                              <a:gd name="gd25" fmla="val 43"/>
                              <a:gd name="gd26" fmla="val 194"/>
                              <a:gd name="gd27" fmla="val 40"/>
                              <a:gd name="gd28" fmla="val 194"/>
                              <a:gd name="gd29" fmla="val 23"/>
                              <a:gd name="gd30" fmla="val 194"/>
                              <a:gd name="gd31" fmla="val 3"/>
                              <a:gd name="gd32" fmla="val 190"/>
                              <a:gd name="gd33" fmla="val 3"/>
                              <a:gd name="gd34" fmla="val 190"/>
                              <a:gd name="gd35" fmla="val 0"/>
                              <a:gd name="gd36" fmla="val 192"/>
                            </a:gdLst>
                            <a:ahLst/>
                            <a:cxnLst/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"/>
                        <wps:cNvSpPr/>
                        <wps:spPr bwMode="auto">
                          <a:xfrm rot="0"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8"/>
                              <a:gd name="gd11" fmla="val 89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88"/>
                              <a:gd name="gd17" fmla="val 15"/>
                              <a:gd name="gd18" fmla="val 192"/>
                              <a:gd name="gd19" fmla="val 35"/>
                              <a:gd name="gd20" fmla="val 195"/>
                              <a:gd name="gd21" fmla="val 42"/>
                              <a:gd name="gd22" fmla="val 192"/>
                              <a:gd name="gd23" fmla="val 49"/>
                              <a:gd name="gd24" fmla="val 190"/>
                              <a:gd name="gd25" fmla="val 42"/>
                              <a:gd name="gd26" fmla="val 190"/>
                              <a:gd name="gd27" fmla="val 37"/>
                              <a:gd name="gd28" fmla="val 190"/>
                              <a:gd name="gd29" fmla="val 20"/>
                              <a:gd name="gd30" fmla="val 190"/>
                              <a:gd name="gd31" fmla="val 2"/>
                              <a:gd name="gd32" fmla="val 185"/>
                              <a:gd name="gd33" fmla="val 0"/>
                              <a:gd name="gd34" fmla="val 188"/>
                              <a:gd name="gd35" fmla="val 0"/>
                              <a:gd name="gd36" fmla="val 188"/>
                            </a:gdLst>
                            <a:ahLst/>
                            <a:cxnLst/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"/>
                        <wps:cNvSpPr/>
                        <wps:spPr bwMode="auto">
                          <a:xfrm rot="0"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2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7"/>
                              <a:gd name="gd11" fmla="val 89"/>
                              <a:gd name="gd12" fmla="val 7"/>
                              <a:gd name="gd13" fmla="val 92"/>
                              <a:gd name="gd14" fmla="val 2"/>
                              <a:gd name="gd15" fmla="val 0"/>
                              <a:gd name="gd16" fmla="val 185"/>
                              <a:gd name="gd17" fmla="val 20"/>
                              <a:gd name="gd18" fmla="val 189"/>
                              <a:gd name="gd19" fmla="val 37"/>
                              <a:gd name="gd20" fmla="val 189"/>
                              <a:gd name="gd21" fmla="val 40"/>
                              <a:gd name="gd22" fmla="val 189"/>
                              <a:gd name="gd23" fmla="val 42"/>
                              <a:gd name="gd24" fmla="val 189"/>
                              <a:gd name="gd25" fmla="val 47"/>
                              <a:gd name="gd26" fmla="val 187"/>
                              <a:gd name="gd27" fmla="val 52"/>
                              <a:gd name="gd28" fmla="val 185"/>
                              <a:gd name="gd29" fmla="val 52"/>
                              <a:gd name="gd30" fmla="val 185"/>
                              <a:gd name="gd31" fmla="val 45"/>
                              <a:gd name="gd32" fmla="val 185"/>
                              <a:gd name="gd33" fmla="val 37"/>
                              <a:gd name="gd34" fmla="val 185"/>
                              <a:gd name="gd35" fmla="val 20"/>
                              <a:gd name="gd36" fmla="val 185"/>
                              <a:gd name="gd37" fmla="val 5"/>
                              <a:gd name="gd38" fmla="val 180"/>
                              <a:gd name="gd39" fmla="val 2"/>
                              <a:gd name="gd40" fmla="val 182"/>
                              <a:gd name="gd41" fmla="val 0"/>
                              <a:gd name="gd42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"/>
                        <wps:cNvSpPr/>
                        <wps:spPr bwMode="auto">
                          <a:xfrm rot="0"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7"/>
                              <a:gd name="gd4" fmla="val 3"/>
                              <a:gd name="gd5" fmla="val 85"/>
                              <a:gd name="gd6" fmla="val 0"/>
                              <a:gd name="gd7" fmla="val 82"/>
                              <a:gd name="gd8" fmla="val 5"/>
                              <a:gd name="gd9" fmla="val 85"/>
                              <a:gd name="gd10" fmla="val 8"/>
                              <a:gd name="gd11" fmla="val 87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80"/>
                              <a:gd name="gd17" fmla="val 18"/>
                              <a:gd name="gd18" fmla="val 185"/>
                              <a:gd name="gd19" fmla="val 35"/>
                              <a:gd name="gd20" fmla="val 185"/>
                              <a:gd name="gd21" fmla="val 40"/>
                              <a:gd name="gd22" fmla="val 185"/>
                              <a:gd name="gd23" fmla="val 47"/>
                              <a:gd name="gd24" fmla="val 185"/>
                              <a:gd name="gd25" fmla="val 47"/>
                              <a:gd name="gd26" fmla="val 185"/>
                              <a:gd name="gd27" fmla="val 50"/>
                              <a:gd name="gd28" fmla="val 183"/>
                              <a:gd name="gd29" fmla="val 52"/>
                              <a:gd name="gd30" fmla="val 183"/>
                              <a:gd name="gd31" fmla="val 52"/>
                              <a:gd name="gd32" fmla="val 180"/>
                              <a:gd name="gd33" fmla="val 45"/>
                              <a:gd name="gd34" fmla="val 180"/>
                              <a:gd name="gd35" fmla="val 35"/>
                              <a:gd name="gd36" fmla="val 180"/>
                              <a:gd name="gd37" fmla="val 20"/>
                              <a:gd name="gd38" fmla="val 180"/>
                              <a:gd name="gd39" fmla="val 5"/>
                              <a:gd name="gd40" fmla="val 175"/>
                              <a:gd name="gd41" fmla="val 3"/>
                              <a:gd name="gd42" fmla="val 178"/>
                              <a:gd name="gd43" fmla="val 0"/>
                              <a:gd name="gd44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"/>
                        <wps:cNvSpPr/>
                        <wps:spPr bwMode="auto">
                          <a:xfrm rot="0"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4"/>
                              <a:gd name="gd2" fmla="val 2"/>
                              <a:gd name="gd3" fmla="val 84"/>
                              <a:gd name="gd4" fmla="val 2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7"/>
                              <a:gd name="gd11" fmla="val 84"/>
                              <a:gd name="gd12" fmla="val 10"/>
                              <a:gd name="gd13" fmla="val 84"/>
                              <a:gd name="gd14" fmla="val 2"/>
                              <a:gd name="gd15" fmla="val 0"/>
                              <a:gd name="gd16" fmla="val 175"/>
                              <a:gd name="gd17" fmla="val 15"/>
                              <a:gd name="gd18" fmla="val 180"/>
                              <a:gd name="gd19" fmla="val 32"/>
                              <a:gd name="gd20" fmla="val 180"/>
                              <a:gd name="gd21" fmla="val 40"/>
                              <a:gd name="gd22" fmla="val 180"/>
                              <a:gd name="gd23" fmla="val 47"/>
                              <a:gd name="gd24" fmla="val 180"/>
                              <a:gd name="gd25" fmla="val 49"/>
                              <a:gd name="gd26" fmla="val 177"/>
                              <a:gd name="gd27" fmla="val 52"/>
                              <a:gd name="gd28" fmla="val 172"/>
                              <a:gd name="gd29" fmla="val 42"/>
                              <a:gd name="gd30" fmla="val 175"/>
                              <a:gd name="gd31" fmla="val 32"/>
                              <a:gd name="gd32" fmla="val 175"/>
                              <a:gd name="gd33" fmla="val 17"/>
                              <a:gd name="gd34" fmla="val 175"/>
                              <a:gd name="gd35" fmla="val 5"/>
                              <a:gd name="gd36" fmla="val 170"/>
                              <a:gd name="gd37" fmla="val 2"/>
                              <a:gd name="gd38" fmla="val 172"/>
                              <a:gd name="gd39" fmla="val 0"/>
                              <a:gd name="gd40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"/>
                        <wps:cNvSpPr/>
                        <wps:spPr bwMode="auto">
                          <a:xfrm rot="0"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3"/>
                              <a:gd name="gd3" fmla="val 80"/>
                              <a:gd name="gd4" fmla="val 3"/>
                              <a:gd name="gd5" fmla="val 77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8"/>
                              <a:gd name="gd11" fmla="val 82"/>
                              <a:gd name="gd12" fmla="val 10"/>
                              <a:gd name="gd13" fmla="val 82"/>
                              <a:gd name="gd14" fmla="val 3"/>
                              <a:gd name="gd15" fmla="val 0"/>
                              <a:gd name="gd16" fmla="val 170"/>
                              <a:gd name="gd17" fmla="val 15"/>
                              <a:gd name="gd18" fmla="val 175"/>
                              <a:gd name="gd19" fmla="val 30"/>
                              <a:gd name="gd20" fmla="val 175"/>
                              <a:gd name="gd21" fmla="val 40"/>
                              <a:gd name="gd22" fmla="val 175"/>
                              <a:gd name="gd23" fmla="val 47"/>
                              <a:gd name="gd24" fmla="val 175"/>
                              <a:gd name="gd25" fmla="val 50"/>
                              <a:gd name="gd26" fmla="val 170"/>
                              <a:gd name="gd27" fmla="val 52"/>
                              <a:gd name="gd28" fmla="val 168"/>
                              <a:gd name="gd29" fmla="val 40"/>
                              <a:gd name="gd30" fmla="val 170"/>
                              <a:gd name="gd31" fmla="val 30"/>
                              <a:gd name="gd32" fmla="val 170"/>
                              <a:gd name="gd33" fmla="val 18"/>
                              <a:gd name="gd34" fmla="val 170"/>
                              <a:gd name="gd35" fmla="val 3"/>
                              <a:gd name="gd36" fmla="val 168"/>
                              <a:gd name="gd37" fmla="val 3"/>
                              <a:gd name="gd38" fmla="val 168"/>
                              <a:gd name="gd39" fmla="val 0"/>
                              <a:gd name="gd40" fmla="val 170"/>
                            </a:gdLst>
                            <a:ahLst/>
                            <a:cxnLst/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"/>
                        <wps:cNvSpPr/>
                        <wps:spPr bwMode="auto">
                          <a:xfrm rot="0"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2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7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5"/>
                              <a:gd name="gd17" fmla="val 12"/>
                              <a:gd name="gd18" fmla="val 170"/>
                              <a:gd name="gd19" fmla="val 27"/>
                              <a:gd name="gd20" fmla="val 170"/>
                              <a:gd name="gd21" fmla="val 37"/>
                              <a:gd name="gd22" fmla="val 170"/>
                              <a:gd name="gd23" fmla="val 47"/>
                              <a:gd name="gd24" fmla="val 167"/>
                              <a:gd name="gd25" fmla="val 49"/>
                              <a:gd name="gd26" fmla="val 165"/>
                              <a:gd name="gd27" fmla="val 49"/>
                              <a:gd name="gd28" fmla="val 162"/>
                              <a:gd name="gd29" fmla="val 39"/>
                              <a:gd name="gd30" fmla="val 165"/>
                              <a:gd name="gd31" fmla="val 27"/>
                              <a:gd name="gd32" fmla="val 165"/>
                              <a:gd name="gd33" fmla="val 15"/>
                              <a:gd name="gd34" fmla="val 165"/>
                              <a:gd name="gd35" fmla="val 2"/>
                              <a:gd name="gd36" fmla="val 162"/>
                              <a:gd name="gd37" fmla="val 0"/>
                              <a:gd name="gd38" fmla="val 165"/>
                              <a:gd name="gd39" fmla="val 0"/>
                              <a:gd name="gd40" fmla="val 165"/>
                            </a:gdLst>
                            <a:ahLst/>
                            <a:cxnLst/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"/>
                        <wps:cNvSpPr/>
                        <wps:spPr bwMode="auto">
                          <a:xfrm rot="0"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5"/>
                              <a:gd name="gd3" fmla="val 77"/>
                              <a:gd name="gd4" fmla="val 3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5"/>
                              <a:gd name="gd15" fmla="val 0"/>
                              <a:gd name="gd16" fmla="val 163"/>
                              <a:gd name="gd17" fmla="val 15"/>
                              <a:gd name="gd18" fmla="val 165"/>
                              <a:gd name="gd19" fmla="val 27"/>
                              <a:gd name="gd20" fmla="val 165"/>
                              <a:gd name="gd21" fmla="val 37"/>
                              <a:gd name="gd22" fmla="val 165"/>
                              <a:gd name="gd23" fmla="val 49"/>
                              <a:gd name="gd24" fmla="val 163"/>
                              <a:gd name="gd25" fmla="val 49"/>
                              <a:gd name="gd26" fmla="val 160"/>
                              <a:gd name="gd27" fmla="val 52"/>
                              <a:gd name="gd28" fmla="val 158"/>
                              <a:gd name="gd29" fmla="val 39"/>
                              <a:gd name="gd30" fmla="val 160"/>
                              <a:gd name="gd31" fmla="val 27"/>
                              <a:gd name="gd32" fmla="val 160"/>
                              <a:gd name="gd33" fmla="val 15"/>
                              <a:gd name="gd34" fmla="val 160"/>
                              <a:gd name="gd35" fmla="val 5"/>
                              <a:gd name="gd36" fmla="val 158"/>
                              <a:gd name="gd37" fmla="val 2"/>
                              <a:gd name="gd38" fmla="val 160"/>
                              <a:gd name="gd39" fmla="val 0"/>
                              <a:gd name="gd40" fmla="val 163"/>
                            </a:gdLst>
                            <a:ahLst/>
                            <a:cxnLst/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"/>
                        <wps:cNvSpPr/>
                        <wps:spPr bwMode="auto">
                          <a:xfrm rot="0"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5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5"/>
                              <a:gd name="gd10" fmla="val 7"/>
                              <a:gd name="gd11" fmla="val 77"/>
                              <a:gd name="gd12" fmla="val 12"/>
                              <a:gd name="gd13" fmla="val 77"/>
                              <a:gd name="gd14" fmla="val 5"/>
                              <a:gd name="gd15" fmla="val 0"/>
                              <a:gd name="gd16" fmla="val 157"/>
                              <a:gd name="gd17" fmla="val 13"/>
                              <a:gd name="gd18" fmla="val 160"/>
                              <a:gd name="gd19" fmla="val 25"/>
                              <a:gd name="gd20" fmla="val 160"/>
                              <a:gd name="gd21" fmla="val 37"/>
                              <a:gd name="gd22" fmla="val 160"/>
                              <a:gd name="gd23" fmla="val 47"/>
                              <a:gd name="gd24" fmla="val 157"/>
                              <a:gd name="gd25" fmla="val 50"/>
                              <a:gd name="gd26" fmla="val 155"/>
                              <a:gd name="gd27" fmla="val 52"/>
                              <a:gd name="gd28" fmla="val 152"/>
                              <a:gd name="gd29" fmla="val 40"/>
                              <a:gd name="gd30" fmla="val 155"/>
                              <a:gd name="gd31" fmla="val 25"/>
                              <a:gd name="gd32" fmla="val 155"/>
                              <a:gd name="gd33" fmla="val 15"/>
                              <a:gd name="gd34" fmla="val 155"/>
                              <a:gd name="gd35" fmla="val 5"/>
                              <a:gd name="gd36" fmla="val 152"/>
                              <a:gd name="gd37" fmla="val 3"/>
                              <a:gd name="gd38" fmla="val 155"/>
                              <a:gd name="gd39" fmla="val 0"/>
                              <a:gd name="gd40" fmla="val 157"/>
                            </a:gdLst>
                            <a:ahLst/>
                            <a:cxnLst/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"/>
                        <wps:cNvSpPr/>
                        <wps:spPr bwMode="auto">
                          <a:xfrm rot="0"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72"/>
                              <a:gd name="gd10" fmla="val 10"/>
                              <a:gd name="gd11" fmla="val 74"/>
                              <a:gd name="gd12" fmla="val 13"/>
                              <a:gd name="gd13" fmla="val 74"/>
                              <a:gd name="gd14" fmla="val 5"/>
                              <a:gd name="gd15" fmla="val 0"/>
                              <a:gd name="gd16" fmla="val 153"/>
                              <a:gd name="gd17" fmla="val 10"/>
                              <a:gd name="gd18" fmla="val 155"/>
                              <a:gd name="gd19" fmla="val 22"/>
                              <a:gd name="gd20" fmla="val 155"/>
                              <a:gd name="gd21" fmla="val 34"/>
                              <a:gd name="gd22" fmla="val 155"/>
                              <a:gd name="gd23" fmla="val 47"/>
                              <a:gd name="gd24" fmla="val 153"/>
                              <a:gd name="gd25" fmla="val 49"/>
                              <a:gd name="gd26" fmla="val 150"/>
                              <a:gd name="gd27" fmla="val 49"/>
                              <a:gd name="gd28" fmla="val 145"/>
                              <a:gd name="gd29" fmla="val 37"/>
                              <a:gd name="gd30" fmla="val 150"/>
                              <a:gd name="gd31" fmla="val 22"/>
                              <a:gd name="gd32" fmla="val 150"/>
                              <a:gd name="gd33" fmla="val 12"/>
                              <a:gd name="gd34" fmla="val 150"/>
                              <a:gd name="gd35" fmla="val 2"/>
                              <a:gd name="gd36" fmla="val 148"/>
                              <a:gd name="gd37" fmla="val 2"/>
                              <a:gd name="gd38" fmla="val 150"/>
                              <a:gd name="gd39" fmla="val 0"/>
                              <a:gd name="gd40" fmla="val 153"/>
                            </a:gdLst>
                            <a:ahLst/>
                            <a:cxnLst/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"/>
                        <wps:cNvSpPr/>
                        <wps:spPr bwMode="auto">
                          <a:xfrm rot="0"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7"/>
                              <a:gd name="gd3" fmla="val 70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2"/>
                              <a:gd name="gd13" fmla="val 72"/>
                              <a:gd name="gd14" fmla="val 7"/>
                              <a:gd name="gd15" fmla="val 0"/>
                              <a:gd name="gd16" fmla="val 147"/>
                              <a:gd name="gd17" fmla="val 10"/>
                              <a:gd name="gd18" fmla="val 150"/>
                              <a:gd name="gd19" fmla="val 20"/>
                              <a:gd name="gd20" fmla="val 150"/>
                              <a:gd name="gd21" fmla="val 35"/>
                              <a:gd name="gd22" fmla="val 150"/>
                              <a:gd name="gd23" fmla="val 47"/>
                              <a:gd name="gd24" fmla="val 147"/>
                              <a:gd name="gd25" fmla="val 47"/>
                              <a:gd name="gd26" fmla="val 142"/>
                              <a:gd name="gd27" fmla="val 50"/>
                              <a:gd name="gd28" fmla="val 140"/>
                              <a:gd name="gd29" fmla="val 35"/>
                              <a:gd name="gd30" fmla="val 145"/>
                              <a:gd name="gd31" fmla="val 20"/>
                              <a:gd name="gd32" fmla="val 145"/>
                              <a:gd name="gd33" fmla="val 13"/>
                              <a:gd name="gd34" fmla="val 145"/>
                              <a:gd name="gd35" fmla="val 3"/>
                              <a:gd name="gd36" fmla="val 142"/>
                              <a:gd name="gd37" fmla="val 0"/>
                              <a:gd name="gd38" fmla="val 145"/>
                              <a:gd name="gd39" fmla="val 0"/>
                              <a:gd name="gd40" fmla="val 147"/>
                            </a:gdLst>
                            <a:ahLst/>
                            <a:cxnLst/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"/>
                        <wps:cNvSpPr/>
                        <wps:spPr bwMode="auto">
                          <a:xfrm rot="0"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8"/>
                              <a:gd name="gd3" fmla="val 70"/>
                              <a:gd name="gd4" fmla="val 5"/>
                              <a:gd name="gd5" fmla="val 65"/>
                              <a:gd name="gd6" fmla="val 0"/>
                              <a:gd name="gd7" fmla="val 65"/>
                              <a:gd name="gd8" fmla="val 5"/>
                              <a:gd name="gd9" fmla="val 70"/>
                              <a:gd name="gd10" fmla="val 10"/>
                              <a:gd name="gd11" fmla="val 72"/>
                              <a:gd name="gd12" fmla="val 13"/>
                              <a:gd name="gd13" fmla="val 72"/>
                              <a:gd name="gd14" fmla="val 8"/>
                              <a:gd name="gd15" fmla="val 0"/>
                              <a:gd name="gd16" fmla="val 143"/>
                              <a:gd name="gd17" fmla="val 10"/>
                              <a:gd name="gd18" fmla="val 145"/>
                              <a:gd name="gd19" fmla="val 20"/>
                              <a:gd name="gd20" fmla="val 145"/>
                              <a:gd name="gd21" fmla="val 35"/>
                              <a:gd name="gd22" fmla="val 145"/>
                              <a:gd name="gd23" fmla="val 47"/>
                              <a:gd name="gd24" fmla="val 140"/>
                              <a:gd name="gd25" fmla="val 50"/>
                              <a:gd name="gd26" fmla="val 138"/>
                              <a:gd name="gd27" fmla="val 52"/>
                              <a:gd name="gd28" fmla="val 135"/>
                              <a:gd name="gd29" fmla="val 37"/>
                              <a:gd name="gd30" fmla="val 140"/>
                              <a:gd name="gd31" fmla="val 20"/>
                              <a:gd name="gd32" fmla="val 140"/>
                              <a:gd name="gd33" fmla="val 13"/>
                              <a:gd name="gd34" fmla="val 140"/>
                              <a:gd name="gd35" fmla="val 5"/>
                              <a:gd name="gd36" fmla="val 140"/>
                              <a:gd name="gd37" fmla="val 3"/>
                              <a:gd name="gd38" fmla="val 140"/>
                              <a:gd name="gd39" fmla="val 0"/>
                              <a:gd name="gd40" fmla="val 143"/>
                            </a:gdLst>
                            <a:ahLst/>
                            <a:cxnLst/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"/>
                        <wps:cNvSpPr/>
                        <wps:spPr bwMode="auto">
                          <a:xfrm rot="0"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7"/>
                              <a:gd name="gd3" fmla="val 67"/>
                              <a:gd name="gd4" fmla="val 5"/>
                              <a:gd name="gd5" fmla="val 62"/>
                              <a:gd name="gd6" fmla="val 0"/>
                              <a:gd name="gd7" fmla="val 59"/>
                              <a:gd name="gd8" fmla="val 7"/>
                              <a:gd name="gd9" fmla="val 64"/>
                              <a:gd name="gd10" fmla="val 10"/>
                              <a:gd name="gd11" fmla="val 69"/>
                              <a:gd name="gd12" fmla="val 15"/>
                              <a:gd name="gd13" fmla="val 69"/>
                              <a:gd name="gd14" fmla="val 7"/>
                              <a:gd name="gd15" fmla="val 0"/>
                              <a:gd name="gd16" fmla="val 137"/>
                              <a:gd name="gd17" fmla="val 10"/>
                              <a:gd name="gd18" fmla="val 140"/>
                              <a:gd name="gd19" fmla="val 17"/>
                              <a:gd name="gd20" fmla="val 140"/>
                              <a:gd name="gd21" fmla="val 32"/>
                              <a:gd name="gd22" fmla="val 140"/>
                              <a:gd name="gd23" fmla="val 47"/>
                              <a:gd name="gd24" fmla="val 135"/>
                              <a:gd name="gd25" fmla="val 49"/>
                              <a:gd name="gd26" fmla="val 132"/>
                              <a:gd name="gd27" fmla="val 49"/>
                              <a:gd name="gd28" fmla="val 127"/>
                              <a:gd name="gd29" fmla="val 34"/>
                              <a:gd name="gd30" fmla="val 132"/>
                              <a:gd name="gd31" fmla="val 17"/>
                              <a:gd name="gd32" fmla="val 135"/>
                              <a:gd name="gd33" fmla="val 10"/>
                              <a:gd name="gd34" fmla="val 135"/>
                              <a:gd name="gd35" fmla="val 5"/>
                              <a:gd name="gd36" fmla="val 135"/>
                              <a:gd name="gd37" fmla="val 2"/>
                              <a:gd name="gd38" fmla="val 137"/>
                              <a:gd name="gd39" fmla="val 0"/>
                              <a:gd name="gd40" fmla="val 137"/>
                            </a:gdLst>
                            <a:ahLst/>
                            <a:cxnLst/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"/>
                        <wps:cNvSpPr/>
                        <wps:spPr bwMode="auto">
                          <a:xfrm rot="0"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8"/>
                              <a:gd name="gd3" fmla="val 65"/>
                              <a:gd name="gd4" fmla="val 5"/>
                              <a:gd name="gd5" fmla="val 60"/>
                              <a:gd name="gd6" fmla="val 0"/>
                              <a:gd name="gd7" fmla="val 57"/>
                              <a:gd name="gd8" fmla="val 8"/>
                              <a:gd name="gd9" fmla="val 62"/>
                              <a:gd name="gd10" fmla="val 10"/>
                              <a:gd name="gd11" fmla="val 67"/>
                              <a:gd name="gd12" fmla="val 15"/>
                              <a:gd name="gd13" fmla="val 67"/>
                              <a:gd name="gd14" fmla="val 8"/>
                              <a:gd name="gd15" fmla="val 0"/>
                              <a:gd name="gd16" fmla="val 135"/>
                              <a:gd name="gd17" fmla="val 8"/>
                              <a:gd name="gd18" fmla="val 135"/>
                              <a:gd name="gd19" fmla="val 15"/>
                              <a:gd name="gd20" fmla="val 135"/>
                              <a:gd name="gd21" fmla="val 32"/>
                              <a:gd name="gd22" fmla="val 135"/>
                              <a:gd name="gd23" fmla="val 47"/>
                              <a:gd name="gd24" fmla="val 130"/>
                              <a:gd name="gd25" fmla="val 47"/>
                              <a:gd name="gd26" fmla="val 125"/>
                              <a:gd name="gd27" fmla="val 50"/>
                              <a:gd name="gd28" fmla="val 123"/>
                              <a:gd name="gd29" fmla="val 32"/>
                              <a:gd name="gd30" fmla="val 128"/>
                              <a:gd name="gd31" fmla="val 15"/>
                              <a:gd name="gd32" fmla="val 130"/>
                              <a:gd name="gd33" fmla="val 10"/>
                              <a:gd name="gd34" fmla="val 130"/>
                              <a:gd name="gd35" fmla="val 3"/>
                              <a:gd name="gd36" fmla="val 130"/>
                              <a:gd name="gd37" fmla="val 3"/>
                              <a:gd name="gd38" fmla="val 133"/>
                              <a:gd name="gd39" fmla="val 0"/>
                              <a:gd name="gd40" fmla="val 135"/>
                            </a:gdLst>
                            <a:ahLst/>
                            <a:cxnLst/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"/>
                        <wps:cNvSpPr/>
                        <wps:spPr bwMode="auto">
                          <a:xfrm rot="0"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8"/>
                              <a:gd name="gd3" fmla="val 59"/>
                              <a:gd name="gd4" fmla="val 3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0"/>
                              <a:gd name="gd15" fmla="val 64"/>
                              <a:gd name="gd16" fmla="val 8"/>
                              <a:gd name="gd17" fmla="val 0"/>
                              <a:gd name="gd18" fmla="val 128"/>
                              <a:gd name="gd19" fmla="val 5"/>
                              <a:gd name="gd20" fmla="val 128"/>
                              <a:gd name="gd21" fmla="val 12"/>
                              <a:gd name="gd22" fmla="val 128"/>
                              <a:gd name="gd23" fmla="val 29"/>
                              <a:gd name="gd24" fmla="val 125"/>
                              <a:gd name="gd25" fmla="val 44"/>
                              <a:gd name="gd26" fmla="val 120"/>
                              <a:gd name="gd27" fmla="val 47"/>
                              <a:gd name="gd28" fmla="val 118"/>
                              <a:gd name="gd29" fmla="val 49"/>
                              <a:gd name="gd30" fmla="val 113"/>
                              <a:gd name="gd31" fmla="val 39"/>
                              <a:gd name="gd32" fmla="val 118"/>
                              <a:gd name="gd33" fmla="val 32"/>
                              <a:gd name="gd34" fmla="val 120"/>
                              <a:gd name="gd35" fmla="val 22"/>
                              <a:gd name="gd36" fmla="val 123"/>
                              <a:gd name="gd37" fmla="val 12"/>
                              <a:gd name="gd38" fmla="val 123"/>
                              <a:gd name="gd39" fmla="val 7"/>
                              <a:gd name="gd40" fmla="val 123"/>
                              <a:gd name="gd41" fmla="val 2"/>
                              <a:gd name="gd42" fmla="val 123"/>
                              <a:gd name="gd43" fmla="val 0"/>
                              <a:gd name="gd44" fmla="val 125"/>
                              <a:gd name="gd45" fmla="val 0"/>
                              <a:gd name="gd46" fmla="val 128"/>
                            </a:gdLst>
                            <a:ahLst/>
                            <a:cxnLst/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"/>
                        <wps:cNvSpPr/>
                        <wps:spPr bwMode="auto">
                          <a:xfrm rot="0"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7"/>
                              <a:gd name="gd3" fmla="val 59"/>
                              <a:gd name="gd4" fmla="val 2"/>
                              <a:gd name="gd5" fmla="val 54"/>
                              <a:gd name="gd6" fmla="val 0"/>
                              <a:gd name="gd7" fmla="val 54"/>
                              <a:gd name="gd8" fmla="val 5"/>
                              <a:gd name="gd9" fmla="val 59"/>
                              <a:gd name="gd10" fmla="val 10"/>
                              <a:gd name="gd11" fmla="val 64"/>
                              <a:gd name="gd12" fmla="val 15"/>
                              <a:gd name="gd13" fmla="val 64"/>
                              <a:gd name="gd14" fmla="val 12"/>
                              <a:gd name="gd15" fmla="val 64"/>
                              <a:gd name="gd16" fmla="val 7"/>
                              <a:gd name="gd17" fmla="val 0"/>
                              <a:gd name="gd18" fmla="val 122"/>
                              <a:gd name="gd19" fmla="val 7"/>
                              <a:gd name="gd20" fmla="val 122"/>
                              <a:gd name="gd21" fmla="val 12"/>
                              <a:gd name="gd22" fmla="val 122"/>
                              <a:gd name="gd23" fmla="val 29"/>
                              <a:gd name="gd24" fmla="val 120"/>
                              <a:gd name="gd25" fmla="val 47"/>
                              <a:gd name="gd26" fmla="val 115"/>
                              <a:gd name="gd27" fmla="val 49"/>
                              <a:gd name="gd28" fmla="val 110"/>
                              <a:gd name="gd29" fmla="val 49"/>
                              <a:gd name="gd30" fmla="val 105"/>
                              <a:gd name="gd31" fmla="val 42"/>
                              <a:gd name="gd32" fmla="val 112"/>
                              <a:gd name="gd33" fmla="val 32"/>
                              <a:gd name="gd34" fmla="val 115"/>
                              <a:gd name="gd35" fmla="val 22"/>
                              <a:gd name="gd36" fmla="val 117"/>
                              <a:gd name="gd37" fmla="val 12"/>
                              <a:gd name="gd38" fmla="val 117"/>
                              <a:gd name="gd39" fmla="val 7"/>
                              <a:gd name="gd40" fmla="val 117"/>
                              <a:gd name="gd41" fmla="val 5"/>
                              <a:gd name="gd42" fmla="val 117"/>
                              <a:gd name="gd43" fmla="val 2"/>
                              <a:gd name="gd44" fmla="val 120"/>
                              <a:gd name="gd45" fmla="val 0"/>
                              <a:gd name="gd46" fmla="val 122"/>
                            </a:gdLst>
                            <a:ahLst/>
                            <a:cxnLst/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"/>
                        <wps:cNvSpPr/>
                        <wps:spPr bwMode="auto">
                          <a:xfrm rot="0"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0"/>
                              <a:gd name="gd3" fmla="val 57"/>
                              <a:gd name="gd4" fmla="val 5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7"/>
                              <a:gd name="gd10" fmla="val 10"/>
                              <a:gd name="gd11" fmla="val 62"/>
                              <a:gd name="gd12" fmla="val 18"/>
                              <a:gd name="gd13" fmla="val 62"/>
                              <a:gd name="gd14" fmla="val 13"/>
                              <a:gd name="gd15" fmla="val 62"/>
                              <a:gd name="gd16" fmla="val 10"/>
                              <a:gd name="gd17" fmla="val 0"/>
                              <a:gd name="gd18" fmla="val 118"/>
                              <a:gd name="gd19" fmla="val 5"/>
                              <a:gd name="gd20" fmla="val 118"/>
                              <a:gd name="gd21" fmla="val 10"/>
                              <a:gd name="gd22" fmla="val 118"/>
                              <a:gd name="gd23" fmla="val 20"/>
                              <a:gd name="gd24" fmla="val 118"/>
                              <a:gd name="gd25" fmla="val 30"/>
                              <a:gd name="gd26" fmla="val 115"/>
                              <a:gd name="gd27" fmla="val 37"/>
                              <a:gd name="gd28" fmla="val 113"/>
                              <a:gd name="gd29" fmla="val 47"/>
                              <a:gd name="gd30" fmla="val 108"/>
                              <a:gd name="gd31" fmla="val 47"/>
                              <a:gd name="gd32" fmla="val 103"/>
                              <a:gd name="gd33" fmla="val 50"/>
                              <a:gd name="gd34" fmla="val 100"/>
                              <a:gd name="gd35" fmla="val 40"/>
                              <a:gd name="gd36" fmla="val 105"/>
                              <a:gd name="gd37" fmla="val 32"/>
                              <a:gd name="gd38" fmla="val 110"/>
                              <a:gd name="gd39" fmla="val 22"/>
                              <a:gd name="gd40" fmla="val 113"/>
                              <a:gd name="gd41" fmla="val 10"/>
                              <a:gd name="gd42" fmla="val 113"/>
                              <a:gd name="gd43" fmla="val 8"/>
                              <a:gd name="gd44" fmla="val 113"/>
                              <a:gd name="gd45" fmla="val 3"/>
                              <a:gd name="gd46" fmla="val 113"/>
                              <a:gd name="gd47" fmla="val 3"/>
                              <a:gd name="gd48" fmla="val 115"/>
                              <a:gd name="gd49" fmla="val 0"/>
                              <a:gd name="gd50" fmla="val 118"/>
                            </a:gdLst>
                            <a:ahLst/>
                            <a:cxnLst/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"/>
                        <wps:cNvSpPr/>
                        <wps:spPr bwMode="auto">
                          <a:xfrm rot="0"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0"/>
                              <a:gd name="gd3" fmla="val 54"/>
                              <a:gd name="gd4" fmla="val 5"/>
                              <a:gd name="gd5" fmla="val 49"/>
                              <a:gd name="gd6" fmla="val 0"/>
                              <a:gd name="gd7" fmla="val 47"/>
                              <a:gd name="gd8" fmla="val 2"/>
                              <a:gd name="gd9" fmla="val 47"/>
                              <a:gd name="gd10" fmla="val 5"/>
                              <a:gd name="gd11" fmla="val 54"/>
                              <a:gd name="gd12" fmla="val 12"/>
                              <a:gd name="gd13" fmla="val 59"/>
                              <a:gd name="gd14" fmla="val 20"/>
                              <a:gd name="gd15" fmla="val 59"/>
                              <a:gd name="gd16" fmla="val 15"/>
                              <a:gd name="gd17" fmla="val 59"/>
                              <a:gd name="gd18" fmla="val 10"/>
                              <a:gd name="gd19" fmla="val 0"/>
                              <a:gd name="gd20" fmla="val 112"/>
                              <a:gd name="gd21" fmla="val 2"/>
                              <a:gd name="gd22" fmla="val 112"/>
                              <a:gd name="gd23" fmla="val 7"/>
                              <a:gd name="gd24" fmla="val 112"/>
                              <a:gd name="gd25" fmla="val 17"/>
                              <a:gd name="gd26" fmla="val 112"/>
                              <a:gd name="gd27" fmla="val 27"/>
                              <a:gd name="gd28" fmla="val 110"/>
                              <a:gd name="gd29" fmla="val 37"/>
                              <a:gd name="gd30" fmla="val 107"/>
                              <a:gd name="gd31" fmla="val 44"/>
                              <a:gd name="gd32" fmla="val 100"/>
                              <a:gd name="gd33" fmla="val 47"/>
                              <a:gd name="gd34" fmla="val 97"/>
                              <a:gd name="gd35" fmla="val 47"/>
                              <a:gd name="gd36" fmla="val 92"/>
                              <a:gd name="gd37" fmla="val 39"/>
                              <a:gd name="gd38" fmla="val 100"/>
                              <a:gd name="gd39" fmla="val 29"/>
                              <a:gd name="gd40" fmla="val 105"/>
                              <a:gd name="gd41" fmla="val 19"/>
                              <a:gd name="gd42" fmla="val 107"/>
                              <a:gd name="gd43" fmla="val 7"/>
                              <a:gd name="gd44" fmla="val 107"/>
                              <a:gd name="gd45" fmla="val 5"/>
                              <a:gd name="gd46" fmla="val 107"/>
                              <a:gd name="gd47" fmla="val 2"/>
                              <a:gd name="gd48" fmla="val 107"/>
                              <a:gd name="gd49" fmla="val 0"/>
                              <a:gd name="gd50" fmla="val 110"/>
                              <a:gd name="gd51" fmla="val 0"/>
                              <a:gd name="gd5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"/>
                        <wps:cNvSpPr/>
                        <wps:spPr bwMode="auto">
                          <a:xfrm rot="0"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3"/>
                              <a:gd name="gd3" fmla="val 54"/>
                              <a:gd name="gd4" fmla="val 5"/>
                              <a:gd name="gd5" fmla="val 47"/>
                              <a:gd name="gd6" fmla="val 0"/>
                              <a:gd name="gd7" fmla="val 47"/>
                              <a:gd name="gd8" fmla="val 3"/>
                              <a:gd name="gd9" fmla="val 47"/>
                              <a:gd name="gd10" fmla="val 5"/>
                              <a:gd name="gd11" fmla="val 54"/>
                              <a:gd name="gd12" fmla="val 13"/>
                              <a:gd name="gd13" fmla="val 59"/>
                              <a:gd name="gd14" fmla="val 23"/>
                              <a:gd name="gd15" fmla="val 59"/>
                              <a:gd name="gd16" fmla="val 18"/>
                              <a:gd name="gd17" fmla="val 59"/>
                              <a:gd name="gd18" fmla="val 13"/>
                              <a:gd name="gd19" fmla="val 0"/>
                              <a:gd name="gd20" fmla="val 108"/>
                              <a:gd name="gd21" fmla="val 5"/>
                              <a:gd name="gd22" fmla="val 108"/>
                              <a:gd name="gd23" fmla="val 7"/>
                              <a:gd name="gd24" fmla="val 108"/>
                              <a:gd name="gd25" fmla="val 19"/>
                              <a:gd name="gd26" fmla="val 108"/>
                              <a:gd name="gd27" fmla="val 29"/>
                              <a:gd name="gd28" fmla="val 105"/>
                              <a:gd name="gd29" fmla="val 37"/>
                              <a:gd name="gd30" fmla="val 100"/>
                              <a:gd name="gd31" fmla="val 47"/>
                              <a:gd name="gd32" fmla="val 95"/>
                              <a:gd name="gd33" fmla="val 47"/>
                              <a:gd name="gd34" fmla="val 90"/>
                              <a:gd name="gd35" fmla="val 49"/>
                              <a:gd name="gd36" fmla="val 85"/>
                              <a:gd name="gd37" fmla="val 42"/>
                              <a:gd name="gd38" fmla="val 93"/>
                              <a:gd name="gd39" fmla="val 32"/>
                              <a:gd name="gd40" fmla="val 98"/>
                              <a:gd name="gd41" fmla="val 19"/>
                              <a:gd name="gd42" fmla="val 103"/>
                              <a:gd name="gd43" fmla="val 7"/>
                              <a:gd name="gd44" fmla="val 103"/>
                              <a:gd name="gd45" fmla="val 5"/>
                              <a:gd name="gd46" fmla="val 103"/>
                              <a:gd name="gd47" fmla="val 5"/>
                              <a:gd name="gd48" fmla="val 103"/>
                              <a:gd name="gd49" fmla="val 2"/>
                              <a:gd name="gd50" fmla="val 105"/>
                              <a:gd name="gd51" fmla="val 0"/>
                              <a:gd name="gd52" fmla="val 108"/>
                            </a:gdLst>
                            <a:ahLst/>
                            <a:cxnLst/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"/>
                        <wps:cNvSpPr/>
                        <wps:spPr bwMode="auto">
                          <a:xfrm rot="0"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52"/>
                              <a:gd name="gd4" fmla="val 7"/>
                              <a:gd name="gd5" fmla="val 45"/>
                              <a:gd name="gd6" fmla="val 0"/>
                              <a:gd name="gd7" fmla="val 45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15"/>
                              <a:gd name="gd13" fmla="val 57"/>
                              <a:gd name="gd14" fmla="val 25"/>
                              <a:gd name="gd15" fmla="val 57"/>
                              <a:gd name="gd16" fmla="val 20"/>
                              <a:gd name="gd17" fmla="val 57"/>
                              <a:gd name="gd18" fmla="val 15"/>
                              <a:gd name="gd19" fmla="val 0"/>
                              <a:gd name="gd20" fmla="val 102"/>
                              <a:gd name="gd21" fmla="val 3"/>
                              <a:gd name="gd22" fmla="val 102"/>
                              <a:gd name="gd23" fmla="val 5"/>
                              <a:gd name="gd24" fmla="val 102"/>
                              <a:gd name="gd25" fmla="val 17"/>
                              <a:gd name="gd26" fmla="val 102"/>
                              <a:gd name="gd27" fmla="val 27"/>
                              <a:gd name="gd28" fmla="val 100"/>
                              <a:gd name="gd29" fmla="val 37"/>
                              <a:gd name="gd30" fmla="val 95"/>
                              <a:gd name="gd31" fmla="val 45"/>
                              <a:gd name="gd32" fmla="val 87"/>
                              <a:gd name="gd33" fmla="val 47"/>
                              <a:gd name="gd34" fmla="val 82"/>
                              <a:gd name="gd35" fmla="val 50"/>
                              <a:gd name="gd36" fmla="val 77"/>
                              <a:gd name="gd37" fmla="val 40"/>
                              <a:gd name="gd38" fmla="val 85"/>
                              <a:gd name="gd39" fmla="val 30"/>
                              <a:gd name="gd40" fmla="val 92"/>
                              <a:gd name="gd41" fmla="val 17"/>
                              <a:gd name="gd42" fmla="val 97"/>
                              <a:gd name="gd43" fmla="val 5"/>
                              <a:gd name="gd44" fmla="val 97"/>
                              <a:gd name="gd45" fmla="val 5"/>
                              <a:gd name="gd46" fmla="val 97"/>
                              <a:gd name="gd47" fmla="val 3"/>
                              <a:gd name="gd48" fmla="val 97"/>
                              <a:gd name="gd49" fmla="val 3"/>
                              <a:gd name="gd50" fmla="val 100"/>
                              <a:gd name="gd51" fmla="val 0"/>
                              <a:gd name="gd52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"/>
                        <wps:cNvSpPr/>
                        <wps:spPr bwMode="auto">
                          <a:xfrm rot="0"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8"/>
                              <a:gd name="gd3" fmla="val 49"/>
                              <a:gd name="gd4" fmla="val 8"/>
                              <a:gd name="gd5" fmla="val 42"/>
                              <a:gd name="gd6" fmla="val 0"/>
                              <a:gd name="gd7" fmla="val 42"/>
                              <a:gd name="gd8" fmla="val 3"/>
                              <a:gd name="gd9" fmla="val 39"/>
                              <a:gd name="gd10" fmla="val 5"/>
                              <a:gd name="gd11" fmla="val 49"/>
                              <a:gd name="gd12" fmla="val 18"/>
                              <a:gd name="gd13" fmla="val 52"/>
                              <a:gd name="gd14" fmla="val 30"/>
                              <a:gd name="gd15" fmla="val 54"/>
                              <a:gd name="gd16" fmla="val 23"/>
                              <a:gd name="gd17" fmla="val 54"/>
                              <a:gd name="gd18" fmla="val 18"/>
                              <a:gd name="gd19" fmla="val 0"/>
                              <a:gd name="gd20" fmla="val 98"/>
                              <a:gd name="gd21" fmla="val 0"/>
                              <a:gd name="gd22" fmla="val 98"/>
                              <a:gd name="gd23" fmla="val 2"/>
                              <a:gd name="gd24" fmla="val 98"/>
                              <a:gd name="gd25" fmla="val 14"/>
                              <a:gd name="gd26" fmla="val 98"/>
                              <a:gd name="gd27" fmla="val 27"/>
                              <a:gd name="gd28" fmla="val 93"/>
                              <a:gd name="gd29" fmla="val 37"/>
                              <a:gd name="gd30" fmla="val 88"/>
                              <a:gd name="gd31" fmla="val 44"/>
                              <a:gd name="gd32" fmla="val 80"/>
                              <a:gd name="gd33" fmla="val 47"/>
                              <a:gd name="gd34" fmla="val 73"/>
                              <a:gd name="gd35" fmla="val 47"/>
                              <a:gd name="gd36" fmla="val 68"/>
                              <a:gd name="gd37" fmla="val 39"/>
                              <a:gd name="gd38" fmla="val 78"/>
                              <a:gd name="gd39" fmla="val 29"/>
                              <a:gd name="gd40" fmla="val 85"/>
                              <a:gd name="gd41" fmla="val 17"/>
                              <a:gd name="gd42" fmla="val 93"/>
                              <a:gd name="gd43" fmla="val 2"/>
                              <a:gd name="gd44" fmla="val 93"/>
                              <a:gd name="gd45" fmla="val 0"/>
                              <a:gd name="gd46" fmla="val 95"/>
                              <a:gd name="gd47" fmla="val 0"/>
                              <a:gd name="gd48" fmla="val 98"/>
                            </a:gdLst>
                            <a:ahLst/>
                            <a:cxnLst/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"/>
                        <wps:cNvSpPr/>
                        <wps:spPr bwMode="auto">
                          <a:xfrm rot="0"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0"/>
                              <a:gd name="gd3" fmla="val 49"/>
                              <a:gd name="gd4" fmla="val 10"/>
                              <a:gd name="gd5" fmla="val 42"/>
                              <a:gd name="gd6" fmla="val 0"/>
                              <a:gd name="gd7" fmla="val 39"/>
                              <a:gd name="gd8" fmla="val 2"/>
                              <a:gd name="gd9" fmla="val 39"/>
                              <a:gd name="gd10" fmla="val 5"/>
                              <a:gd name="gd11" fmla="val 44"/>
                              <a:gd name="gd12" fmla="val 12"/>
                              <a:gd name="gd13" fmla="val 49"/>
                              <a:gd name="gd14" fmla="val 20"/>
                              <a:gd name="gd15" fmla="val 52"/>
                              <a:gd name="gd16" fmla="val 30"/>
                              <a:gd name="gd17" fmla="val 52"/>
                              <a:gd name="gd18" fmla="val 40"/>
                              <a:gd name="gd19" fmla="val 52"/>
                              <a:gd name="gd20" fmla="val 40"/>
                              <a:gd name="gd21" fmla="val 52"/>
                              <a:gd name="gd22" fmla="val 30"/>
                              <a:gd name="gd23" fmla="val 54"/>
                              <a:gd name="gd24" fmla="val 20"/>
                              <a:gd name="gd25" fmla="val 0"/>
                              <a:gd name="gd26" fmla="val 92"/>
                              <a:gd name="gd27" fmla="val 2"/>
                              <a:gd name="gd28" fmla="val 92"/>
                              <a:gd name="gd29" fmla="val 2"/>
                              <a:gd name="gd30" fmla="val 92"/>
                              <a:gd name="gd31" fmla="val 14"/>
                              <a:gd name="gd32" fmla="val 92"/>
                              <a:gd name="gd33" fmla="val 27"/>
                              <a:gd name="gd34" fmla="val 87"/>
                              <a:gd name="gd35" fmla="val 37"/>
                              <a:gd name="gd36" fmla="val 80"/>
                              <a:gd name="gd37" fmla="val 47"/>
                              <a:gd name="gd38" fmla="val 72"/>
                              <a:gd name="gd39" fmla="val 49"/>
                              <a:gd name="gd40" fmla="val 62"/>
                              <a:gd name="gd41" fmla="val 49"/>
                              <a:gd name="gd42" fmla="val 52"/>
                              <a:gd name="gd43" fmla="val 44"/>
                              <a:gd name="gd44" fmla="val 65"/>
                              <a:gd name="gd45" fmla="val 34"/>
                              <a:gd name="gd46" fmla="val 77"/>
                              <a:gd name="gd47" fmla="val 27"/>
                              <a:gd name="gd48" fmla="val 82"/>
                              <a:gd name="gd49" fmla="val 19"/>
                              <a:gd name="gd50" fmla="val 85"/>
                              <a:gd name="gd51" fmla="val 12"/>
                              <a:gd name="gd52" fmla="val 87"/>
                              <a:gd name="gd53" fmla="val 5"/>
                              <a:gd name="gd54" fmla="val 87"/>
                              <a:gd name="gd55" fmla="val 2"/>
                              <a:gd name="gd56" fmla="val 90"/>
                              <a:gd name="gd57" fmla="val 0"/>
                              <a:gd name="gd58" fmla="val 92"/>
                            </a:gdLst>
                            <a:ahLst/>
                            <a:cxnLst/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"/>
                        <wps:cNvSpPr/>
                        <wps:spPr bwMode="auto">
                          <a:xfrm rot="0"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47"/>
                              <a:gd name="gd4" fmla="val 13"/>
                              <a:gd name="gd5" fmla="val 37"/>
                              <a:gd name="gd6" fmla="val 0"/>
                              <a:gd name="gd7" fmla="val 37"/>
                              <a:gd name="gd8" fmla="val 3"/>
                              <a:gd name="gd9" fmla="val 37"/>
                              <a:gd name="gd10" fmla="val 8"/>
                              <a:gd name="gd11" fmla="val 42"/>
                              <a:gd name="gd12" fmla="val 13"/>
                              <a:gd name="gd13" fmla="val 45"/>
                              <a:gd name="gd14" fmla="val 20"/>
                              <a:gd name="gd15" fmla="val 47"/>
                              <a:gd name="gd16" fmla="val 28"/>
                              <a:gd name="gd17" fmla="val 47"/>
                              <a:gd name="gd18" fmla="val 38"/>
                              <a:gd name="gd19" fmla="val 47"/>
                              <a:gd name="gd20" fmla="val 45"/>
                              <a:gd name="gd21" fmla="val 45"/>
                              <a:gd name="gd22" fmla="val 55"/>
                              <a:gd name="gd23" fmla="val 40"/>
                              <a:gd name="gd24" fmla="val 63"/>
                              <a:gd name="gd25" fmla="val 35"/>
                              <a:gd name="gd26" fmla="val 68"/>
                              <a:gd name="gd27" fmla="val 27"/>
                              <a:gd name="gd28" fmla="val 75"/>
                              <a:gd name="gd29" fmla="val 20"/>
                              <a:gd name="gd30" fmla="val 80"/>
                              <a:gd name="gd31" fmla="val 12"/>
                              <a:gd name="gd32" fmla="val 83"/>
                              <a:gd name="gd33" fmla="val 5"/>
                              <a:gd name="gd34" fmla="val 83"/>
                              <a:gd name="gd35" fmla="val 3"/>
                              <a:gd name="gd36" fmla="val 85"/>
                              <a:gd name="gd37" fmla="val 0"/>
                              <a:gd name="gd38" fmla="val 88"/>
                              <a:gd name="gd39" fmla="val 15"/>
                              <a:gd name="gd40" fmla="val 88"/>
                              <a:gd name="gd41" fmla="val 27"/>
                              <a:gd name="gd42" fmla="val 80"/>
                              <a:gd name="gd43" fmla="val 37"/>
                              <a:gd name="gd44" fmla="val 73"/>
                              <a:gd name="gd45" fmla="val 45"/>
                              <a:gd name="gd46" fmla="val 63"/>
                              <a:gd name="gd47" fmla="val 50"/>
                              <a:gd name="gd48" fmla="val 43"/>
                              <a:gd name="gd49" fmla="val 50"/>
                              <a:gd name="gd50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"/>
                        <wps:cNvSpPr/>
                        <wps:spPr bwMode="auto">
                          <a:xfrm rot="0"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5"/>
                              <a:gd name="gd3" fmla="val 47"/>
                              <a:gd name="gd4" fmla="val 25"/>
                              <a:gd name="gd5" fmla="val 44"/>
                              <a:gd name="gd6" fmla="val 15"/>
                              <a:gd name="gd7" fmla="val 39"/>
                              <a:gd name="gd8" fmla="val 7"/>
                              <a:gd name="gd9" fmla="val 34"/>
                              <a:gd name="gd10" fmla="val 0"/>
                              <a:gd name="gd11" fmla="val 34"/>
                              <a:gd name="gd12" fmla="val 5"/>
                              <a:gd name="gd13" fmla="val 32"/>
                              <a:gd name="gd14" fmla="val 7"/>
                              <a:gd name="gd15" fmla="val 39"/>
                              <a:gd name="gd16" fmla="val 20"/>
                              <a:gd name="gd17" fmla="val 42"/>
                              <a:gd name="gd18" fmla="val 35"/>
                              <a:gd name="gd19" fmla="val 42"/>
                              <a:gd name="gd20" fmla="val 42"/>
                              <a:gd name="gd21" fmla="val 39"/>
                              <a:gd name="gd22" fmla="val 50"/>
                              <a:gd name="gd23" fmla="val 34"/>
                              <a:gd name="gd24" fmla="val 57"/>
                              <a:gd name="gd25" fmla="val 29"/>
                              <a:gd name="gd26" fmla="val 62"/>
                              <a:gd name="gd27" fmla="val 24"/>
                              <a:gd name="gd28" fmla="val 70"/>
                              <a:gd name="gd29" fmla="val 17"/>
                              <a:gd name="gd30" fmla="val 72"/>
                              <a:gd name="gd31" fmla="val 9"/>
                              <a:gd name="gd32" fmla="val 77"/>
                              <a:gd name="gd33" fmla="val 2"/>
                              <a:gd name="gd34" fmla="val 77"/>
                              <a:gd name="gd35" fmla="val 2"/>
                              <a:gd name="gd36" fmla="val 80"/>
                              <a:gd name="gd37" fmla="val 0"/>
                              <a:gd name="gd38" fmla="val 82"/>
                              <a:gd name="gd39" fmla="val 7"/>
                              <a:gd name="gd40" fmla="val 82"/>
                              <a:gd name="gd41" fmla="val 14"/>
                              <a:gd name="gd42" fmla="val 80"/>
                              <a:gd name="gd43" fmla="val 22"/>
                              <a:gd name="gd44" fmla="val 77"/>
                              <a:gd name="gd45" fmla="val 29"/>
                              <a:gd name="gd46" fmla="val 72"/>
                              <a:gd name="gd47" fmla="val 39"/>
                              <a:gd name="gd48" fmla="val 60"/>
                              <a:gd name="gd49" fmla="val 44"/>
                              <a:gd name="gd50" fmla="val 47"/>
                              <a:gd name="gd51" fmla="val 47"/>
                              <a:gd name="gd52" fmla="val 40"/>
                              <a:gd name="gd53" fmla="val 47"/>
                              <a:gd name="gd54" fmla="val 35"/>
                              <a:gd name="gd55" fmla="val 47"/>
                              <a:gd name="gd5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"/>
                        <wps:cNvSpPr/>
                        <wps:spPr bwMode="auto">
                          <a:xfrm rot="0"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0"/>
                              <a:gd name="gd3" fmla="val 42"/>
                              <a:gd name="gd4" fmla="val 20"/>
                              <a:gd name="gd5" fmla="val 40"/>
                              <a:gd name="gd6" fmla="val 12"/>
                              <a:gd name="gd7" fmla="val 37"/>
                              <a:gd name="gd8" fmla="val 5"/>
                              <a:gd name="gd9" fmla="val 32"/>
                              <a:gd name="gd10" fmla="val 0"/>
                              <a:gd name="gd11" fmla="val 30"/>
                              <a:gd name="gd12" fmla="val 2"/>
                              <a:gd name="gd13" fmla="val 30"/>
                              <a:gd name="gd14" fmla="val 5"/>
                              <a:gd name="gd15" fmla="val 35"/>
                              <a:gd name="gd16" fmla="val 15"/>
                              <a:gd name="gd17" fmla="val 37"/>
                              <a:gd name="gd18" fmla="val 30"/>
                              <a:gd name="gd19" fmla="val 37"/>
                              <a:gd name="gd20" fmla="val 37"/>
                              <a:gd name="gd21" fmla="val 35"/>
                              <a:gd name="gd22" fmla="val 42"/>
                              <a:gd name="gd23" fmla="val 32"/>
                              <a:gd name="gd24" fmla="val 50"/>
                              <a:gd name="gd25" fmla="val 27"/>
                              <a:gd name="gd26" fmla="val 57"/>
                              <a:gd name="gd27" fmla="val 22"/>
                              <a:gd name="gd28" fmla="val 62"/>
                              <a:gd name="gd29" fmla="val 15"/>
                              <a:gd name="gd30" fmla="val 65"/>
                              <a:gd name="gd31" fmla="val 10"/>
                              <a:gd name="gd32" fmla="val 67"/>
                              <a:gd name="gd33" fmla="val 3"/>
                              <a:gd name="gd34" fmla="val 70"/>
                              <a:gd name="gd35" fmla="val 0"/>
                              <a:gd name="gd36" fmla="val 72"/>
                              <a:gd name="gd37" fmla="val 0"/>
                              <a:gd name="gd38" fmla="val 75"/>
                              <a:gd name="gd39" fmla="val 7"/>
                              <a:gd name="gd40" fmla="val 75"/>
                              <a:gd name="gd41" fmla="val 15"/>
                              <a:gd name="gd42" fmla="val 72"/>
                              <a:gd name="gd43" fmla="val 22"/>
                              <a:gd name="gd44" fmla="val 67"/>
                              <a:gd name="gd45" fmla="val 30"/>
                              <a:gd name="gd46" fmla="val 60"/>
                              <a:gd name="gd47" fmla="val 35"/>
                              <a:gd name="gd48" fmla="val 55"/>
                              <a:gd name="gd49" fmla="val 40"/>
                              <a:gd name="gd50" fmla="val 47"/>
                              <a:gd name="gd51" fmla="val 42"/>
                              <a:gd name="gd52" fmla="val 37"/>
                              <a:gd name="gd53" fmla="val 42"/>
                              <a:gd name="gd54" fmla="val 30"/>
                            </a:gdLst>
                            <a:ahLst/>
                            <a:cxnLst/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"/>
                        <wps:cNvSpPr/>
                        <wps:spPr bwMode="auto">
                          <a:xfrm rot="0"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28"/>
                              <a:gd name="gd3" fmla="val 37"/>
                              <a:gd name="gd4" fmla="val 13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30"/>
                              <a:gd name="gd10" fmla="val 5"/>
                              <a:gd name="gd11" fmla="val 32"/>
                              <a:gd name="gd12" fmla="val 15"/>
                              <a:gd name="gd13" fmla="val 35"/>
                              <a:gd name="gd14" fmla="val 28"/>
                              <a:gd name="gd15" fmla="val 32"/>
                              <a:gd name="gd16" fmla="val 40"/>
                              <a:gd name="gd17" fmla="val 25"/>
                              <a:gd name="gd18" fmla="val 53"/>
                              <a:gd name="gd19" fmla="val 17"/>
                              <a:gd name="gd20" fmla="val 60"/>
                              <a:gd name="gd21" fmla="val 5"/>
                              <a:gd name="gd22" fmla="val 65"/>
                              <a:gd name="gd23" fmla="val 3"/>
                              <a:gd name="gd24" fmla="val 68"/>
                              <a:gd name="gd25" fmla="val 0"/>
                              <a:gd name="gd26" fmla="val 70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2"/>
                              <a:gd name="gd32" fmla="val 63"/>
                              <a:gd name="gd33" fmla="val 27"/>
                              <a:gd name="gd34" fmla="val 55"/>
                              <a:gd name="gd35" fmla="val 32"/>
                              <a:gd name="gd36" fmla="val 50"/>
                              <a:gd name="gd37" fmla="val 37"/>
                              <a:gd name="gd38" fmla="val 43"/>
                              <a:gd name="gd39" fmla="val 40"/>
                              <a:gd name="gd40" fmla="val 35"/>
                              <a:gd name="gd41" fmla="val 40"/>
                              <a:gd name="gd42" fmla="val 28"/>
                            </a:gdLst>
                            <a:ahLst/>
                            <a:cxnLst/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"/>
                        <wps:cNvSpPr/>
                        <wps:spPr bwMode="auto">
                          <a:xfrm rot="0"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25"/>
                              <a:gd name="gd3" fmla="val 32"/>
                              <a:gd name="gd4" fmla="val 10"/>
                              <a:gd name="gd5" fmla="val 27"/>
                              <a:gd name="gd6" fmla="val 0"/>
                              <a:gd name="gd7" fmla="val 27"/>
                              <a:gd name="gd8" fmla="val 2"/>
                              <a:gd name="gd9" fmla="val 24"/>
                              <a:gd name="gd10" fmla="val 7"/>
                              <a:gd name="gd11" fmla="val 29"/>
                              <a:gd name="gd12" fmla="val 15"/>
                              <a:gd name="gd13" fmla="val 29"/>
                              <a:gd name="gd14" fmla="val 25"/>
                              <a:gd name="gd15" fmla="val 27"/>
                              <a:gd name="gd16" fmla="val 35"/>
                              <a:gd name="gd17" fmla="val 22"/>
                              <a:gd name="gd18" fmla="val 47"/>
                              <a:gd name="gd19" fmla="val 14"/>
                              <a:gd name="gd20" fmla="val 55"/>
                              <a:gd name="gd21" fmla="val 2"/>
                              <a:gd name="gd22" fmla="val 60"/>
                              <a:gd name="gd23" fmla="val 2"/>
                              <a:gd name="gd24" fmla="val 62"/>
                              <a:gd name="gd25" fmla="val 0"/>
                              <a:gd name="gd26" fmla="val 65"/>
                              <a:gd name="gd27" fmla="val 7"/>
                              <a:gd name="gd28" fmla="val 62"/>
                              <a:gd name="gd29" fmla="val 12"/>
                              <a:gd name="gd30" fmla="val 60"/>
                              <a:gd name="gd31" fmla="val 19"/>
                              <a:gd name="gd32" fmla="val 57"/>
                              <a:gd name="gd33" fmla="val 24"/>
                              <a:gd name="gd34" fmla="val 52"/>
                              <a:gd name="gd35" fmla="val 29"/>
                              <a:gd name="gd36" fmla="val 45"/>
                              <a:gd name="gd37" fmla="val 32"/>
                              <a:gd name="gd38" fmla="val 37"/>
                              <a:gd name="gd39" fmla="val 34"/>
                              <a:gd name="gd40" fmla="val 32"/>
                              <a:gd name="gd41" fmla="val 34"/>
                              <a:gd name="gd4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"/>
                        <wps:cNvSpPr/>
                        <wps:spPr bwMode="auto">
                          <a:xfrm rot="0"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3"/>
                              <a:gd name="gd3" fmla="val 27"/>
                              <a:gd name="gd4" fmla="val 10"/>
                              <a:gd name="gd5" fmla="val 25"/>
                              <a:gd name="gd6" fmla="val 0"/>
                              <a:gd name="gd7" fmla="val 22"/>
                              <a:gd name="gd8" fmla="val 5"/>
                              <a:gd name="gd9" fmla="val 22"/>
                              <a:gd name="gd10" fmla="val 8"/>
                              <a:gd name="gd11" fmla="val 25"/>
                              <a:gd name="gd12" fmla="val 15"/>
                              <a:gd name="gd13" fmla="val 25"/>
                              <a:gd name="gd14" fmla="val 23"/>
                              <a:gd name="gd15" fmla="val 22"/>
                              <a:gd name="gd16" fmla="val 33"/>
                              <a:gd name="gd17" fmla="val 17"/>
                              <a:gd name="gd18" fmla="val 43"/>
                              <a:gd name="gd19" fmla="val 12"/>
                              <a:gd name="gd20" fmla="val 50"/>
                              <a:gd name="gd21" fmla="val 2"/>
                              <a:gd name="gd22" fmla="val 55"/>
                              <a:gd name="gd23" fmla="val 0"/>
                              <a:gd name="gd24" fmla="val 58"/>
                              <a:gd name="gd25" fmla="val 0"/>
                              <a:gd name="gd26" fmla="val 60"/>
                              <a:gd name="gd27" fmla="val 12"/>
                              <a:gd name="gd28" fmla="val 55"/>
                              <a:gd name="gd29" fmla="val 20"/>
                              <a:gd name="gd30" fmla="val 48"/>
                              <a:gd name="gd31" fmla="val 27"/>
                              <a:gd name="gd32" fmla="val 35"/>
                              <a:gd name="gd33" fmla="val 30"/>
                              <a:gd name="gd34" fmla="val 23"/>
                            </a:gdLst>
                            <a:ahLst/>
                            <a:cxnLst/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"/>
                        <wps:cNvSpPr/>
                        <wps:spPr bwMode="auto">
                          <a:xfrm rot="0"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18"/>
                              <a:gd name="gd3" fmla="val 27"/>
                              <a:gd name="gd4" fmla="val 8"/>
                              <a:gd name="gd5" fmla="val 22"/>
                              <a:gd name="gd6" fmla="val 0"/>
                              <a:gd name="gd7" fmla="val 22"/>
                              <a:gd name="gd8" fmla="val 3"/>
                              <a:gd name="gd9" fmla="val 20"/>
                              <a:gd name="gd10" fmla="val 5"/>
                              <a:gd name="gd11" fmla="val 22"/>
                              <a:gd name="gd12" fmla="val 10"/>
                              <a:gd name="gd13" fmla="val 22"/>
                              <a:gd name="gd14" fmla="val 18"/>
                              <a:gd name="gd15" fmla="val 22"/>
                              <a:gd name="gd16" fmla="val 25"/>
                              <a:gd name="gd17" fmla="val 17"/>
                              <a:gd name="gd18" fmla="val 33"/>
                              <a:gd name="gd19" fmla="val 12"/>
                              <a:gd name="gd20" fmla="val 40"/>
                              <a:gd name="gd21" fmla="val 5"/>
                              <a:gd name="gd22" fmla="val 45"/>
                              <a:gd name="gd23" fmla="val 2"/>
                              <a:gd name="gd24" fmla="val 48"/>
                              <a:gd name="gd25" fmla="val 0"/>
                              <a:gd name="gd26" fmla="val 53"/>
                              <a:gd name="gd27" fmla="val 12"/>
                              <a:gd name="gd28" fmla="val 48"/>
                              <a:gd name="gd29" fmla="val 20"/>
                              <a:gd name="gd30" fmla="val 40"/>
                              <a:gd name="gd31" fmla="val 25"/>
                              <a:gd name="gd32" fmla="val 28"/>
                              <a:gd name="gd33" fmla="val 27"/>
                              <a:gd name="gd34" fmla="val 18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"/>
                        <wps:cNvSpPr/>
                        <wps:spPr bwMode="auto">
                          <a:xfrm rot="0"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15"/>
                              <a:gd name="gd3" fmla="val 23"/>
                              <a:gd name="gd4" fmla="val 7"/>
                              <a:gd name="gd5" fmla="val 20"/>
                              <a:gd name="gd6" fmla="val 0"/>
                              <a:gd name="gd7" fmla="val 18"/>
                              <a:gd name="gd8" fmla="val 2"/>
                              <a:gd name="gd9" fmla="val 18"/>
                              <a:gd name="gd10" fmla="val 7"/>
                              <a:gd name="gd11" fmla="val 18"/>
                              <a:gd name="gd12" fmla="val 10"/>
                              <a:gd name="gd13" fmla="val 18"/>
                              <a:gd name="gd14" fmla="val 15"/>
                              <a:gd name="gd15" fmla="val 18"/>
                              <a:gd name="gd16" fmla="val 22"/>
                              <a:gd name="gd17" fmla="val 15"/>
                              <a:gd name="gd18" fmla="val 27"/>
                              <a:gd name="gd19" fmla="val 10"/>
                              <a:gd name="gd20" fmla="val 35"/>
                              <a:gd name="gd21" fmla="val 5"/>
                              <a:gd name="gd22" fmla="val 40"/>
                              <a:gd name="gd23" fmla="val 3"/>
                              <a:gd name="gd24" fmla="val 42"/>
                              <a:gd name="gd25" fmla="val 0"/>
                              <a:gd name="gd26" fmla="val 47"/>
                              <a:gd name="gd27" fmla="val 10"/>
                              <a:gd name="gd28" fmla="val 42"/>
                              <a:gd name="gd29" fmla="val 15"/>
                              <a:gd name="gd30" fmla="val 35"/>
                              <a:gd name="gd31" fmla="val 20"/>
                              <a:gd name="gd32" fmla="val 25"/>
                              <a:gd name="gd33" fmla="val 23"/>
                              <a:gd name="gd3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"/>
                        <wps:cNvSpPr/>
                        <wps:spPr bwMode="auto">
                          <a:xfrm rot="0"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13"/>
                              <a:gd name="gd3" fmla="val 17"/>
                              <a:gd name="gd4" fmla="val 5"/>
                              <a:gd name="gd5" fmla="val 15"/>
                              <a:gd name="gd6" fmla="val 0"/>
                              <a:gd name="gd7" fmla="val 15"/>
                              <a:gd name="gd8" fmla="val 5"/>
                              <a:gd name="gd9" fmla="val 12"/>
                              <a:gd name="gd10" fmla="val 10"/>
                              <a:gd name="gd11" fmla="val 12"/>
                              <a:gd name="gd12" fmla="val 13"/>
                              <a:gd name="gd13" fmla="val 10"/>
                              <a:gd name="gd14" fmla="val 23"/>
                              <a:gd name="gd15" fmla="val 5"/>
                              <a:gd name="gd16" fmla="val 33"/>
                              <a:gd name="gd17" fmla="val 2"/>
                              <a:gd name="gd18" fmla="val 35"/>
                              <a:gd name="gd19" fmla="val 0"/>
                              <a:gd name="gd20" fmla="val 40"/>
                              <a:gd name="gd21" fmla="val 7"/>
                              <a:gd name="gd22" fmla="val 35"/>
                              <a:gd name="gd23" fmla="val 12"/>
                              <a:gd name="gd24" fmla="val 28"/>
                              <a:gd name="gd25" fmla="val 17"/>
                              <a:gd name="gd26" fmla="val 20"/>
                              <a:gd name="gd27" fmla="val 17"/>
                              <a:gd name="gd28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"/>
                        <wps:cNvSpPr/>
                        <wps:spPr bwMode="auto">
                          <a:xfrm rot="0"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8"/>
                              <a:gd name="gd3" fmla="val 13"/>
                              <a:gd name="gd4" fmla="val 3"/>
                              <a:gd name="gd5" fmla="val 13"/>
                              <a:gd name="gd6" fmla="val 0"/>
                              <a:gd name="gd7" fmla="val 5"/>
                              <a:gd name="gd8" fmla="val 15"/>
                              <a:gd name="gd9" fmla="val 0"/>
                              <a:gd name="gd10" fmla="val 33"/>
                              <a:gd name="gd11" fmla="val 5"/>
                              <a:gd name="gd12" fmla="val 28"/>
                              <a:gd name="gd13" fmla="val 10"/>
                              <a:gd name="gd14" fmla="val 20"/>
                              <a:gd name="gd15" fmla="val 13"/>
                              <a:gd name="gd16" fmla="val 15"/>
                              <a:gd name="gd17" fmla="val 13"/>
                              <a:gd name="gd18" fmla="val 8"/>
                            </a:gdLst>
                            <a:ahLst/>
                            <a:cxnLst/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"/>
                        <wps:cNvSpPr/>
                        <wps:spPr bwMode="auto">
                          <a:xfrm rot="0"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3"/>
                              <a:gd name="gd3" fmla="val 7"/>
                              <a:gd name="gd4" fmla="val 0"/>
                              <a:gd name="gd5" fmla="val 2"/>
                              <a:gd name="gd6" fmla="val 10"/>
                              <a:gd name="gd7" fmla="val 0"/>
                              <a:gd name="gd8" fmla="val 23"/>
                              <a:gd name="gd9" fmla="val 5"/>
                              <a:gd name="gd10" fmla="val 13"/>
                              <a:gd name="gd11" fmla="val 7"/>
                              <a:gd name="gd12" fmla="val 3"/>
                            </a:gdLst>
                            <a:ahLst/>
                            <a:cxnLst/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"/>
                        <wps:cNvSpPr/>
                        <wps:spPr bwMode="auto">
                          <a:xfrm rot="0"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2"/>
                              <a:gd name="gd3" fmla="val 28"/>
                              <a:gd name="gd4" fmla="val 198"/>
                              <a:gd name="gd5" fmla="val 48"/>
                              <a:gd name="gd6" fmla="val 173"/>
                              <a:gd name="gd7" fmla="val 65"/>
                              <a:gd name="gd8" fmla="val 150"/>
                              <a:gd name="gd9" fmla="val 77"/>
                              <a:gd name="gd10" fmla="val 125"/>
                              <a:gd name="gd11" fmla="val 87"/>
                              <a:gd name="gd12" fmla="val 98"/>
                              <a:gd name="gd13" fmla="val 95"/>
                              <a:gd name="gd14" fmla="val 70"/>
                              <a:gd name="gd15" fmla="val 102"/>
                              <a:gd name="gd16" fmla="val 38"/>
                              <a:gd name="gd17" fmla="val 110"/>
                              <a:gd name="gd18" fmla="val 0"/>
                              <a:gd name="gd19" fmla="val 107"/>
                              <a:gd name="gd20" fmla="val 58"/>
                              <a:gd name="gd21" fmla="val 105"/>
                              <a:gd name="gd22" fmla="val 110"/>
                              <a:gd name="gd23" fmla="val 102"/>
                              <a:gd name="gd24" fmla="val 135"/>
                              <a:gd name="gd25" fmla="val 95"/>
                              <a:gd name="gd26" fmla="val 158"/>
                              <a:gd name="gd27" fmla="val 85"/>
                              <a:gd name="gd28" fmla="val 183"/>
                              <a:gd name="gd29" fmla="val 70"/>
                              <a:gd name="gd30" fmla="val 208"/>
                              <a:gd name="gd31" fmla="val 53"/>
                              <a:gd name="gd32" fmla="val 215"/>
                              <a:gd name="gd33" fmla="val 35"/>
                              <a:gd name="gd34" fmla="val 217"/>
                              <a:gd name="gd35" fmla="val 18"/>
                              <a:gd name="gd36" fmla="val 220"/>
                              <a:gd name="gd37" fmla="val 0"/>
                              <a:gd name="gd38" fmla="val 222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"/>
                        <wps:cNvSpPr/>
                        <wps:spPr bwMode="auto">
                          <a:xfrm rot="0"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3"/>
                              <a:gd name="gd8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"/>
                        <wps:cNvSpPr/>
                        <wps:spPr bwMode="auto">
                          <a:xfrm rot="0"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"/>
                        <wps:cNvSpPr/>
                        <wps:spPr bwMode="auto">
                          <a:xfrm rot="0"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49"/>
                              <a:gd name="gd12" fmla="val 219"/>
                              <a:gd name="gd13" fmla="val 49"/>
                              <a:gd name="gd14" fmla="val 217"/>
                              <a:gd name="gd15" fmla="val 52"/>
                              <a:gd name="gd16" fmla="val 217"/>
                              <a:gd name="gd17" fmla="val 49"/>
                              <a:gd name="gd18" fmla="val 219"/>
                            </a:gdLst>
                            <a:ahLst/>
                            <a:cxnLst/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"/>
                        <wps:cNvSpPr/>
                        <wps:spPr bwMode="auto">
                          <a:xfrm rot="0"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3"/>
                              <a:gd name="gd9" fmla="val 0"/>
                              <a:gd name="gd10" fmla="val 0"/>
                              <a:gd name="gd11" fmla="val 47"/>
                              <a:gd name="gd12" fmla="val 217"/>
                              <a:gd name="gd13" fmla="val 47"/>
                              <a:gd name="gd14" fmla="val 212"/>
                              <a:gd name="gd15" fmla="val 50"/>
                              <a:gd name="gd16" fmla="val 212"/>
                              <a:gd name="gd17" fmla="val 52"/>
                              <a:gd name="gd18" fmla="val 212"/>
                              <a:gd name="gd19" fmla="val 50"/>
                              <a:gd name="gd20" fmla="val 215"/>
                              <a:gd name="gd21" fmla="val 47"/>
                              <a:gd name="gd22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"/>
                        <wps:cNvSpPr/>
                        <wps:spPr bwMode="auto">
                          <a:xfrm rot="0"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3"/>
                              <a:gd name="gd10" fmla="val 0"/>
                              <a:gd name="gd11" fmla="val 47"/>
                              <a:gd name="gd12" fmla="val 215"/>
                              <a:gd name="gd13" fmla="val 50"/>
                              <a:gd name="gd14" fmla="val 215"/>
                              <a:gd name="gd15" fmla="val 52"/>
                              <a:gd name="gd16" fmla="val 212"/>
                              <a:gd name="gd17" fmla="val 55"/>
                              <a:gd name="gd18" fmla="val 210"/>
                              <a:gd name="gd19" fmla="val 52"/>
                              <a:gd name="gd20" fmla="val 210"/>
                              <a:gd name="gd21" fmla="val 47"/>
                              <a:gd name="gd22" fmla="val 210"/>
                              <a:gd name="gd23" fmla="val 47"/>
                              <a:gd name="gd24" fmla="val 215"/>
                            </a:gdLst>
                            <a:ahLst/>
                            <a:cxnLst/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"/>
                        <wps:cNvSpPr/>
                        <wps:spPr bwMode="auto">
                          <a:xfrm rot="0"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0"/>
                              <a:gd name="gd12" fmla="val 0"/>
                              <a:gd name="gd13" fmla="val 44"/>
                              <a:gd name="gd14" fmla="val 209"/>
                              <a:gd name="gd15" fmla="val 47"/>
                              <a:gd name="gd16" fmla="val 209"/>
                              <a:gd name="gd17" fmla="val 49"/>
                              <a:gd name="gd18" fmla="val 209"/>
                              <a:gd name="gd19" fmla="val 52"/>
                              <a:gd name="gd20" fmla="val 207"/>
                              <a:gd name="gd21" fmla="val 52"/>
                              <a:gd name="gd22" fmla="val 204"/>
                              <a:gd name="gd23" fmla="val 49"/>
                              <a:gd name="gd24" fmla="val 204"/>
                              <a:gd name="gd25" fmla="val 47"/>
                              <a:gd name="gd26" fmla="val 204"/>
                              <a:gd name="gd27" fmla="val 44"/>
                              <a:gd name="gd28" fmla="val 209"/>
                            </a:gdLst>
                            <a:ahLst/>
                            <a:cxnLst/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"/>
                        <wps:cNvSpPr/>
                        <wps:spPr bwMode="auto">
                          <a:xfrm rot="0"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44"/>
                              <a:gd name="gd14" fmla="val 205"/>
                              <a:gd name="gd15" fmla="val 49"/>
                              <a:gd name="gd16" fmla="val 205"/>
                              <a:gd name="gd17" fmla="val 52"/>
                              <a:gd name="gd18" fmla="val 205"/>
                              <a:gd name="gd19" fmla="val 54"/>
                              <a:gd name="gd20" fmla="val 202"/>
                              <a:gd name="gd21" fmla="val 54"/>
                              <a:gd name="gd22" fmla="val 200"/>
                              <a:gd name="gd23" fmla="val 52"/>
                              <a:gd name="gd24" fmla="val 200"/>
                              <a:gd name="gd25" fmla="val 47"/>
                              <a:gd name="gd26" fmla="val 200"/>
                              <a:gd name="gd27" fmla="val 44"/>
                              <a:gd name="gd28" fmla="val 205"/>
                            </a:gdLst>
                            <a:ahLst/>
                            <a:cxnLst/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"/>
                        <wps:cNvSpPr/>
                        <wps:spPr bwMode="auto">
                          <a:xfrm rot="0"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99"/>
                              <a:gd name="gd17" fmla="val 47"/>
                              <a:gd name="gd18" fmla="val 199"/>
                              <a:gd name="gd19" fmla="val 50"/>
                              <a:gd name="gd20" fmla="val 199"/>
                              <a:gd name="gd21" fmla="val 55"/>
                              <a:gd name="gd22" fmla="val 197"/>
                              <a:gd name="gd23" fmla="val 57"/>
                              <a:gd name="gd24" fmla="val 194"/>
                              <a:gd name="gd25" fmla="val 50"/>
                              <a:gd name="gd26" fmla="val 194"/>
                              <a:gd name="gd27" fmla="val 45"/>
                              <a:gd name="gd28" fmla="val 194"/>
                              <a:gd name="gd29" fmla="val 45"/>
                              <a:gd name="gd30" fmla="val 199"/>
                            </a:gdLst>
                            <a:ahLst/>
                            <a:cxnLst/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"/>
                        <wps:cNvSpPr/>
                        <wps:spPr bwMode="auto">
                          <a:xfrm rot="0"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3"/>
                              <a:gd name="gd13" fmla="val 3"/>
                              <a:gd name="gd14" fmla="val 0"/>
                              <a:gd name="gd15" fmla="val 45"/>
                              <a:gd name="gd16" fmla="val 195"/>
                              <a:gd name="gd17" fmla="val 50"/>
                              <a:gd name="gd18" fmla="val 195"/>
                              <a:gd name="gd19" fmla="val 52"/>
                              <a:gd name="gd20" fmla="val 195"/>
                              <a:gd name="gd21" fmla="val 57"/>
                              <a:gd name="gd22" fmla="val 192"/>
                              <a:gd name="gd23" fmla="val 60"/>
                              <a:gd name="gd24" fmla="val 187"/>
                              <a:gd name="gd25" fmla="val 52"/>
                              <a:gd name="gd26" fmla="val 190"/>
                              <a:gd name="gd27" fmla="val 45"/>
                              <a:gd name="gd28" fmla="val 190"/>
                              <a:gd name="gd29" fmla="val 45"/>
                              <a:gd name="gd30" fmla="val 195"/>
                            </a:gdLst>
                            <a:ahLst/>
                            <a:cxnLst/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"/>
                        <wps:cNvSpPr/>
                        <wps:spPr bwMode="auto">
                          <a:xfrm rot="0"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2"/>
                              <a:gd name="gd13" fmla="val 2"/>
                              <a:gd name="gd14" fmla="val 0"/>
                              <a:gd name="gd15" fmla="val 42"/>
                              <a:gd name="gd16" fmla="val 189"/>
                              <a:gd name="gd17" fmla="val 47"/>
                              <a:gd name="gd18" fmla="val 189"/>
                              <a:gd name="gd19" fmla="val 54"/>
                              <a:gd name="gd20" fmla="val 189"/>
                              <a:gd name="gd21" fmla="val 57"/>
                              <a:gd name="gd22" fmla="val 184"/>
                              <a:gd name="gd23" fmla="val 59"/>
                              <a:gd name="gd24" fmla="val 182"/>
                              <a:gd name="gd25" fmla="val 49"/>
                              <a:gd name="gd26" fmla="val 184"/>
                              <a:gd name="gd27" fmla="val 42"/>
                              <a:gd name="gd28" fmla="val 184"/>
                              <a:gd name="gd29" fmla="val 42"/>
                              <a:gd name="gd30" fmla="val 189"/>
                            </a:gdLst>
                            <a:ahLst/>
                            <a:cxnLst/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"/>
                        <wps:cNvSpPr/>
                        <wps:spPr bwMode="auto">
                          <a:xfrm rot="0"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2"/>
                              <a:gd name="gd8" fmla="val 7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87"/>
                              <a:gd name="gd17" fmla="val 49"/>
                              <a:gd name="gd18" fmla="val 187"/>
                              <a:gd name="gd19" fmla="val 57"/>
                              <a:gd name="gd20" fmla="val 184"/>
                              <a:gd name="gd21" fmla="val 59"/>
                              <a:gd name="gd22" fmla="val 182"/>
                              <a:gd name="gd23" fmla="val 62"/>
                              <a:gd name="gd24" fmla="val 179"/>
                              <a:gd name="gd25" fmla="val 52"/>
                              <a:gd name="gd26" fmla="val 182"/>
                              <a:gd name="gd27" fmla="val 42"/>
                              <a:gd name="gd28" fmla="val 182"/>
                              <a:gd name="gd29" fmla="val 42"/>
                              <a:gd name="gd30" fmla="val 184"/>
                              <a:gd name="gd31" fmla="val 42"/>
                              <a:gd name="gd32" fmla="val 187"/>
                            </a:gdLst>
                            <a:ahLst/>
                            <a:cxnLst/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"/>
                        <wps:cNvSpPr/>
                        <wps:spPr bwMode="auto">
                          <a:xfrm rot="0"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3"/>
                              <a:gd name="gd14" fmla="val 0"/>
                              <a:gd name="gd15" fmla="val 40"/>
                              <a:gd name="gd16" fmla="val 182"/>
                              <a:gd name="gd17" fmla="val 47"/>
                              <a:gd name="gd18" fmla="val 182"/>
                              <a:gd name="gd19" fmla="val 57"/>
                              <a:gd name="gd20" fmla="val 180"/>
                              <a:gd name="gd21" fmla="val 60"/>
                              <a:gd name="gd22" fmla="val 177"/>
                              <a:gd name="gd23" fmla="val 62"/>
                              <a:gd name="gd24" fmla="val 172"/>
                              <a:gd name="gd25" fmla="val 52"/>
                              <a:gd name="gd26" fmla="val 177"/>
                              <a:gd name="gd27" fmla="val 40"/>
                              <a:gd name="gd28" fmla="val 177"/>
                              <a:gd name="gd29" fmla="val 40"/>
                              <a:gd name="gd30" fmla="val 182"/>
                            </a:gdLst>
                            <a:ahLst/>
                            <a:cxnLst/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"/>
                        <wps:cNvSpPr/>
                        <wps:spPr bwMode="auto">
                          <a:xfrm rot="0"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77"/>
                              <a:gd name="gd17" fmla="val 50"/>
                              <a:gd name="gd18" fmla="val 177"/>
                              <a:gd name="gd19" fmla="val 60"/>
                              <a:gd name="gd20" fmla="val 174"/>
                              <a:gd name="gd21" fmla="val 62"/>
                              <a:gd name="gd22" fmla="val 169"/>
                              <a:gd name="gd23" fmla="val 65"/>
                              <a:gd name="gd24" fmla="val 167"/>
                              <a:gd name="gd25" fmla="val 52"/>
                              <a:gd name="gd26" fmla="val 169"/>
                              <a:gd name="gd27" fmla="val 40"/>
                              <a:gd name="gd28" fmla="val 172"/>
                              <a:gd name="gd29" fmla="val 40"/>
                              <a:gd name="gd30" fmla="val 174"/>
                              <a:gd name="gd31" fmla="val 40"/>
                              <a:gd name="gd32" fmla="val 177"/>
                            </a:gdLst>
                            <a:ahLst/>
                            <a:cxnLst/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"/>
                        <wps:cNvSpPr/>
                        <wps:spPr bwMode="auto">
                          <a:xfrm rot="0"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7"/>
                              <a:gd name="gd16" fmla="val 172"/>
                              <a:gd name="gd17" fmla="val 49"/>
                              <a:gd name="gd18" fmla="val 172"/>
                              <a:gd name="gd19" fmla="val 59"/>
                              <a:gd name="gd20" fmla="val 167"/>
                              <a:gd name="gd21" fmla="val 62"/>
                              <a:gd name="gd22" fmla="val 165"/>
                              <a:gd name="gd23" fmla="val 64"/>
                              <a:gd name="gd24" fmla="val 160"/>
                              <a:gd name="gd25" fmla="val 52"/>
                              <a:gd name="gd26" fmla="val 165"/>
                              <a:gd name="gd27" fmla="val 37"/>
                              <a:gd name="gd28" fmla="val 167"/>
                              <a:gd name="gd29" fmla="val 37"/>
                              <a:gd name="gd30" fmla="val 170"/>
                              <a:gd name="gd31" fmla="val 37"/>
                              <a:gd name="gd32" fmla="val 172"/>
                            </a:gdLst>
                            <a:ahLst/>
                            <a:cxnLst/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"/>
                        <wps:cNvSpPr/>
                        <wps:spPr bwMode="auto">
                          <a:xfrm rot="0"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9"/>
                              <a:gd name="gd14" fmla="val 2"/>
                              <a:gd name="gd15" fmla="val 5"/>
                              <a:gd name="gd16" fmla="val 0"/>
                              <a:gd name="gd17" fmla="val 37"/>
                              <a:gd name="gd18" fmla="val 167"/>
                              <a:gd name="gd19" fmla="val 49"/>
                              <a:gd name="gd20" fmla="val 164"/>
                              <a:gd name="gd21" fmla="val 62"/>
                              <a:gd name="gd22" fmla="val 162"/>
                              <a:gd name="gd23" fmla="val 64"/>
                              <a:gd name="gd24" fmla="val 157"/>
                              <a:gd name="gd25" fmla="val 64"/>
                              <a:gd name="gd26" fmla="val 154"/>
                              <a:gd name="gd27" fmla="val 52"/>
                              <a:gd name="gd28" fmla="val 159"/>
                              <a:gd name="gd29" fmla="val 37"/>
                              <a:gd name="gd30" fmla="val 162"/>
                              <a:gd name="gd31" fmla="val 37"/>
                              <a:gd name="gd32" fmla="val 164"/>
                              <a:gd name="gd33" fmla="val 37"/>
                              <a:gd name="gd34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"/>
                        <wps:cNvSpPr/>
                        <wps:spPr bwMode="auto">
                          <a:xfrm rot="0"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5"/>
                              <a:gd name="gd10" fmla="val 5"/>
                              <a:gd name="gd11" fmla="val 7"/>
                              <a:gd name="gd12" fmla="val 3"/>
                              <a:gd name="gd13" fmla="val 5"/>
                              <a:gd name="gd14" fmla="val 0"/>
                              <a:gd name="gd15" fmla="val 35"/>
                              <a:gd name="gd16" fmla="val 162"/>
                              <a:gd name="gd17" fmla="val 50"/>
                              <a:gd name="gd18" fmla="val 160"/>
                              <a:gd name="gd19" fmla="val 62"/>
                              <a:gd name="gd20" fmla="val 155"/>
                              <a:gd name="gd21" fmla="val 62"/>
                              <a:gd name="gd22" fmla="val 152"/>
                              <a:gd name="gd23" fmla="val 65"/>
                              <a:gd name="gd24" fmla="val 147"/>
                              <a:gd name="gd25" fmla="val 52"/>
                              <a:gd name="gd26" fmla="val 155"/>
                              <a:gd name="gd27" fmla="val 37"/>
                              <a:gd name="gd28" fmla="val 157"/>
                              <a:gd name="gd29" fmla="val 35"/>
                              <a:gd name="gd30" fmla="val 160"/>
                              <a:gd name="gd31" fmla="val 35"/>
                              <a:gd name="gd32" fmla="val 162"/>
                            </a:gdLst>
                            <a:ahLst/>
                            <a:cxnLst/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"/>
                        <wps:cNvSpPr/>
                        <wps:spPr bwMode="auto">
                          <a:xfrm rot="0"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10"/>
                              <a:gd name="gd12" fmla="val 5"/>
                              <a:gd name="gd13" fmla="val 7"/>
                              <a:gd name="gd14" fmla="val 0"/>
                              <a:gd name="gd15" fmla="val 35"/>
                              <a:gd name="gd16" fmla="val 160"/>
                              <a:gd name="gd17" fmla="val 50"/>
                              <a:gd name="gd18" fmla="val 157"/>
                              <a:gd name="gd19" fmla="val 62"/>
                              <a:gd name="gd20" fmla="val 152"/>
                              <a:gd name="gd21" fmla="val 65"/>
                              <a:gd name="gd22" fmla="val 147"/>
                              <a:gd name="gd23" fmla="val 67"/>
                              <a:gd name="gd24" fmla="val 142"/>
                              <a:gd name="gd25" fmla="val 52"/>
                              <a:gd name="gd26" fmla="val 152"/>
                              <a:gd name="gd27" fmla="val 37"/>
                              <a:gd name="gd28" fmla="val 155"/>
                              <a:gd name="gd29" fmla="val 37"/>
                              <a:gd name="gd30" fmla="val 157"/>
                              <a:gd name="gd31" fmla="val 35"/>
                              <a:gd name="gd32" fmla="val 160"/>
                            </a:gdLst>
                            <a:ahLst/>
                            <a:cxnLst/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"/>
                        <wps:cNvSpPr/>
                        <wps:spPr bwMode="auto">
                          <a:xfrm rot="0"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4"/>
                              <a:gd name="gd10" fmla="val 5"/>
                              <a:gd name="gd11" fmla="val 9"/>
                              <a:gd name="gd12" fmla="val 5"/>
                              <a:gd name="gd13" fmla="val 4"/>
                              <a:gd name="gd14" fmla="val 0"/>
                              <a:gd name="gd15" fmla="val 34"/>
                              <a:gd name="gd16" fmla="val 154"/>
                              <a:gd name="gd17" fmla="val 49"/>
                              <a:gd name="gd18" fmla="val 152"/>
                              <a:gd name="gd19" fmla="val 62"/>
                              <a:gd name="gd20" fmla="val 144"/>
                              <a:gd name="gd21" fmla="val 64"/>
                              <a:gd name="gd22" fmla="val 142"/>
                              <a:gd name="gd23" fmla="val 64"/>
                              <a:gd name="gd24" fmla="val 137"/>
                              <a:gd name="gd25" fmla="val 64"/>
                              <a:gd name="gd26" fmla="val 137"/>
                              <a:gd name="gd27" fmla="val 49"/>
                              <a:gd name="gd28" fmla="val 144"/>
                              <a:gd name="gd29" fmla="val 34"/>
                              <a:gd name="gd30" fmla="val 149"/>
                              <a:gd name="gd31" fmla="val 34"/>
                              <a:gd name="gd32" fmla="val 152"/>
                              <a:gd name="gd33" fmla="val 34"/>
                              <a:gd name="gd34" fmla="val 154"/>
                            </a:gdLst>
                            <a:ahLst/>
                            <a:cxnLst/>
                            <a:rect l="0" t="0" r="r" b="b"/>
                            <a:pathLst>
                              <a:path w="64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"/>
                        <wps:cNvSpPr/>
                        <wps:spPr bwMode="auto">
                          <a:xfrm rot="0"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8"/>
                              <a:gd name="gd9" fmla="val 7"/>
                              <a:gd name="gd10" fmla="val 5"/>
                              <a:gd name="gd11" fmla="val 9"/>
                              <a:gd name="gd12" fmla="val 5"/>
                              <a:gd name="gd13" fmla="val 9"/>
                              <a:gd name="gd14" fmla="val 3"/>
                              <a:gd name="gd15" fmla="val 7"/>
                              <a:gd name="gd16" fmla="val 0"/>
                              <a:gd name="gd17" fmla="val 34"/>
                              <a:gd name="gd18" fmla="val 150"/>
                              <a:gd name="gd19" fmla="val 49"/>
                              <a:gd name="gd20" fmla="val 147"/>
                              <a:gd name="gd21" fmla="val 64"/>
                              <a:gd name="gd22" fmla="val 137"/>
                              <a:gd name="gd23" fmla="val 64"/>
                              <a:gd name="gd24" fmla="val 137"/>
                              <a:gd name="gd25" fmla="val 64"/>
                              <a:gd name="gd26" fmla="val 135"/>
                              <a:gd name="gd27" fmla="val 64"/>
                              <a:gd name="gd28" fmla="val 135"/>
                              <a:gd name="gd29" fmla="val 64"/>
                              <a:gd name="gd30" fmla="val 132"/>
                              <a:gd name="gd31" fmla="val 49"/>
                              <a:gd name="gd32" fmla="val 140"/>
                              <a:gd name="gd33" fmla="val 34"/>
                              <a:gd name="gd34" fmla="val 145"/>
                              <a:gd name="gd35" fmla="val 34"/>
                              <a:gd name="gd36" fmla="val 147"/>
                              <a:gd name="gd37" fmla="val 34"/>
                              <a:gd name="gd38" fmla="val 150"/>
                            </a:gdLst>
                            <a:ahLst/>
                            <a:cxnLst/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"/>
                        <wps:cNvSpPr/>
                        <wps:spPr bwMode="auto">
                          <a:xfrm rot="0"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"/>
                              <a:gd name="gd2" fmla="val 0"/>
                              <a:gd name="gd3" fmla="val 4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5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9"/>
                              <a:gd name="gd16" fmla="val 2"/>
                              <a:gd name="gd17" fmla="val 9"/>
                              <a:gd name="gd18" fmla="val 0"/>
                              <a:gd name="gd19" fmla="val 34"/>
                              <a:gd name="gd20" fmla="val 144"/>
                              <a:gd name="gd21" fmla="val 49"/>
                              <a:gd name="gd22" fmla="val 139"/>
                              <a:gd name="gd23" fmla="val 64"/>
                              <a:gd name="gd24" fmla="val 132"/>
                              <a:gd name="gd25" fmla="val 64"/>
                              <a:gd name="gd26" fmla="val 129"/>
                              <a:gd name="gd27" fmla="val 64"/>
                              <a:gd name="gd28" fmla="val 127"/>
                              <a:gd name="gd29" fmla="val 49"/>
                              <a:gd name="gd30" fmla="val 134"/>
                              <a:gd name="gd31" fmla="val 34"/>
                              <a:gd name="gd32" fmla="val 139"/>
                              <a:gd name="gd33" fmla="val 34"/>
                              <a:gd name="gd34" fmla="val 142"/>
                              <a:gd name="gd35" fmla="val 34"/>
                              <a:gd name="gd36" fmla="val 144"/>
                            </a:gdLst>
                            <a:ahLst/>
                            <a:cxnLst/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"/>
                        <wps:cNvSpPr/>
                        <wps:spPr bwMode="auto">
                          <a:xfrm rot="0"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7"/>
                              <a:gd name="gd16" fmla="val 0"/>
                              <a:gd name="gd17" fmla="val 32"/>
                              <a:gd name="gd18" fmla="val 140"/>
                              <a:gd name="gd19" fmla="val 47"/>
                              <a:gd name="gd20" fmla="val 135"/>
                              <a:gd name="gd21" fmla="val 62"/>
                              <a:gd name="gd22" fmla="val 127"/>
                              <a:gd name="gd23" fmla="val 62"/>
                              <a:gd name="gd24" fmla="val 125"/>
                              <a:gd name="gd25" fmla="val 62"/>
                              <a:gd name="gd26" fmla="val 122"/>
                              <a:gd name="gd27" fmla="val 47"/>
                              <a:gd name="gd28" fmla="val 130"/>
                              <a:gd name="gd29" fmla="val 32"/>
                              <a:gd name="gd30" fmla="val 135"/>
                              <a:gd name="gd31" fmla="val 32"/>
                              <a:gd name="gd32" fmla="val 137"/>
                              <a:gd name="gd33" fmla="val 32"/>
                              <a:gd name="gd34" fmla="val 140"/>
                            </a:gdLst>
                            <a:ahLst/>
                            <a:cxnLst/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"/>
                        <wps:cNvSpPr/>
                        <wps:spPr bwMode="auto">
                          <a:xfrm rot="0"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2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0"/>
                              <a:gd name="gd18" fmla="val 0"/>
                              <a:gd name="gd19" fmla="val 32"/>
                              <a:gd name="gd20" fmla="val 134"/>
                              <a:gd name="gd21" fmla="val 47"/>
                              <a:gd name="gd22" fmla="val 129"/>
                              <a:gd name="gd23" fmla="val 62"/>
                              <a:gd name="gd24" fmla="val 122"/>
                              <a:gd name="gd25" fmla="val 62"/>
                              <a:gd name="gd26" fmla="val 119"/>
                              <a:gd name="gd27" fmla="val 62"/>
                              <a:gd name="gd28" fmla="val 114"/>
                              <a:gd name="gd29" fmla="val 47"/>
                              <a:gd name="gd30" fmla="val 124"/>
                              <a:gd name="gd31" fmla="val 32"/>
                              <a:gd name="gd32" fmla="val 129"/>
                              <a:gd name="gd33" fmla="val 32"/>
                              <a:gd name="gd34" fmla="val 132"/>
                              <a:gd name="gd35" fmla="val 32"/>
                              <a:gd name="gd36" fmla="val 134"/>
                            </a:gdLst>
                            <a:ahLst/>
                            <a:cxnLst/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"/>
                        <wps:cNvSpPr/>
                        <wps:spPr bwMode="auto">
                          <a:xfrm rot="0"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3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30"/>
                              <a:gd name="gd20" fmla="val 130"/>
                              <a:gd name="gd21" fmla="val 45"/>
                              <a:gd name="gd22" fmla="val 125"/>
                              <a:gd name="gd23" fmla="val 60"/>
                              <a:gd name="gd24" fmla="val 117"/>
                              <a:gd name="gd25" fmla="val 60"/>
                              <a:gd name="gd26" fmla="val 112"/>
                              <a:gd name="gd27" fmla="val 60"/>
                              <a:gd name="gd28" fmla="val 110"/>
                              <a:gd name="gd29" fmla="val 45"/>
                              <a:gd name="gd30" fmla="val 120"/>
                              <a:gd name="gd31" fmla="val 30"/>
                              <a:gd name="gd32" fmla="val 125"/>
                              <a:gd name="gd33" fmla="val 30"/>
                              <a:gd name="gd34" fmla="val 127"/>
                              <a:gd name="gd35" fmla="val 30"/>
                              <a:gd name="gd36" fmla="val 130"/>
                            </a:gdLst>
                            <a:ahLst/>
                            <a:cxnLst/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"/>
                        <wps:cNvSpPr/>
                        <wps:spPr bwMode="auto">
                          <a:xfrm rot="0"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3"/>
                              <a:gd name="gd8" fmla="val 2"/>
                              <a:gd name="gd9" fmla="val 3"/>
                              <a:gd name="gd10" fmla="val 5"/>
                              <a:gd name="gd11" fmla="val 8"/>
                              <a:gd name="gd12" fmla="val 5"/>
                              <a:gd name="gd13" fmla="val 15"/>
                              <a:gd name="gd14" fmla="val 5"/>
                              <a:gd name="gd15" fmla="val 13"/>
                              <a:gd name="gd16" fmla="val 2"/>
                              <a:gd name="gd17" fmla="val 10"/>
                              <a:gd name="gd18" fmla="val 0"/>
                              <a:gd name="gd19" fmla="val 30"/>
                              <a:gd name="gd20" fmla="val 124"/>
                              <a:gd name="gd21" fmla="val 45"/>
                              <a:gd name="gd22" fmla="val 119"/>
                              <a:gd name="gd23" fmla="val 60"/>
                              <a:gd name="gd24" fmla="val 109"/>
                              <a:gd name="gd25" fmla="val 60"/>
                              <a:gd name="gd26" fmla="val 107"/>
                              <a:gd name="gd27" fmla="val 58"/>
                              <a:gd name="gd28" fmla="val 104"/>
                              <a:gd name="gd29" fmla="val 45"/>
                              <a:gd name="gd30" fmla="val 114"/>
                              <a:gd name="gd31" fmla="val 30"/>
                              <a:gd name="gd32" fmla="val 119"/>
                              <a:gd name="gd33" fmla="val 30"/>
                              <a:gd name="gd34" fmla="val 122"/>
                              <a:gd name="gd35" fmla="val 30"/>
                              <a:gd name="gd36" fmla="val 124"/>
                            </a:gdLst>
                            <a:ahLst/>
                            <a:cxnLst/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"/>
                        <wps:cNvSpPr/>
                        <wps:spPr bwMode="auto">
                          <a:xfrm rot="0"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2"/>
                              <a:gd name="gd14" fmla="val 3"/>
                              <a:gd name="gd15" fmla="val 12"/>
                              <a:gd name="gd16" fmla="val 3"/>
                              <a:gd name="gd17" fmla="val 10"/>
                              <a:gd name="gd18" fmla="val 0"/>
                              <a:gd name="gd19" fmla="val 27"/>
                              <a:gd name="gd20" fmla="val 120"/>
                              <a:gd name="gd21" fmla="val 42"/>
                              <a:gd name="gd22" fmla="val 115"/>
                              <a:gd name="gd23" fmla="val 57"/>
                              <a:gd name="gd24" fmla="val 105"/>
                              <a:gd name="gd25" fmla="val 55"/>
                              <a:gd name="gd26" fmla="val 102"/>
                              <a:gd name="gd27" fmla="val 55"/>
                              <a:gd name="gd28" fmla="val 100"/>
                              <a:gd name="gd29" fmla="val 42"/>
                              <a:gd name="gd30" fmla="val 110"/>
                              <a:gd name="gd31" fmla="val 27"/>
                              <a:gd name="gd32" fmla="val 115"/>
                              <a:gd name="gd33" fmla="val 27"/>
                              <a:gd name="gd34" fmla="val 117"/>
                              <a:gd name="gd35" fmla="val 27"/>
                              <a:gd name="gd36" fmla="val 120"/>
                            </a:gdLst>
                            <a:ahLst/>
                            <a:cxnLst/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"/>
                        <wps:cNvSpPr/>
                        <wps:spPr bwMode="auto">
                          <a:xfrm rot="0"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2"/>
                              <a:gd name="gd9" fmla="val 2"/>
                              <a:gd name="gd10" fmla="val 5"/>
                              <a:gd name="gd11" fmla="val 7"/>
                              <a:gd name="gd12" fmla="val 5"/>
                              <a:gd name="gd13" fmla="val 15"/>
                              <a:gd name="gd14" fmla="val 2"/>
                              <a:gd name="gd15" fmla="val 15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0"/>
                              <a:gd name="gd21" fmla="val 27"/>
                              <a:gd name="gd22" fmla="val 114"/>
                              <a:gd name="gd23" fmla="val 42"/>
                              <a:gd name="gd24" fmla="val 109"/>
                              <a:gd name="gd25" fmla="val 55"/>
                              <a:gd name="gd26" fmla="val 99"/>
                              <a:gd name="gd27" fmla="val 55"/>
                              <a:gd name="gd28" fmla="val 97"/>
                              <a:gd name="gd29" fmla="val 55"/>
                              <a:gd name="gd30" fmla="val 94"/>
                              <a:gd name="gd31" fmla="val 42"/>
                              <a:gd name="gd32" fmla="val 104"/>
                              <a:gd name="gd33" fmla="val 27"/>
                              <a:gd name="gd34" fmla="val 109"/>
                              <a:gd name="gd35" fmla="val 27"/>
                              <a:gd name="gd36" fmla="val 112"/>
                              <a:gd name="gd37" fmla="val 27"/>
                              <a:gd name="gd38" fmla="val 114"/>
                            </a:gdLst>
                            <a:ahLst/>
                            <a:cxnLst/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"/>
                        <wps:cNvSpPr/>
                        <wps:spPr bwMode="auto">
                          <a:xfrm rot="0"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0"/>
                              <a:gd name="gd10" fmla="val 7"/>
                              <a:gd name="gd11" fmla="val 8"/>
                              <a:gd name="gd12" fmla="val 7"/>
                              <a:gd name="gd13" fmla="val 13"/>
                              <a:gd name="gd14" fmla="val 5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3"/>
                              <a:gd name="gd20" fmla="val 2"/>
                              <a:gd name="gd21" fmla="val 10"/>
                              <a:gd name="gd22" fmla="val 0"/>
                              <a:gd name="gd23" fmla="val 25"/>
                              <a:gd name="gd24" fmla="val 112"/>
                              <a:gd name="gd25" fmla="val 40"/>
                              <a:gd name="gd26" fmla="val 107"/>
                              <a:gd name="gd27" fmla="val 53"/>
                              <a:gd name="gd28" fmla="val 97"/>
                              <a:gd name="gd29" fmla="val 53"/>
                              <a:gd name="gd30" fmla="val 94"/>
                              <a:gd name="gd31" fmla="val 53"/>
                              <a:gd name="gd32" fmla="val 92"/>
                              <a:gd name="gd33" fmla="val 40"/>
                              <a:gd name="gd34" fmla="val 102"/>
                              <a:gd name="gd35" fmla="val 25"/>
                              <a:gd name="gd36" fmla="val 107"/>
                              <a:gd name="gd37" fmla="val 25"/>
                              <a:gd name="gd38" fmla="val 109"/>
                              <a:gd name="gd39" fmla="val 25"/>
                              <a:gd name="gd40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"/>
                        <wps:cNvSpPr/>
                        <wps:spPr bwMode="auto">
                          <a:xfrm rot="0"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13"/>
                              <a:gd name="gd4" fmla="val 0"/>
                              <a:gd name="gd5" fmla="val 5"/>
                              <a:gd name="gd6" fmla="val 3"/>
                              <a:gd name="gd7" fmla="val 0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8"/>
                              <a:gd name="gd14" fmla="val 8"/>
                              <a:gd name="gd15" fmla="val 13"/>
                              <a:gd name="gd16" fmla="val 5"/>
                              <a:gd name="gd17" fmla="val 15"/>
                              <a:gd name="gd18" fmla="val 5"/>
                              <a:gd name="gd19" fmla="val 15"/>
                              <a:gd name="gd20" fmla="val 5"/>
                              <a:gd name="gd21" fmla="val 15"/>
                              <a:gd name="gd22" fmla="val 3"/>
                              <a:gd name="gd23" fmla="val 13"/>
                              <a:gd name="gd24" fmla="val 0"/>
                              <a:gd name="gd25" fmla="val 25"/>
                              <a:gd name="gd26" fmla="val 107"/>
                              <a:gd name="gd27" fmla="val 40"/>
                              <a:gd name="gd28" fmla="val 102"/>
                              <a:gd name="gd29" fmla="val 53"/>
                              <a:gd name="gd30" fmla="val 92"/>
                              <a:gd name="gd31" fmla="val 53"/>
                              <a:gd name="gd32" fmla="val 90"/>
                              <a:gd name="gd33" fmla="val 50"/>
                              <a:gd name="gd34" fmla="val 85"/>
                              <a:gd name="gd35" fmla="val 45"/>
                              <a:gd name="gd36" fmla="val 92"/>
                              <a:gd name="gd37" fmla="val 40"/>
                              <a:gd name="gd38" fmla="val 97"/>
                              <a:gd name="gd39" fmla="val 33"/>
                              <a:gd name="gd40" fmla="val 100"/>
                              <a:gd name="gd41" fmla="val 25"/>
                              <a:gd name="gd42" fmla="val 102"/>
                              <a:gd name="gd43" fmla="val 25"/>
                              <a:gd name="gd44" fmla="val 105"/>
                              <a:gd name="gd45" fmla="val 25"/>
                              <a:gd name="gd46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"/>
                        <wps:cNvSpPr/>
                        <wps:spPr bwMode="auto">
                          <a:xfrm rot="0"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3"/>
                              <a:gd name="gd4" fmla="val 0"/>
                              <a:gd name="gd5" fmla="val 13"/>
                              <a:gd name="gd6" fmla="val 0"/>
                              <a:gd name="gd7" fmla="val 8"/>
                              <a:gd name="gd8" fmla="val 2"/>
                              <a:gd name="gd9" fmla="val 0"/>
                              <a:gd name="gd10" fmla="val 2"/>
                              <a:gd name="gd11" fmla="val 3"/>
                              <a:gd name="gd12" fmla="val 5"/>
                              <a:gd name="gd13" fmla="val 3"/>
                              <a:gd name="gd14" fmla="val 7"/>
                              <a:gd name="gd15" fmla="val 8"/>
                              <a:gd name="gd16" fmla="val 5"/>
                              <a:gd name="gd17" fmla="val 13"/>
                              <a:gd name="gd18" fmla="val 5"/>
                              <a:gd name="gd19" fmla="val 15"/>
                              <a:gd name="gd20" fmla="val 5"/>
                              <a:gd name="gd21" fmla="val 18"/>
                              <a:gd name="gd22" fmla="val 7"/>
                              <a:gd name="gd23" fmla="val 15"/>
                              <a:gd name="gd24" fmla="val 2"/>
                              <a:gd name="gd25" fmla="val 15"/>
                              <a:gd name="gd26" fmla="val 0"/>
                              <a:gd name="gd27" fmla="val 25"/>
                              <a:gd name="gd28" fmla="val 102"/>
                              <a:gd name="gd29" fmla="val 40"/>
                              <a:gd name="gd30" fmla="val 97"/>
                              <a:gd name="gd31" fmla="val 53"/>
                              <a:gd name="gd32" fmla="val 87"/>
                              <a:gd name="gd33" fmla="val 50"/>
                              <a:gd name="gd34" fmla="val 82"/>
                              <a:gd name="gd35" fmla="val 50"/>
                              <a:gd name="gd36" fmla="val 80"/>
                              <a:gd name="gd37" fmla="val 45"/>
                              <a:gd name="gd38" fmla="val 87"/>
                              <a:gd name="gd39" fmla="val 40"/>
                              <a:gd name="gd40" fmla="val 92"/>
                              <a:gd name="gd41" fmla="val 33"/>
                              <a:gd name="gd42" fmla="val 94"/>
                              <a:gd name="gd43" fmla="val 25"/>
                              <a:gd name="gd44" fmla="val 97"/>
                              <a:gd name="gd45" fmla="val 25"/>
                              <a:gd name="gd46" fmla="val 99"/>
                              <a:gd name="gd47" fmla="val 25"/>
                              <a:gd name="gd48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"/>
                        <wps:cNvSpPr/>
                        <wps:spPr bwMode="auto">
                          <a:xfrm rot="0"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3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2"/>
                              <a:gd name="gd14" fmla="val 8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2"/>
                              <a:gd name="gd20" fmla="val 5"/>
                              <a:gd name="gd21" fmla="val 17"/>
                              <a:gd name="gd22" fmla="val 8"/>
                              <a:gd name="gd23" fmla="val 15"/>
                              <a:gd name="gd24" fmla="val 5"/>
                              <a:gd name="gd25" fmla="val 12"/>
                              <a:gd name="gd26" fmla="val 0"/>
                              <a:gd name="gd27" fmla="val 22"/>
                              <a:gd name="gd28" fmla="val 97"/>
                              <a:gd name="gd29" fmla="val 30"/>
                              <a:gd name="gd30" fmla="val 95"/>
                              <a:gd name="gd31" fmla="val 37"/>
                              <a:gd name="gd32" fmla="val 92"/>
                              <a:gd name="gd33" fmla="val 42"/>
                              <a:gd name="gd34" fmla="val 87"/>
                              <a:gd name="gd35" fmla="val 47"/>
                              <a:gd name="gd36" fmla="val 80"/>
                              <a:gd name="gd37" fmla="val 47"/>
                              <a:gd name="gd38" fmla="val 78"/>
                              <a:gd name="gd39" fmla="val 47"/>
                              <a:gd name="gd40" fmla="val 75"/>
                              <a:gd name="gd41" fmla="val 42"/>
                              <a:gd name="gd42" fmla="val 80"/>
                              <a:gd name="gd43" fmla="val 35"/>
                              <a:gd name="gd44" fmla="val 85"/>
                              <a:gd name="gd45" fmla="val 30"/>
                              <a:gd name="gd46" fmla="val 90"/>
                              <a:gd name="gd47" fmla="val 22"/>
                              <a:gd name="gd48" fmla="val 92"/>
                              <a:gd name="gd49" fmla="val 22"/>
                              <a:gd name="gd50" fmla="val 95"/>
                              <a:gd name="gd51" fmla="val 22"/>
                              <a:gd name="gd5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"/>
                        <wps:cNvSpPr/>
                        <wps:spPr bwMode="auto">
                          <a:xfrm rot="0"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2"/>
                              <a:gd name="gd4" fmla="val 0"/>
                              <a:gd name="gd5" fmla="val 10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2"/>
                              <a:gd name="gd11" fmla="val 2"/>
                              <a:gd name="gd12" fmla="val 5"/>
                              <a:gd name="gd13" fmla="val 2"/>
                              <a:gd name="gd14" fmla="val 7"/>
                              <a:gd name="gd15" fmla="val 5"/>
                              <a:gd name="gd16" fmla="val 5"/>
                              <a:gd name="gd17" fmla="val 10"/>
                              <a:gd name="gd18" fmla="val 5"/>
                              <a:gd name="gd19" fmla="val 15"/>
                              <a:gd name="gd20" fmla="val 5"/>
                              <a:gd name="gd21" fmla="val 17"/>
                              <a:gd name="gd22" fmla="val 7"/>
                              <a:gd name="gd23" fmla="val 17"/>
                              <a:gd name="gd24" fmla="val 5"/>
                              <a:gd name="gd25" fmla="val 15"/>
                              <a:gd name="gd26" fmla="val 2"/>
                              <a:gd name="gd27" fmla="val 22"/>
                              <a:gd name="gd28" fmla="val 92"/>
                              <a:gd name="gd29" fmla="val 30"/>
                              <a:gd name="gd30" fmla="val 89"/>
                              <a:gd name="gd31" fmla="val 37"/>
                              <a:gd name="gd32" fmla="val 87"/>
                              <a:gd name="gd33" fmla="val 42"/>
                              <a:gd name="gd34" fmla="val 82"/>
                              <a:gd name="gd35" fmla="val 47"/>
                              <a:gd name="gd36" fmla="val 75"/>
                              <a:gd name="gd37" fmla="val 47"/>
                              <a:gd name="gd38" fmla="val 72"/>
                              <a:gd name="gd39" fmla="val 45"/>
                              <a:gd name="gd40" fmla="val 70"/>
                              <a:gd name="gd41" fmla="val 40"/>
                              <a:gd name="gd42" fmla="val 75"/>
                              <a:gd name="gd43" fmla="val 35"/>
                              <a:gd name="gd44" fmla="val 79"/>
                              <a:gd name="gd45" fmla="val 30"/>
                              <a:gd name="gd46" fmla="val 84"/>
                              <a:gd name="gd47" fmla="val 22"/>
                              <a:gd name="gd48" fmla="val 87"/>
                              <a:gd name="gd49" fmla="val 22"/>
                              <a:gd name="gd50" fmla="val 89"/>
                              <a:gd name="gd51" fmla="val 22"/>
                              <a:gd name="gd52" fmla="val 92"/>
                            </a:gdLst>
                            <a:ahLst/>
                            <a:cxnLst/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"/>
                        <wps:cNvSpPr/>
                        <wps:spPr bwMode="auto">
                          <a:xfrm rot="0"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3"/>
                              <a:gd name="gd3" fmla="val 10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5"/>
                              <a:gd name="gd13" fmla="val 0"/>
                              <a:gd name="gd14" fmla="val 8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8"/>
                              <a:gd name="gd21" fmla="val 18"/>
                              <a:gd name="gd22" fmla="val 8"/>
                              <a:gd name="gd23" fmla="val 15"/>
                              <a:gd name="gd24" fmla="val 5"/>
                              <a:gd name="gd25" fmla="val 15"/>
                              <a:gd name="gd26" fmla="val 3"/>
                              <a:gd name="gd27" fmla="val 20"/>
                              <a:gd name="gd28" fmla="val 87"/>
                              <a:gd name="gd29" fmla="val 28"/>
                              <a:gd name="gd30" fmla="val 85"/>
                              <a:gd name="gd31" fmla="val 33"/>
                              <a:gd name="gd32" fmla="val 80"/>
                              <a:gd name="gd33" fmla="val 40"/>
                              <a:gd name="gd34" fmla="val 75"/>
                              <a:gd name="gd35" fmla="val 45"/>
                              <a:gd name="gd36" fmla="val 70"/>
                              <a:gd name="gd37" fmla="val 43"/>
                              <a:gd name="gd38" fmla="val 68"/>
                              <a:gd name="gd39" fmla="val 43"/>
                              <a:gd name="gd40" fmla="val 63"/>
                              <a:gd name="gd41" fmla="val 38"/>
                              <a:gd name="gd42" fmla="val 70"/>
                              <a:gd name="gd43" fmla="val 33"/>
                              <a:gd name="gd44" fmla="val 75"/>
                              <a:gd name="gd45" fmla="val 28"/>
                              <a:gd name="gd46" fmla="val 80"/>
                              <a:gd name="gd47" fmla="val 20"/>
                              <a:gd name="gd48" fmla="val 82"/>
                              <a:gd name="gd49" fmla="val 20"/>
                              <a:gd name="gd50" fmla="val 85"/>
                              <a:gd name="gd51" fmla="val 20"/>
                              <a:gd name="gd5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"/>
                        <wps:cNvSpPr/>
                        <wps:spPr bwMode="auto">
                          <a:xfrm rot="0"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2"/>
                              <a:gd name="gd3" fmla="val 13"/>
                              <a:gd name="gd4" fmla="val 0"/>
                              <a:gd name="gd5" fmla="val 8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3"/>
                              <a:gd name="gd20" fmla="val 7"/>
                              <a:gd name="gd21" fmla="val 20"/>
                              <a:gd name="gd22" fmla="val 7"/>
                              <a:gd name="gd23" fmla="val 18"/>
                              <a:gd name="gd24" fmla="val 5"/>
                              <a:gd name="gd25" fmla="val 15"/>
                              <a:gd name="gd26" fmla="val 2"/>
                              <a:gd name="gd27" fmla="val 20"/>
                              <a:gd name="gd28" fmla="val 82"/>
                              <a:gd name="gd29" fmla="val 28"/>
                              <a:gd name="gd30" fmla="val 79"/>
                              <a:gd name="gd31" fmla="val 33"/>
                              <a:gd name="gd32" fmla="val 74"/>
                              <a:gd name="gd33" fmla="val 38"/>
                              <a:gd name="gd34" fmla="val 70"/>
                              <a:gd name="gd35" fmla="val 43"/>
                              <a:gd name="gd36" fmla="val 65"/>
                              <a:gd name="gd37" fmla="val 43"/>
                              <a:gd name="gd38" fmla="val 60"/>
                              <a:gd name="gd39" fmla="val 40"/>
                              <a:gd name="gd40" fmla="val 57"/>
                              <a:gd name="gd41" fmla="val 38"/>
                              <a:gd name="gd42" fmla="val 65"/>
                              <a:gd name="gd43" fmla="val 33"/>
                              <a:gd name="gd44" fmla="val 70"/>
                              <a:gd name="gd45" fmla="val 25"/>
                              <a:gd name="gd46" fmla="val 74"/>
                              <a:gd name="gd47" fmla="val 20"/>
                              <a:gd name="gd48" fmla="val 77"/>
                              <a:gd name="gd49" fmla="val 20"/>
                              <a:gd name="gd50" fmla="val 79"/>
                              <a:gd name="gd51" fmla="val 20"/>
                              <a:gd name="gd52" fmla="val 82"/>
                            </a:gdLst>
                            <a:ahLst/>
                            <a:cxnLst/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"/>
                        <wps:cNvSpPr/>
                        <wps:spPr bwMode="auto">
                          <a:xfrm rot="0"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3"/>
                              <a:gd name="gd3" fmla="val 13"/>
                              <a:gd name="gd4" fmla="val 3"/>
                              <a:gd name="gd5" fmla="val 8"/>
                              <a:gd name="gd6" fmla="val 0"/>
                              <a:gd name="gd7" fmla="val 5"/>
                              <a:gd name="gd8" fmla="val 0"/>
                              <a:gd name="gd9" fmla="val 0"/>
                              <a:gd name="gd10" fmla="val 3"/>
                              <a:gd name="gd11" fmla="val 3"/>
                              <a:gd name="gd12" fmla="val 3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8"/>
                              <a:gd name="gd18" fmla="val 5"/>
                              <a:gd name="gd19" fmla="val 15"/>
                              <a:gd name="gd20" fmla="val 8"/>
                              <a:gd name="gd21" fmla="val 23"/>
                              <a:gd name="gd22" fmla="val 10"/>
                              <a:gd name="gd23" fmla="val 20"/>
                              <a:gd name="gd24" fmla="val 5"/>
                              <a:gd name="gd25" fmla="val 18"/>
                              <a:gd name="gd26" fmla="val 3"/>
                              <a:gd name="gd27" fmla="val 20"/>
                              <a:gd name="gd28" fmla="val 77"/>
                              <a:gd name="gd29" fmla="val 28"/>
                              <a:gd name="gd30" fmla="val 75"/>
                              <a:gd name="gd31" fmla="val 33"/>
                              <a:gd name="gd32" fmla="val 70"/>
                              <a:gd name="gd33" fmla="val 38"/>
                              <a:gd name="gd34" fmla="val 65"/>
                              <a:gd name="gd35" fmla="val 43"/>
                              <a:gd name="gd36" fmla="val 58"/>
                              <a:gd name="gd37" fmla="val 40"/>
                              <a:gd name="gd38" fmla="val 55"/>
                              <a:gd name="gd39" fmla="val 40"/>
                              <a:gd name="gd40" fmla="val 50"/>
                              <a:gd name="gd41" fmla="val 38"/>
                              <a:gd name="gd42" fmla="val 58"/>
                              <a:gd name="gd43" fmla="val 33"/>
                              <a:gd name="gd44" fmla="val 65"/>
                              <a:gd name="gd45" fmla="val 25"/>
                              <a:gd name="gd46" fmla="val 70"/>
                              <a:gd name="gd47" fmla="val 18"/>
                              <a:gd name="gd48" fmla="val 72"/>
                              <a:gd name="gd49" fmla="val 20"/>
                              <a:gd name="gd50" fmla="val 75"/>
                              <a:gd name="gd51" fmla="val 20"/>
                              <a:gd name="gd52" fmla="val 77"/>
                            </a:gdLst>
                            <a:ahLst/>
                            <a:cxnLst/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"/>
                        <wps:cNvSpPr/>
                        <wps:spPr bwMode="auto">
                          <a:xfrm rot="0"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2"/>
                              <a:gd name="gd3" fmla="val 10"/>
                              <a:gd name="gd4" fmla="val 2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2"/>
                              <a:gd name="gd20" fmla="val 7"/>
                              <a:gd name="gd21" fmla="val 20"/>
                              <a:gd name="gd22" fmla="val 10"/>
                              <a:gd name="gd23" fmla="val 20"/>
                              <a:gd name="gd24" fmla="val 7"/>
                              <a:gd name="gd25" fmla="val 17"/>
                              <a:gd name="gd26" fmla="val 2"/>
                              <a:gd name="gd27" fmla="val 17"/>
                              <a:gd name="gd28" fmla="val 72"/>
                              <a:gd name="gd29" fmla="val 22"/>
                              <a:gd name="gd30" fmla="val 69"/>
                              <a:gd name="gd31" fmla="val 30"/>
                              <a:gd name="gd32" fmla="val 65"/>
                              <a:gd name="gd33" fmla="val 35"/>
                              <a:gd name="gd34" fmla="val 60"/>
                              <a:gd name="gd35" fmla="val 37"/>
                              <a:gd name="gd36" fmla="val 52"/>
                              <a:gd name="gd37" fmla="val 37"/>
                              <a:gd name="gd38" fmla="val 47"/>
                              <a:gd name="gd39" fmla="val 35"/>
                              <a:gd name="gd40" fmla="val 45"/>
                              <a:gd name="gd41" fmla="val 32"/>
                              <a:gd name="gd42" fmla="val 52"/>
                              <a:gd name="gd43" fmla="val 30"/>
                              <a:gd name="gd44" fmla="val 57"/>
                              <a:gd name="gd45" fmla="val 22"/>
                              <a:gd name="gd46" fmla="val 65"/>
                              <a:gd name="gd47" fmla="val 15"/>
                              <a:gd name="gd48" fmla="val 67"/>
                              <a:gd name="gd49" fmla="val 15"/>
                              <a:gd name="gd50" fmla="val 69"/>
                              <a:gd name="gd51" fmla="val 17"/>
                              <a:gd name="gd52" fmla="val 72"/>
                            </a:gdLst>
                            <a:ahLst/>
                            <a:cxnLst/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"/>
                        <wps:cNvSpPr/>
                        <wps:spPr bwMode="auto">
                          <a:xfrm rot="0"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"/>
                              <a:gd name="gd3" fmla="val 12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0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2"/>
                              <a:gd name="gd16" fmla="val 5"/>
                              <a:gd name="gd17" fmla="val 5"/>
                              <a:gd name="gd18" fmla="val 5"/>
                              <a:gd name="gd19" fmla="val 15"/>
                              <a:gd name="gd20" fmla="val 8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20"/>
                              <a:gd name="gd26" fmla="val 5"/>
                              <a:gd name="gd27" fmla="val 15"/>
                              <a:gd name="gd28" fmla="val 67"/>
                              <a:gd name="gd29" fmla="val 22"/>
                              <a:gd name="gd30" fmla="val 65"/>
                              <a:gd name="gd31" fmla="val 30"/>
                              <a:gd name="gd32" fmla="val 60"/>
                              <a:gd name="gd33" fmla="val 35"/>
                              <a:gd name="gd34" fmla="val 53"/>
                              <a:gd name="gd35" fmla="val 37"/>
                              <a:gd name="gd36" fmla="val 45"/>
                              <a:gd name="gd37" fmla="val 35"/>
                              <a:gd name="gd38" fmla="val 40"/>
                              <a:gd name="gd39" fmla="val 35"/>
                              <a:gd name="gd40" fmla="val 38"/>
                              <a:gd name="gd41" fmla="val 32"/>
                              <a:gd name="gd42" fmla="val 45"/>
                              <a:gd name="gd43" fmla="val 27"/>
                              <a:gd name="gd44" fmla="val 53"/>
                              <a:gd name="gd45" fmla="val 22"/>
                              <a:gd name="gd46" fmla="val 58"/>
                              <a:gd name="gd47" fmla="val 15"/>
                              <a:gd name="gd48" fmla="val 63"/>
                              <a:gd name="gd49" fmla="val 15"/>
                              <a:gd name="gd50" fmla="val 65"/>
                              <a:gd name="gd51" fmla="val 15"/>
                              <a:gd name="gd5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"/>
                        <wps:cNvSpPr/>
                        <wps:spPr bwMode="auto">
                          <a:xfrm rot="0"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"/>
                              <a:gd name="gd3" fmla="val 10"/>
                              <a:gd name="gd4" fmla="val 2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3"/>
                              <a:gd name="gd16" fmla="val 5"/>
                              <a:gd name="gd17" fmla="val 3"/>
                              <a:gd name="gd18" fmla="val 5"/>
                              <a:gd name="gd19" fmla="val 10"/>
                              <a:gd name="gd20" fmla="val 7"/>
                              <a:gd name="gd21" fmla="val 15"/>
                              <a:gd name="gd22" fmla="val 10"/>
                              <a:gd name="gd23" fmla="val 20"/>
                              <a:gd name="gd24" fmla="val 12"/>
                              <a:gd name="gd25" fmla="val 25"/>
                              <a:gd name="gd26" fmla="val 20"/>
                              <a:gd name="gd27" fmla="val 23"/>
                              <a:gd name="gd28" fmla="val 12"/>
                              <a:gd name="gd29" fmla="val 18"/>
                              <a:gd name="gd30" fmla="val 5"/>
                              <a:gd name="gd31" fmla="val 13"/>
                              <a:gd name="gd32" fmla="val 62"/>
                              <a:gd name="gd33" fmla="val 20"/>
                              <a:gd name="gd34" fmla="val 60"/>
                              <a:gd name="gd35" fmla="val 28"/>
                              <a:gd name="gd36" fmla="val 52"/>
                              <a:gd name="gd37" fmla="val 30"/>
                              <a:gd name="gd38" fmla="val 47"/>
                              <a:gd name="gd39" fmla="val 33"/>
                              <a:gd name="gd40" fmla="val 40"/>
                              <a:gd name="gd41" fmla="val 30"/>
                              <a:gd name="gd42" fmla="val 32"/>
                              <a:gd name="gd43" fmla="val 28"/>
                              <a:gd name="gd44" fmla="val 25"/>
                              <a:gd name="gd45" fmla="val 30"/>
                              <a:gd name="gd46" fmla="val 30"/>
                              <a:gd name="gd47" fmla="val 30"/>
                              <a:gd name="gd48" fmla="val 32"/>
                              <a:gd name="gd49" fmla="val 28"/>
                              <a:gd name="gd50" fmla="val 40"/>
                              <a:gd name="gd51" fmla="val 25"/>
                              <a:gd name="gd52" fmla="val 47"/>
                              <a:gd name="gd53" fmla="val 20"/>
                              <a:gd name="gd54" fmla="val 52"/>
                              <a:gd name="gd55" fmla="val 13"/>
                              <a:gd name="gd56" fmla="val 57"/>
                              <a:gd name="gd57" fmla="val 13"/>
                              <a:gd name="gd58" fmla="val 60"/>
                              <a:gd name="gd59" fmla="val 13"/>
                              <a:gd name="gd60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"/>
                        <wps:cNvSpPr/>
                        <wps:spPr bwMode="auto">
                          <a:xfrm rot="0"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8"/>
                              <a:gd name="gd3" fmla="val 13"/>
                              <a:gd name="gd4" fmla="val 3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5"/>
                              <a:gd name="gd15" fmla="val 3"/>
                              <a:gd name="gd16" fmla="val 5"/>
                              <a:gd name="gd17" fmla="val 13"/>
                              <a:gd name="gd18" fmla="val 8"/>
                              <a:gd name="gd19" fmla="val 20"/>
                              <a:gd name="gd20" fmla="val 13"/>
                              <a:gd name="gd21" fmla="val 25"/>
                              <a:gd name="gd22" fmla="val 20"/>
                              <a:gd name="gd23" fmla="val 28"/>
                              <a:gd name="gd24" fmla="val 30"/>
                              <a:gd name="gd25" fmla="val 25"/>
                              <a:gd name="gd26" fmla="val 38"/>
                              <a:gd name="gd27" fmla="val 23"/>
                              <a:gd name="gd28" fmla="val 43"/>
                              <a:gd name="gd29" fmla="val 18"/>
                              <a:gd name="gd30" fmla="val 50"/>
                              <a:gd name="gd31" fmla="val 13"/>
                              <a:gd name="gd32" fmla="val 53"/>
                              <a:gd name="gd33" fmla="val 13"/>
                              <a:gd name="gd34" fmla="val 55"/>
                              <a:gd name="gd35" fmla="val 13"/>
                              <a:gd name="gd36" fmla="val 58"/>
                              <a:gd name="gd37" fmla="val 20"/>
                              <a:gd name="gd38" fmla="val 53"/>
                              <a:gd name="gd39" fmla="val 25"/>
                              <a:gd name="gd40" fmla="val 48"/>
                              <a:gd name="gd41" fmla="val 30"/>
                              <a:gd name="gd42" fmla="val 40"/>
                              <a:gd name="gd43" fmla="val 33"/>
                              <a:gd name="gd44" fmla="val 33"/>
                              <a:gd name="gd45" fmla="val 28"/>
                              <a:gd name="gd46" fmla="val 20"/>
                              <a:gd name="gd47" fmla="val 20"/>
                              <a:gd name="gd48" fmla="val 8"/>
                            </a:gdLst>
                            <a:ahLst/>
                            <a:cxnLst/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"/>
                        <wps:cNvSpPr/>
                        <wps:spPr bwMode="auto">
                          <a:xfrm rot="0"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27"/>
                              <a:gd name="gd3" fmla="val 30"/>
                              <a:gd name="gd4" fmla="val 25"/>
                              <a:gd name="gd5" fmla="val 28"/>
                              <a:gd name="gd6" fmla="val 20"/>
                              <a:gd name="gd7" fmla="val 28"/>
                              <a:gd name="gd8" fmla="val 17"/>
                              <a:gd name="gd9" fmla="val 25"/>
                              <a:gd name="gd10" fmla="val 15"/>
                              <a:gd name="gd11" fmla="val 20"/>
                              <a:gd name="gd12" fmla="val 7"/>
                              <a:gd name="gd13" fmla="val 15"/>
                              <a:gd name="gd14" fmla="val 5"/>
                              <a:gd name="gd15" fmla="val 10"/>
                              <a:gd name="gd16" fmla="val 2"/>
                              <a:gd name="gd17" fmla="val 3"/>
                              <a:gd name="gd18" fmla="val 0"/>
                              <a:gd name="gd19" fmla="val 3"/>
                              <a:gd name="gd20" fmla="val 0"/>
                              <a:gd name="gd21" fmla="val 0"/>
                              <a:gd name="gd22" fmla="val 0"/>
                              <a:gd name="gd23" fmla="val 3"/>
                              <a:gd name="gd24" fmla="val 2"/>
                              <a:gd name="gd25" fmla="val 3"/>
                              <a:gd name="gd26" fmla="val 5"/>
                              <a:gd name="gd27" fmla="val 10"/>
                              <a:gd name="gd28" fmla="val 7"/>
                              <a:gd name="gd29" fmla="val 18"/>
                              <a:gd name="gd30" fmla="val 12"/>
                              <a:gd name="gd31" fmla="val 23"/>
                              <a:gd name="gd32" fmla="val 20"/>
                              <a:gd name="gd33" fmla="val 25"/>
                              <a:gd name="gd34" fmla="val 27"/>
                              <a:gd name="gd35" fmla="val 23"/>
                              <a:gd name="gd36" fmla="val 35"/>
                              <a:gd name="gd37" fmla="val 20"/>
                              <a:gd name="gd38" fmla="val 40"/>
                              <a:gd name="gd39" fmla="val 18"/>
                              <a:gd name="gd40" fmla="val 45"/>
                              <a:gd name="gd41" fmla="val 13"/>
                              <a:gd name="gd42" fmla="val 47"/>
                              <a:gd name="gd43" fmla="val 13"/>
                              <a:gd name="gd44" fmla="val 50"/>
                              <a:gd name="gd45" fmla="val 13"/>
                              <a:gd name="gd46" fmla="val 52"/>
                              <a:gd name="gd47" fmla="val 20"/>
                              <a:gd name="gd48" fmla="val 47"/>
                              <a:gd name="gd49" fmla="val 25"/>
                              <a:gd name="gd50" fmla="val 42"/>
                              <a:gd name="gd51" fmla="val 28"/>
                              <a:gd name="gd52" fmla="val 35"/>
                              <a:gd name="gd53" fmla="val 30"/>
                              <a:gd name="gd54" fmla="val 27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"/>
                        <wps:cNvSpPr/>
                        <wps:spPr bwMode="auto">
                          <a:xfrm rot="0"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25"/>
                              <a:gd name="gd3" fmla="val 22"/>
                              <a:gd name="gd4" fmla="val 15"/>
                              <a:gd name="gd5" fmla="val 17"/>
                              <a:gd name="gd6" fmla="val 8"/>
                              <a:gd name="gd7" fmla="val 10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0"/>
                              <a:gd name="gd13" fmla="val 0"/>
                              <a:gd name="gd14" fmla="val 3"/>
                              <a:gd name="gd15" fmla="val 0"/>
                              <a:gd name="gd16" fmla="val 5"/>
                              <a:gd name="gd17" fmla="val 7"/>
                              <a:gd name="gd18" fmla="val 8"/>
                              <a:gd name="gd19" fmla="val 15"/>
                              <a:gd name="gd20" fmla="val 13"/>
                              <a:gd name="gd21" fmla="val 17"/>
                              <a:gd name="gd22" fmla="val 18"/>
                              <a:gd name="gd23" fmla="val 20"/>
                              <a:gd name="gd24" fmla="val 25"/>
                              <a:gd name="gd25" fmla="val 17"/>
                              <a:gd name="gd26" fmla="val 30"/>
                              <a:gd name="gd27" fmla="val 17"/>
                              <a:gd name="gd28" fmla="val 35"/>
                              <a:gd name="gd29" fmla="val 12"/>
                              <a:gd name="gd30" fmla="val 40"/>
                              <a:gd name="gd31" fmla="val 10"/>
                              <a:gd name="gd32" fmla="val 43"/>
                              <a:gd name="gd33" fmla="val 10"/>
                              <a:gd name="gd34" fmla="val 45"/>
                              <a:gd name="gd35" fmla="val 10"/>
                              <a:gd name="gd36" fmla="val 48"/>
                              <a:gd name="gd37" fmla="val 15"/>
                              <a:gd name="gd38" fmla="val 45"/>
                              <a:gd name="gd39" fmla="val 20"/>
                              <a:gd name="gd40" fmla="val 38"/>
                              <a:gd name="gd41" fmla="val 22"/>
                              <a:gd name="gd42" fmla="val 33"/>
                              <a:gd name="gd43" fmla="val 25"/>
                              <a:gd name="gd44" fmla="val 25"/>
                            </a:gdLst>
                            <a:ahLst/>
                            <a:cxnLst/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"/>
                        <wps:cNvSpPr/>
                        <wps:spPr bwMode="auto">
                          <a:xfrm rot="0"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22"/>
                              <a:gd name="gd3" fmla="val 20"/>
                              <a:gd name="gd4" fmla="val 15"/>
                              <a:gd name="gd5" fmla="val 15"/>
                              <a:gd name="gd6" fmla="val 7"/>
                              <a:gd name="gd7" fmla="val 7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2"/>
                              <a:gd name="gd14" fmla="val 5"/>
                              <a:gd name="gd15" fmla="val 7"/>
                              <a:gd name="gd16" fmla="val 7"/>
                              <a:gd name="gd17" fmla="val 12"/>
                              <a:gd name="gd18" fmla="val 12"/>
                              <a:gd name="gd19" fmla="val 15"/>
                              <a:gd name="gd20" fmla="val 17"/>
                              <a:gd name="gd21" fmla="val 17"/>
                              <a:gd name="gd22" fmla="val 22"/>
                              <a:gd name="gd23" fmla="val 15"/>
                              <a:gd name="gd24" fmla="val 30"/>
                              <a:gd name="gd25" fmla="val 10"/>
                              <a:gd name="gd26" fmla="val 37"/>
                              <a:gd name="gd27" fmla="val 10"/>
                              <a:gd name="gd28" fmla="val 40"/>
                              <a:gd name="gd29" fmla="val 10"/>
                              <a:gd name="gd30" fmla="val 42"/>
                              <a:gd name="gd31" fmla="val 15"/>
                              <a:gd name="gd32" fmla="val 40"/>
                              <a:gd name="gd33" fmla="val 17"/>
                              <a:gd name="gd34" fmla="val 35"/>
                              <a:gd name="gd35" fmla="val 20"/>
                              <a:gd name="gd36" fmla="val 30"/>
                              <a:gd name="gd37" fmla="val 22"/>
                              <a:gd name="gd38" fmla="val 22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"/>
                        <wps:cNvSpPr/>
                        <wps:spPr bwMode="auto">
                          <a:xfrm rot="0"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20"/>
                              <a:gd name="gd3" fmla="val 17"/>
                              <a:gd name="gd4" fmla="val 13"/>
                              <a:gd name="gd5" fmla="val 15"/>
                              <a:gd name="gd6" fmla="val 8"/>
                              <a:gd name="gd7" fmla="val 7"/>
                              <a:gd name="gd8" fmla="val 3"/>
                              <a:gd name="gd9" fmla="val 0"/>
                              <a:gd name="gd10" fmla="val 0"/>
                              <a:gd name="gd11" fmla="val 2"/>
                              <a:gd name="gd12" fmla="val 3"/>
                              <a:gd name="gd13" fmla="val 2"/>
                              <a:gd name="gd14" fmla="val 5"/>
                              <a:gd name="gd15" fmla="val 7"/>
                              <a:gd name="gd16" fmla="val 8"/>
                              <a:gd name="gd17" fmla="val 10"/>
                              <a:gd name="gd18" fmla="val 10"/>
                              <a:gd name="gd19" fmla="val 12"/>
                              <a:gd name="gd20" fmla="val 15"/>
                              <a:gd name="gd21" fmla="val 15"/>
                              <a:gd name="gd22" fmla="val 20"/>
                              <a:gd name="gd23" fmla="val 12"/>
                              <a:gd name="gd24" fmla="val 28"/>
                              <a:gd name="gd25" fmla="val 7"/>
                              <a:gd name="gd26" fmla="val 33"/>
                              <a:gd name="gd27" fmla="val 10"/>
                              <a:gd name="gd28" fmla="val 35"/>
                              <a:gd name="gd29" fmla="val 10"/>
                              <a:gd name="gd30" fmla="val 38"/>
                              <a:gd name="gd31" fmla="val 12"/>
                              <a:gd name="gd32" fmla="val 35"/>
                              <a:gd name="gd33" fmla="val 17"/>
                              <a:gd name="gd34" fmla="val 30"/>
                              <a:gd name="gd35" fmla="val 17"/>
                              <a:gd name="gd36" fmla="val 25"/>
                              <a:gd name="gd37" fmla="val 20"/>
                              <a:gd name="gd3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"/>
                        <wps:cNvSpPr/>
                        <wps:spPr bwMode="auto">
                          <a:xfrm rot="0"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17"/>
                              <a:gd name="gd3" fmla="val 13"/>
                              <a:gd name="gd4" fmla="val 12"/>
                              <a:gd name="gd5" fmla="val 10"/>
                              <a:gd name="gd6" fmla="val 7"/>
                              <a:gd name="gd7" fmla="val 5"/>
                              <a:gd name="gd8" fmla="val 2"/>
                              <a:gd name="gd9" fmla="val 0"/>
                              <a:gd name="gd10" fmla="val 0"/>
                              <a:gd name="gd11" fmla="val 0"/>
                              <a:gd name="gd12" fmla="val 2"/>
                              <a:gd name="gd13" fmla="val 0"/>
                              <a:gd name="gd14" fmla="val 5"/>
                              <a:gd name="gd15" fmla="val 8"/>
                              <a:gd name="gd16" fmla="val 10"/>
                              <a:gd name="gd17" fmla="val 10"/>
                              <a:gd name="gd18" fmla="val 17"/>
                              <a:gd name="gd19" fmla="val 8"/>
                              <a:gd name="gd20" fmla="val 22"/>
                              <a:gd name="gd21" fmla="val 5"/>
                              <a:gd name="gd22" fmla="val 27"/>
                              <a:gd name="gd23" fmla="val 5"/>
                              <a:gd name="gd24" fmla="val 30"/>
                              <a:gd name="gd25" fmla="val 8"/>
                              <a:gd name="gd26" fmla="val 32"/>
                              <a:gd name="gd27" fmla="val 13"/>
                              <a:gd name="gd28" fmla="val 25"/>
                              <a:gd name="gd29" fmla="val 15"/>
                              <a:gd name="gd3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"/>
                        <wps:cNvSpPr/>
                        <wps:spPr bwMode="auto">
                          <a:xfrm rot="0"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15"/>
                              <a:gd name="gd3" fmla="val 10"/>
                              <a:gd name="gd4" fmla="val 10"/>
                              <a:gd name="gd5" fmla="val 8"/>
                              <a:gd name="gd6" fmla="val 5"/>
                              <a:gd name="gd7" fmla="val 5"/>
                              <a:gd name="gd8" fmla="val 3"/>
                              <a:gd name="gd9" fmla="val 0"/>
                              <a:gd name="gd10" fmla="val 0"/>
                              <a:gd name="gd11" fmla="val 0"/>
                              <a:gd name="gd12" fmla="val 3"/>
                              <a:gd name="gd13" fmla="val 3"/>
                              <a:gd name="gd14" fmla="val 8"/>
                              <a:gd name="gd15" fmla="val 5"/>
                              <a:gd name="gd16" fmla="val 10"/>
                              <a:gd name="gd17" fmla="val 8"/>
                              <a:gd name="gd18" fmla="val 15"/>
                              <a:gd name="gd19" fmla="val 8"/>
                              <a:gd name="gd20" fmla="val 18"/>
                              <a:gd name="gd21" fmla="val 5"/>
                              <a:gd name="gd22" fmla="val 20"/>
                              <a:gd name="gd23" fmla="val 5"/>
                              <a:gd name="gd24" fmla="val 25"/>
                              <a:gd name="gd25" fmla="val 5"/>
                              <a:gd name="gd26" fmla="val 28"/>
                              <a:gd name="gd27" fmla="val 10"/>
                              <a:gd name="gd28" fmla="val 23"/>
                              <a:gd name="gd29" fmla="val 13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"/>
                        <wps:cNvSpPr/>
                        <wps:spPr bwMode="auto">
                          <a:xfrm rot="0"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12"/>
                              <a:gd name="gd3" fmla="val 8"/>
                              <a:gd name="gd4" fmla="val 5"/>
                              <a:gd name="gd5" fmla="val 0"/>
                              <a:gd name="gd6" fmla="val 0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10"/>
                              <a:gd name="gd13" fmla="val 5"/>
                              <a:gd name="gd14" fmla="val 12"/>
                              <a:gd name="gd15" fmla="val 5"/>
                              <a:gd name="gd16" fmla="val 15"/>
                              <a:gd name="gd17" fmla="val 5"/>
                              <a:gd name="gd18" fmla="val 15"/>
                              <a:gd name="gd19" fmla="val 5"/>
                              <a:gd name="gd20" fmla="val 17"/>
                              <a:gd name="gd21" fmla="val 5"/>
                              <a:gd name="gd22" fmla="val 22"/>
                              <a:gd name="gd23" fmla="val 8"/>
                              <a:gd name="gd24" fmla="val 17"/>
                              <a:gd name="gd25" fmla="val 1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"/>
                        <wps:cNvSpPr/>
                        <wps:spPr bwMode="auto">
                          <a:xfrm rot="0"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"/>
                              <a:gd name="gd3" fmla="val 2"/>
                              <a:gd name="gd4" fmla="val 2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2"/>
                              <a:gd name="gd10" fmla="val 12"/>
                              <a:gd name="gd11" fmla="val 5"/>
                              <a:gd name="gd12" fmla="val 10"/>
                              <a:gd name="gd13" fmla="val 5"/>
                              <a:gd name="gd14" fmla="val 7"/>
                            </a:gdLst>
                            <a:ahLst/>
                            <a:cxnLst/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"/>
                        <wps:cNvSpPr/>
                        <wps:spPr bwMode="auto">
                          <a:xfrm rot="0"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5"/>
                              <a:gd name="gd3" fmla="val 2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5"/>
                              <a:gd name="gd9" fmla="val 2"/>
                              <a:gd name="gd10" fmla="val 8"/>
                              <a:gd name="gd11" fmla="val 2"/>
                              <a:gd name="gd12" fmla="val 8"/>
                              <a:gd name="gd13" fmla="val 2"/>
                              <a:gd name="gd14" fmla="val 5"/>
                            </a:gdLst>
                            <a:ahLst/>
                            <a:cxnLst/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"/>
                        <wps:cNvSpPr/>
                        <wps:spPr bwMode="auto">
                          <a:xfrm rot="0"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24"/>
                              <a:gd name="gd3" fmla="val 57"/>
                              <a:gd name="gd4" fmla="val 192"/>
                              <a:gd name="gd5" fmla="val 57"/>
                              <a:gd name="gd6" fmla="val 162"/>
                              <a:gd name="gd7" fmla="val 55"/>
                              <a:gd name="gd8" fmla="val 135"/>
                              <a:gd name="gd9" fmla="val 50"/>
                              <a:gd name="gd10" fmla="val 110"/>
                              <a:gd name="gd11" fmla="val 42"/>
                              <a:gd name="gd12" fmla="val 85"/>
                              <a:gd name="gd13" fmla="val 32"/>
                              <a:gd name="gd14" fmla="val 57"/>
                              <a:gd name="gd15" fmla="val 18"/>
                              <a:gd name="gd16" fmla="val 30"/>
                              <a:gd name="gd17" fmla="val 0"/>
                              <a:gd name="gd18" fmla="val 0"/>
                              <a:gd name="gd19" fmla="val 32"/>
                              <a:gd name="gd20" fmla="val 42"/>
                              <a:gd name="gd21" fmla="val 57"/>
                              <a:gd name="gd22" fmla="val 80"/>
                              <a:gd name="gd23" fmla="val 70"/>
                              <a:gd name="gd24" fmla="val 100"/>
                              <a:gd name="gd25" fmla="val 77"/>
                              <a:gd name="gd26" fmla="val 122"/>
                              <a:gd name="gd27" fmla="val 85"/>
                              <a:gd name="gd28" fmla="val 147"/>
                              <a:gd name="gd29" fmla="val 87"/>
                              <a:gd name="gd30" fmla="val 172"/>
                              <a:gd name="gd31" fmla="val 80"/>
                              <a:gd name="gd32" fmla="val 189"/>
                              <a:gd name="gd33" fmla="val 72"/>
                              <a:gd name="gd34" fmla="val 202"/>
                              <a:gd name="gd35" fmla="val 62"/>
                              <a:gd name="gd36" fmla="val 212"/>
                              <a:gd name="gd37" fmla="val 52"/>
                              <a:gd name="gd38" fmla="val 224"/>
                            </a:gdLst>
                            <a:ahLst/>
                            <a:cxnLst/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"/>
                        <wps:cNvSpPr/>
                        <wps:spPr bwMode="auto">
                          <a:xfrm rot="0"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0"/>
                              <a:gd name="gd4" fmla="val 3"/>
                              <a:gd name="gd5" fmla="val 3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0"/>
                              <a:gd name="gd12" fmla="val 3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"/>
                        <wps:cNvSpPr/>
                        <wps:spPr bwMode="auto">
                          <a:xfrm rot="0"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5"/>
                              <a:gd name="gd9" fmla="val 2"/>
                              <a:gd name="gd10" fmla="val 2"/>
                              <a:gd name="gd11" fmla="val 5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"/>
                        <wps:cNvSpPr/>
                        <wps:spPr bwMode="auto">
                          <a:xfrm rot="0"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3"/>
                              <a:gd name="gd12" fmla="val 5"/>
                              <a:gd name="gd13" fmla="val 5"/>
                              <a:gd name="gd14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"/>
                        <wps:cNvSpPr/>
                        <wps:spPr bwMode="auto">
                          <a:xfrm rot="0"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3"/>
                              <a:gd name="gd3" fmla="val 234"/>
                              <a:gd name="gd4" fmla="val 0"/>
                              <a:gd name="gd5" fmla="val 229"/>
                              <a:gd name="gd6" fmla="val 3"/>
                              <a:gd name="gd7" fmla="val 231"/>
                              <a:gd name="gd8" fmla="val 5"/>
                              <a:gd name="gd9" fmla="val 231"/>
                              <a:gd name="gd10" fmla="val 8"/>
                              <a:gd name="gd11" fmla="val 234"/>
                              <a:gd name="gd12" fmla="val 5"/>
                              <a:gd name="gd13" fmla="val 234"/>
                              <a:gd name="gd14" fmla="val 3"/>
                              <a:gd name="gd15" fmla="val 0"/>
                              <a:gd name="gd16" fmla="val 110"/>
                              <a:gd name="gd17" fmla="val 0"/>
                              <a:gd name="gd18" fmla="val 110"/>
                              <a:gd name="gd19" fmla="val 0"/>
                              <a:gd name="gd20" fmla="val 110"/>
                              <a:gd name="gd21" fmla="val 0"/>
                              <a:gd name="gd22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"/>
                        <wps:cNvSpPr/>
                        <wps:spPr bwMode="auto">
                          <a:xfrm rot="0"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2"/>
                              <a:gd name="gd3" fmla="val 234"/>
                              <a:gd name="gd4" fmla="val 0"/>
                              <a:gd name="gd5" fmla="val 231"/>
                              <a:gd name="gd6" fmla="val 0"/>
                              <a:gd name="gd7" fmla="val 229"/>
                              <a:gd name="gd8" fmla="val 2"/>
                              <a:gd name="gd9" fmla="val 229"/>
                              <a:gd name="gd10" fmla="val 5"/>
                              <a:gd name="gd11" fmla="val 231"/>
                              <a:gd name="gd12" fmla="val 7"/>
                              <a:gd name="gd13" fmla="val 231"/>
                              <a:gd name="gd14" fmla="val 5"/>
                              <a:gd name="gd15" fmla="val 234"/>
                              <a:gd name="gd16" fmla="val 2"/>
                              <a:gd name="gd17" fmla="val 0"/>
                              <a:gd name="gd18" fmla="val 107"/>
                              <a:gd name="gd19" fmla="val 3"/>
                              <a:gd name="gd20" fmla="val 107"/>
                              <a:gd name="gd21" fmla="val 3"/>
                              <a:gd name="gd22" fmla="val 107"/>
                              <a:gd name="gd23" fmla="val 3"/>
                              <a:gd name="gd24" fmla="val 109"/>
                              <a:gd name="gd25" fmla="val 3"/>
                              <a:gd name="gd26" fmla="val 109"/>
                              <a:gd name="gd27" fmla="val 0"/>
                              <a:gd name="gd28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"/>
                        <wps:cNvSpPr/>
                        <wps:spPr bwMode="auto">
                          <a:xfrm rot="0"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1"/>
                              <a:gd name="gd2" fmla="val 5"/>
                              <a:gd name="gd3" fmla="val 231"/>
                              <a:gd name="gd4" fmla="val 2"/>
                              <a:gd name="gd5" fmla="val 229"/>
                              <a:gd name="gd6" fmla="val 0"/>
                              <a:gd name="gd7" fmla="val 226"/>
                              <a:gd name="gd8" fmla="val 5"/>
                              <a:gd name="gd9" fmla="val 229"/>
                              <a:gd name="gd10" fmla="val 7"/>
                              <a:gd name="gd11" fmla="val 229"/>
                              <a:gd name="gd12" fmla="val 10"/>
                              <a:gd name="gd13" fmla="val 231"/>
                              <a:gd name="gd14" fmla="val 7"/>
                              <a:gd name="gd15" fmla="val 231"/>
                              <a:gd name="gd16" fmla="val 5"/>
                              <a:gd name="gd17" fmla="val 0"/>
                              <a:gd name="gd18" fmla="val 107"/>
                              <a:gd name="gd19" fmla="val 0"/>
                              <a:gd name="gd20" fmla="val 107"/>
                              <a:gd name="gd21" fmla="val 3"/>
                              <a:gd name="gd22" fmla="val 109"/>
                              <a:gd name="gd23" fmla="val 7"/>
                              <a:gd name="gd24" fmla="val 112"/>
                              <a:gd name="gd25" fmla="val 5"/>
                              <a:gd name="gd26" fmla="val 109"/>
                              <a:gd name="gd27" fmla="val 5"/>
                              <a:gd name="gd28" fmla="val 107"/>
                              <a:gd name="gd29" fmla="val 0"/>
                              <a:gd name="gd3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"/>
                        <wps:cNvSpPr/>
                        <wps:spPr bwMode="auto">
                          <a:xfrm rot="0"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8"/>
                              <a:gd name="gd2" fmla="val 5"/>
                              <a:gd name="gd3" fmla="val 226"/>
                              <a:gd name="gd4" fmla="val 3"/>
                              <a:gd name="gd5" fmla="val 226"/>
                              <a:gd name="gd6" fmla="val 0"/>
                              <a:gd name="gd7" fmla="val 221"/>
                              <a:gd name="gd8" fmla="val 3"/>
                              <a:gd name="gd9" fmla="val 223"/>
                              <a:gd name="gd10" fmla="val 5"/>
                              <a:gd name="gd11" fmla="val 223"/>
                              <a:gd name="gd12" fmla="val 10"/>
                              <a:gd name="gd13" fmla="val 226"/>
                              <a:gd name="gd14" fmla="val 8"/>
                              <a:gd name="gd15" fmla="val 228"/>
                              <a:gd name="gd16" fmla="val 5"/>
                              <a:gd name="gd17" fmla="val 0"/>
                              <a:gd name="gd18" fmla="val 105"/>
                              <a:gd name="gd19" fmla="val 0"/>
                              <a:gd name="gd20" fmla="val 107"/>
                              <a:gd name="gd21" fmla="val 4"/>
                              <a:gd name="gd22" fmla="val 110"/>
                              <a:gd name="gd23" fmla="val 7"/>
                              <a:gd name="gd24" fmla="val 110"/>
                              <a:gd name="gd25" fmla="val 7"/>
                              <a:gd name="gd26" fmla="val 107"/>
                              <a:gd name="gd27" fmla="val 4"/>
                              <a:gd name="gd28" fmla="val 105"/>
                              <a:gd name="gd29" fmla="val 0"/>
                              <a:gd name="gd3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"/>
                        <wps:cNvSpPr/>
                        <wps:spPr bwMode="auto">
                          <a:xfrm rot="0"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4"/>
                              <a:gd name="gd2" fmla="val 5"/>
                              <a:gd name="gd3" fmla="val 224"/>
                              <a:gd name="gd4" fmla="val 2"/>
                              <a:gd name="gd5" fmla="val 221"/>
                              <a:gd name="gd6" fmla="val 0"/>
                              <a:gd name="gd7" fmla="val 216"/>
                              <a:gd name="gd8" fmla="val 2"/>
                              <a:gd name="gd9" fmla="val 219"/>
                              <a:gd name="gd10" fmla="val 5"/>
                              <a:gd name="gd11" fmla="val 221"/>
                              <a:gd name="gd12" fmla="val 10"/>
                              <a:gd name="gd13" fmla="val 221"/>
                              <a:gd name="gd14" fmla="val 7"/>
                              <a:gd name="gd15" fmla="val 224"/>
                              <a:gd name="gd16" fmla="val 5"/>
                              <a:gd name="gd17" fmla="val 0"/>
                              <a:gd name="gd18" fmla="val 102"/>
                              <a:gd name="gd19" fmla="val 0"/>
                              <a:gd name="gd20" fmla="val 104"/>
                              <a:gd name="gd21" fmla="val 2"/>
                              <a:gd name="gd22" fmla="val 107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7"/>
                              <a:gd name="gd28" fmla="val 104"/>
                              <a:gd name="gd29" fmla="val 5"/>
                              <a:gd name="gd30" fmla="val 99"/>
                              <a:gd name="gd31" fmla="val 0"/>
                              <a:gd name="gd32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"/>
                        <wps:cNvSpPr/>
                        <wps:spPr bwMode="auto">
                          <a:xfrm rot="0"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7"/>
                              <a:gd name="gd3" fmla="val 219"/>
                              <a:gd name="gd4" fmla="val 2"/>
                              <a:gd name="gd5" fmla="val 217"/>
                              <a:gd name="gd6" fmla="val 0"/>
                              <a:gd name="gd7" fmla="val 214"/>
                              <a:gd name="gd8" fmla="val 2"/>
                              <a:gd name="gd9" fmla="val 214"/>
                              <a:gd name="gd10" fmla="val 5"/>
                              <a:gd name="gd11" fmla="val 214"/>
                              <a:gd name="gd12" fmla="val 7"/>
                              <a:gd name="gd13" fmla="val 217"/>
                              <a:gd name="gd14" fmla="val 12"/>
                              <a:gd name="gd15" fmla="val 219"/>
                              <a:gd name="gd16" fmla="val 10"/>
                              <a:gd name="gd17" fmla="val 219"/>
                              <a:gd name="gd18" fmla="val 7"/>
                              <a:gd name="gd19" fmla="val 0"/>
                              <a:gd name="gd20" fmla="val 102"/>
                              <a:gd name="gd21" fmla="val 3"/>
                              <a:gd name="gd22" fmla="val 104"/>
                              <a:gd name="gd23" fmla="val 3"/>
                              <a:gd name="gd24" fmla="val 107"/>
                              <a:gd name="gd25" fmla="val 8"/>
                              <a:gd name="gd26" fmla="val 109"/>
                              <a:gd name="gd27" fmla="val 10"/>
                              <a:gd name="gd28" fmla="val 112"/>
                              <a:gd name="gd29" fmla="val 8"/>
                              <a:gd name="gd30" fmla="val 104"/>
                              <a:gd name="gd31" fmla="val 5"/>
                              <a:gd name="gd32" fmla="val 99"/>
                              <a:gd name="gd33" fmla="val 0"/>
                              <a:gd name="gd34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"/>
                        <wps:cNvSpPr/>
                        <wps:spPr bwMode="auto">
                          <a:xfrm rot="0"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6"/>
                              <a:gd name="gd2" fmla="val 8"/>
                              <a:gd name="gd3" fmla="val 214"/>
                              <a:gd name="gd4" fmla="val 3"/>
                              <a:gd name="gd5" fmla="val 211"/>
                              <a:gd name="gd6" fmla="val 0"/>
                              <a:gd name="gd7" fmla="val 209"/>
                              <a:gd name="gd8" fmla="val 3"/>
                              <a:gd name="gd9" fmla="val 211"/>
                              <a:gd name="gd10" fmla="val 8"/>
                              <a:gd name="gd11" fmla="val 214"/>
                              <a:gd name="gd12" fmla="val 13"/>
                              <a:gd name="gd13" fmla="val 214"/>
                              <a:gd name="gd14" fmla="val 10"/>
                              <a:gd name="gd15" fmla="val 216"/>
                              <a:gd name="gd16" fmla="val 8"/>
                              <a:gd name="gd17" fmla="val 0"/>
                              <a:gd name="gd18" fmla="val 97"/>
                              <a:gd name="gd19" fmla="val 2"/>
                              <a:gd name="gd20" fmla="val 102"/>
                              <a:gd name="gd21" fmla="val 5"/>
                              <a:gd name="gd22" fmla="val 107"/>
                              <a:gd name="gd23" fmla="val 7"/>
                              <a:gd name="gd24" fmla="val 110"/>
                              <a:gd name="gd25" fmla="val 12"/>
                              <a:gd name="gd26" fmla="val 112"/>
                              <a:gd name="gd27" fmla="val 7"/>
                              <a:gd name="gd28" fmla="val 105"/>
                              <a:gd name="gd29" fmla="val 5"/>
                              <a:gd name="gd30" fmla="val 97"/>
                              <a:gd name="gd31" fmla="val 0"/>
                              <a:gd name="gd3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"/>
                        <wps:cNvSpPr/>
                        <wps:spPr bwMode="auto">
                          <a:xfrm rot="0"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2"/>
                              <a:gd name="gd2" fmla="val 7"/>
                              <a:gd name="gd3" fmla="val 209"/>
                              <a:gd name="gd4" fmla="val 2"/>
                              <a:gd name="gd5" fmla="val 209"/>
                              <a:gd name="gd6" fmla="val 0"/>
                              <a:gd name="gd7" fmla="val 207"/>
                              <a:gd name="gd8" fmla="val 0"/>
                              <a:gd name="gd9" fmla="val 204"/>
                              <a:gd name="gd10" fmla="val 2"/>
                              <a:gd name="gd11" fmla="val 207"/>
                              <a:gd name="gd12" fmla="val 7"/>
                              <a:gd name="gd13" fmla="val 209"/>
                              <a:gd name="gd14" fmla="val 12"/>
                              <a:gd name="gd15" fmla="val 212"/>
                              <a:gd name="gd16" fmla="val 10"/>
                              <a:gd name="gd17" fmla="val 212"/>
                              <a:gd name="gd18" fmla="val 7"/>
                              <a:gd name="gd19" fmla="val 0"/>
                              <a:gd name="gd20" fmla="val 94"/>
                              <a:gd name="gd21" fmla="val 3"/>
                              <a:gd name="gd22" fmla="val 99"/>
                              <a:gd name="gd23" fmla="val 5"/>
                              <a:gd name="gd24" fmla="val 107"/>
                              <a:gd name="gd25" fmla="val 10"/>
                              <a:gd name="gd26" fmla="val 109"/>
                              <a:gd name="gd27" fmla="val 13"/>
                              <a:gd name="gd28" fmla="val 112"/>
                              <a:gd name="gd29" fmla="val 8"/>
                              <a:gd name="gd30" fmla="val 102"/>
                              <a:gd name="gd31" fmla="val 5"/>
                              <a:gd name="gd32" fmla="val 94"/>
                              <a:gd name="gd33" fmla="val 0"/>
                              <a:gd name="gd3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"/>
                        <wps:cNvSpPr/>
                        <wps:spPr bwMode="auto">
                          <a:xfrm rot="0"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9"/>
                              <a:gd name="gd2" fmla="val 10"/>
                              <a:gd name="gd3" fmla="val 206"/>
                              <a:gd name="gd4" fmla="val 5"/>
                              <a:gd name="gd5" fmla="val 204"/>
                              <a:gd name="gd6" fmla="val 0"/>
                              <a:gd name="gd7" fmla="val 201"/>
                              <a:gd name="gd8" fmla="val 2"/>
                              <a:gd name="gd9" fmla="val 199"/>
                              <a:gd name="gd10" fmla="val 2"/>
                              <a:gd name="gd11" fmla="val 201"/>
                              <a:gd name="gd12" fmla="val 7"/>
                              <a:gd name="gd13" fmla="val 204"/>
                              <a:gd name="gd14" fmla="val 12"/>
                              <a:gd name="gd15" fmla="val 206"/>
                              <a:gd name="gd16" fmla="val 12"/>
                              <a:gd name="gd17" fmla="val 209"/>
                              <a:gd name="gd18" fmla="val 10"/>
                              <a:gd name="gd19" fmla="val 0"/>
                              <a:gd name="gd20" fmla="val 94"/>
                              <a:gd name="gd21" fmla="val 2"/>
                              <a:gd name="gd22" fmla="val 102"/>
                              <a:gd name="gd23" fmla="val 7"/>
                              <a:gd name="gd24" fmla="val 109"/>
                              <a:gd name="gd25" fmla="val 10"/>
                              <a:gd name="gd26" fmla="val 112"/>
                              <a:gd name="gd27" fmla="val 15"/>
                              <a:gd name="gd28" fmla="val 114"/>
                              <a:gd name="gd29" fmla="val 10"/>
                              <a:gd name="gd30" fmla="val 104"/>
                              <a:gd name="gd31" fmla="val 5"/>
                              <a:gd name="gd32" fmla="val 92"/>
                              <a:gd name="gd33" fmla="val 0"/>
                              <a:gd name="gd34" fmla="val 94"/>
                            </a:gdLst>
                            <a:ahLst/>
                            <a:cxnLst/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"/>
                        <wps:cNvSpPr/>
                        <wps:spPr bwMode="auto">
                          <a:xfrm rot="0"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4"/>
                              <a:gd name="gd2" fmla="val 10"/>
                              <a:gd name="gd3" fmla="val 202"/>
                              <a:gd name="gd4" fmla="val 5"/>
                              <a:gd name="gd5" fmla="val 199"/>
                              <a:gd name="gd6" fmla="val 0"/>
                              <a:gd name="gd7" fmla="val 197"/>
                              <a:gd name="gd8" fmla="val 3"/>
                              <a:gd name="gd9" fmla="val 199"/>
                              <a:gd name="gd10" fmla="val 8"/>
                              <a:gd name="gd11" fmla="val 202"/>
                              <a:gd name="gd12" fmla="val 13"/>
                              <a:gd name="gd13" fmla="val 202"/>
                              <a:gd name="gd14" fmla="val 10"/>
                              <a:gd name="gd15" fmla="val 204"/>
                              <a:gd name="gd16" fmla="val 10"/>
                              <a:gd name="gd17" fmla="val 0"/>
                              <a:gd name="gd18" fmla="val 92"/>
                              <a:gd name="gd19" fmla="val 3"/>
                              <a:gd name="gd20" fmla="val 100"/>
                              <a:gd name="gd21" fmla="val 8"/>
                              <a:gd name="gd22" fmla="val 110"/>
                              <a:gd name="gd23" fmla="val 13"/>
                              <a:gd name="gd24" fmla="val 112"/>
                              <a:gd name="gd25" fmla="val 18"/>
                              <a:gd name="gd26" fmla="val 115"/>
                              <a:gd name="gd27" fmla="val 10"/>
                              <a:gd name="gd28" fmla="val 102"/>
                              <a:gd name="gd29" fmla="val 5"/>
                              <a:gd name="gd30" fmla="val 90"/>
                              <a:gd name="gd31" fmla="val 0"/>
                              <a:gd name="gd32" fmla="val 92"/>
                            </a:gdLst>
                            <a:ahLst/>
                            <a:cxnLst/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"/>
                        <wps:cNvSpPr/>
                        <wps:spPr bwMode="auto">
                          <a:xfrm rot="0"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10"/>
                              <a:gd name="gd3" fmla="val 196"/>
                              <a:gd name="gd4" fmla="val 5"/>
                              <a:gd name="gd5" fmla="val 194"/>
                              <a:gd name="gd6" fmla="val 0"/>
                              <a:gd name="gd7" fmla="val 194"/>
                              <a:gd name="gd8" fmla="val 3"/>
                              <a:gd name="gd9" fmla="val 191"/>
                              <a:gd name="gd10" fmla="val 5"/>
                              <a:gd name="gd11" fmla="val 194"/>
                              <a:gd name="gd12" fmla="val 10"/>
                              <a:gd name="gd13" fmla="val 196"/>
                              <a:gd name="gd14" fmla="val 15"/>
                              <a:gd name="gd15" fmla="val 199"/>
                              <a:gd name="gd16" fmla="val 13"/>
                              <a:gd name="gd17" fmla="val 199"/>
                              <a:gd name="gd18" fmla="val 10"/>
                              <a:gd name="gd19" fmla="val 0"/>
                              <a:gd name="gd20" fmla="val 90"/>
                              <a:gd name="gd21" fmla="val 5"/>
                              <a:gd name="gd22" fmla="val 102"/>
                              <a:gd name="gd23" fmla="val 10"/>
                              <a:gd name="gd24" fmla="val 112"/>
                              <a:gd name="gd25" fmla="val 15"/>
                              <a:gd name="gd26" fmla="val 115"/>
                              <a:gd name="gd27" fmla="val 20"/>
                              <a:gd name="gd28" fmla="val 117"/>
                              <a:gd name="gd29" fmla="val 10"/>
                              <a:gd name="gd30" fmla="val 102"/>
                              <a:gd name="gd31" fmla="val 5"/>
                              <a:gd name="gd32" fmla="val 90"/>
                              <a:gd name="gd33" fmla="val 0"/>
                              <a:gd name="gd34" fmla="val 90"/>
                            </a:gdLst>
                            <a:ahLst/>
                            <a:cxnLst/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"/>
                        <wps:cNvSpPr/>
                        <wps:spPr bwMode="auto">
                          <a:xfrm rot="0"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7"/>
                              <a:gd name="gd2" fmla="val 10"/>
                              <a:gd name="gd3" fmla="val 194"/>
                              <a:gd name="gd4" fmla="val 5"/>
                              <a:gd name="gd5" fmla="val 192"/>
                              <a:gd name="gd6" fmla="val 0"/>
                              <a:gd name="gd7" fmla="val 187"/>
                              <a:gd name="gd8" fmla="val 2"/>
                              <a:gd name="gd9" fmla="val 189"/>
                              <a:gd name="gd10" fmla="val 10"/>
                              <a:gd name="gd11" fmla="val 192"/>
                              <a:gd name="gd12" fmla="val 15"/>
                              <a:gd name="gd13" fmla="val 194"/>
                              <a:gd name="gd14" fmla="val 12"/>
                              <a:gd name="gd15" fmla="val 197"/>
                              <a:gd name="gd16" fmla="val 10"/>
                              <a:gd name="gd17" fmla="val 0"/>
                              <a:gd name="gd18" fmla="val 87"/>
                              <a:gd name="gd19" fmla="val 5"/>
                              <a:gd name="gd20" fmla="val 99"/>
                              <a:gd name="gd21" fmla="val 13"/>
                              <a:gd name="gd22" fmla="val 112"/>
                              <a:gd name="gd23" fmla="val 18"/>
                              <a:gd name="gd24" fmla="val 114"/>
                              <a:gd name="gd25" fmla="val 23"/>
                              <a:gd name="gd26" fmla="val 114"/>
                              <a:gd name="gd27" fmla="val 13"/>
                              <a:gd name="gd28" fmla="val 102"/>
                              <a:gd name="gd29" fmla="val 5"/>
                              <a:gd name="gd30" fmla="val 87"/>
                              <a:gd name="gd31" fmla="val 0"/>
                              <a:gd name="gd3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"/>
                        <wps:cNvSpPr/>
                        <wps:spPr bwMode="auto">
                          <a:xfrm rot="0"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1"/>
                              <a:gd name="gd2" fmla="val 10"/>
                              <a:gd name="gd3" fmla="val 189"/>
                              <a:gd name="gd4" fmla="val 5"/>
                              <a:gd name="gd5" fmla="val 186"/>
                              <a:gd name="gd6" fmla="val 0"/>
                              <a:gd name="gd7" fmla="val 184"/>
                              <a:gd name="gd8" fmla="val 0"/>
                              <a:gd name="gd9" fmla="val 181"/>
                              <a:gd name="gd10" fmla="val 3"/>
                              <a:gd name="gd11" fmla="val 184"/>
                              <a:gd name="gd12" fmla="val 10"/>
                              <a:gd name="gd13" fmla="val 186"/>
                              <a:gd name="gd14" fmla="val 15"/>
                              <a:gd name="gd15" fmla="val 189"/>
                              <a:gd name="gd16" fmla="val 13"/>
                              <a:gd name="gd17" fmla="val 191"/>
                              <a:gd name="gd18" fmla="val 10"/>
                              <a:gd name="gd19" fmla="val 0"/>
                              <a:gd name="gd20" fmla="val 85"/>
                              <a:gd name="gd21" fmla="val 5"/>
                              <a:gd name="gd22" fmla="val 97"/>
                              <a:gd name="gd23" fmla="val 15"/>
                              <a:gd name="gd24" fmla="val 112"/>
                              <a:gd name="gd25" fmla="val 20"/>
                              <a:gd name="gd26" fmla="val 112"/>
                              <a:gd name="gd27" fmla="val 25"/>
                              <a:gd name="gd28" fmla="val 115"/>
                              <a:gd name="gd29" fmla="val 12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"/>
                        <wps:cNvSpPr/>
                        <wps:spPr bwMode="auto">
                          <a:xfrm rot="0"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7"/>
                              <a:gd name="gd2" fmla="val 13"/>
                              <a:gd name="gd3" fmla="val 184"/>
                              <a:gd name="gd4" fmla="val 8"/>
                              <a:gd name="gd5" fmla="val 182"/>
                              <a:gd name="gd6" fmla="val 0"/>
                              <a:gd name="gd7" fmla="val 179"/>
                              <a:gd name="gd8" fmla="val 3"/>
                              <a:gd name="gd9" fmla="val 177"/>
                              <a:gd name="gd10" fmla="val 5"/>
                              <a:gd name="gd11" fmla="val 182"/>
                              <a:gd name="gd12" fmla="val 10"/>
                              <a:gd name="gd13" fmla="val 184"/>
                              <a:gd name="gd14" fmla="val 18"/>
                              <a:gd name="gd15" fmla="val 184"/>
                              <a:gd name="gd16" fmla="val 15"/>
                              <a:gd name="gd17" fmla="val 187"/>
                              <a:gd name="gd18" fmla="val 13"/>
                              <a:gd name="gd19" fmla="val 0"/>
                              <a:gd name="gd20" fmla="val 85"/>
                              <a:gd name="gd21" fmla="val 8"/>
                              <a:gd name="gd22" fmla="val 100"/>
                              <a:gd name="gd23" fmla="val 18"/>
                              <a:gd name="gd24" fmla="val 112"/>
                              <a:gd name="gd25" fmla="val 23"/>
                              <a:gd name="gd26" fmla="val 115"/>
                              <a:gd name="gd27" fmla="val 28"/>
                              <a:gd name="gd28" fmla="val 117"/>
                              <a:gd name="gd29" fmla="val 13"/>
                              <a:gd name="gd30" fmla="val 100"/>
                              <a:gd name="gd31" fmla="val 5"/>
                              <a:gd name="gd32" fmla="val 82"/>
                              <a:gd name="gd33" fmla="val 0"/>
                              <a:gd name="gd34" fmla="val 85"/>
                            </a:gdLst>
                            <a:ahLst/>
                            <a:cxnLst/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"/>
                        <wps:cNvSpPr/>
                        <wps:spPr bwMode="auto">
                          <a:xfrm rot="0"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1"/>
                              <a:gd name="gd2" fmla="val 12"/>
                              <a:gd name="gd3" fmla="val 179"/>
                              <a:gd name="gd4" fmla="val 7"/>
                              <a:gd name="gd5" fmla="val 176"/>
                              <a:gd name="gd6" fmla="val 0"/>
                              <a:gd name="gd7" fmla="val 174"/>
                              <a:gd name="gd8" fmla="val 2"/>
                              <a:gd name="gd9" fmla="val 174"/>
                              <a:gd name="gd10" fmla="val 2"/>
                              <a:gd name="gd11" fmla="val 176"/>
                              <a:gd name="gd12" fmla="val 10"/>
                              <a:gd name="gd13" fmla="val 179"/>
                              <a:gd name="gd14" fmla="val 17"/>
                              <a:gd name="gd15" fmla="val 181"/>
                              <a:gd name="gd16" fmla="val 15"/>
                              <a:gd name="gd17" fmla="val 181"/>
                              <a:gd name="gd18" fmla="val 12"/>
                              <a:gd name="gd19" fmla="val 0"/>
                              <a:gd name="gd20" fmla="val 79"/>
                              <a:gd name="gd21" fmla="val 7"/>
                              <a:gd name="gd22" fmla="val 97"/>
                              <a:gd name="gd23" fmla="val 20"/>
                              <a:gd name="gd24" fmla="val 112"/>
                              <a:gd name="gd25" fmla="val 25"/>
                              <a:gd name="gd26" fmla="val 114"/>
                              <a:gd name="gd27" fmla="val 30"/>
                              <a:gd name="gd28" fmla="val 114"/>
                              <a:gd name="gd29" fmla="val 22"/>
                              <a:gd name="gd30" fmla="val 107"/>
                              <a:gd name="gd31" fmla="val 15"/>
                              <a:gd name="gd32" fmla="val 99"/>
                              <a:gd name="gd33" fmla="val 7"/>
                              <a:gd name="gd34" fmla="val 89"/>
                              <a:gd name="gd35" fmla="val 5"/>
                              <a:gd name="gd36" fmla="val 79"/>
                              <a:gd name="gd37" fmla="val 0"/>
                              <a:gd name="gd38" fmla="val 79"/>
                            </a:gdLst>
                            <a:ahLst/>
                            <a:cxnLst/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"/>
                        <wps:cNvSpPr/>
                        <wps:spPr bwMode="auto">
                          <a:xfrm rot="0"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9"/>
                              <a:gd name="gd2" fmla="val 13"/>
                              <a:gd name="gd3" fmla="val 177"/>
                              <a:gd name="gd4" fmla="val 5"/>
                              <a:gd name="gd5" fmla="val 172"/>
                              <a:gd name="gd6" fmla="val 0"/>
                              <a:gd name="gd7" fmla="val 172"/>
                              <a:gd name="gd8" fmla="val 0"/>
                              <a:gd name="gd9" fmla="val 169"/>
                              <a:gd name="gd10" fmla="val 3"/>
                              <a:gd name="gd11" fmla="val 172"/>
                              <a:gd name="gd12" fmla="val 10"/>
                              <a:gd name="gd13" fmla="val 174"/>
                              <a:gd name="gd14" fmla="val 18"/>
                              <a:gd name="gd15" fmla="val 177"/>
                              <a:gd name="gd16" fmla="val 15"/>
                              <a:gd name="gd17" fmla="val 179"/>
                              <a:gd name="gd18" fmla="val 13"/>
                              <a:gd name="gd19" fmla="val 0"/>
                              <a:gd name="gd20" fmla="val 77"/>
                              <a:gd name="gd21" fmla="val 8"/>
                              <a:gd name="gd22" fmla="val 95"/>
                              <a:gd name="gd23" fmla="val 23"/>
                              <a:gd name="gd24" fmla="val 112"/>
                              <a:gd name="gd25" fmla="val 28"/>
                              <a:gd name="gd26" fmla="val 112"/>
                              <a:gd name="gd27" fmla="val 33"/>
                              <a:gd name="gd28" fmla="val 112"/>
                              <a:gd name="gd29" fmla="val 23"/>
                              <a:gd name="gd30" fmla="val 105"/>
                              <a:gd name="gd31" fmla="val 15"/>
                              <a:gd name="gd32" fmla="val 97"/>
                              <a:gd name="gd33" fmla="val 10"/>
                              <a:gd name="gd34" fmla="val 87"/>
                              <a:gd name="gd35" fmla="val 3"/>
                              <a:gd name="gd36" fmla="val 77"/>
                              <a:gd name="gd37" fmla="val 0"/>
                              <a:gd name="gd38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"/>
                        <wps:cNvSpPr/>
                        <wps:spPr bwMode="auto">
                          <a:xfrm rot="0"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4"/>
                              <a:gd name="gd2" fmla="val 15"/>
                              <a:gd name="gd3" fmla="val 171"/>
                              <a:gd name="gd4" fmla="val 8"/>
                              <a:gd name="gd5" fmla="val 169"/>
                              <a:gd name="gd6" fmla="val 0"/>
                              <a:gd name="gd7" fmla="val 166"/>
                              <a:gd name="gd8" fmla="val 3"/>
                              <a:gd name="gd9" fmla="val 164"/>
                              <a:gd name="gd10" fmla="val 3"/>
                              <a:gd name="gd11" fmla="val 166"/>
                              <a:gd name="gd12" fmla="val 13"/>
                              <a:gd name="gd13" fmla="val 169"/>
                              <a:gd name="gd14" fmla="val 20"/>
                              <a:gd name="gd15" fmla="val 171"/>
                              <a:gd name="gd16" fmla="val 18"/>
                              <a:gd name="gd17" fmla="val 174"/>
                              <a:gd name="gd18" fmla="val 15"/>
                              <a:gd name="gd19" fmla="val 0"/>
                              <a:gd name="gd20" fmla="val 77"/>
                              <a:gd name="gd21" fmla="val 2"/>
                              <a:gd name="gd22" fmla="val 87"/>
                              <a:gd name="gd23" fmla="val 10"/>
                              <a:gd name="gd24" fmla="val 97"/>
                              <a:gd name="gd25" fmla="val 17"/>
                              <a:gd name="gd26" fmla="val 105"/>
                              <a:gd name="gd27" fmla="val 25"/>
                              <a:gd name="gd28" fmla="val 112"/>
                              <a:gd name="gd29" fmla="val 27"/>
                              <a:gd name="gd30" fmla="val 112"/>
                              <a:gd name="gd31" fmla="val 30"/>
                              <a:gd name="gd32" fmla="val 112"/>
                              <a:gd name="gd33" fmla="val 32"/>
                              <a:gd name="gd34" fmla="val 112"/>
                              <a:gd name="gd35" fmla="val 22"/>
                              <a:gd name="gd36" fmla="val 105"/>
                              <a:gd name="gd37" fmla="val 15"/>
                              <a:gd name="gd38" fmla="val 95"/>
                              <a:gd name="gd39" fmla="val 10"/>
                              <a:gd name="gd40" fmla="val 87"/>
                              <a:gd name="gd41" fmla="val 2"/>
                              <a:gd name="gd42" fmla="val 75"/>
                              <a:gd name="gd43" fmla="val 0"/>
                              <a:gd name="gd44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"/>
                        <wps:cNvSpPr/>
                        <wps:spPr bwMode="auto">
                          <a:xfrm rot="0"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1"/>
                              <a:gd name="gd2" fmla="val 15"/>
                              <a:gd name="gd3" fmla="val 169"/>
                              <a:gd name="gd4" fmla="val 7"/>
                              <a:gd name="gd5" fmla="val 166"/>
                              <a:gd name="gd6" fmla="val 0"/>
                              <a:gd name="gd7" fmla="val 164"/>
                              <a:gd name="gd8" fmla="val 0"/>
                              <a:gd name="gd9" fmla="val 161"/>
                              <a:gd name="gd10" fmla="val 2"/>
                              <a:gd name="gd11" fmla="val 166"/>
                              <a:gd name="gd12" fmla="val 10"/>
                              <a:gd name="gd13" fmla="val 169"/>
                              <a:gd name="gd14" fmla="val 20"/>
                              <a:gd name="gd15" fmla="val 169"/>
                              <a:gd name="gd16" fmla="val 17"/>
                              <a:gd name="gd17" fmla="val 171"/>
                              <a:gd name="gd18" fmla="val 15"/>
                              <a:gd name="gd19" fmla="val 0"/>
                              <a:gd name="gd20" fmla="val 74"/>
                              <a:gd name="gd21" fmla="val 7"/>
                              <a:gd name="gd22" fmla="val 84"/>
                              <a:gd name="gd23" fmla="val 12"/>
                              <a:gd name="gd24" fmla="val 94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0"/>
                              <a:gd name="gd30" fmla="val 109"/>
                              <a:gd name="gd31" fmla="val 32"/>
                              <a:gd name="gd32" fmla="val 109"/>
                              <a:gd name="gd33" fmla="val 35"/>
                              <a:gd name="gd34" fmla="val 109"/>
                              <a:gd name="gd35" fmla="val 25"/>
                              <a:gd name="gd36" fmla="val 102"/>
                              <a:gd name="gd37" fmla="val 17"/>
                              <a:gd name="gd38" fmla="val 92"/>
                              <a:gd name="gd39" fmla="val 12"/>
                              <a:gd name="gd40" fmla="val 82"/>
                              <a:gd name="gd41" fmla="val 5"/>
                              <a:gd name="gd42" fmla="val 72"/>
                              <a:gd name="gd43" fmla="val 0"/>
                              <a:gd name="gd44" fmla="val 74"/>
                            </a:gdLst>
                            <a:ahLst/>
                            <a:cxnLst/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"/>
                        <wps:cNvSpPr/>
                        <wps:spPr bwMode="auto">
                          <a:xfrm rot="0"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17"/>
                              <a:gd name="gd3" fmla="val 164"/>
                              <a:gd name="gd4" fmla="val 10"/>
                              <a:gd name="gd5" fmla="val 162"/>
                              <a:gd name="gd6" fmla="val 0"/>
                              <a:gd name="gd7" fmla="val 159"/>
                              <a:gd name="gd8" fmla="val 2"/>
                              <a:gd name="gd9" fmla="val 157"/>
                              <a:gd name="gd10" fmla="val 5"/>
                              <a:gd name="gd11" fmla="val 162"/>
                              <a:gd name="gd12" fmla="val 12"/>
                              <a:gd name="gd13" fmla="val 164"/>
                              <a:gd name="gd14" fmla="val 22"/>
                              <a:gd name="gd15" fmla="val 167"/>
                              <a:gd name="gd16" fmla="val 20"/>
                              <a:gd name="gd17" fmla="val 167"/>
                              <a:gd name="gd18" fmla="val 17"/>
                              <a:gd name="gd19" fmla="val 0"/>
                              <a:gd name="gd20" fmla="val 72"/>
                              <a:gd name="gd21" fmla="val 8"/>
                              <a:gd name="gd22" fmla="val 84"/>
                              <a:gd name="gd23" fmla="val 13"/>
                              <a:gd name="gd24" fmla="val 92"/>
                              <a:gd name="gd25" fmla="val 20"/>
                              <a:gd name="gd26" fmla="val 102"/>
                              <a:gd name="gd27" fmla="val 30"/>
                              <a:gd name="gd28" fmla="val 109"/>
                              <a:gd name="gd29" fmla="val 33"/>
                              <a:gd name="gd30" fmla="val 109"/>
                              <a:gd name="gd31" fmla="val 35"/>
                              <a:gd name="gd32" fmla="val 107"/>
                              <a:gd name="gd33" fmla="val 28"/>
                              <a:gd name="gd34" fmla="val 99"/>
                              <a:gd name="gd35" fmla="val 18"/>
                              <a:gd name="gd36" fmla="val 92"/>
                              <a:gd name="gd37" fmla="val 13"/>
                              <a:gd name="gd38" fmla="val 82"/>
                              <a:gd name="gd39" fmla="val 5"/>
                              <a:gd name="gd40" fmla="val 72"/>
                              <a:gd name="gd41" fmla="val 0"/>
                              <a:gd name="gd42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"/>
                        <wps:cNvSpPr/>
                        <wps:spPr bwMode="auto">
                          <a:xfrm rot="0"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18"/>
                              <a:gd name="gd3" fmla="val 161"/>
                              <a:gd name="gd4" fmla="val 8"/>
                              <a:gd name="gd5" fmla="val 156"/>
                              <a:gd name="gd6" fmla="val 0"/>
                              <a:gd name="gd7" fmla="val 154"/>
                              <a:gd name="gd8" fmla="val 3"/>
                              <a:gd name="gd9" fmla="val 154"/>
                              <a:gd name="gd10" fmla="val 3"/>
                              <a:gd name="gd11" fmla="val 156"/>
                              <a:gd name="gd12" fmla="val 13"/>
                              <a:gd name="gd13" fmla="val 159"/>
                              <a:gd name="gd14" fmla="val 23"/>
                              <a:gd name="gd15" fmla="val 161"/>
                              <a:gd name="gd16" fmla="val 20"/>
                              <a:gd name="gd17" fmla="val 164"/>
                              <a:gd name="gd18" fmla="val 18"/>
                              <a:gd name="gd19" fmla="val 0"/>
                              <a:gd name="gd20" fmla="val 70"/>
                              <a:gd name="gd21" fmla="val 7"/>
                              <a:gd name="gd22" fmla="val 80"/>
                              <a:gd name="gd23" fmla="val 12"/>
                              <a:gd name="gd24" fmla="val 90"/>
                              <a:gd name="gd25" fmla="val 20"/>
                              <a:gd name="gd26" fmla="val 100"/>
                              <a:gd name="gd27" fmla="val 30"/>
                              <a:gd name="gd28" fmla="val 107"/>
                              <a:gd name="gd29" fmla="val 32"/>
                              <a:gd name="gd30" fmla="val 105"/>
                              <a:gd name="gd31" fmla="val 35"/>
                              <a:gd name="gd32" fmla="val 105"/>
                              <a:gd name="gd33" fmla="val 27"/>
                              <a:gd name="gd34" fmla="val 97"/>
                              <a:gd name="gd35" fmla="val 17"/>
                              <a:gd name="gd36" fmla="val 90"/>
                              <a:gd name="gd37" fmla="val 12"/>
                              <a:gd name="gd38" fmla="val 80"/>
                              <a:gd name="gd39" fmla="val 5"/>
                              <a:gd name="gd40" fmla="val 67"/>
                              <a:gd name="gd41" fmla="val 0"/>
                              <a:gd name="gd4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"/>
                        <wps:cNvSpPr/>
                        <wps:spPr bwMode="auto">
                          <a:xfrm rot="0"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17"/>
                              <a:gd name="gd3" fmla="val 157"/>
                              <a:gd name="gd4" fmla="val 7"/>
                              <a:gd name="gd5" fmla="val 152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2"/>
                              <a:gd name="gd11" fmla="val 152"/>
                              <a:gd name="gd12" fmla="val 12"/>
                              <a:gd name="gd13" fmla="val 154"/>
                              <a:gd name="gd14" fmla="val 22"/>
                              <a:gd name="gd15" fmla="val 157"/>
                              <a:gd name="gd16" fmla="val 20"/>
                              <a:gd name="gd17" fmla="val 159"/>
                              <a:gd name="gd18" fmla="val 17"/>
                              <a:gd name="gd19" fmla="val 0"/>
                              <a:gd name="gd20" fmla="val 67"/>
                              <a:gd name="gd21" fmla="val 8"/>
                              <a:gd name="gd22" fmla="val 77"/>
                              <a:gd name="gd23" fmla="val 13"/>
                              <a:gd name="gd24" fmla="val 87"/>
                              <a:gd name="gd25" fmla="val 23"/>
                              <a:gd name="gd26" fmla="val 94"/>
                              <a:gd name="gd27" fmla="val 30"/>
                              <a:gd name="gd28" fmla="val 102"/>
                              <a:gd name="gd29" fmla="val 33"/>
                              <a:gd name="gd30" fmla="val 102"/>
                              <a:gd name="gd31" fmla="val 38"/>
                              <a:gd name="gd32" fmla="val 99"/>
                              <a:gd name="gd33" fmla="val 28"/>
                              <a:gd name="gd34" fmla="val 94"/>
                              <a:gd name="gd35" fmla="val 18"/>
                              <a:gd name="gd36" fmla="val 84"/>
                              <a:gd name="gd37" fmla="val 13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"/>
                        <wps:cNvSpPr/>
                        <wps:spPr bwMode="auto">
                          <a:xfrm rot="0"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0"/>
                              <a:gd name="gd3" fmla="val 151"/>
                              <a:gd name="gd4" fmla="val 10"/>
                              <a:gd name="gd5" fmla="val 149"/>
                              <a:gd name="gd6" fmla="val 0"/>
                              <a:gd name="gd7" fmla="val 146"/>
                              <a:gd name="gd8" fmla="val 2"/>
                              <a:gd name="gd9" fmla="val 144"/>
                              <a:gd name="gd10" fmla="val 2"/>
                              <a:gd name="gd11" fmla="val 146"/>
                              <a:gd name="gd12" fmla="val 12"/>
                              <a:gd name="gd13" fmla="val 149"/>
                              <a:gd name="gd14" fmla="val 25"/>
                              <a:gd name="gd15" fmla="val 151"/>
                              <a:gd name="gd16" fmla="val 22"/>
                              <a:gd name="gd17" fmla="val 154"/>
                              <a:gd name="gd18" fmla="val 20"/>
                              <a:gd name="gd19" fmla="val 0"/>
                              <a:gd name="gd20" fmla="val 64"/>
                              <a:gd name="gd21" fmla="val 7"/>
                              <a:gd name="gd22" fmla="val 77"/>
                              <a:gd name="gd23" fmla="val 12"/>
                              <a:gd name="gd24" fmla="val 87"/>
                              <a:gd name="gd25" fmla="val 22"/>
                              <a:gd name="gd26" fmla="val 94"/>
                              <a:gd name="gd27" fmla="val 30"/>
                              <a:gd name="gd28" fmla="val 102"/>
                              <a:gd name="gd29" fmla="val 35"/>
                              <a:gd name="gd30" fmla="val 99"/>
                              <a:gd name="gd31" fmla="val 37"/>
                              <a:gd name="gd32" fmla="val 99"/>
                              <a:gd name="gd33" fmla="val 27"/>
                              <a:gd name="gd34" fmla="val 92"/>
                              <a:gd name="gd35" fmla="val 17"/>
                              <a:gd name="gd36" fmla="val 84"/>
                              <a:gd name="gd37" fmla="val 12"/>
                              <a:gd name="gd38" fmla="val 74"/>
                              <a:gd name="gd39" fmla="val 5"/>
                              <a:gd name="gd40" fmla="val 64"/>
                              <a:gd name="gd41" fmla="val 0"/>
                              <a:gd name="gd42" fmla="val 64"/>
                            </a:gdLst>
                            <a:ahLst/>
                            <a:cxnLst/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"/>
                        <wps:cNvSpPr/>
                        <wps:spPr bwMode="auto">
                          <a:xfrm rot="0"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0"/>
                              <a:gd name="gd3" fmla="val 147"/>
                              <a:gd name="gd4" fmla="val 10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3"/>
                              <a:gd name="gd11" fmla="val 144"/>
                              <a:gd name="gd12" fmla="val 13"/>
                              <a:gd name="gd13" fmla="val 144"/>
                              <a:gd name="gd14" fmla="val 25"/>
                              <a:gd name="gd15" fmla="val 147"/>
                              <a:gd name="gd16" fmla="val 23"/>
                              <a:gd name="gd17" fmla="val 149"/>
                              <a:gd name="gd18" fmla="val 20"/>
                              <a:gd name="gd19" fmla="val 0"/>
                              <a:gd name="gd20" fmla="val 62"/>
                              <a:gd name="gd21" fmla="val 8"/>
                              <a:gd name="gd22" fmla="val 72"/>
                              <a:gd name="gd23" fmla="val 13"/>
                              <a:gd name="gd24" fmla="val 82"/>
                              <a:gd name="gd25" fmla="val 23"/>
                              <a:gd name="gd26" fmla="val 92"/>
                              <a:gd name="gd27" fmla="val 33"/>
                              <a:gd name="gd28" fmla="val 97"/>
                              <a:gd name="gd29" fmla="val 35"/>
                              <a:gd name="gd30" fmla="val 97"/>
                              <a:gd name="gd31" fmla="val 38"/>
                              <a:gd name="gd32" fmla="val 97"/>
                              <a:gd name="gd33" fmla="val 28"/>
                              <a:gd name="gd34" fmla="val 90"/>
                              <a:gd name="gd35" fmla="val 18"/>
                              <a:gd name="gd36" fmla="val 82"/>
                              <a:gd name="gd37" fmla="val 13"/>
                              <a:gd name="gd38" fmla="val 72"/>
                              <a:gd name="gd39" fmla="val 5"/>
                              <a:gd name="gd40" fmla="val 62"/>
                              <a:gd name="gd41" fmla="val 0"/>
                              <a:gd name="gd4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"/>
                        <wps:cNvSpPr/>
                        <wps:spPr bwMode="auto">
                          <a:xfrm rot="0"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3"/>
                              <a:gd name="gd3" fmla="val 141"/>
                              <a:gd name="gd4" fmla="val 10"/>
                              <a:gd name="gd5" fmla="val 139"/>
                              <a:gd name="gd6" fmla="val 0"/>
                              <a:gd name="gd7" fmla="val 136"/>
                              <a:gd name="gd8" fmla="val 3"/>
                              <a:gd name="gd9" fmla="val 134"/>
                              <a:gd name="gd10" fmla="val 3"/>
                              <a:gd name="gd11" fmla="val 139"/>
                              <a:gd name="gd12" fmla="val 15"/>
                              <a:gd name="gd13" fmla="val 141"/>
                              <a:gd name="gd14" fmla="val 28"/>
                              <a:gd name="gd15" fmla="val 141"/>
                              <a:gd name="gd16" fmla="val 25"/>
                              <a:gd name="gd17" fmla="val 144"/>
                              <a:gd name="gd18" fmla="val 23"/>
                              <a:gd name="gd19" fmla="val 0"/>
                              <a:gd name="gd20" fmla="val 62"/>
                              <a:gd name="gd21" fmla="val 7"/>
                              <a:gd name="gd22" fmla="val 72"/>
                              <a:gd name="gd23" fmla="val 12"/>
                              <a:gd name="gd24" fmla="val 82"/>
                              <a:gd name="gd25" fmla="val 22"/>
                              <a:gd name="gd26" fmla="val 90"/>
                              <a:gd name="gd27" fmla="val 32"/>
                              <a:gd name="gd28" fmla="val 97"/>
                              <a:gd name="gd29" fmla="val 35"/>
                              <a:gd name="gd30" fmla="val 97"/>
                              <a:gd name="gd31" fmla="val 37"/>
                              <a:gd name="gd32" fmla="val 95"/>
                              <a:gd name="gd33" fmla="val 27"/>
                              <a:gd name="gd34" fmla="val 90"/>
                              <a:gd name="gd35" fmla="val 20"/>
                              <a:gd name="gd36" fmla="val 80"/>
                              <a:gd name="gd37" fmla="val 10"/>
                              <a:gd name="gd38" fmla="val 72"/>
                              <a:gd name="gd39" fmla="val 5"/>
                              <a:gd name="gd40" fmla="val 60"/>
                              <a:gd name="gd41" fmla="val 0"/>
                              <a:gd name="gd4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6354" y="631"/>
                          <a:ext cx="487" cy="917"/>
                          <a:chOff x="6354" y="631"/>
                          <a:chExt cx="487" cy="917"/>
                        </a:xfrm>
                      </wpg:grpSpPr>
                      <wps:wsp>
                        <wps:cNvPr id="800" name=""/>
                        <wps:cNvSpPr/>
                        <wps:spPr bwMode="auto">
                          <a:xfrm rot="0"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9"/>
                              <a:gd name="gd2" fmla="val 22"/>
                              <a:gd name="gd3" fmla="val 139"/>
                              <a:gd name="gd4" fmla="val 10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2"/>
                              <a:gd name="gd11" fmla="val 134"/>
                              <a:gd name="gd12" fmla="val 15"/>
                              <a:gd name="gd13" fmla="val 137"/>
                              <a:gd name="gd14" fmla="val 27"/>
                              <a:gd name="gd15" fmla="val 139"/>
                              <a:gd name="gd16" fmla="val 25"/>
                              <a:gd name="gd17" fmla="val 139"/>
                              <a:gd name="gd18" fmla="val 22"/>
                              <a:gd name="gd19" fmla="val 0"/>
                              <a:gd name="gd20" fmla="val 59"/>
                              <a:gd name="gd21" fmla="val 8"/>
                              <a:gd name="gd22" fmla="val 69"/>
                              <a:gd name="gd23" fmla="val 13"/>
                              <a:gd name="gd24" fmla="val 79"/>
                              <a:gd name="gd25" fmla="val 23"/>
                              <a:gd name="gd26" fmla="val 87"/>
                              <a:gd name="gd27" fmla="val 33"/>
                              <a:gd name="gd28" fmla="val 94"/>
                              <a:gd name="gd29" fmla="val 35"/>
                              <a:gd name="gd30" fmla="val 92"/>
                              <a:gd name="gd31" fmla="val 40"/>
                              <a:gd name="gd32" fmla="val 92"/>
                              <a:gd name="gd33" fmla="val 28"/>
                              <a:gd name="gd34" fmla="val 84"/>
                              <a:gd name="gd35" fmla="val 20"/>
                              <a:gd name="gd36" fmla="val 77"/>
                              <a:gd name="gd37" fmla="val 10"/>
                              <a:gd name="gd38" fmla="val 67"/>
                              <a:gd name="gd39" fmla="val 5"/>
                              <a:gd name="gd40" fmla="val 57"/>
                              <a:gd name="gd41" fmla="val 0"/>
                              <a:gd name="gd42" fmla="val 59"/>
                            </a:gdLst>
                            <a:ahLst/>
                            <a:cxnLst/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/>
                        <wps:spPr bwMode="auto">
                          <a:xfrm rot="0"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6"/>
                              <a:gd name="gd2" fmla="val 25"/>
                              <a:gd name="gd3" fmla="val 134"/>
                              <a:gd name="gd4" fmla="val 12"/>
                              <a:gd name="gd5" fmla="val 129"/>
                              <a:gd name="gd6" fmla="val 0"/>
                              <a:gd name="gd7" fmla="val 126"/>
                              <a:gd name="gd8" fmla="val 2"/>
                              <a:gd name="gd9" fmla="val 126"/>
                              <a:gd name="gd10" fmla="val 5"/>
                              <a:gd name="gd11" fmla="val 129"/>
                              <a:gd name="gd12" fmla="val 15"/>
                              <a:gd name="gd13" fmla="val 131"/>
                              <a:gd name="gd14" fmla="val 30"/>
                              <a:gd name="gd15" fmla="val 131"/>
                              <a:gd name="gd16" fmla="val 30"/>
                              <a:gd name="gd17" fmla="val 134"/>
                              <a:gd name="gd18" fmla="val 27"/>
                              <a:gd name="gd19" fmla="val 136"/>
                              <a:gd name="gd20" fmla="val 25"/>
                              <a:gd name="gd21" fmla="val 0"/>
                              <a:gd name="gd22" fmla="val 57"/>
                              <a:gd name="gd23" fmla="val 5"/>
                              <a:gd name="gd24" fmla="val 69"/>
                              <a:gd name="gd25" fmla="val 15"/>
                              <a:gd name="gd26" fmla="val 77"/>
                              <a:gd name="gd27" fmla="val 22"/>
                              <a:gd name="gd28" fmla="val 87"/>
                              <a:gd name="gd29" fmla="val 32"/>
                              <a:gd name="gd30" fmla="val 92"/>
                              <a:gd name="gd31" fmla="val 37"/>
                              <a:gd name="gd32" fmla="val 92"/>
                              <a:gd name="gd33" fmla="val 39"/>
                              <a:gd name="gd34" fmla="val 89"/>
                              <a:gd name="gd35" fmla="val 27"/>
                              <a:gd name="gd36" fmla="val 84"/>
                              <a:gd name="gd37" fmla="val 20"/>
                              <a:gd name="gd38" fmla="val 77"/>
                              <a:gd name="gd39" fmla="val 12"/>
                              <a:gd name="gd40" fmla="val 67"/>
                              <a:gd name="gd41" fmla="val 5"/>
                              <a:gd name="gd42" fmla="val 57"/>
                              <a:gd name="gd43" fmla="val 0"/>
                              <a:gd name="gd44" fmla="val 57"/>
                            </a:gdLst>
                            <a:ahLst/>
                            <a:cxnLst/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/>
                        <wps:spPr bwMode="auto">
                          <a:xfrm rot="0"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29"/>
                              <a:gd name="gd4" fmla="val 13"/>
                              <a:gd name="gd5" fmla="val 124"/>
                              <a:gd name="gd6" fmla="val 0"/>
                              <a:gd name="gd7" fmla="val 124"/>
                              <a:gd name="gd8" fmla="val 3"/>
                              <a:gd name="gd9" fmla="val 122"/>
                              <a:gd name="gd10" fmla="val 3"/>
                              <a:gd name="gd11" fmla="val 124"/>
                              <a:gd name="gd12" fmla="val 15"/>
                              <a:gd name="gd13" fmla="val 127"/>
                              <a:gd name="gd14" fmla="val 28"/>
                              <a:gd name="gd15" fmla="val 127"/>
                              <a:gd name="gd16" fmla="val 28"/>
                              <a:gd name="gd17" fmla="val 127"/>
                              <a:gd name="gd18" fmla="val 30"/>
                              <a:gd name="gd19" fmla="val 129"/>
                              <a:gd name="gd20" fmla="val 28"/>
                              <a:gd name="gd21" fmla="val 132"/>
                              <a:gd name="gd22" fmla="val 25"/>
                              <a:gd name="gd23" fmla="val 0"/>
                              <a:gd name="gd24" fmla="val 55"/>
                              <a:gd name="gd25" fmla="val 5"/>
                              <a:gd name="gd26" fmla="val 65"/>
                              <a:gd name="gd27" fmla="val 15"/>
                              <a:gd name="gd28" fmla="val 75"/>
                              <a:gd name="gd29" fmla="val 23"/>
                              <a:gd name="gd30" fmla="val 82"/>
                              <a:gd name="gd31" fmla="val 35"/>
                              <a:gd name="gd32" fmla="val 90"/>
                              <a:gd name="gd33" fmla="val 37"/>
                              <a:gd name="gd34" fmla="val 87"/>
                              <a:gd name="gd35" fmla="val 40"/>
                              <a:gd name="gd36" fmla="val 87"/>
                              <a:gd name="gd37" fmla="val 30"/>
                              <a:gd name="gd38" fmla="val 80"/>
                              <a:gd name="gd39" fmla="val 20"/>
                              <a:gd name="gd40" fmla="val 72"/>
                              <a:gd name="gd41" fmla="val 13"/>
                              <a:gd name="gd42" fmla="val 65"/>
                              <a:gd name="gd43" fmla="val 5"/>
                              <a:gd name="gd44" fmla="val 55"/>
                              <a:gd name="gd45" fmla="val 0"/>
                              <a:gd name="gd4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/>
                        <wps:spPr bwMode="auto">
                          <a:xfrm rot="0"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6"/>
                              <a:gd name="gd2" fmla="val 25"/>
                              <a:gd name="gd3" fmla="val 124"/>
                              <a:gd name="gd4" fmla="val 10"/>
                              <a:gd name="gd5" fmla="val 121"/>
                              <a:gd name="gd6" fmla="val 0"/>
                              <a:gd name="gd7" fmla="val 119"/>
                              <a:gd name="gd8" fmla="val 0"/>
                              <a:gd name="gd9" fmla="val 116"/>
                              <a:gd name="gd10" fmla="val 2"/>
                              <a:gd name="gd11" fmla="val 119"/>
                              <a:gd name="gd12" fmla="val 12"/>
                              <a:gd name="gd13" fmla="val 121"/>
                              <a:gd name="gd14" fmla="val 25"/>
                              <a:gd name="gd15" fmla="val 121"/>
                              <a:gd name="gd16" fmla="val 27"/>
                              <a:gd name="gd17" fmla="val 121"/>
                              <a:gd name="gd18" fmla="val 30"/>
                              <a:gd name="gd19" fmla="val 124"/>
                              <a:gd name="gd20" fmla="val 27"/>
                              <a:gd name="gd21" fmla="val 126"/>
                              <a:gd name="gd22" fmla="val 25"/>
                              <a:gd name="gd23" fmla="val 126"/>
                              <a:gd name="gd24" fmla="val 25"/>
                              <a:gd name="gd25" fmla="val 0"/>
                              <a:gd name="gd26" fmla="val 52"/>
                              <a:gd name="gd27" fmla="val 7"/>
                              <a:gd name="gd28" fmla="val 62"/>
                              <a:gd name="gd29" fmla="val 15"/>
                              <a:gd name="gd30" fmla="val 72"/>
                              <a:gd name="gd31" fmla="val 22"/>
                              <a:gd name="gd32" fmla="val 79"/>
                              <a:gd name="gd33" fmla="val 34"/>
                              <a:gd name="gd34" fmla="val 84"/>
                              <a:gd name="gd35" fmla="val 37"/>
                              <a:gd name="gd36" fmla="val 84"/>
                              <a:gd name="gd37" fmla="val 39"/>
                              <a:gd name="gd38" fmla="val 82"/>
                              <a:gd name="gd39" fmla="val 30"/>
                              <a:gd name="gd40" fmla="val 77"/>
                              <a:gd name="gd41" fmla="val 20"/>
                              <a:gd name="gd42" fmla="val 69"/>
                              <a:gd name="gd43" fmla="val 12"/>
                              <a:gd name="gd44" fmla="val 62"/>
                              <a:gd name="gd45" fmla="val 5"/>
                              <a:gd name="gd46" fmla="val 50"/>
                              <a:gd name="gd47" fmla="val 0"/>
                              <a:gd name="gd48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/>
                        <wps:spPr bwMode="auto">
                          <a:xfrm rot="0"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19"/>
                              <a:gd name="gd4" fmla="val 12"/>
                              <a:gd name="gd5" fmla="val 117"/>
                              <a:gd name="gd6" fmla="val 0"/>
                              <a:gd name="gd7" fmla="val 114"/>
                              <a:gd name="gd8" fmla="val 2"/>
                              <a:gd name="gd9" fmla="val 112"/>
                              <a:gd name="gd10" fmla="val 2"/>
                              <a:gd name="gd11" fmla="val 114"/>
                              <a:gd name="gd12" fmla="val 12"/>
                              <a:gd name="gd13" fmla="val 117"/>
                              <a:gd name="gd14" fmla="val 25"/>
                              <a:gd name="gd15" fmla="val 117"/>
                              <a:gd name="gd16" fmla="val 27"/>
                              <a:gd name="gd17" fmla="val 114"/>
                              <a:gd name="gd18" fmla="val 32"/>
                              <a:gd name="gd19" fmla="val 119"/>
                              <a:gd name="gd20" fmla="val 30"/>
                              <a:gd name="gd21" fmla="val 122"/>
                              <a:gd name="gd22" fmla="val 27"/>
                              <a:gd name="gd23" fmla="val 122"/>
                              <a:gd name="gd24" fmla="val 25"/>
                              <a:gd name="gd25" fmla="val 122"/>
                              <a:gd name="gd26" fmla="val 25"/>
                              <a:gd name="gd27" fmla="val 0"/>
                              <a:gd name="gd28" fmla="val 52"/>
                              <a:gd name="gd29" fmla="val 8"/>
                              <a:gd name="gd30" fmla="val 62"/>
                              <a:gd name="gd31" fmla="val 15"/>
                              <a:gd name="gd32" fmla="val 69"/>
                              <a:gd name="gd33" fmla="val 25"/>
                              <a:gd name="gd34" fmla="val 77"/>
                              <a:gd name="gd35" fmla="val 35"/>
                              <a:gd name="gd36" fmla="val 84"/>
                              <a:gd name="gd37" fmla="val 37"/>
                              <a:gd name="gd38" fmla="val 82"/>
                              <a:gd name="gd39" fmla="val 42"/>
                              <a:gd name="gd40" fmla="val 79"/>
                              <a:gd name="gd41" fmla="val 30"/>
                              <a:gd name="gd42" fmla="val 77"/>
                              <a:gd name="gd43" fmla="val 20"/>
                              <a:gd name="gd44" fmla="val 69"/>
                              <a:gd name="gd45" fmla="val 13"/>
                              <a:gd name="gd46" fmla="val 59"/>
                              <a:gd name="gd47" fmla="val 5"/>
                              <a:gd name="gd48" fmla="val 50"/>
                              <a:gd name="gd49" fmla="val 0"/>
                              <a:gd name="gd50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/>
                        <wps:spPr bwMode="auto">
                          <a:xfrm rot="0"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6"/>
                              <a:gd name="gd2" fmla="val 23"/>
                              <a:gd name="gd3" fmla="val 114"/>
                              <a:gd name="gd4" fmla="val 10"/>
                              <a:gd name="gd5" fmla="val 111"/>
                              <a:gd name="gd6" fmla="val 0"/>
                              <a:gd name="gd7" fmla="val 109"/>
                              <a:gd name="gd8" fmla="val 0"/>
                              <a:gd name="gd9" fmla="val 107"/>
                              <a:gd name="gd10" fmla="val 3"/>
                              <a:gd name="gd11" fmla="val 109"/>
                              <a:gd name="gd12" fmla="val 13"/>
                              <a:gd name="gd13" fmla="val 111"/>
                              <a:gd name="gd14" fmla="val 23"/>
                              <a:gd name="gd15" fmla="val 111"/>
                              <a:gd name="gd16" fmla="val 28"/>
                              <a:gd name="gd17" fmla="val 109"/>
                              <a:gd name="gd18" fmla="val 33"/>
                              <a:gd name="gd19" fmla="val 111"/>
                              <a:gd name="gd20" fmla="val 30"/>
                              <a:gd name="gd21" fmla="val 116"/>
                              <a:gd name="gd22" fmla="val 28"/>
                              <a:gd name="gd23" fmla="val 116"/>
                              <a:gd name="gd24" fmla="val 25"/>
                              <a:gd name="gd25" fmla="val 116"/>
                              <a:gd name="gd26" fmla="val 23"/>
                              <a:gd name="gd27" fmla="val 0"/>
                              <a:gd name="gd28" fmla="val 48"/>
                              <a:gd name="gd29" fmla="val 7"/>
                              <a:gd name="gd30" fmla="val 60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4"/>
                              <a:gd name="gd36" fmla="val 80"/>
                              <a:gd name="gd37" fmla="val 39"/>
                              <a:gd name="gd38" fmla="val 77"/>
                              <a:gd name="gd39" fmla="val 42"/>
                              <a:gd name="gd40" fmla="val 77"/>
                              <a:gd name="gd41" fmla="val 29"/>
                              <a:gd name="gd42" fmla="val 72"/>
                              <a:gd name="gd43" fmla="val 20"/>
                              <a:gd name="gd44" fmla="val 65"/>
                              <a:gd name="gd45" fmla="val 12"/>
                              <a:gd name="gd46" fmla="val 57"/>
                              <a:gd name="gd47" fmla="val 5"/>
                              <a:gd name="gd48" fmla="val 48"/>
                              <a:gd name="gd49" fmla="val 2"/>
                              <a:gd name="gd50" fmla="val 48"/>
                              <a:gd name="gd51" fmla="val 0"/>
                              <a:gd name="gd52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/>
                        <wps:spPr bwMode="auto">
                          <a:xfrm rot="0"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3"/>
                              <a:gd name="gd3" fmla="val 109"/>
                              <a:gd name="gd4" fmla="val 10"/>
                              <a:gd name="gd5" fmla="val 107"/>
                              <a:gd name="gd6" fmla="val 0"/>
                              <a:gd name="gd7" fmla="val 105"/>
                              <a:gd name="gd8" fmla="val 3"/>
                              <a:gd name="gd9" fmla="val 102"/>
                              <a:gd name="gd10" fmla="val 3"/>
                              <a:gd name="gd11" fmla="val 105"/>
                              <a:gd name="gd12" fmla="val 13"/>
                              <a:gd name="gd13" fmla="val 107"/>
                              <a:gd name="gd14" fmla="val 23"/>
                              <a:gd name="gd15" fmla="val 107"/>
                              <a:gd name="gd16" fmla="val 28"/>
                              <a:gd name="gd17" fmla="val 105"/>
                              <a:gd name="gd18" fmla="val 35"/>
                              <a:gd name="gd19" fmla="val 107"/>
                              <a:gd name="gd20" fmla="val 33"/>
                              <a:gd name="gd21" fmla="val 109"/>
                              <a:gd name="gd22" fmla="val 30"/>
                              <a:gd name="gd23" fmla="val 112"/>
                              <a:gd name="gd24" fmla="val 25"/>
                              <a:gd name="gd25" fmla="val 112"/>
                              <a:gd name="gd26" fmla="val 23"/>
                              <a:gd name="gd27" fmla="val 0"/>
                              <a:gd name="gd28" fmla="val 48"/>
                              <a:gd name="gd29" fmla="val 8"/>
                              <a:gd name="gd30" fmla="val 57"/>
                              <a:gd name="gd31" fmla="val 15"/>
                              <a:gd name="gd32" fmla="val 67"/>
                              <a:gd name="gd33" fmla="val 25"/>
                              <a:gd name="gd34" fmla="val 75"/>
                              <a:gd name="gd35" fmla="val 37"/>
                              <a:gd name="gd36" fmla="val 77"/>
                              <a:gd name="gd37" fmla="val 40"/>
                              <a:gd name="gd38" fmla="val 77"/>
                              <a:gd name="gd39" fmla="val 45"/>
                              <a:gd name="gd40" fmla="val 75"/>
                              <a:gd name="gd41" fmla="val 32"/>
                              <a:gd name="gd42" fmla="val 72"/>
                              <a:gd name="gd43" fmla="val 20"/>
                              <a:gd name="gd44" fmla="val 65"/>
                              <a:gd name="gd45" fmla="val 13"/>
                              <a:gd name="gd46" fmla="val 57"/>
                              <a:gd name="gd47" fmla="val 5"/>
                              <a:gd name="gd48" fmla="val 45"/>
                              <a:gd name="gd49" fmla="val 0"/>
                              <a:gd name="gd50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/>
                        <wps:spPr bwMode="auto">
                          <a:xfrm rot="0"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6"/>
                              <a:gd name="gd2" fmla="val 20"/>
                              <a:gd name="gd3" fmla="val 104"/>
                              <a:gd name="gd4" fmla="val 10"/>
                              <a:gd name="gd5" fmla="val 102"/>
                              <a:gd name="gd6" fmla="val 0"/>
                              <a:gd name="gd7" fmla="val 99"/>
                              <a:gd name="gd8" fmla="val 0"/>
                              <a:gd name="gd9" fmla="val 99"/>
                              <a:gd name="gd10" fmla="val 2"/>
                              <a:gd name="gd11" fmla="val 99"/>
                              <a:gd name="gd12" fmla="val 10"/>
                              <a:gd name="gd13" fmla="val 102"/>
                              <a:gd name="gd14" fmla="val 20"/>
                              <a:gd name="gd15" fmla="val 99"/>
                              <a:gd name="gd16" fmla="val 27"/>
                              <a:gd name="gd17" fmla="val 99"/>
                              <a:gd name="gd18" fmla="val 35"/>
                              <a:gd name="gd19" fmla="val 102"/>
                              <a:gd name="gd20" fmla="val 32"/>
                              <a:gd name="gd21" fmla="val 104"/>
                              <a:gd name="gd22" fmla="val 30"/>
                              <a:gd name="gd23" fmla="val 106"/>
                              <a:gd name="gd24" fmla="val 25"/>
                              <a:gd name="gd25" fmla="val 106"/>
                              <a:gd name="gd26" fmla="val 20"/>
                              <a:gd name="gd27" fmla="val 0"/>
                              <a:gd name="gd28" fmla="val 45"/>
                              <a:gd name="gd29" fmla="val 7"/>
                              <a:gd name="gd30" fmla="val 54"/>
                              <a:gd name="gd31" fmla="val 15"/>
                              <a:gd name="gd32" fmla="val 62"/>
                              <a:gd name="gd33" fmla="val 24"/>
                              <a:gd name="gd34" fmla="val 69"/>
                              <a:gd name="gd35" fmla="val 37"/>
                              <a:gd name="gd36" fmla="val 74"/>
                              <a:gd name="gd37" fmla="val 42"/>
                              <a:gd name="gd38" fmla="val 72"/>
                              <a:gd name="gd39" fmla="val 44"/>
                              <a:gd name="gd40" fmla="val 69"/>
                              <a:gd name="gd41" fmla="val 32"/>
                              <a:gd name="gd42" fmla="val 67"/>
                              <a:gd name="gd43" fmla="val 22"/>
                              <a:gd name="gd44" fmla="val 62"/>
                              <a:gd name="gd45" fmla="val 12"/>
                              <a:gd name="gd46" fmla="val 52"/>
                              <a:gd name="gd47" fmla="val 5"/>
                              <a:gd name="gd48" fmla="val 42"/>
                              <a:gd name="gd49" fmla="val 0"/>
                              <a:gd name="gd50" fmla="val 45"/>
                            </a:gdLst>
                            <a:ahLst/>
                            <a:cxnLst/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/>
                        <wps:spPr bwMode="auto">
                          <a:xfrm rot="0"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20"/>
                              <a:gd name="gd3" fmla="val 100"/>
                              <a:gd name="gd4" fmla="val 10"/>
                              <a:gd name="gd5" fmla="val 97"/>
                              <a:gd name="gd6" fmla="val 0"/>
                              <a:gd name="gd7" fmla="val 97"/>
                              <a:gd name="gd8" fmla="val 2"/>
                              <a:gd name="gd9" fmla="val 95"/>
                              <a:gd name="gd10" fmla="val 2"/>
                              <a:gd name="gd11" fmla="val 95"/>
                              <a:gd name="gd12" fmla="val 10"/>
                              <a:gd name="gd13" fmla="val 97"/>
                              <a:gd name="gd14" fmla="val 20"/>
                              <a:gd name="gd15" fmla="val 95"/>
                              <a:gd name="gd16" fmla="val 30"/>
                              <a:gd name="gd17" fmla="val 92"/>
                              <a:gd name="gd18" fmla="val 40"/>
                              <a:gd name="gd19" fmla="val 97"/>
                              <a:gd name="gd20" fmla="val 35"/>
                              <a:gd name="gd21" fmla="val 100"/>
                              <a:gd name="gd22" fmla="val 32"/>
                              <a:gd name="gd23" fmla="val 102"/>
                              <a:gd name="gd24" fmla="val 25"/>
                              <a:gd name="gd25" fmla="val 102"/>
                              <a:gd name="gd26" fmla="val 20"/>
                              <a:gd name="gd27" fmla="val 0"/>
                              <a:gd name="gd28" fmla="val 42"/>
                              <a:gd name="gd29" fmla="val 8"/>
                              <a:gd name="gd30" fmla="val 54"/>
                              <a:gd name="gd31" fmla="val 15"/>
                              <a:gd name="gd32" fmla="val 62"/>
                              <a:gd name="gd33" fmla="val 27"/>
                              <a:gd name="gd34" fmla="val 69"/>
                              <a:gd name="gd35" fmla="val 40"/>
                              <a:gd name="gd36" fmla="val 72"/>
                              <a:gd name="gd37" fmla="val 42"/>
                              <a:gd name="gd38" fmla="val 69"/>
                              <a:gd name="gd39" fmla="val 47"/>
                              <a:gd name="gd40" fmla="val 67"/>
                              <a:gd name="gd41" fmla="val 47"/>
                              <a:gd name="gd42" fmla="val 67"/>
                              <a:gd name="gd43" fmla="val 35"/>
                              <a:gd name="gd44" fmla="val 67"/>
                              <a:gd name="gd45" fmla="val 22"/>
                              <a:gd name="gd46" fmla="val 59"/>
                              <a:gd name="gd47" fmla="val 13"/>
                              <a:gd name="gd48" fmla="val 52"/>
                              <a:gd name="gd49" fmla="val 5"/>
                              <a:gd name="gd50" fmla="val 42"/>
                              <a:gd name="gd51" fmla="val 0"/>
                              <a:gd name="gd5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/>
                        <wps:spPr bwMode="auto">
                          <a:xfrm rot="0"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18"/>
                              <a:gd name="gd3" fmla="val 94"/>
                              <a:gd name="gd4" fmla="val 8"/>
                              <a:gd name="gd5" fmla="val 94"/>
                              <a:gd name="gd6" fmla="val 0"/>
                              <a:gd name="gd7" fmla="val 92"/>
                              <a:gd name="gd8" fmla="val 0"/>
                              <a:gd name="gd9" fmla="val 89"/>
                              <a:gd name="gd10" fmla="val 3"/>
                              <a:gd name="gd11" fmla="val 92"/>
                              <a:gd name="gd12" fmla="val 10"/>
                              <a:gd name="gd13" fmla="val 92"/>
                              <a:gd name="gd14" fmla="val 18"/>
                              <a:gd name="gd15" fmla="val 89"/>
                              <a:gd name="gd16" fmla="val 30"/>
                              <a:gd name="gd17" fmla="val 84"/>
                              <a:gd name="gd18" fmla="val 40"/>
                              <a:gd name="gd19" fmla="val 89"/>
                              <a:gd name="gd20" fmla="val 38"/>
                              <a:gd name="gd21" fmla="val 94"/>
                              <a:gd name="gd22" fmla="val 33"/>
                              <a:gd name="gd23" fmla="val 94"/>
                              <a:gd name="gd24" fmla="val 25"/>
                              <a:gd name="gd25" fmla="val 97"/>
                              <a:gd name="gd26" fmla="val 18"/>
                              <a:gd name="gd27" fmla="val 0"/>
                              <a:gd name="gd28" fmla="val 40"/>
                              <a:gd name="gd29" fmla="val 7"/>
                              <a:gd name="gd30" fmla="val 50"/>
                              <a:gd name="gd31" fmla="val 17"/>
                              <a:gd name="gd32" fmla="val 60"/>
                              <a:gd name="gd33" fmla="val 27"/>
                              <a:gd name="gd34" fmla="val 65"/>
                              <a:gd name="gd35" fmla="val 39"/>
                              <a:gd name="gd36" fmla="val 67"/>
                              <a:gd name="gd37" fmla="val 44"/>
                              <a:gd name="gd38" fmla="val 65"/>
                              <a:gd name="gd39" fmla="val 49"/>
                              <a:gd name="gd40" fmla="val 62"/>
                              <a:gd name="gd41" fmla="val 47"/>
                              <a:gd name="gd42" fmla="val 62"/>
                              <a:gd name="gd43" fmla="val 44"/>
                              <a:gd name="gd44" fmla="val 62"/>
                              <a:gd name="gd45" fmla="val 32"/>
                              <a:gd name="gd46" fmla="val 62"/>
                              <a:gd name="gd47" fmla="val 19"/>
                              <a:gd name="gd48" fmla="val 57"/>
                              <a:gd name="gd49" fmla="val 12"/>
                              <a:gd name="gd50" fmla="val 50"/>
                              <a:gd name="gd51" fmla="val 5"/>
                              <a:gd name="gd52" fmla="val 40"/>
                              <a:gd name="gd53" fmla="val 0"/>
                              <a:gd name="gd5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/>
                        <wps:spPr bwMode="auto">
                          <a:xfrm rot="0"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18"/>
                              <a:gd name="gd3" fmla="val 90"/>
                              <a:gd name="gd4" fmla="val 8"/>
                              <a:gd name="gd5" fmla="val 90"/>
                              <a:gd name="gd6" fmla="val 0"/>
                              <a:gd name="gd7" fmla="val 87"/>
                              <a:gd name="gd8" fmla="val 3"/>
                              <a:gd name="gd9" fmla="val 85"/>
                              <a:gd name="gd10" fmla="val 3"/>
                              <a:gd name="gd11" fmla="val 87"/>
                              <a:gd name="gd12" fmla="val 10"/>
                              <a:gd name="gd13" fmla="val 87"/>
                              <a:gd name="gd14" fmla="val 18"/>
                              <a:gd name="gd15" fmla="val 87"/>
                              <a:gd name="gd16" fmla="val 25"/>
                              <a:gd name="gd17" fmla="val 85"/>
                              <a:gd name="gd18" fmla="val 33"/>
                              <a:gd name="gd19" fmla="val 80"/>
                              <a:gd name="gd20" fmla="val 38"/>
                              <a:gd name="gd21" fmla="val 77"/>
                              <a:gd name="gd22" fmla="val 45"/>
                              <a:gd name="gd23" fmla="val 82"/>
                              <a:gd name="gd24" fmla="val 40"/>
                              <a:gd name="gd25" fmla="val 87"/>
                              <a:gd name="gd26" fmla="val 38"/>
                              <a:gd name="gd27" fmla="val 90"/>
                              <a:gd name="gd28" fmla="val 28"/>
                              <a:gd name="gd29" fmla="val 92"/>
                              <a:gd name="gd30" fmla="val 18"/>
                              <a:gd name="gd31" fmla="val 0"/>
                              <a:gd name="gd32" fmla="val 40"/>
                              <a:gd name="gd33" fmla="val 8"/>
                              <a:gd name="gd34" fmla="val 50"/>
                              <a:gd name="gd35" fmla="val 17"/>
                              <a:gd name="gd36" fmla="val 57"/>
                              <a:gd name="gd37" fmla="val 30"/>
                              <a:gd name="gd38" fmla="val 65"/>
                              <a:gd name="gd39" fmla="val 42"/>
                              <a:gd name="gd40" fmla="val 65"/>
                              <a:gd name="gd41" fmla="val 42"/>
                              <a:gd name="gd42" fmla="val 65"/>
                              <a:gd name="gd43" fmla="val 50"/>
                              <a:gd name="gd44" fmla="val 62"/>
                              <a:gd name="gd45" fmla="val 55"/>
                              <a:gd name="gd46" fmla="val 60"/>
                              <a:gd name="gd47" fmla="val 50"/>
                              <a:gd name="gd48" fmla="val 60"/>
                              <a:gd name="gd49" fmla="val 42"/>
                              <a:gd name="gd50" fmla="val 60"/>
                              <a:gd name="gd51" fmla="val 30"/>
                              <a:gd name="gd52" fmla="val 60"/>
                              <a:gd name="gd53" fmla="val 20"/>
                              <a:gd name="gd54" fmla="val 55"/>
                              <a:gd name="gd55" fmla="val 10"/>
                              <a:gd name="gd56" fmla="val 47"/>
                              <a:gd name="gd57" fmla="val 5"/>
                              <a:gd name="gd58" fmla="val 38"/>
                              <a:gd name="gd59" fmla="val 0"/>
                              <a:gd name="gd6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 rot="0"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15"/>
                              <a:gd name="gd3" fmla="val 87"/>
                              <a:gd name="gd4" fmla="val 7"/>
                              <a:gd name="gd5" fmla="val 84"/>
                              <a:gd name="gd6" fmla="val 0"/>
                              <a:gd name="gd7" fmla="val 82"/>
                              <a:gd name="gd8" fmla="val 0"/>
                              <a:gd name="gd9" fmla="val 79"/>
                              <a:gd name="gd10" fmla="val 2"/>
                              <a:gd name="gd11" fmla="val 82"/>
                              <a:gd name="gd12" fmla="val 7"/>
                              <a:gd name="gd13" fmla="val 82"/>
                              <a:gd name="gd14" fmla="val 15"/>
                              <a:gd name="gd15" fmla="val 79"/>
                              <a:gd name="gd16" fmla="val 22"/>
                              <a:gd name="gd17" fmla="val 79"/>
                              <a:gd name="gd18" fmla="val 30"/>
                              <a:gd name="gd19" fmla="val 74"/>
                              <a:gd name="gd20" fmla="val 37"/>
                              <a:gd name="gd21" fmla="val 69"/>
                              <a:gd name="gd22" fmla="val 42"/>
                              <a:gd name="gd23" fmla="val 62"/>
                              <a:gd name="gd24" fmla="val 49"/>
                              <a:gd name="gd25" fmla="val 57"/>
                              <a:gd name="gd26" fmla="val 52"/>
                              <a:gd name="gd27" fmla="val 47"/>
                              <a:gd name="gd28" fmla="val 54"/>
                              <a:gd name="gd29" fmla="val 39"/>
                              <a:gd name="gd30" fmla="val 54"/>
                              <a:gd name="gd31" fmla="val 29"/>
                              <a:gd name="gd32" fmla="val 54"/>
                              <a:gd name="gd33" fmla="val 19"/>
                              <a:gd name="gd34" fmla="val 49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2"/>
                              <a:gd name="gd40" fmla="val 35"/>
                              <a:gd name="gd41" fmla="val 0"/>
                              <a:gd name="gd42" fmla="val 37"/>
                              <a:gd name="gd43" fmla="val 7"/>
                              <a:gd name="gd44" fmla="val 47"/>
                              <a:gd name="gd45" fmla="val 14"/>
                              <a:gd name="gd46" fmla="val 54"/>
                              <a:gd name="gd47" fmla="val 27"/>
                              <a:gd name="gd48" fmla="val 59"/>
                              <a:gd name="gd49" fmla="val 39"/>
                              <a:gd name="gd50" fmla="val 59"/>
                              <a:gd name="gd51" fmla="val 42"/>
                              <a:gd name="gd52" fmla="val 59"/>
                              <a:gd name="gd53" fmla="val 44"/>
                              <a:gd name="gd54" fmla="val 59"/>
                              <a:gd name="gd55" fmla="val 64"/>
                              <a:gd name="gd56" fmla="val 49"/>
                              <a:gd name="gd57" fmla="val 79"/>
                              <a:gd name="gd58" fmla="val 37"/>
                              <a:gd name="gd59" fmla="val 84"/>
                              <a:gd name="gd60" fmla="val 27"/>
                              <a:gd name="gd61" fmla="val 87"/>
                              <a:gd name="gd6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 rot="0"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15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7"/>
                              <a:gd name="gd8" fmla="val 2"/>
                              <a:gd name="gd9" fmla="val 75"/>
                              <a:gd name="gd10" fmla="val 2"/>
                              <a:gd name="gd11" fmla="val 77"/>
                              <a:gd name="gd12" fmla="val 7"/>
                              <a:gd name="gd13" fmla="val 77"/>
                              <a:gd name="gd14" fmla="val 15"/>
                              <a:gd name="gd15" fmla="val 77"/>
                              <a:gd name="gd16" fmla="val 22"/>
                              <a:gd name="gd17" fmla="val 75"/>
                              <a:gd name="gd18" fmla="val 30"/>
                              <a:gd name="gd19" fmla="val 70"/>
                              <a:gd name="gd20" fmla="val 35"/>
                              <a:gd name="gd21" fmla="val 65"/>
                              <a:gd name="gd22" fmla="val 42"/>
                              <a:gd name="gd23" fmla="val 60"/>
                              <a:gd name="gd24" fmla="val 47"/>
                              <a:gd name="gd25" fmla="val 52"/>
                              <a:gd name="gd26" fmla="val 49"/>
                              <a:gd name="gd27" fmla="val 45"/>
                              <a:gd name="gd28" fmla="val 52"/>
                              <a:gd name="gd29" fmla="val 37"/>
                              <a:gd name="gd30" fmla="val 52"/>
                              <a:gd name="gd31" fmla="val 27"/>
                              <a:gd name="gd32" fmla="val 52"/>
                              <a:gd name="gd33" fmla="val 17"/>
                              <a:gd name="gd34" fmla="val 47"/>
                              <a:gd name="gd35" fmla="val 10"/>
                              <a:gd name="gd36" fmla="val 42"/>
                              <a:gd name="gd37" fmla="val 5"/>
                              <a:gd name="gd38" fmla="val 35"/>
                              <a:gd name="gd39" fmla="val 0"/>
                              <a:gd name="gd40" fmla="val 35"/>
                              <a:gd name="gd41" fmla="val 5"/>
                              <a:gd name="gd42" fmla="val 44"/>
                              <a:gd name="gd43" fmla="val 15"/>
                              <a:gd name="gd44" fmla="val 52"/>
                              <a:gd name="gd45" fmla="val 25"/>
                              <a:gd name="gd46" fmla="val 57"/>
                              <a:gd name="gd47" fmla="val 37"/>
                              <a:gd name="gd48" fmla="val 57"/>
                              <a:gd name="gd49" fmla="val 45"/>
                              <a:gd name="gd50" fmla="val 57"/>
                              <a:gd name="gd51" fmla="val 50"/>
                              <a:gd name="gd52" fmla="val 57"/>
                              <a:gd name="gd53" fmla="val 60"/>
                              <a:gd name="gd54" fmla="val 49"/>
                              <a:gd name="gd55" fmla="val 72"/>
                              <a:gd name="gd56" fmla="val 42"/>
                              <a:gd name="gd57" fmla="val 75"/>
                              <a:gd name="gd58" fmla="val 35"/>
                              <a:gd name="gd59" fmla="val 80"/>
                              <a:gd name="gd60" fmla="val 30"/>
                              <a:gd name="gd61" fmla="val 82"/>
                              <a:gd name="gd62" fmla="val 22"/>
                              <a:gd name="gd63" fmla="val 82"/>
                              <a:gd name="gd6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 rot="0"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13"/>
                              <a:gd name="gd3" fmla="val 77"/>
                              <a:gd name="gd4" fmla="val 5"/>
                              <a:gd name="gd5" fmla="val 74"/>
                              <a:gd name="gd6" fmla="val 0"/>
                              <a:gd name="gd7" fmla="val 72"/>
                              <a:gd name="gd8" fmla="val 0"/>
                              <a:gd name="gd9" fmla="val 69"/>
                              <a:gd name="gd10" fmla="val 3"/>
                              <a:gd name="gd11" fmla="val 72"/>
                              <a:gd name="gd12" fmla="val 8"/>
                              <a:gd name="gd13" fmla="val 72"/>
                              <a:gd name="gd14" fmla="val 13"/>
                              <a:gd name="gd15" fmla="val 72"/>
                              <a:gd name="gd16" fmla="val 20"/>
                              <a:gd name="gd17" fmla="val 69"/>
                              <a:gd name="gd18" fmla="val 25"/>
                              <a:gd name="gd19" fmla="val 64"/>
                              <a:gd name="gd20" fmla="val 33"/>
                              <a:gd name="gd21" fmla="val 62"/>
                              <a:gd name="gd22" fmla="val 38"/>
                              <a:gd name="gd23" fmla="val 54"/>
                              <a:gd name="gd24" fmla="val 42"/>
                              <a:gd name="gd25" fmla="val 49"/>
                              <a:gd name="gd26" fmla="val 45"/>
                              <a:gd name="gd27" fmla="val 42"/>
                              <a:gd name="gd28" fmla="val 47"/>
                              <a:gd name="gd29" fmla="val 34"/>
                              <a:gd name="gd30" fmla="val 47"/>
                              <a:gd name="gd31" fmla="val 24"/>
                              <a:gd name="gd32" fmla="val 47"/>
                              <a:gd name="gd33" fmla="val 17"/>
                              <a:gd name="gd34" fmla="val 42"/>
                              <a:gd name="gd35" fmla="val 9"/>
                              <a:gd name="gd36" fmla="val 38"/>
                              <a:gd name="gd37" fmla="val 2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4"/>
                              <a:gd name="gd44" fmla="val 47"/>
                              <a:gd name="gd45" fmla="val 24"/>
                              <a:gd name="gd46" fmla="val 52"/>
                              <a:gd name="gd47" fmla="val 34"/>
                              <a:gd name="gd48" fmla="val 52"/>
                              <a:gd name="gd49" fmla="val 42"/>
                              <a:gd name="gd50" fmla="val 52"/>
                              <a:gd name="gd51" fmla="val 52"/>
                              <a:gd name="gd52" fmla="val 50"/>
                              <a:gd name="gd53" fmla="val 57"/>
                              <a:gd name="gd54" fmla="val 47"/>
                              <a:gd name="gd55" fmla="val 64"/>
                              <a:gd name="gd56" fmla="val 40"/>
                              <a:gd name="gd57" fmla="val 69"/>
                              <a:gd name="gd58" fmla="val 35"/>
                              <a:gd name="gd59" fmla="val 74"/>
                              <a:gd name="gd60" fmla="val 28"/>
                              <a:gd name="gd61" fmla="val 74"/>
                              <a:gd name="gd62" fmla="val 20"/>
                              <a:gd name="gd63" fmla="val 77"/>
                              <a:gd name="gd64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 rot="0"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13"/>
                              <a:gd name="gd3" fmla="val 72"/>
                              <a:gd name="gd4" fmla="val 5"/>
                              <a:gd name="gd5" fmla="val 70"/>
                              <a:gd name="gd6" fmla="val 0"/>
                              <a:gd name="gd7" fmla="val 67"/>
                              <a:gd name="gd8" fmla="val 3"/>
                              <a:gd name="gd9" fmla="val 65"/>
                              <a:gd name="gd10" fmla="val 3"/>
                              <a:gd name="gd11" fmla="val 67"/>
                              <a:gd name="gd12" fmla="val 8"/>
                              <a:gd name="gd13" fmla="val 67"/>
                              <a:gd name="gd14" fmla="val 13"/>
                              <a:gd name="gd15" fmla="val 67"/>
                              <a:gd name="gd16" fmla="val 18"/>
                              <a:gd name="gd17" fmla="val 65"/>
                              <a:gd name="gd18" fmla="val 25"/>
                              <a:gd name="gd19" fmla="val 62"/>
                              <a:gd name="gd20" fmla="val 30"/>
                              <a:gd name="gd21" fmla="val 57"/>
                              <a:gd name="gd22" fmla="val 35"/>
                              <a:gd name="gd23" fmla="val 52"/>
                              <a:gd name="gd24" fmla="val 40"/>
                              <a:gd name="gd25" fmla="val 45"/>
                              <a:gd name="gd26" fmla="val 42"/>
                              <a:gd name="gd27" fmla="val 40"/>
                              <a:gd name="gd28" fmla="val 45"/>
                              <a:gd name="gd29" fmla="val 32"/>
                              <a:gd name="gd30" fmla="val 45"/>
                              <a:gd name="gd31" fmla="val 25"/>
                              <a:gd name="gd32" fmla="val 45"/>
                              <a:gd name="gd33" fmla="val 15"/>
                              <a:gd name="gd34" fmla="val 42"/>
                              <a:gd name="gd35" fmla="val 10"/>
                              <a:gd name="gd36" fmla="val 38"/>
                              <a:gd name="gd37" fmla="val 3"/>
                              <a:gd name="gd38" fmla="val 30"/>
                              <a:gd name="gd39" fmla="val 0"/>
                              <a:gd name="gd40" fmla="val 33"/>
                              <a:gd name="gd41" fmla="val 5"/>
                              <a:gd name="gd42" fmla="val 40"/>
                              <a:gd name="gd43" fmla="val 12"/>
                              <a:gd name="gd44" fmla="val 45"/>
                              <a:gd name="gd45" fmla="val 22"/>
                              <a:gd name="gd46" fmla="val 50"/>
                              <a:gd name="gd47" fmla="val 32"/>
                              <a:gd name="gd48" fmla="val 50"/>
                              <a:gd name="gd49" fmla="val 40"/>
                              <a:gd name="gd50" fmla="val 50"/>
                              <a:gd name="gd51" fmla="val 47"/>
                              <a:gd name="gd52" fmla="val 47"/>
                              <a:gd name="gd53" fmla="val 55"/>
                              <a:gd name="gd54" fmla="val 45"/>
                              <a:gd name="gd55" fmla="val 60"/>
                              <a:gd name="gd56" fmla="val 40"/>
                              <a:gd name="gd57" fmla="val 65"/>
                              <a:gd name="gd58" fmla="val 33"/>
                              <a:gd name="gd59" fmla="val 70"/>
                              <a:gd name="gd60" fmla="val 28"/>
                              <a:gd name="gd61" fmla="val 72"/>
                              <a:gd name="gd62" fmla="val 20"/>
                              <a:gd name="gd63" fmla="val 72"/>
                              <a:gd name="gd64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 rot="0"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0"/>
                              <a:gd name="gd2" fmla="val 10"/>
                              <a:gd name="gd3" fmla="val 70"/>
                              <a:gd name="gd4" fmla="val 5"/>
                              <a:gd name="gd5" fmla="val 67"/>
                              <a:gd name="gd6" fmla="val 0"/>
                              <a:gd name="gd7" fmla="val 65"/>
                              <a:gd name="gd8" fmla="val 0"/>
                              <a:gd name="gd9" fmla="val 65"/>
                              <a:gd name="gd10" fmla="val 2"/>
                              <a:gd name="gd11" fmla="val 65"/>
                              <a:gd name="gd12" fmla="val 5"/>
                              <a:gd name="gd13" fmla="val 65"/>
                              <a:gd name="gd14" fmla="val 10"/>
                              <a:gd name="gd15" fmla="val 62"/>
                              <a:gd name="gd16" fmla="val 22"/>
                              <a:gd name="gd17" fmla="val 55"/>
                              <a:gd name="gd18" fmla="val 32"/>
                              <a:gd name="gd19" fmla="val 45"/>
                              <a:gd name="gd20" fmla="val 37"/>
                              <a:gd name="gd21" fmla="val 32"/>
                              <a:gd name="gd22" fmla="val 39"/>
                              <a:gd name="gd23" fmla="val 25"/>
                              <a:gd name="gd24" fmla="val 39"/>
                              <a:gd name="gd25" fmla="val 17"/>
                              <a:gd name="gd26" fmla="val 37"/>
                              <a:gd name="gd27" fmla="val 10"/>
                              <a:gd name="gd28" fmla="val 32"/>
                              <a:gd name="gd29" fmla="val 5"/>
                              <a:gd name="gd30" fmla="val 27"/>
                              <a:gd name="gd31" fmla="val 3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5"/>
                              <a:gd name="gd38" fmla="val 39"/>
                              <a:gd name="gd39" fmla="val 22"/>
                              <a:gd name="gd40" fmla="val 44"/>
                              <a:gd name="gd41" fmla="val 32"/>
                              <a:gd name="gd42" fmla="val 44"/>
                              <a:gd name="gd43" fmla="val 40"/>
                              <a:gd name="gd44" fmla="val 44"/>
                              <a:gd name="gd45" fmla="val 47"/>
                              <a:gd name="gd46" fmla="val 42"/>
                              <a:gd name="gd47" fmla="val 52"/>
                              <a:gd name="gd48" fmla="val 39"/>
                              <a:gd name="gd49" fmla="val 60"/>
                              <a:gd name="gd50" fmla="val 35"/>
                              <a:gd name="gd51" fmla="val 62"/>
                              <a:gd name="gd52" fmla="val 30"/>
                              <a:gd name="gd53" fmla="val 67"/>
                              <a:gd name="gd54" fmla="val 22"/>
                              <a:gd name="gd55" fmla="val 70"/>
                              <a:gd name="gd56" fmla="val 17"/>
                              <a:gd name="gd57" fmla="val 70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 rot="0"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10"/>
                              <a:gd name="gd3" fmla="val 64"/>
                              <a:gd name="gd4" fmla="val 5"/>
                              <a:gd name="gd5" fmla="val 62"/>
                              <a:gd name="gd6" fmla="val 0"/>
                              <a:gd name="gd7" fmla="val 62"/>
                              <a:gd name="gd8" fmla="val 2"/>
                              <a:gd name="gd9" fmla="val 59"/>
                              <a:gd name="gd10" fmla="val 2"/>
                              <a:gd name="gd11" fmla="val 59"/>
                              <a:gd name="gd12" fmla="val 5"/>
                              <a:gd name="gd13" fmla="val 59"/>
                              <a:gd name="gd14" fmla="val 10"/>
                              <a:gd name="gd15" fmla="val 57"/>
                              <a:gd name="gd16" fmla="val 20"/>
                              <a:gd name="gd17" fmla="val 49"/>
                              <a:gd name="gd18" fmla="val 30"/>
                              <a:gd name="gd19" fmla="val 42"/>
                              <a:gd name="gd20" fmla="val 37"/>
                              <a:gd name="gd21" fmla="val 29"/>
                              <a:gd name="gd22" fmla="val 37"/>
                              <a:gd name="gd23" fmla="val 22"/>
                              <a:gd name="gd24" fmla="val 37"/>
                              <a:gd name="gd25" fmla="val 17"/>
                              <a:gd name="gd26" fmla="val 35"/>
                              <a:gd name="gd27" fmla="val 9"/>
                              <a:gd name="gd28" fmla="val 30"/>
                              <a:gd name="gd29" fmla="val 4"/>
                              <a:gd name="gd30" fmla="val 25"/>
                              <a:gd name="gd31" fmla="val 2"/>
                              <a:gd name="gd32" fmla="val 27"/>
                              <a:gd name="gd33" fmla="val 0"/>
                              <a:gd name="gd34" fmla="val 27"/>
                              <a:gd name="gd35" fmla="val 7"/>
                              <a:gd name="gd36" fmla="val 35"/>
                              <a:gd name="gd37" fmla="val 12"/>
                              <a:gd name="gd38" fmla="val 39"/>
                              <a:gd name="gd39" fmla="val 22"/>
                              <a:gd name="gd40" fmla="val 42"/>
                              <a:gd name="gd41" fmla="val 29"/>
                              <a:gd name="gd42" fmla="val 42"/>
                              <a:gd name="gd43" fmla="val 37"/>
                              <a:gd name="gd44" fmla="val 42"/>
                              <a:gd name="gd45" fmla="val 42"/>
                              <a:gd name="gd46" fmla="val 39"/>
                              <a:gd name="gd47" fmla="val 49"/>
                              <a:gd name="gd48" fmla="val 37"/>
                              <a:gd name="gd49" fmla="val 54"/>
                              <a:gd name="gd50" fmla="val 32"/>
                              <a:gd name="gd51" fmla="val 59"/>
                              <a:gd name="gd52" fmla="val 27"/>
                              <a:gd name="gd53" fmla="val 62"/>
                              <a:gd name="gd54" fmla="val 22"/>
                              <a:gd name="gd55" fmla="val 64"/>
                              <a:gd name="gd56" fmla="val 15"/>
                              <a:gd name="gd57" fmla="val 64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 rot="0"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8"/>
                              <a:gd name="gd3" fmla="val 60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0"/>
                              <a:gd name="gd9" fmla="val 55"/>
                              <a:gd name="gd10" fmla="val 3"/>
                              <a:gd name="gd11" fmla="val 55"/>
                              <a:gd name="gd12" fmla="val 5"/>
                              <a:gd name="gd13" fmla="val 55"/>
                              <a:gd name="gd14" fmla="val 8"/>
                              <a:gd name="gd15" fmla="val 52"/>
                              <a:gd name="gd16" fmla="val 18"/>
                              <a:gd name="gd17" fmla="val 47"/>
                              <a:gd name="gd18" fmla="val 25"/>
                              <a:gd name="gd19" fmla="val 37"/>
                              <a:gd name="gd20" fmla="val 33"/>
                              <a:gd name="gd21" fmla="val 27"/>
                              <a:gd name="gd22" fmla="val 33"/>
                              <a:gd name="gd23" fmla="val 20"/>
                              <a:gd name="gd24" fmla="val 33"/>
                              <a:gd name="gd25" fmla="val 15"/>
                              <a:gd name="gd26" fmla="val 30"/>
                              <a:gd name="gd27" fmla="val 10"/>
                              <a:gd name="gd28" fmla="val 28"/>
                              <a:gd name="gd29" fmla="val 5"/>
                              <a:gd name="gd30" fmla="val 23"/>
                              <a:gd name="gd31" fmla="val 0"/>
                              <a:gd name="gd32" fmla="val 25"/>
                              <a:gd name="gd33" fmla="val 5"/>
                              <a:gd name="gd34" fmla="val 30"/>
                              <a:gd name="gd35" fmla="val 12"/>
                              <a:gd name="gd36" fmla="val 35"/>
                              <a:gd name="gd37" fmla="val 20"/>
                              <a:gd name="gd38" fmla="val 37"/>
                              <a:gd name="gd39" fmla="val 27"/>
                              <a:gd name="gd40" fmla="val 37"/>
                              <a:gd name="gd41" fmla="val 40"/>
                              <a:gd name="gd42" fmla="val 35"/>
                              <a:gd name="gd43" fmla="val 50"/>
                              <a:gd name="gd44" fmla="val 30"/>
                              <a:gd name="gd45" fmla="val 57"/>
                              <a:gd name="gd46" fmla="val 20"/>
                              <a:gd name="gd47" fmla="val 60"/>
                              <a:gd name="gd48" fmla="val 8"/>
                            </a:gdLst>
                            <a:ahLst/>
                            <a:cxnLst/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 rot="0"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55"/>
                              <a:gd name="gd4" fmla="val 3"/>
                              <a:gd name="gd5" fmla="val 55"/>
                              <a:gd name="gd6" fmla="val 0"/>
                              <a:gd name="gd7" fmla="val 53"/>
                              <a:gd name="gd8" fmla="val 3"/>
                              <a:gd name="gd9" fmla="val 50"/>
                              <a:gd name="gd10" fmla="val 3"/>
                              <a:gd name="gd11" fmla="val 50"/>
                              <a:gd name="gd12" fmla="val 5"/>
                              <a:gd name="gd13" fmla="val 50"/>
                              <a:gd name="gd14" fmla="val 8"/>
                              <a:gd name="gd15" fmla="val 48"/>
                              <a:gd name="gd16" fmla="val 18"/>
                              <a:gd name="gd17" fmla="val 43"/>
                              <a:gd name="gd18" fmla="val 25"/>
                              <a:gd name="gd19" fmla="val 35"/>
                              <a:gd name="gd20" fmla="val 30"/>
                              <a:gd name="gd21" fmla="val 25"/>
                              <a:gd name="gd22" fmla="val 33"/>
                              <a:gd name="gd23" fmla="val 20"/>
                              <a:gd name="gd24" fmla="val 30"/>
                              <a:gd name="gd25" fmla="val 15"/>
                              <a:gd name="gd26" fmla="val 28"/>
                              <a:gd name="gd27" fmla="val 10"/>
                              <a:gd name="gd28" fmla="val 25"/>
                              <a:gd name="gd29" fmla="val 5"/>
                              <a:gd name="gd30" fmla="val 23"/>
                              <a:gd name="gd31" fmla="val 3"/>
                              <a:gd name="gd32" fmla="val 23"/>
                              <a:gd name="gd33" fmla="val 0"/>
                              <a:gd name="gd34" fmla="val 23"/>
                              <a:gd name="gd35" fmla="val 5"/>
                              <a:gd name="gd36" fmla="val 28"/>
                              <a:gd name="gd37" fmla="val 13"/>
                              <a:gd name="gd38" fmla="val 33"/>
                              <a:gd name="gd39" fmla="val 18"/>
                              <a:gd name="gd40" fmla="val 35"/>
                              <a:gd name="gd41" fmla="val 25"/>
                              <a:gd name="gd42" fmla="val 35"/>
                              <a:gd name="gd43" fmla="val 38"/>
                              <a:gd name="gd44" fmla="val 35"/>
                              <a:gd name="gd45" fmla="val 45"/>
                              <a:gd name="gd46" fmla="val 28"/>
                              <a:gd name="gd47" fmla="val 53"/>
                              <a:gd name="gd48" fmla="val 18"/>
                              <a:gd name="gd49" fmla="val 55"/>
                              <a:gd name="gd50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 rot="0"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5"/>
                              <a:gd name="gd3" fmla="val 50"/>
                              <a:gd name="gd4" fmla="val 2"/>
                              <a:gd name="gd5" fmla="val 50"/>
                              <a:gd name="gd6" fmla="val 0"/>
                              <a:gd name="gd7" fmla="val 47"/>
                              <a:gd name="gd8" fmla="val 0"/>
                              <a:gd name="gd9" fmla="val 45"/>
                              <a:gd name="gd10" fmla="val 2"/>
                              <a:gd name="gd11" fmla="val 45"/>
                              <a:gd name="gd12" fmla="val 2"/>
                              <a:gd name="gd13" fmla="val 45"/>
                              <a:gd name="gd14" fmla="val 5"/>
                              <a:gd name="gd15" fmla="val 42"/>
                              <a:gd name="gd16" fmla="val 12"/>
                              <a:gd name="gd17" fmla="val 37"/>
                              <a:gd name="gd18" fmla="val 20"/>
                              <a:gd name="gd19" fmla="val 32"/>
                              <a:gd name="gd20" fmla="val 25"/>
                              <a:gd name="gd21" fmla="val 22"/>
                              <a:gd name="gd22" fmla="val 27"/>
                              <a:gd name="gd23" fmla="val 12"/>
                              <a:gd name="gd24" fmla="val 25"/>
                              <a:gd name="gd25" fmla="val 5"/>
                              <a:gd name="gd26" fmla="val 17"/>
                              <a:gd name="gd27" fmla="val 0"/>
                              <a:gd name="gd28" fmla="val 20"/>
                              <a:gd name="gd29" fmla="val 5"/>
                              <a:gd name="gd30" fmla="val 25"/>
                              <a:gd name="gd31" fmla="val 10"/>
                              <a:gd name="gd32" fmla="val 27"/>
                              <a:gd name="gd33" fmla="val 15"/>
                              <a:gd name="gd34" fmla="val 30"/>
                              <a:gd name="gd35" fmla="val 22"/>
                              <a:gd name="gd36" fmla="val 30"/>
                              <a:gd name="gd37" fmla="val 32"/>
                              <a:gd name="gd38" fmla="val 30"/>
                              <a:gd name="gd39" fmla="val 42"/>
                              <a:gd name="gd40" fmla="val 22"/>
                              <a:gd name="gd41" fmla="val 47"/>
                              <a:gd name="gd42" fmla="val 15"/>
                              <a:gd name="gd43" fmla="val 50"/>
                              <a:gd name="gd44" fmla="val 5"/>
                            </a:gdLst>
                            <a:ahLst/>
                            <a:cxnLst/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 rot="0"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"/>
                              <a:gd name="gd3" fmla="val 45"/>
                              <a:gd name="gd4" fmla="val 2"/>
                              <a:gd name="gd5" fmla="val 45"/>
                              <a:gd name="gd6" fmla="val 0"/>
                              <a:gd name="gd7" fmla="val 43"/>
                              <a:gd name="gd8" fmla="val 2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0"/>
                              <a:gd name="gd14" fmla="val 5"/>
                              <a:gd name="gd15" fmla="val 38"/>
                              <a:gd name="gd16" fmla="val 12"/>
                              <a:gd name="gd17" fmla="val 35"/>
                              <a:gd name="gd18" fmla="val 17"/>
                              <a:gd name="gd19" fmla="val 28"/>
                              <a:gd name="gd20" fmla="val 22"/>
                              <a:gd name="gd21" fmla="val 20"/>
                              <a:gd name="gd22" fmla="val 25"/>
                              <a:gd name="gd23" fmla="val 13"/>
                              <a:gd name="gd24" fmla="val 22"/>
                              <a:gd name="gd25" fmla="val 5"/>
                              <a:gd name="gd26" fmla="val 17"/>
                              <a:gd name="gd27" fmla="val 3"/>
                              <a:gd name="gd28" fmla="val 17"/>
                              <a:gd name="gd29" fmla="val 0"/>
                              <a:gd name="gd30" fmla="val 20"/>
                              <a:gd name="gd31" fmla="val 5"/>
                              <a:gd name="gd32" fmla="val 22"/>
                              <a:gd name="gd33" fmla="val 10"/>
                              <a:gd name="gd34" fmla="val 25"/>
                              <a:gd name="gd35" fmla="val 15"/>
                              <a:gd name="gd36" fmla="val 27"/>
                              <a:gd name="gd37" fmla="val 20"/>
                              <a:gd name="gd38" fmla="val 30"/>
                              <a:gd name="gd39" fmla="val 30"/>
                              <a:gd name="gd40" fmla="val 27"/>
                              <a:gd name="gd41" fmla="val 38"/>
                              <a:gd name="gd42" fmla="val 22"/>
                              <a:gd name="gd43" fmla="val 43"/>
                              <a:gd name="gd44" fmla="val 15"/>
                              <a:gd name="gd45" fmla="val 45"/>
                              <a:gd name="gd46" fmla="val 5"/>
                            </a:gdLst>
                            <a:ahLst/>
                            <a:cxnLst/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 rot="0"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3"/>
                              <a:gd name="gd3" fmla="val 40"/>
                              <a:gd name="gd4" fmla="val 0"/>
                              <a:gd name="gd5" fmla="val 40"/>
                              <a:gd name="gd6" fmla="val 0"/>
                              <a:gd name="gd7" fmla="val 37"/>
                              <a:gd name="gd8" fmla="val 0"/>
                              <a:gd name="gd9" fmla="val 35"/>
                              <a:gd name="gd10" fmla="val 3"/>
                              <a:gd name="gd11" fmla="val 35"/>
                              <a:gd name="gd12" fmla="val 3"/>
                              <a:gd name="gd13" fmla="val 32"/>
                              <a:gd name="gd14" fmla="val 8"/>
                              <a:gd name="gd15" fmla="val 30"/>
                              <a:gd name="gd16" fmla="val 15"/>
                              <a:gd name="gd17" fmla="val 25"/>
                              <a:gd name="gd18" fmla="val 18"/>
                              <a:gd name="gd19" fmla="val 17"/>
                              <a:gd name="gd20" fmla="val 20"/>
                              <a:gd name="gd21" fmla="val 10"/>
                              <a:gd name="gd22" fmla="val 18"/>
                              <a:gd name="gd23" fmla="val 5"/>
                              <a:gd name="gd24" fmla="val 15"/>
                              <a:gd name="gd25" fmla="val 2"/>
                              <a:gd name="gd26" fmla="val 15"/>
                              <a:gd name="gd27" fmla="val 0"/>
                              <a:gd name="gd28" fmla="val 15"/>
                              <a:gd name="gd29" fmla="val 7"/>
                              <a:gd name="gd30" fmla="val 23"/>
                              <a:gd name="gd31" fmla="val 17"/>
                              <a:gd name="gd32" fmla="val 25"/>
                              <a:gd name="gd33" fmla="val 27"/>
                              <a:gd name="gd34" fmla="val 23"/>
                              <a:gd name="gd35" fmla="val 32"/>
                              <a:gd name="gd36" fmla="val 18"/>
                              <a:gd name="gd37" fmla="val 37"/>
                              <a:gd name="gd38" fmla="val 10"/>
                              <a:gd name="gd39" fmla="val 40"/>
                              <a:gd name="gd4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 rot="0"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"/>
                              <a:gd name="gd3" fmla="val 35"/>
                              <a:gd name="gd4" fmla="val 0"/>
                              <a:gd name="gd5" fmla="val 35"/>
                              <a:gd name="gd6" fmla="val 0"/>
                              <a:gd name="gd7" fmla="val 33"/>
                              <a:gd name="gd8" fmla="val 3"/>
                              <a:gd name="gd9" fmla="val 30"/>
                              <a:gd name="gd10" fmla="val 3"/>
                              <a:gd name="gd11" fmla="val 28"/>
                              <a:gd name="gd12" fmla="val 8"/>
                              <a:gd name="gd13" fmla="val 25"/>
                              <a:gd name="gd14" fmla="val 13"/>
                              <a:gd name="gd15" fmla="val 20"/>
                              <a:gd name="gd16" fmla="val 15"/>
                              <a:gd name="gd17" fmla="val 15"/>
                              <a:gd name="gd18" fmla="val 18"/>
                              <a:gd name="gd19" fmla="val 10"/>
                              <a:gd name="gd20" fmla="val 15"/>
                              <a:gd name="gd21" fmla="val 5"/>
                              <a:gd name="gd22" fmla="val 13"/>
                              <a:gd name="gd23" fmla="val 3"/>
                              <a:gd name="gd24" fmla="val 15"/>
                              <a:gd name="gd25" fmla="val 0"/>
                              <a:gd name="gd26" fmla="val 15"/>
                              <a:gd name="gd27" fmla="val 8"/>
                              <a:gd name="gd28" fmla="val 20"/>
                              <a:gd name="gd29" fmla="val 15"/>
                              <a:gd name="gd30" fmla="val 23"/>
                              <a:gd name="gd31" fmla="val 23"/>
                              <a:gd name="gd32" fmla="val 20"/>
                              <a:gd name="gd33" fmla="val 30"/>
                              <a:gd name="gd34" fmla="val 15"/>
                              <a:gd name="gd35" fmla="val 33"/>
                              <a:gd name="gd36" fmla="val 10"/>
                              <a:gd name="gd37" fmla="val 35"/>
                              <a:gd name="gd38" fmla="val 3"/>
                            </a:gdLst>
                            <a:ahLst/>
                            <a:cxnLst/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 rot="0"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30"/>
                              <a:gd name="gd4" fmla="val 0"/>
                              <a:gd name="gd5" fmla="val 27"/>
                              <a:gd name="gd6" fmla="val 0"/>
                              <a:gd name="gd7" fmla="val 25"/>
                              <a:gd name="gd8" fmla="val 0"/>
                              <a:gd name="gd9" fmla="val 22"/>
                              <a:gd name="gd10" fmla="val 5"/>
                              <a:gd name="gd11" fmla="val 20"/>
                              <a:gd name="gd12" fmla="val 7"/>
                              <a:gd name="gd13" fmla="val 17"/>
                              <a:gd name="gd14" fmla="val 10"/>
                              <a:gd name="gd15" fmla="val 12"/>
                              <a:gd name="gd16" fmla="val 12"/>
                              <a:gd name="gd17" fmla="val 10"/>
                              <a:gd name="gd18" fmla="val 10"/>
                              <a:gd name="gd19" fmla="val 5"/>
                              <a:gd name="gd20" fmla="val 10"/>
                              <a:gd name="gd21" fmla="val 2"/>
                              <a:gd name="gd22" fmla="val 10"/>
                              <a:gd name="gd23" fmla="val 0"/>
                              <a:gd name="gd24" fmla="val 12"/>
                              <a:gd name="gd25" fmla="val 5"/>
                              <a:gd name="gd26" fmla="val 15"/>
                              <a:gd name="gd27" fmla="val 12"/>
                              <a:gd name="gd28" fmla="val 17"/>
                              <a:gd name="gd29" fmla="val 20"/>
                              <a:gd name="gd30" fmla="val 15"/>
                              <a:gd name="gd31" fmla="val 25"/>
                              <a:gd name="gd32" fmla="val 12"/>
                              <a:gd name="gd33" fmla="val 27"/>
                              <a:gd name="gd34" fmla="val 5"/>
                              <a:gd name="gd35" fmla="val 30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 rot="0"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2"/>
                              <a:gd name="gd5" fmla="val 10"/>
                              <a:gd name="gd6" fmla="val 15"/>
                              <a:gd name="gd7" fmla="val 15"/>
                              <a:gd name="gd8" fmla="val 12"/>
                              <a:gd name="gd9" fmla="val 20"/>
                              <a:gd name="gd10" fmla="val 10"/>
                              <a:gd name="gd11" fmla="val 23"/>
                              <a:gd name="gd12" fmla="val 5"/>
                              <a:gd name="gd13" fmla="val 25"/>
                              <a:gd name="gd14" fmla="val 0"/>
                              <a:gd name="gd15" fmla="val 23"/>
                              <a:gd name="gd16" fmla="val 2"/>
                              <a:gd name="gd17" fmla="val 20"/>
                              <a:gd name="gd18" fmla="val 2"/>
                              <a:gd name="gd19" fmla="val 15"/>
                              <a:gd name="gd20" fmla="val 7"/>
                              <a:gd name="gd21" fmla="val 10"/>
                              <a:gd name="gd22" fmla="val 10"/>
                              <a:gd name="gd23" fmla="val 8"/>
                              <a:gd name="gd24" fmla="val 10"/>
                              <a:gd name="gd25" fmla="val 8"/>
                              <a:gd name="gd26" fmla="val 7"/>
                              <a:gd name="gd27" fmla="val 3"/>
                              <a:gd name="gd28" fmla="val 10"/>
                              <a:gd name="gd29" fmla="val 0"/>
                              <a:gd name="gd30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 rot="0"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5"/>
                              <a:gd name="gd4" fmla="val 10"/>
                              <a:gd name="gd5" fmla="val 7"/>
                              <a:gd name="gd6" fmla="val 12"/>
                              <a:gd name="gd7" fmla="val 12"/>
                              <a:gd name="gd8" fmla="val 10"/>
                              <a:gd name="gd9" fmla="val 15"/>
                              <a:gd name="gd10" fmla="val 7"/>
                              <a:gd name="gd11" fmla="val 17"/>
                              <a:gd name="gd12" fmla="val 5"/>
                              <a:gd name="gd13" fmla="val 20"/>
                              <a:gd name="gd14" fmla="val 0"/>
                              <a:gd name="gd15" fmla="val 17"/>
                              <a:gd name="gd16" fmla="val 2"/>
                              <a:gd name="gd17" fmla="val 12"/>
                              <a:gd name="gd18" fmla="val 5"/>
                              <a:gd name="gd19" fmla="val 10"/>
                              <a:gd name="gd20" fmla="val 5"/>
                              <a:gd name="gd21" fmla="val 7"/>
                              <a:gd name="gd22" fmla="val 7"/>
                              <a:gd name="gd23" fmla="val 7"/>
                              <a:gd name="gd24" fmla="val 7"/>
                              <a:gd name="gd25" fmla="val 5"/>
                              <a:gd name="gd26" fmla="val 7"/>
                              <a:gd name="gd27" fmla="val 0"/>
                              <a:gd name="gd2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 rot="0"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0"/>
                              <a:gd name="gd4" fmla="val 8"/>
                              <a:gd name="gd5" fmla="val 2"/>
                              <a:gd name="gd6" fmla="val 8"/>
                              <a:gd name="gd7" fmla="val 7"/>
                              <a:gd name="gd8" fmla="val 5"/>
                              <a:gd name="gd9" fmla="val 12"/>
                              <a:gd name="gd10" fmla="val 0"/>
                              <a:gd name="gd11" fmla="val 5"/>
                              <a:gd name="gd12" fmla="val 3"/>
                              <a:gd name="gd13" fmla="val 0"/>
                              <a:gd name="gd14" fmla="val 5"/>
                            </a:gdLst>
                            <a:ahLst/>
                            <a:cxnLst/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 rot="0"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0"/>
                              <a:gd name="gd4" fmla="val 2"/>
                              <a:gd name="gd5" fmla="val 3"/>
                              <a:gd name="gd6" fmla="val 0"/>
                              <a:gd name="gd7" fmla="val 5"/>
                              <a:gd name="gd8" fmla="val 0"/>
                              <a:gd name="gd9" fmla="val 3"/>
                              <a:gd name="gd10" fmla="val 0"/>
                              <a:gd name="gd11" fmla="val 0"/>
                              <a:gd name="gd1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 rot="0"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15"/>
                              <a:gd name="gd3" fmla="val 37"/>
                              <a:gd name="gd4" fmla="val 105"/>
                              <a:gd name="gd5" fmla="val 70"/>
                              <a:gd name="gd6" fmla="val 98"/>
                              <a:gd name="gd7" fmla="val 99"/>
                              <a:gd name="gd8" fmla="val 88"/>
                              <a:gd name="gd9" fmla="val 129"/>
                              <a:gd name="gd10" fmla="val 75"/>
                              <a:gd name="gd11" fmla="val 157"/>
                              <a:gd name="gd12" fmla="val 63"/>
                              <a:gd name="gd13" fmla="val 181"/>
                              <a:gd name="gd14" fmla="val 45"/>
                              <a:gd name="gd15" fmla="val 211"/>
                              <a:gd name="gd16" fmla="val 25"/>
                              <a:gd name="gd17" fmla="val 239"/>
                              <a:gd name="gd18" fmla="val 0"/>
                              <a:gd name="gd19" fmla="val 224"/>
                              <a:gd name="gd20" fmla="val 25"/>
                              <a:gd name="gd21" fmla="val 206"/>
                              <a:gd name="gd22" fmla="val 48"/>
                              <a:gd name="gd23" fmla="val 189"/>
                              <a:gd name="gd24" fmla="val 68"/>
                              <a:gd name="gd25" fmla="val 169"/>
                              <a:gd name="gd26" fmla="val 88"/>
                              <a:gd name="gd27" fmla="val 147"/>
                              <a:gd name="gd28" fmla="val 105"/>
                              <a:gd name="gd29" fmla="val 122"/>
                              <a:gd name="gd30" fmla="val 120"/>
                              <a:gd name="gd31" fmla="val 94"/>
                              <a:gd name="gd32" fmla="val 132"/>
                              <a:gd name="gd33" fmla="val 65"/>
                              <a:gd name="gd34" fmla="val 142"/>
                              <a:gd name="gd35" fmla="val 45"/>
                              <a:gd name="gd36" fmla="val 140"/>
                              <a:gd name="gd37" fmla="val 30"/>
                              <a:gd name="gd38" fmla="val 132"/>
                              <a:gd name="gd39" fmla="val 15"/>
                              <a:gd name="gd40" fmla="val 122"/>
                              <a:gd name="gd41" fmla="val 0"/>
                              <a:gd name="gd42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 rot="0"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5"/>
                              <a:gd name="gd3" fmla="val 0"/>
                              <a:gd name="gd4" fmla="val 0"/>
                              <a:gd name="gd5" fmla="val 3"/>
                              <a:gd name="gd6" fmla="val 3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/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 rot="0"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 rot="0"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0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/>
                        <wps:spPr bwMode="auto">
                          <a:xfrm rot="0"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5"/>
                              <a:gd name="gd11" fmla="val 2"/>
                              <a:gd name="gd12" fmla="val 0"/>
                              <a:gd name="gd13" fmla="val 54"/>
                              <a:gd name="gd14" fmla="val 175"/>
                              <a:gd name="gd15" fmla="val 54"/>
                              <a:gd name="gd16" fmla="val 175"/>
                              <a:gd name="gd17" fmla="val 67"/>
                              <a:gd name="gd18" fmla="val 175"/>
                              <a:gd name="gd19" fmla="val 77"/>
                              <a:gd name="gd20" fmla="val 170"/>
                              <a:gd name="gd21" fmla="val 64"/>
                              <a:gd name="gd22" fmla="val 172"/>
                              <a:gd name="gd23" fmla="val 54"/>
                              <a:gd name="gd24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/>
                        <wps:spPr bwMode="auto">
                          <a:xfrm rot="0"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0"/>
                              <a:gd name="gd5" fmla="val 2"/>
                              <a:gd name="gd6" fmla="val 5"/>
                              <a:gd name="gd7" fmla="val 2"/>
                              <a:gd name="gd8" fmla="val 5"/>
                              <a:gd name="gd9" fmla="val 5"/>
                              <a:gd name="gd10" fmla="val 5"/>
                              <a:gd name="gd11" fmla="val 2"/>
                              <a:gd name="gd12" fmla="val 0"/>
                              <a:gd name="gd13" fmla="val 102"/>
                              <a:gd name="gd14" fmla="val 154"/>
                              <a:gd name="gd15" fmla="val 99"/>
                              <a:gd name="gd16" fmla="val 154"/>
                              <a:gd name="gd17" fmla="val 99"/>
                              <a:gd name="gd18" fmla="val 154"/>
                              <a:gd name="gd19" fmla="val 97"/>
                              <a:gd name="gd20" fmla="val 154"/>
                              <a:gd name="gd21" fmla="val 99"/>
                              <a:gd name="gd22" fmla="val 154"/>
                              <a:gd name="gd23" fmla="val 102"/>
                              <a:gd name="gd24" fmla="val 154"/>
                              <a:gd name="gd25" fmla="val 52"/>
                              <a:gd name="gd26" fmla="val 169"/>
                              <a:gd name="gd27" fmla="val 54"/>
                              <a:gd name="gd28" fmla="val 169"/>
                              <a:gd name="gd29" fmla="val 54"/>
                              <a:gd name="gd30" fmla="val 172"/>
                              <a:gd name="gd31" fmla="val 64"/>
                              <a:gd name="gd32" fmla="val 172"/>
                              <a:gd name="gd33" fmla="val 72"/>
                              <a:gd name="gd34" fmla="val 169"/>
                              <a:gd name="gd35" fmla="val 77"/>
                              <a:gd name="gd36" fmla="val 167"/>
                              <a:gd name="gd37" fmla="val 84"/>
                              <a:gd name="gd38" fmla="val 162"/>
                              <a:gd name="gd39" fmla="val 69"/>
                              <a:gd name="gd40" fmla="val 167"/>
                              <a:gd name="gd41" fmla="val 52"/>
                              <a:gd name="gd42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/>
                        <wps:spPr bwMode="auto">
                          <a:xfrm rot="0"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0"/>
                              <a:gd name="gd7" fmla="val 2"/>
                              <a:gd name="gd8" fmla="val 8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54"/>
                              <a:gd name="gd16" fmla="val 170"/>
                              <a:gd name="gd17" fmla="val 64"/>
                              <a:gd name="gd18" fmla="val 167"/>
                              <a:gd name="gd19" fmla="val 77"/>
                              <a:gd name="gd20" fmla="val 165"/>
                              <a:gd name="gd21" fmla="val 87"/>
                              <a:gd name="gd22" fmla="val 157"/>
                              <a:gd name="gd23" fmla="val 102"/>
                              <a:gd name="gd24" fmla="val 152"/>
                              <a:gd name="gd25" fmla="val 99"/>
                              <a:gd name="gd26" fmla="val 150"/>
                              <a:gd name="gd27" fmla="val 97"/>
                              <a:gd name="gd28" fmla="val 150"/>
                              <a:gd name="gd29" fmla="val 87"/>
                              <a:gd name="gd30" fmla="val 155"/>
                              <a:gd name="gd31" fmla="val 74"/>
                              <a:gd name="gd32" fmla="val 160"/>
                              <a:gd name="gd33" fmla="val 64"/>
                              <a:gd name="gd34" fmla="val 162"/>
                              <a:gd name="gd35" fmla="val 49"/>
                              <a:gd name="gd36" fmla="val 165"/>
                              <a:gd name="gd37" fmla="val 52"/>
                              <a:gd name="gd38" fmla="val 167"/>
                              <a:gd name="gd39" fmla="val 54"/>
                              <a:gd name="gd40" fmla="val 170"/>
                            </a:gdLst>
                            <a:ahLst/>
                            <a:cxnLst/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/>
                        <wps:spPr bwMode="auto">
                          <a:xfrm rot="0"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3"/>
                              <a:gd name="gd12" fmla="val 5"/>
                              <a:gd name="gd13" fmla="val 3"/>
                              <a:gd name="gd14" fmla="val 0"/>
                              <a:gd name="gd15" fmla="val 50"/>
                              <a:gd name="gd16" fmla="val 164"/>
                              <a:gd name="gd17" fmla="val 67"/>
                              <a:gd name="gd18" fmla="val 162"/>
                              <a:gd name="gd19" fmla="val 82"/>
                              <a:gd name="gd20" fmla="val 157"/>
                              <a:gd name="gd21" fmla="val 87"/>
                              <a:gd name="gd22" fmla="val 152"/>
                              <a:gd name="gd23" fmla="val 95"/>
                              <a:gd name="gd24" fmla="val 149"/>
                              <a:gd name="gd25" fmla="val 97"/>
                              <a:gd name="gd26" fmla="val 149"/>
                              <a:gd name="gd27" fmla="val 97"/>
                              <a:gd name="gd28" fmla="val 149"/>
                              <a:gd name="gd29" fmla="val 95"/>
                              <a:gd name="gd30" fmla="val 147"/>
                              <a:gd name="gd31" fmla="val 95"/>
                              <a:gd name="gd32" fmla="val 144"/>
                              <a:gd name="gd33" fmla="val 82"/>
                              <a:gd name="gd34" fmla="val 152"/>
                              <a:gd name="gd35" fmla="val 72"/>
                              <a:gd name="gd36" fmla="val 154"/>
                              <a:gd name="gd37" fmla="val 60"/>
                              <a:gd name="gd38" fmla="val 157"/>
                              <a:gd name="gd39" fmla="val 47"/>
                              <a:gd name="gd40" fmla="val 159"/>
                              <a:gd name="gd41" fmla="val 47"/>
                              <a:gd name="gd42" fmla="val 159"/>
                              <a:gd name="gd43" fmla="val 45"/>
                              <a:gd name="gd44" fmla="val 159"/>
                              <a:gd name="gd45" fmla="val 47"/>
                              <a:gd name="gd46" fmla="val 162"/>
                              <a:gd name="gd47" fmla="val 50"/>
                              <a:gd name="gd48" fmla="val 164"/>
                            </a:gdLst>
                            <a:ahLst/>
                            <a:cxnLst/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/>
                        <wps:spPr bwMode="auto">
                          <a:xfrm rot="0"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7"/>
                              <a:gd name="gd16" fmla="val 160"/>
                              <a:gd name="gd17" fmla="val 62"/>
                              <a:gd name="gd18" fmla="val 157"/>
                              <a:gd name="gd19" fmla="val 72"/>
                              <a:gd name="gd20" fmla="val 155"/>
                              <a:gd name="gd21" fmla="val 85"/>
                              <a:gd name="gd22" fmla="val 150"/>
                              <a:gd name="gd23" fmla="val 95"/>
                              <a:gd name="gd24" fmla="val 145"/>
                              <a:gd name="gd25" fmla="val 95"/>
                              <a:gd name="gd26" fmla="val 142"/>
                              <a:gd name="gd27" fmla="val 92"/>
                              <a:gd name="gd28" fmla="val 142"/>
                              <a:gd name="gd29" fmla="val 82"/>
                              <a:gd name="gd30" fmla="val 147"/>
                              <a:gd name="gd31" fmla="val 70"/>
                              <a:gd name="gd32" fmla="val 150"/>
                              <a:gd name="gd33" fmla="val 60"/>
                              <a:gd name="gd34" fmla="val 152"/>
                              <a:gd name="gd35" fmla="val 47"/>
                              <a:gd name="gd36" fmla="val 155"/>
                              <a:gd name="gd37" fmla="val 45"/>
                              <a:gd name="gd38" fmla="val 155"/>
                              <a:gd name="gd39" fmla="val 45"/>
                              <a:gd name="gd40" fmla="val 155"/>
                              <a:gd name="gd41" fmla="val 45"/>
                              <a:gd name="gd42" fmla="val 157"/>
                              <a:gd name="gd43" fmla="val 47"/>
                              <a:gd name="gd44" fmla="val 160"/>
                            </a:gdLst>
                            <a:ahLst/>
                            <a:cxnLst/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/>
                        <wps:spPr bwMode="auto">
                          <a:xfrm rot="0"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45"/>
                              <a:gd name="gd16" fmla="val 154"/>
                              <a:gd name="gd17" fmla="val 47"/>
                              <a:gd name="gd18" fmla="val 154"/>
                              <a:gd name="gd19" fmla="val 47"/>
                              <a:gd name="gd20" fmla="val 154"/>
                              <a:gd name="gd21" fmla="val 60"/>
                              <a:gd name="gd22" fmla="val 152"/>
                              <a:gd name="gd23" fmla="val 72"/>
                              <a:gd name="gd24" fmla="val 149"/>
                              <a:gd name="gd25" fmla="val 82"/>
                              <a:gd name="gd26" fmla="val 147"/>
                              <a:gd name="gd27" fmla="val 95"/>
                              <a:gd name="gd28" fmla="val 139"/>
                              <a:gd name="gd29" fmla="val 92"/>
                              <a:gd name="gd30" fmla="val 139"/>
                              <a:gd name="gd31" fmla="val 90"/>
                              <a:gd name="gd32" fmla="val 137"/>
                              <a:gd name="gd33" fmla="val 80"/>
                              <a:gd name="gd34" fmla="val 142"/>
                              <a:gd name="gd35" fmla="val 70"/>
                              <a:gd name="gd36" fmla="val 147"/>
                              <a:gd name="gd37" fmla="val 60"/>
                              <a:gd name="gd38" fmla="val 149"/>
                              <a:gd name="gd39" fmla="val 47"/>
                              <a:gd name="gd40" fmla="val 149"/>
                              <a:gd name="gd41" fmla="val 45"/>
                              <a:gd name="gd42" fmla="val 149"/>
                              <a:gd name="gd43" fmla="val 42"/>
                              <a:gd name="gd44" fmla="val 149"/>
                              <a:gd name="gd45" fmla="val 45"/>
                              <a:gd name="gd46" fmla="val 152"/>
                              <a:gd name="gd47" fmla="val 45"/>
                              <a:gd name="gd48" fmla="val 154"/>
                            </a:gdLst>
                            <a:ahLst/>
                            <a:cxnLst/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/>
                        <wps:spPr bwMode="auto">
                          <a:xfrm rot="0"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45"/>
                              <a:gd name="gd16" fmla="val 150"/>
                              <a:gd name="gd17" fmla="val 45"/>
                              <a:gd name="gd18" fmla="val 150"/>
                              <a:gd name="gd19" fmla="val 47"/>
                              <a:gd name="gd20" fmla="val 150"/>
                              <a:gd name="gd21" fmla="val 60"/>
                              <a:gd name="gd22" fmla="val 147"/>
                              <a:gd name="gd23" fmla="val 70"/>
                              <a:gd name="gd24" fmla="val 145"/>
                              <a:gd name="gd25" fmla="val 82"/>
                              <a:gd name="gd26" fmla="val 142"/>
                              <a:gd name="gd27" fmla="val 92"/>
                              <a:gd name="gd28" fmla="val 137"/>
                              <a:gd name="gd29" fmla="val 90"/>
                              <a:gd name="gd30" fmla="val 135"/>
                              <a:gd name="gd31" fmla="val 87"/>
                              <a:gd name="gd32" fmla="val 135"/>
                              <a:gd name="gd33" fmla="val 77"/>
                              <a:gd name="gd34" fmla="val 137"/>
                              <a:gd name="gd35" fmla="val 67"/>
                              <a:gd name="gd36" fmla="val 142"/>
                              <a:gd name="gd37" fmla="val 57"/>
                              <a:gd name="gd38" fmla="val 145"/>
                              <a:gd name="gd39" fmla="val 47"/>
                              <a:gd name="gd40" fmla="val 145"/>
                              <a:gd name="gd41" fmla="val 45"/>
                              <a:gd name="gd42" fmla="val 145"/>
                              <a:gd name="gd43" fmla="val 40"/>
                              <a:gd name="gd44" fmla="val 145"/>
                              <a:gd name="gd45" fmla="val 42"/>
                              <a:gd name="gd46" fmla="val 147"/>
                              <a:gd name="gd47" fmla="val 45"/>
                              <a:gd name="gd48" fmla="val 150"/>
                            </a:gdLst>
                            <a:ahLst/>
                            <a:cxnLst/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/>
                        <wps:spPr bwMode="auto">
                          <a:xfrm rot="0"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2"/>
                              <a:gd name="gd16" fmla="val 144"/>
                              <a:gd name="gd17" fmla="val 45"/>
                              <a:gd name="gd18" fmla="val 144"/>
                              <a:gd name="gd19" fmla="val 47"/>
                              <a:gd name="gd20" fmla="val 144"/>
                              <a:gd name="gd21" fmla="val 60"/>
                              <a:gd name="gd22" fmla="val 144"/>
                              <a:gd name="gd23" fmla="val 70"/>
                              <a:gd name="gd24" fmla="val 142"/>
                              <a:gd name="gd25" fmla="val 80"/>
                              <a:gd name="gd26" fmla="val 137"/>
                              <a:gd name="gd27" fmla="val 90"/>
                              <a:gd name="gd28" fmla="val 132"/>
                              <a:gd name="gd29" fmla="val 87"/>
                              <a:gd name="gd30" fmla="val 132"/>
                              <a:gd name="gd31" fmla="val 85"/>
                              <a:gd name="gd32" fmla="val 129"/>
                              <a:gd name="gd33" fmla="val 67"/>
                              <a:gd name="gd34" fmla="val 137"/>
                              <a:gd name="gd35" fmla="val 47"/>
                              <a:gd name="gd36" fmla="val 139"/>
                              <a:gd name="gd37" fmla="val 42"/>
                              <a:gd name="gd38" fmla="val 139"/>
                              <a:gd name="gd39" fmla="val 37"/>
                              <a:gd name="gd40" fmla="val 139"/>
                              <a:gd name="gd41" fmla="val 40"/>
                              <a:gd name="gd42" fmla="val 142"/>
                              <a:gd name="gd43" fmla="val 42"/>
                              <a:gd name="gd44" fmla="val 144"/>
                            </a:gdLst>
                            <a:ahLst/>
                            <a:cxnLst/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/>
                        <wps:spPr bwMode="auto">
                          <a:xfrm rot="0"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5"/>
                              <a:gd name="gd10" fmla="val 5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40"/>
                              <a:gd name="gd16" fmla="val 140"/>
                              <a:gd name="gd17" fmla="val 45"/>
                              <a:gd name="gd18" fmla="val 140"/>
                              <a:gd name="gd19" fmla="val 47"/>
                              <a:gd name="gd20" fmla="val 140"/>
                              <a:gd name="gd21" fmla="val 57"/>
                              <a:gd name="gd22" fmla="val 140"/>
                              <a:gd name="gd23" fmla="val 67"/>
                              <a:gd name="gd24" fmla="val 137"/>
                              <a:gd name="gd25" fmla="val 77"/>
                              <a:gd name="gd26" fmla="val 132"/>
                              <a:gd name="gd27" fmla="val 87"/>
                              <a:gd name="gd28" fmla="val 130"/>
                              <a:gd name="gd29" fmla="val 85"/>
                              <a:gd name="gd30" fmla="val 127"/>
                              <a:gd name="gd31" fmla="val 82"/>
                              <a:gd name="gd32" fmla="val 125"/>
                              <a:gd name="gd33" fmla="val 65"/>
                              <a:gd name="gd34" fmla="val 132"/>
                              <a:gd name="gd35" fmla="val 47"/>
                              <a:gd name="gd36" fmla="val 135"/>
                              <a:gd name="gd37" fmla="val 42"/>
                              <a:gd name="gd38" fmla="val 135"/>
                              <a:gd name="gd39" fmla="val 37"/>
                              <a:gd name="gd40" fmla="val 132"/>
                              <a:gd name="gd41" fmla="val 37"/>
                              <a:gd name="gd42" fmla="val 137"/>
                              <a:gd name="gd43" fmla="val 40"/>
                              <a:gd name="gd44" fmla="val 140"/>
                            </a:gdLst>
                            <a:ahLst/>
                            <a:cxnLst/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/>
                        <wps:spPr bwMode="auto">
                          <a:xfrm rot="0"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34"/>
                              <a:gd name="gd17" fmla="val 39"/>
                              <a:gd name="gd18" fmla="val 134"/>
                              <a:gd name="gd19" fmla="val 44"/>
                              <a:gd name="gd20" fmla="val 134"/>
                              <a:gd name="gd21" fmla="val 64"/>
                              <a:gd name="gd22" fmla="val 132"/>
                              <a:gd name="gd23" fmla="val 82"/>
                              <a:gd name="gd24" fmla="val 124"/>
                              <a:gd name="gd25" fmla="val 79"/>
                              <a:gd name="gd26" fmla="val 122"/>
                              <a:gd name="gd27" fmla="val 77"/>
                              <a:gd name="gd28" fmla="val 122"/>
                              <a:gd name="gd29" fmla="val 62"/>
                              <a:gd name="gd30" fmla="val 127"/>
                              <a:gd name="gd31" fmla="val 44"/>
                              <a:gd name="gd32" fmla="val 129"/>
                              <a:gd name="gd33" fmla="val 39"/>
                              <a:gd name="gd34" fmla="val 129"/>
                              <a:gd name="gd35" fmla="val 32"/>
                              <a:gd name="gd36" fmla="val 127"/>
                              <a:gd name="gd37" fmla="val 34"/>
                              <a:gd name="gd38" fmla="val 129"/>
                              <a:gd name="gd39" fmla="val 34"/>
                              <a:gd name="gd40" fmla="val 134"/>
                            </a:gdLst>
                            <a:ahLst/>
                            <a:cxnLst/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/>
                        <wps:spPr bwMode="auto">
                          <a:xfrm rot="0"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4"/>
                              <a:gd name="gd16" fmla="val 127"/>
                              <a:gd name="gd17" fmla="val 39"/>
                              <a:gd name="gd18" fmla="val 130"/>
                              <a:gd name="gd19" fmla="val 44"/>
                              <a:gd name="gd20" fmla="val 130"/>
                              <a:gd name="gd21" fmla="val 62"/>
                              <a:gd name="gd22" fmla="val 127"/>
                              <a:gd name="gd23" fmla="val 79"/>
                              <a:gd name="gd24" fmla="val 120"/>
                              <a:gd name="gd25" fmla="val 77"/>
                              <a:gd name="gd26" fmla="val 120"/>
                              <a:gd name="gd27" fmla="val 74"/>
                              <a:gd name="gd28" fmla="val 117"/>
                              <a:gd name="gd29" fmla="val 59"/>
                              <a:gd name="gd30" fmla="val 122"/>
                              <a:gd name="gd31" fmla="val 44"/>
                              <a:gd name="gd32" fmla="val 125"/>
                              <a:gd name="gd33" fmla="val 37"/>
                              <a:gd name="gd34" fmla="val 125"/>
                              <a:gd name="gd35" fmla="val 29"/>
                              <a:gd name="gd36" fmla="val 122"/>
                              <a:gd name="gd37" fmla="val 32"/>
                              <a:gd name="gd38" fmla="val 125"/>
                              <a:gd name="gd39" fmla="val 34"/>
                              <a:gd name="gd40" fmla="val 127"/>
                            </a:gdLst>
                            <a:ahLst/>
                            <a:cxnLst/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/>
                        <wps:spPr bwMode="auto">
                          <a:xfrm rot="0"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22"/>
                              <a:gd name="gd17" fmla="val 39"/>
                              <a:gd name="gd18" fmla="val 124"/>
                              <a:gd name="gd19" fmla="val 44"/>
                              <a:gd name="gd20" fmla="val 124"/>
                              <a:gd name="gd21" fmla="val 62"/>
                              <a:gd name="gd22" fmla="val 122"/>
                              <a:gd name="gd23" fmla="val 77"/>
                              <a:gd name="gd24" fmla="val 117"/>
                              <a:gd name="gd25" fmla="val 74"/>
                              <a:gd name="gd26" fmla="val 114"/>
                              <a:gd name="gd27" fmla="val 72"/>
                              <a:gd name="gd28" fmla="val 112"/>
                              <a:gd name="gd29" fmla="val 59"/>
                              <a:gd name="gd30" fmla="val 117"/>
                              <a:gd name="gd31" fmla="val 44"/>
                              <a:gd name="gd32" fmla="val 119"/>
                              <a:gd name="gd33" fmla="val 37"/>
                              <a:gd name="gd34" fmla="val 119"/>
                              <a:gd name="gd35" fmla="val 29"/>
                              <a:gd name="gd36" fmla="val 117"/>
                              <a:gd name="gd37" fmla="val 29"/>
                              <a:gd name="gd38" fmla="val 119"/>
                              <a:gd name="gd39" fmla="val 32"/>
                              <a:gd name="gd40" fmla="val 122"/>
                            </a:gdLst>
                            <a:ahLst/>
                            <a:cxnLst/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/>
                        <wps:spPr bwMode="auto">
                          <a:xfrm rot="0"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0"/>
                              <a:gd name="gd9" fmla="val 5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9"/>
                              <a:gd name="gd16" fmla="val 117"/>
                              <a:gd name="gd17" fmla="val 37"/>
                              <a:gd name="gd18" fmla="val 120"/>
                              <a:gd name="gd19" fmla="val 44"/>
                              <a:gd name="gd20" fmla="val 120"/>
                              <a:gd name="gd21" fmla="val 59"/>
                              <a:gd name="gd22" fmla="val 117"/>
                              <a:gd name="gd23" fmla="val 74"/>
                              <a:gd name="gd24" fmla="val 112"/>
                              <a:gd name="gd25" fmla="val 72"/>
                              <a:gd name="gd26" fmla="val 110"/>
                              <a:gd name="gd27" fmla="val 69"/>
                              <a:gd name="gd28" fmla="val 110"/>
                              <a:gd name="gd29" fmla="val 57"/>
                              <a:gd name="gd30" fmla="val 112"/>
                              <a:gd name="gd31" fmla="val 44"/>
                              <a:gd name="gd32" fmla="val 115"/>
                              <a:gd name="gd33" fmla="val 37"/>
                              <a:gd name="gd34" fmla="val 115"/>
                              <a:gd name="gd35" fmla="val 27"/>
                              <a:gd name="gd36" fmla="val 112"/>
                              <a:gd name="gd37" fmla="val 29"/>
                              <a:gd name="gd38" fmla="val 115"/>
                              <a:gd name="gd39" fmla="val 29"/>
                              <a:gd name="gd40" fmla="val 117"/>
                            </a:gdLst>
                            <a:ahLst/>
                            <a:cxnLst/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/>
                        <wps:spPr bwMode="auto">
                          <a:xfrm rot="0"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4"/>
                              <a:gd name="gd7" fmla="val 2"/>
                              <a:gd name="gd8" fmla="val 9"/>
                              <a:gd name="gd9" fmla="val 5"/>
                              <a:gd name="gd10" fmla="val 7"/>
                              <a:gd name="gd11" fmla="val 7"/>
                              <a:gd name="gd12" fmla="val 4"/>
                              <a:gd name="gd13" fmla="val 7"/>
                              <a:gd name="gd14" fmla="val 0"/>
                              <a:gd name="gd15" fmla="val 29"/>
                              <a:gd name="gd16" fmla="val 112"/>
                              <a:gd name="gd17" fmla="val 37"/>
                              <a:gd name="gd18" fmla="val 114"/>
                              <a:gd name="gd19" fmla="val 44"/>
                              <a:gd name="gd20" fmla="val 114"/>
                              <a:gd name="gd21" fmla="val 59"/>
                              <a:gd name="gd22" fmla="val 112"/>
                              <a:gd name="gd23" fmla="val 72"/>
                              <a:gd name="gd24" fmla="val 107"/>
                              <a:gd name="gd25" fmla="val 69"/>
                              <a:gd name="gd26" fmla="val 107"/>
                              <a:gd name="gd27" fmla="val 67"/>
                              <a:gd name="gd28" fmla="val 104"/>
                              <a:gd name="gd29" fmla="val 57"/>
                              <a:gd name="gd30" fmla="val 107"/>
                              <a:gd name="gd31" fmla="val 44"/>
                              <a:gd name="gd32" fmla="val 109"/>
                              <a:gd name="gd33" fmla="val 34"/>
                              <a:gd name="gd34" fmla="val 109"/>
                              <a:gd name="gd35" fmla="val 24"/>
                              <a:gd name="gd36" fmla="val 107"/>
                              <a:gd name="gd37" fmla="val 27"/>
                              <a:gd name="gd38" fmla="val 109"/>
                              <a:gd name="gd39" fmla="val 29"/>
                              <a:gd name="gd40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/>
                        <wps:spPr bwMode="auto">
                          <a:xfrm rot="0"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3"/>
                              <a:gd name="gd10" fmla="val 7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5"/>
                              <a:gd name="gd16" fmla="val 107"/>
                              <a:gd name="gd17" fmla="val 35"/>
                              <a:gd name="gd18" fmla="val 110"/>
                              <a:gd name="gd19" fmla="val 42"/>
                              <a:gd name="gd20" fmla="val 110"/>
                              <a:gd name="gd21" fmla="val 55"/>
                              <a:gd name="gd22" fmla="val 107"/>
                              <a:gd name="gd23" fmla="val 67"/>
                              <a:gd name="gd24" fmla="val 105"/>
                              <a:gd name="gd25" fmla="val 65"/>
                              <a:gd name="gd26" fmla="val 102"/>
                              <a:gd name="gd27" fmla="val 65"/>
                              <a:gd name="gd28" fmla="val 100"/>
                              <a:gd name="gd29" fmla="val 55"/>
                              <a:gd name="gd30" fmla="val 105"/>
                              <a:gd name="gd31" fmla="val 42"/>
                              <a:gd name="gd32" fmla="val 105"/>
                              <a:gd name="gd33" fmla="val 32"/>
                              <a:gd name="gd34" fmla="val 102"/>
                              <a:gd name="gd35" fmla="val 22"/>
                              <a:gd name="gd36" fmla="val 100"/>
                              <a:gd name="gd37" fmla="val 22"/>
                              <a:gd name="gd38" fmla="val 105"/>
                              <a:gd name="gd39" fmla="val 25"/>
                              <a:gd name="gd4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/>
                        <wps:spPr bwMode="auto">
                          <a:xfrm rot="0"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5"/>
                              <a:gd name="gd10" fmla="val 8"/>
                              <a:gd name="gd11" fmla="val 8"/>
                              <a:gd name="gd12" fmla="val 5"/>
                              <a:gd name="gd13" fmla="val 5"/>
                              <a:gd name="gd14" fmla="val 0"/>
                              <a:gd name="gd15" fmla="val 22"/>
                              <a:gd name="gd16" fmla="val 103"/>
                              <a:gd name="gd17" fmla="val 32"/>
                              <a:gd name="gd18" fmla="val 105"/>
                              <a:gd name="gd19" fmla="val 42"/>
                              <a:gd name="gd20" fmla="val 105"/>
                              <a:gd name="gd21" fmla="val 55"/>
                              <a:gd name="gd22" fmla="val 103"/>
                              <a:gd name="gd23" fmla="val 65"/>
                              <a:gd name="gd24" fmla="val 100"/>
                              <a:gd name="gd25" fmla="val 65"/>
                              <a:gd name="gd26" fmla="val 98"/>
                              <a:gd name="gd27" fmla="val 62"/>
                              <a:gd name="gd28" fmla="val 98"/>
                              <a:gd name="gd29" fmla="val 52"/>
                              <a:gd name="gd30" fmla="val 100"/>
                              <a:gd name="gd31" fmla="val 42"/>
                              <a:gd name="gd32" fmla="val 100"/>
                              <a:gd name="gd33" fmla="val 32"/>
                              <a:gd name="gd34" fmla="val 98"/>
                              <a:gd name="gd35" fmla="val 20"/>
                              <a:gd name="gd36" fmla="val 95"/>
                              <a:gd name="gd37" fmla="val 22"/>
                              <a:gd name="gd38" fmla="val 98"/>
                              <a:gd name="gd39" fmla="val 22"/>
                              <a:gd name="gd40" fmla="val 103"/>
                            </a:gdLst>
                            <a:ahLst/>
                            <a:cxnLst/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/>
                        <wps:spPr bwMode="auto">
                          <a:xfrm rot="0"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5"/>
                              <a:gd name="gd10" fmla="val 7"/>
                              <a:gd name="gd11" fmla="val 8"/>
                              <a:gd name="gd12" fmla="val 5"/>
                              <a:gd name="gd13" fmla="val 8"/>
                              <a:gd name="gd14" fmla="val 0"/>
                              <a:gd name="gd15" fmla="val 22"/>
                              <a:gd name="gd16" fmla="val 95"/>
                              <a:gd name="gd17" fmla="val 32"/>
                              <a:gd name="gd18" fmla="val 97"/>
                              <a:gd name="gd19" fmla="val 42"/>
                              <a:gd name="gd20" fmla="val 100"/>
                              <a:gd name="gd21" fmla="val 55"/>
                              <a:gd name="gd22" fmla="val 100"/>
                              <a:gd name="gd23" fmla="val 65"/>
                              <a:gd name="gd24" fmla="val 95"/>
                              <a:gd name="gd25" fmla="val 62"/>
                              <a:gd name="gd26" fmla="val 95"/>
                              <a:gd name="gd27" fmla="val 60"/>
                              <a:gd name="gd28" fmla="val 92"/>
                              <a:gd name="gd29" fmla="val 52"/>
                              <a:gd name="gd30" fmla="val 95"/>
                              <a:gd name="gd31" fmla="val 42"/>
                              <a:gd name="gd32" fmla="val 95"/>
                              <a:gd name="gd33" fmla="val 30"/>
                              <a:gd name="gd34" fmla="val 92"/>
                              <a:gd name="gd35" fmla="val 20"/>
                              <a:gd name="gd36" fmla="val 90"/>
                              <a:gd name="gd37" fmla="val 20"/>
                              <a:gd name="gd38" fmla="val 92"/>
                              <a:gd name="gd39" fmla="val 22"/>
                              <a:gd name="gd40" fmla="val 95"/>
                            </a:gdLst>
                            <a:ahLst/>
                            <a:cxnLst/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/>
                        <wps:spPr bwMode="auto">
                          <a:xfrm rot="0"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5"/>
                              <a:gd name="gd13" fmla="val 8"/>
                              <a:gd name="gd14" fmla="val 0"/>
                              <a:gd name="gd15" fmla="val 20"/>
                              <a:gd name="gd16" fmla="val 90"/>
                              <a:gd name="gd17" fmla="val 32"/>
                              <a:gd name="gd18" fmla="val 93"/>
                              <a:gd name="gd19" fmla="val 42"/>
                              <a:gd name="gd20" fmla="val 95"/>
                              <a:gd name="gd21" fmla="val 52"/>
                              <a:gd name="gd22" fmla="val 95"/>
                              <a:gd name="gd23" fmla="val 62"/>
                              <a:gd name="gd24" fmla="val 93"/>
                              <a:gd name="gd25" fmla="val 60"/>
                              <a:gd name="gd26" fmla="val 90"/>
                              <a:gd name="gd27" fmla="val 57"/>
                              <a:gd name="gd28" fmla="val 88"/>
                              <a:gd name="gd29" fmla="val 50"/>
                              <a:gd name="gd30" fmla="val 90"/>
                              <a:gd name="gd31" fmla="val 42"/>
                              <a:gd name="gd32" fmla="val 90"/>
                              <a:gd name="gd33" fmla="val 30"/>
                              <a:gd name="gd34" fmla="val 88"/>
                              <a:gd name="gd35" fmla="val 17"/>
                              <a:gd name="gd36" fmla="val 83"/>
                              <a:gd name="gd37" fmla="val 20"/>
                              <a:gd name="gd38" fmla="val 88"/>
                              <a:gd name="gd39" fmla="val 20"/>
                              <a:gd name="gd40" fmla="val 90"/>
                            </a:gdLst>
                            <a:ahLst/>
                            <a:cxnLst/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/>
                        <wps:spPr bwMode="auto">
                          <a:xfrm rot="0"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2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0"/>
                              <a:gd name="gd17" fmla="val 20"/>
                              <a:gd name="gd18" fmla="val 85"/>
                              <a:gd name="gd19" fmla="val 30"/>
                              <a:gd name="gd20" fmla="val 87"/>
                              <a:gd name="gd21" fmla="val 42"/>
                              <a:gd name="gd22" fmla="val 90"/>
                              <a:gd name="gd23" fmla="val 52"/>
                              <a:gd name="gd24" fmla="val 90"/>
                              <a:gd name="gd25" fmla="val 60"/>
                              <a:gd name="gd26" fmla="val 87"/>
                              <a:gd name="gd27" fmla="val 57"/>
                              <a:gd name="gd28" fmla="val 85"/>
                              <a:gd name="gd29" fmla="val 55"/>
                              <a:gd name="gd30" fmla="val 82"/>
                              <a:gd name="gd31" fmla="val 50"/>
                              <a:gd name="gd32" fmla="val 85"/>
                              <a:gd name="gd33" fmla="val 42"/>
                              <a:gd name="gd34" fmla="val 85"/>
                              <a:gd name="gd35" fmla="val 30"/>
                              <a:gd name="gd36" fmla="val 82"/>
                              <a:gd name="gd37" fmla="val 17"/>
                              <a:gd name="gd38" fmla="val 77"/>
                              <a:gd name="gd39" fmla="val 17"/>
                              <a:gd name="gd40" fmla="val 80"/>
                              <a:gd name="gd41" fmla="val 20"/>
                              <a:gd name="gd42" fmla="val 85"/>
                            </a:gdLst>
                            <a:ahLst/>
                            <a:cxnLst/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/>
                        <wps:spPr bwMode="auto">
                          <a:xfrm rot="0"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7"/>
                              <a:gd name="gd16" fmla="val 0"/>
                              <a:gd name="gd17" fmla="val 14"/>
                              <a:gd name="gd18" fmla="val 78"/>
                              <a:gd name="gd19" fmla="val 27"/>
                              <a:gd name="gd20" fmla="val 83"/>
                              <a:gd name="gd21" fmla="val 39"/>
                              <a:gd name="gd22" fmla="val 85"/>
                              <a:gd name="gd23" fmla="val 47"/>
                              <a:gd name="gd24" fmla="val 85"/>
                              <a:gd name="gd25" fmla="val 54"/>
                              <a:gd name="gd26" fmla="val 83"/>
                              <a:gd name="gd27" fmla="val 52"/>
                              <a:gd name="gd28" fmla="val 80"/>
                              <a:gd name="gd29" fmla="val 49"/>
                              <a:gd name="gd30" fmla="val 78"/>
                              <a:gd name="gd31" fmla="val 44"/>
                              <a:gd name="gd32" fmla="val 80"/>
                              <a:gd name="gd33" fmla="val 39"/>
                              <a:gd name="gd34" fmla="val 80"/>
                              <a:gd name="gd35" fmla="val 32"/>
                              <a:gd name="gd36" fmla="val 80"/>
                              <a:gd name="gd37" fmla="val 24"/>
                              <a:gd name="gd38" fmla="val 78"/>
                              <a:gd name="gd39" fmla="val 17"/>
                              <a:gd name="gd40" fmla="val 75"/>
                              <a:gd name="gd41" fmla="val 12"/>
                              <a:gd name="gd42" fmla="val 70"/>
                              <a:gd name="gd43" fmla="val 14"/>
                              <a:gd name="gd44" fmla="val 75"/>
                              <a:gd name="gd45" fmla="val 14"/>
                              <a:gd name="gd4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/>
                        <wps:spPr bwMode="auto">
                          <a:xfrm rot="0"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10"/>
                              <a:gd name="gd16" fmla="val 2"/>
                              <a:gd name="gd17" fmla="val 7"/>
                              <a:gd name="gd18" fmla="val 0"/>
                              <a:gd name="gd19" fmla="val 14"/>
                              <a:gd name="gd20" fmla="val 72"/>
                              <a:gd name="gd21" fmla="val 27"/>
                              <a:gd name="gd22" fmla="val 77"/>
                              <a:gd name="gd23" fmla="val 39"/>
                              <a:gd name="gd24" fmla="val 80"/>
                              <a:gd name="gd25" fmla="val 47"/>
                              <a:gd name="gd26" fmla="val 80"/>
                              <a:gd name="gd27" fmla="val 52"/>
                              <a:gd name="gd28" fmla="val 77"/>
                              <a:gd name="gd29" fmla="val 49"/>
                              <a:gd name="gd30" fmla="val 75"/>
                              <a:gd name="gd31" fmla="val 49"/>
                              <a:gd name="gd32" fmla="val 75"/>
                              <a:gd name="gd33" fmla="val 44"/>
                              <a:gd name="gd34" fmla="val 75"/>
                              <a:gd name="gd35" fmla="val 39"/>
                              <a:gd name="gd36" fmla="val 75"/>
                              <a:gd name="gd37" fmla="val 32"/>
                              <a:gd name="gd38" fmla="val 75"/>
                              <a:gd name="gd39" fmla="val 24"/>
                              <a:gd name="gd40" fmla="val 72"/>
                              <a:gd name="gd41" fmla="val 17"/>
                              <a:gd name="gd42" fmla="val 67"/>
                              <a:gd name="gd43" fmla="val 10"/>
                              <a:gd name="gd44" fmla="val 62"/>
                              <a:gd name="gd45" fmla="val 12"/>
                              <a:gd name="gd46" fmla="val 67"/>
                              <a:gd name="gd47" fmla="val 14"/>
                              <a:gd name="gd48" fmla="val 72"/>
                            </a:gdLst>
                            <a:ahLst/>
                            <a:cxnLst/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/>
                        <wps:spPr bwMode="auto">
                          <a:xfrm rot="0"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2"/>
                              <a:gd name="gd10" fmla="val 23"/>
                              <a:gd name="gd11" fmla="val 5"/>
                              <a:gd name="gd12" fmla="val 13"/>
                              <a:gd name="gd13" fmla="val 10"/>
                              <a:gd name="gd14" fmla="val 5"/>
                              <a:gd name="gd15" fmla="val 10"/>
                              <a:gd name="gd16" fmla="val 3"/>
                              <a:gd name="gd17" fmla="val 10"/>
                              <a:gd name="gd18" fmla="val 0"/>
                              <a:gd name="gd19" fmla="val 12"/>
                              <a:gd name="gd20" fmla="val 65"/>
                              <a:gd name="gd21" fmla="val 17"/>
                              <a:gd name="gd22" fmla="val 70"/>
                              <a:gd name="gd23" fmla="val 24"/>
                              <a:gd name="gd24" fmla="val 73"/>
                              <a:gd name="gd25" fmla="val 32"/>
                              <a:gd name="gd26" fmla="val 75"/>
                              <a:gd name="gd27" fmla="val 39"/>
                              <a:gd name="gd28" fmla="val 75"/>
                              <a:gd name="gd29" fmla="val 44"/>
                              <a:gd name="gd30" fmla="val 75"/>
                              <a:gd name="gd31" fmla="val 49"/>
                              <a:gd name="gd32" fmla="val 73"/>
                              <a:gd name="gd33" fmla="val 47"/>
                              <a:gd name="gd34" fmla="val 73"/>
                              <a:gd name="gd35" fmla="val 47"/>
                              <a:gd name="gd36" fmla="val 70"/>
                              <a:gd name="gd37" fmla="val 42"/>
                              <a:gd name="gd38" fmla="val 70"/>
                              <a:gd name="gd39" fmla="val 39"/>
                              <a:gd name="gd40" fmla="val 70"/>
                              <a:gd name="gd41" fmla="val 32"/>
                              <a:gd name="gd42" fmla="val 70"/>
                              <a:gd name="gd43" fmla="val 22"/>
                              <a:gd name="gd44" fmla="val 65"/>
                              <a:gd name="gd45" fmla="val 14"/>
                              <a:gd name="gd46" fmla="val 60"/>
                              <a:gd name="gd47" fmla="val 10"/>
                              <a:gd name="gd48" fmla="val 55"/>
                              <a:gd name="gd49" fmla="val 10"/>
                              <a:gd name="gd50" fmla="val 60"/>
                              <a:gd name="gd51" fmla="val 12"/>
                              <a:gd name="gd5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/>
                        <wps:spPr bwMode="auto">
                          <a:xfrm rot="0"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22"/>
                              <a:gd name="gd9" fmla="val 2"/>
                              <a:gd name="gd10" fmla="val 27"/>
                              <a:gd name="gd11" fmla="val 2"/>
                              <a:gd name="gd12" fmla="val 27"/>
                              <a:gd name="gd13" fmla="val 5"/>
                              <a:gd name="gd14" fmla="val 15"/>
                              <a:gd name="gd15" fmla="val 12"/>
                              <a:gd name="gd16" fmla="val 5"/>
                              <a:gd name="gd17" fmla="val 10"/>
                              <a:gd name="gd18" fmla="val 2"/>
                              <a:gd name="gd19" fmla="val 10"/>
                              <a:gd name="gd20" fmla="val 0"/>
                              <a:gd name="gd21" fmla="val 10"/>
                              <a:gd name="gd22" fmla="val 57"/>
                              <a:gd name="gd23" fmla="val 17"/>
                              <a:gd name="gd24" fmla="val 62"/>
                              <a:gd name="gd25" fmla="val 24"/>
                              <a:gd name="gd26" fmla="val 67"/>
                              <a:gd name="gd27" fmla="val 32"/>
                              <a:gd name="gd28" fmla="val 70"/>
                              <a:gd name="gd29" fmla="val 39"/>
                              <a:gd name="gd30" fmla="val 70"/>
                              <a:gd name="gd31" fmla="val 44"/>
                              <a:gd name="gd32" fmla="val 70"/>
                              <a:gd name="gd33" fmla="val 49"/>
                              <a:gd name="gd34" fmla="val 70"/>
                              <a:gd name="gd35" fmla="val 47"/>
                              <a:gd name="gd36" fmla="val 67"/>
                              <a:gd name="gd37" fmla="val 44"/>
                              <a:gd name="gd38" fmla="val 65"/>
                              <a:gd name="gd39" fmla="val 42"/>
                              <a:gd name="gd40" fmla="val 65"/>
                              <a:gd name="gd41" fmla="val 39"/>
                              <a:gd name="gd42" fmla="val 65"/>
                              <a:gd name="gd43" fmla="val 29"/>
                              <a:gd name="gd44" fmla="val 62"/>
                              <a:gd name="gd45" fmla="val 19"/>
                              <a:gd name="gd46" fmla="val 60"/>
                              <a:gd name="gd47" fmla="val 12"/>
                              <a:gd name="gd48" fmla="val 52"/>
                              <a:gd name="gd49" fmla="val 7"/>
                              <a:gd name="gd50" fmla="val 42"/>
                              <a:gd name="gd51" fmla="val 10"/>
                              <a:gd name="gd52" fmla="val 50"/>
                              <a:gd name="gd53" fmla="val 10"/>
                              <a:gd name="gd54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"/>
                        <wps:cNvSpPr/>
                        <wps:spPr bwMode="auto">
                          <a:xfrm rot="0"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33"/>
                              <a:gd name="gd9" fmla="val 8"/>
                              <a:gd name="gd10" fmla="val 50"/>
                              <a:gd name="gd11" fmla="val 12"/>
                              <a:gd name="gd12" fmla="val 55"/>
                              <a:gd name="gd13" fmla="val 20"/>
                              <a:gd name="gd14" fmla="val 60"/>
                              <a:gd name="gd15" fmla="val 30"/>
                              <a:gd name="gd16" fmla="val 65"/>
                              <a:gd name="gd17" fmla="val 37"/>
                              <a:gd name="gd18" fmla="val 65"/>
                              <a:gd name="gd19" fmla="val 40"/>
                              <a:gd name="gd20" fmla="val 65"/>
                              <a:gd name="gd21" fmla="val 45"/>
                              <a:gd name="gd22" fmla="val 65"/>
                              <a:gd name="gd23" fmla="val 42"/>
                              <a:gd name="gd24" fmla="val 63"/>
                              <a:gd name="gd25" fmla="val 40"/>
                              <a:gd name="gd26" fmla="val 60"/>
                              <a:gd name="gd27" fmla="val 40"/>
                              <a:gd name="gd28" fmla="val 60"/>
                              <a:gd name="gd29" fmla="val 37"/>
                              <a:gd name="gd30" fmla="val 60"/>
                              <a:gd name="gd31" fmla="val 30"/>
                              <a:gd name="gd32" fmla="val 60"/>
                              <a:gd name="gd33" fmla="val 25"/>
                              <a:gd name="gd34" fmla="val 58"/>
                              <a:gd name="gd35" fmla="val 20"/>
                              <a:gd name="gd36" fmla="val 55"/>
                              <a:gd name="gd37" fmla="val 12"/>
                              <a:gd name="gd38" fmla="val 50"/>
                              <a:gd name="gd39" fmla="val 10"/>
                              <a:gd name="gd40" fmla="val 45"/>
                              <a:gd name="gd41" fmla="val 8"/>
                              <a:gd name="gd42" fmla="val 40"/>
                              <a:gd name="gd43" fmla="val 5"/>
                              <a:gd name="gd44" fmla="val 33"/>
                              <a:gd name="gd45" fmla="val 3"/>
                              <a:gd name="gd46" fmla="val 25"/>
                              <a:gd name="gd47" fmla="val 5"/>
                              <a:gd name="gd48" fmla="val 15"/>
                              <a:gd name="gd49" fmla="val 10"/>
                              <a:gd name="gd50" fmla="val 5"/>
                              <a:gd name="gd51" fmla="val 10"/>
                              <a:gd name="gd52" fmla="val 3"/>
                              <a:gd name="gd53" fmla="val 8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"/>
                        <wps:cNvSpPr/>
                        <wps:spPr bwMode="auto">
                          <a:xfrm rot="0"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2"/>
                              <a:gd name="gd9" fmla="val 3"/>
                              <a:gd name="gd10" fmla="val 30"/>
                              <a:gd name="gd11" fmla="val 5"/>
                              <a:gd name="gd12" fmla="val 37"/>
                              <a:gd name="gd13" fmla="val 10"/>
                              <a:gd name="gd14" fmla="val 47"/>
                              <a:gd name="gd15" fmla="val 17"/>
                              <a:gd name="gd16" fmla="val 55"/>
                              <a:gd name="gd17" fmla="val 27"/>
                              <a:gd name="gd18" fmla="val 57"/>
                              <a:gd name="gd19" fmla="val 37"/>
                              <a:gd name="gd20" fmla="val 60"/>
                              <a:gd name="gd21" fmla="val 40"/>
                              <a:gd name="gd22" fmla="val 60"/>
                              <a:gd name="gd23" fmla="val 42"/>
                              <a:gd name="gd24" fmla="val 60"/>
                              <a:gd name="gd25" fmla="val 40"/>
                              <a:gd name="gd26" fmla="val 57"/>
                              <a:gd name="gd27" fmla="val 37"/>
                              <a:gd name="gd28" fmla="val 55"/>
                              <a:gd name="gd29" fmla="val 37"/>
                              <a:gd name="gd30" fmla="val 55"/>
                              <a:gd name="gd31" fmla="val 25"/>
                              <a:gd name="gd32" fmla="val 52"/>
                              <a:gd name="gd33" fmla="val 15"/>
                              <a:gd name="gd34" fmla="val 45"/>
                              <a:gd name="gd35" fmla="val 8"/>
                              <a:gd name="gd36" fmla="val 35"/>
                              <a:gd name="gd37" fmla="val 5"/>
                              <a:gd name="gd38" fmla="val 22"/>
                              <a:gd name="gd39" fmla="val 8"/>
                              <a:gd name="gd40" fmla="val 12"/>
                              <a:gd name="gd41" fmla="val 10"/>
                              <a:gd name="gd42" fmla="val 5"/>
                              <a:gd name="gd43" fmla="val 10"/>
                              <a:gd name="gd44" fmla="val 2"/>
                              <a:gd name="gd45" fmla="val 10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"/>
                        <wps:cNvSpPr/>
                        <wps:spPr bwMode="auto">
                          <a:xfrm rot="0"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8"/>
                              <a:gd name="gd9" fmla="val 5"/>
                              <a:gd name="gd10" fmla="val 35"/>
                              <a:gd name="gd11" fmla="val 7"/>
                              <a:gd name="gd12" fmla="val 40"/>
                              <a:gd name="gd13" fmla="val 9"/>
                              <a:gd name="gd14" fmla="val 45"/>
                              <a:gd name="gd15" fmla="val 17"/>
                              <a:gd name="gd16" fmla="val 50"/>
                              <a:gd name="gd17" fmla="val 22"/>
                              <a:gd name="gd18" fmla="val 53"/>
                              <a:gd name="gd19" fmla="val 27"/>
                              <a:gd name="gd20" fmla="val 55"/>
                              <a:gd name="gd21" fmla="val 34"/>
                              <a:gd name="gd22" fmla="val 55"/>
                              <a:gd name="gd23" fmla="val 37"/>
                              <a:gd name="gd24" fmla="val 55"/>
                              <a:gd name="gd25" fmla="val 37"/>
                              <a:gd name="gd26" fmla="val 55"/>
                              <a:gd name="gd27" fmla="val 34"/>
                              <a:gd name="gd28" fmla="val 53"/>
                              <a:gd name="gd29" fmla="val 34"/>
                              <a:gd name="gd30" fmla="val 50"/>
                              <a:gd name="gd31" fmla="val 22"/>
                              <a:gd name="gd32" fmla="val 48"/>
                              <a:gd name="gd33" fmla="val 14"/>
                              <a:gd name="gd34" fmla="val 40"/>
                              <a:gd name="gd35" fmla="val 7"/>
                              <a:gd name="gd36" fmla="val 33"/>
                              <a:gd name="gd37" fmla="val 5"/>
                              <a:gd name="gd38" fmla="val 20"/>
                              <a:gd name="gd39" fmla="val 7"/>
                              <a:gd name="gd40" fmla="val 13"/>
                              <a:gd name="gd41" fmla="val 9"/>
                              <a:gd name="gd42" fmla="val 5"/>
                              <a:gd name="gd43" fmla="val 7"/>
                              <a:gd name="gd44" fmla="val 3"/>
                              <a:gd name="gd45" fmla="val 7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"/>
                        <wps:cNvSpPr/>
                        <wps:spPr bwMode="auto">
                          <a:xfrm rot="0"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7"/>
                              <a:gd name="gd5" fmla="val 0"/>
                              <a:gd name="gd6" fmla="val 17"/>
                              <a:gd name="gd7" fmla="val 3"/>
                              <a:gd name="gd8" fmla="val 30"/>
                              <a:gd name="gd9" fmla="val 10"/>
                              <a:gd name="gd10" fmla="val 40"/>
                              <a:gd name="gd11" fmla="val 20"/>
                              <a:gd name="gd12" fmla="val 47"/>
                              <a:gd name="gd13" fmla="val 32"/>
                              <a:gd name="gd14" fmla="val 50"/>
                              <a:gd name="gd15" fmla="val 32"/>
                              <a:gd name="gd16" fmla="val 50"/>
                              <a:gd name="gd17" fmla="val 30"/>
                              <a:gd name="gd18" fmla="val 47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2"/>
                              <a:gd name="gd24" fmla="val 35"/>
                              <a:gd name="gd25" fmla="val 7"/>
                              <a:gd name="gd26" fmla="val 27"/>
                              <a:gd name="gd27" fmla="val 5"/>
                              <a:gd name="gd28" fmla="val 17"/>
                              <a:gd name="gd29" fmla="val 7"/>
                              <a:gd name="gd30" fmla="val 12"/>
                              <a:gd name="gd31" fmla="val 7"/>
                              <a:gd name="gd32" fmla="val 7"/>
                              <a:gd name="gd33" fmla="val 7"/>
                              <a:gd name="gd34" fmla="val 2"/>
                              <a:gd name="gd35" fmla="val 5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"/>
                        <wps:cNvSpPr/>
                        <wps:spPr bwMode="auto">
                          <a:xfrm rot="0"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5"/>
                              <a:gd name="gd7" fmla="val 2"/>
                              <a:gd name="gd8" fmla="val 28"/>
                              <a:gd name="gd9" fmla="val 9"/>
                              <a:gd name="gd10" fmla="val 35"/>
                              <a:gd name="gd11" fmla="val 17"/>
                              <a:gd name="gd12" fmla="val 43"/>
                              <a:gd name="gd13" fmla="val 29"/>
                              <a:gd name="gd14" fmla="val 45"/>
                              <a:gd name="gd15" fmla="val 27"/>
                              <a:gd name="gd16" fmla="val 43"/>
                              <a:gd name="gd17" fmla="val 24"/>
                              <a:gd name="gd18" fmla="val 40"/>
                              <a:gd name="gd19" fmla="val 17"/>
                              <a:gd name="gd20" fmla="val 35"/>
                              <a:gd name="gd21" fmla="val 12"/>
                              <a:gd name="gd22" fmla="val 30"/>
                              <a:gd name="gd23" fmla="val 7"/>
                              <a:gd name="gd24" fmla="val 23"/>
                              <a:gd name="gd25" fmla="val 4"/>
                              <a:gd name="gd26" fmla="val 15"/>
                              <a:gd name="gd27" fmla="val 7"/>
                              <a:gd name="gd28" fmla="val 10"/>
                              <a:gd name="gd29" fmla="val 7"/>
                              <a:gd name="gd30" fmla="val 8"/>
                              <a:gd name="gd31" fmla="val 4"/>
                              <a:gd name="gd32" fmla="val 5"/>
                              <a:gd name="gd33" fmla="val 4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"/>
                        <wps:cNvSpPr/>
                        <wps:spPr bwMode="auto">
                          <a:xfrm rot="0"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20"/>
                              <a:gd name="gd9" fmla="val 7"/>
                              <a:gd name="gd10" fmla="val 28"/>
                              <a:gd name="gd11" fmla="val 15"/>
                              <a:gd name="gd12" fmla="val 35"/>
                              <a:gd name="gd13" fmla="val 25"/>
                              <a:gd name="gd14" fmla="val 38"/>
                              <a:gd name="gd15" fmla="val 22"/>
                              <a:gd name="gd16" fmla="val 35"/>
                              <a:gd name="gd17" fmla="val 20"/>
                              <a:gd name="gd18" fmla="val 30"/>
                              <a:gd name="gd19" fmla="val 15"/>
                              <a:gd name="gd20" fmla="val 28"/>
                              <a:gd name="gd21" fmla="val 10"/>
                              <a:gd name="gd22" fmla="val 23"/>
                              <a:gd name="gd23" fmla="val 7"/>
                              <a:gd name="gd24" fmla="val 18"/>
                              <a:gd name="gd25" fmla="val 5"/>
                              <a:gd name="gd26" fmla="val 10"/>
                              <a:gd name="gd27" fmla="val 5"/>
                              <a:gd name="gd28" fmla="val 8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2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"/>
                        <wps:cNvSpPr/>
                        <wps:spPr bwMode="auto">
                          <a:xfrm rot="0"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3"/>
                              <a:gd name="gd12" fmla="val 27"/>
                              <a:gd name="gd13" fmla="val 20"/>
                              <a:gd name="gd14" fmla="val 32"/>
                              <a:gd name="gd15" fmla="val 18"/>
                              <a:gd name="gd16" fmla="val 27"/>
                              <a:gd name="gd17" fmla="val 15"/>
                              <a:gd name="gd18" fmla="val 25"/>
                              <a:gd name="gd19" fmla="val 8"/>
                              <a:gd name="gd20" fmla="val 17"/>
                              <a:gd name="gd21" fmla="val 5"/>
                              <a:gd name="gd22" fmla="val 7"/>
                              <a:gd name="gd23" fmla="val 5"/>
                              <a:gd name="gd24" fmla="val 7"/>
                              <a:gd name="gd25" fmla="val 5"/>
                              <a:gd name="gd26" fmla="val 2"/>
                              <a:gd name="gd27" fmla="val 3"/>
                              <a:gd name="gd2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"/>
                        <wps:cNvSpPr/>
                        <wps:spPr bwMode="auto">
                          <a:xfrm rot="0"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13"/>
                              <a:gd name="gd9" fmla="val 5"/>
                              <a:gd name="gd10" fmla="val 18"/>
                              <a:gd name="gd11" fmla="val 10"/>
                              <a:gd name="gd12" fmla="val 23"/>
                              <a:gd name="gd13" fmla="val 15"/>
                              <a:gd name="gd14" fmla="val 25"/>
                              <a:gd name="gd15" fmla="val 7"/>
                              <a:gd name="gd16" fmla="val 15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"/>
                        <wps:cNvSpPr/>
                        <wps:spPr bwMode="auto">
                          <a:xfrm rot="0"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10"/>
                              <a:gd name="gd7" fmla="val 10"/>
                              <a:gd name="gd8" fmla="val 18"/>
                              <a:gd name="gd9" fmla="val 5"/>
                              <a:gd name="gd10" fmla="val 8"/>
                              <a:gd name="gd11" fmla="val 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"/>
                        <wps:cNvSpPr/>
                        <wps:spPr bwMode="auto">
                          <a:xfrm rot="0"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67"/>
                              <a:gd name="gd3" fmla="val 82"/>
                              <a:gd name="gd4" fmla="val 152"/>
                              <a:gd name="gd5" fmla="val 62"/>
                              <a:gd name="gd6" fmla="val 135"/>
                              <a:gd name="gd7" fmla="val 47"/>
                              <a:gd name="gd8" fmla="val 120"/>
                              <a:gd name="gd9" fmla="val 37"/>
                              <a:gd name="gd10" fmla="val 100"/>
                              <a:gd name="gd11" fmla="val 20"/>
                              <a:gd name="gd12" fmla="val 57"/>
                              <a:gd name="gd13" fmla="val 0"/>
                              <a:gd name="gd14" fmla="val 0"/>
                              <a:gd name="gd15" fmla="val 10"/>
                              <a:gd name="gd16" fmla="val 50"/>
                              <a:gd name="gd17" fmla="val 18"/>
                              <a:gd name="gd18" fmla="val 100"/>
                              <a:gd name="gd19" fmla="val 23"/>
                              <a:gd name="gd20" fmla="val 122"/>
                              <a:gd name="gd21" fmla="val 32"/>
                              <a:gd name="gd22" fmla="val 145"/>
                              <a:gd name="gd23" fmla="val 42"/>
                              <a:gd name="gd24" fmla="val 165"/>
                              <a:gd name="gd25" fmla="val 57"/>
                              <a:gd name="gd26" fmla="val 185"/>
                              <a:gd name="gd27" fmla="val 82"/>
                              <a:gd name="gd28" fmla="val 177"/>
                              <a:gd name="gd29" fmla="val 105"/>
                              <a:gd name="gd30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"/>
                        <wps:cNvSpPr/>
                        <wps:spPr bwMode="auto">
                          <a:xfrm rot="0"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69"/>
                              <a:gd name="gd4" fmla="val 20"/>
                              <a:gd name="gd5" fmla="val 169"/>
                              <a:gd name="gd6" fmla="val 20"/>
                              <a:gd name="gd7" fmla="val 169"/>
                              <a:gd name="gd8" fmla="val 20"/>
                              <a:gd name="gd9" fmla="val 5"/>
                              <a:gd name="gd10" fmla="val 0"/>
                              <a:gd name="gd11" fmla="val 2"/>
                              <a:gd name="gd12" fmla="val 0"/>
                              <a:gd name="gd13" fmla="val 0"/>
                              <a:gd name="gd14" fmla="val 0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  <a:gd name="gd19" fmla="val 5"/>
                              <a:gd name="gd2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"/>
                        <wps:cNvSpPr/>
                        <wps:spPr bwMode="auto">
                          <a:xfrm rot="0"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5"/>
                              <a:gd name="gd6" fmla="val 5"/>
                              <a:gd name="gd7" fmla="val 5"/>
                              <a:gd name="gd8" fmla="val 3"/>
                              <a:gd name="gd9" fmla="val 5"/>
                              <a:gd name="gd10" fmla="val 3"/>
                              <a:gd name="gd11" fmla="val 3"/>
                              <a:gd name="gd12" fmla="val 0"/>
                              <a:gd name="gd13" fmla="val 0"/>
                              <a:gd name="gd14" fmla="val 0"/>
                              <a:gd name="gd15" fmla="val 167"/>
                              <a:gd name="gd16" fmla="val 20"/>
                              <a:gd name="gd17" fmla="val 164"/>
                              <a:gd name="gd18" fmla="val 20"/>
                              <a:gd name="gd19" fmla="val 164"/>
                              <a:gd name="gd20" fmla="val 23"/>
                              <a:gd name="gd21" fmla="val 164"/>
                              <a:gd name="gd22" fmla="val 25"/>
                              <a:gd name="gd23" fmla="val 164"/>
                              <a:gd name="gd24" fmla="val 23"/>
                              <a:gd name="gd25" fmla="val 167"/>
                              <a:gd name="gd26" fmla="val 20"/>
                              <a:gd name="gd27" fmla="val 159"/>
                              <a:gd name="gd28" fmla="val 52"/>
                              <a:gd name="gd29" fmla="val 164"/>
                              <a:gd name="gd30" fmla="val 45"/>
                              <a:gd name="gd31" fmla="val 164"/>
                              <a:gd name="gd32" fmla="val 37"/>
                              <a:gd name="gd33" fmla="val 162"/>
                              <a:gd name="gd34" fmla="val 45"/>
                              <a:gd name="gd35" fmla="val 159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"/>
                        <wps:cNvSpPr/>
                        <wps:spPr bwMode="auto">
                          <a:xfrm rot="0"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20"/>
                              <a:gd name="gd3" fmla="val 164"/>
                              <a:gd name="gd4" fmla="val 20"/>
                              <a:gd name="gd5" fmla="val 161"/>
                              <a:gd name="gd6" fmla="val 20"/>
                              <a:gd name="gd7" fmla="val 159"/>
                              <a:gd name="gd8" fmla="val 20"/>
                              <a:gd name="gd9" fmla="val 159"/>
                              <a:gd name="gd10" fmla="val 25"/>
                              <a:gd name="gd11" fmla="val 159"/>
                              <a:gd name="gd12" fmla="val 30"/>
                              <a:gd name="gd13" fmla="val 156"/>
                              <a:gd name="gd14" fmla="val 42"/>
                              <a:gd name="gd15" fmla="val 154"/>
                              <a:gd name="gd16" fmla="val 57"/>
                              <a:gd name="gd17" fmla="val 154"/>
                              <a:gd name="gd18" fmla="val 55"/>
                              <a:gd name="gd19" fmla="val 161"/>
                              <a:gd name="gd20" fmla="val 37"/>
                              <a:gd name="gd21" fmla="val 164"/>
                              <a:gd name="gd22" fmla="val 20"/>
                              <a:gd name="gd23" fmla="val 0"/>
                              <a:gd name="gd24" fmla="val 0"/>
                              <a:gd name="gd25" fmla="val 0"/>
                              <a:gd name="gd26" fmla="val 3"/>
                              <a:gd name="gd27" fmla="val 0"/>
                              <a:gd name="gd28" fmla="val 3"/>
                              <a:gd name="gd29" fmla="val 5"/>
                              <a:gd name="gd30" fmla="val 5"/>
                              <a:gd name="gd31" fmla="val 5"/>
                              <a:gd name="gd32" fmla="val 5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"/>
                        <wps:cNvSpPr/>
                        <wps:spPr bwMode="auto">
                          <a:xfrm rot="0"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2"/>
                              <a:gd name="gd3" fmla="val 159"/>
                              <a:gd name="gd4" fmla="val 20"/>
                              <a:gd name="gd5" fmla="val 159"/>
                              <a:gd name="gd6" fmla="val 17"/>
                              <a:gd name="gd7" fmla="val 157"/>
                              <a:gd name="gd8" fmla="val 17"/>
                              <a:gd name="gd9" fmla="val 154"/>
                              <a:gd name="gd10" fmla="val 20"/>
                              <a:gd name="gd11" fmla="val 154"/>
                              <a:gd name="gd12" fmla="val 22"/>
                              <a:gd name="gd13" fmla="val 154"/>
                              <a:gd name="gd14" fmla="val 27"/>
                              <a:gd name="gd15" fmla="val 152"/>
                              <a:gd name="gd16" fmla="val 42"/>
                              <a:gd name="gd17" fmla="val 150"/>
                              <a:gd name="gd18" fmla="val 54"/>
                              <a:gd name="gd19" fmla="val 152"/>
                              <a:gd name="gd20" fmla="val 54"/>
                              <a:gd name="gd21" fmla="val 152"/>
                              <a:gd name="gd22" fmla="val 52"/>
                              <a:gd name="gd23" fmla="val 154"/>
                              <a:gd name="gd24" fmla="val 52"/>
                              <a:gd name="gd25" fmla="val 154"/>
                              <a:gd name="gd26" fmla="val 49"/>
                              <a:gd name="gd27" fmla="val 157"/>
                              <a:gd name="gd28" fmla="val 42"/>
                              <a:gd name="gd29" fmla="val 159"/>
                              <a:gd name="gd30" fmla="val 34"/>
                              <a:gd name="gd31" fmla="val 157"/>
                              <a:gd name="gd32" fmla="val 27"/>
                              <a:gd name="gd33" fmla="val 159"/>
                              <a:gd name="gd34" fmla="val 22"/>
                              <a:gd name="gd35" fmla="val 0"/>
                              <a:gd name="gd36" fmla="val 0"/>
                              <a:gd name="gd37" fmla="val 0"/>
                              <a:gd name="gd38" fmla="val 0"/>
                              <a:gd name="gd39" fmla="val 0"/>
                              <a:gd name="gd40" fmla="val 2"/>
                              <a:gd name="gd41" fmla="val 5"/>
                              <a:gd name="gd42" fmla="val 5"/>
                              <a:gd name="gd43" fmla="val 5"/>
                              <a:gd name="gd44" fmla="val 2"/>
                              <a:gd name="gd45" fmla="val 5"/>
                              <a:gd name="gd46" fmla="val 0"/>
                              <a:gd name="gd47" fmla="val 3"/>
                              <a:gd name="gd48" fmla="val 0"/>
                              <a:gd name="gd49" fmla="val 0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"/>
                        <wps:cNvSpPr/>
                        <wps:spPr bwMode="auto">
                          <a:xfrm rot="0"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7"/>
                              <a:gd name="gd3" fmla="val 154"/>
                              <a:gd name="gd4" fmla="val 22"/>
                              <a:gd name="gd5" fmla="val 154"/>
                              <a:gd name="gd6" fmla="val 17"/>
                              <a:gd name="gd7" fmla="val 151"/>
                              <a:gd name="gd8" fmla="val 20"/>
                              <a:gd name="gd9" fmla="val 149"/>
                              <a:gd name="gd10" fmla="val 20"/>
                              <a:gd name="gd11" fmla="val 149"/>
                              <a:gd name="gd12" fmla="val 25"/>
                              <a:gd name="gd13" fmla="val 149"/>
                              <a:gd name="gd14" fmla="val 27"/>
                              <a:gd name="gd15" fmla="val 147"/>
                              <a:gd name="gd16" fmla="val 42"/>
                              <a:gd name="gd17" fmla="val 144"/>
                              <a:gd name="gd18" fmla="val 54"/>
                              <a:gd name="gd19" fmla="val 147"/>
                              <a:gd name="gd20" fmla="val 54"/>
                              <a:gd name="gd21" fmla="val 149"/>
                              <a:gd name="gd22" fmla="val 54"/>
                              <a:gd name="gd23" fmla="val 151"/>
                              <a:gd name="gd24" fmla="val 39"/>
                              <a:gd name="gd25" fmla="val 154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2"/>
                              <a:gd name="gd33" fmla="val 2"/>
                              <a:gd name="gd34" fmla="val 7"/>
                              <a:gd name="gd35" fmla="val 5"/>
                              <a:gd name="gd36" fmla="val 2"/>
                              <a:gd name="gd37" fmla="val 5"/>
                              <a:gd name="gd38" fmla="val 0"/>
                              <a:gd name="gd39" fmla="val 2"/>
                              <a:gd name="gd40" fmla="val 0"/>
                              <a:gd name="gd41" fmla="val 0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"/>
                        <wps:cNvSpPr/>
                        <wps:spPr bwMode="auto">
                          <a:xfrm rot="0"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27"/>
                              <a:gd name="gd3" fmla="val 149"/>
                              <a:gd name="gd4" fmla="val 22"/>
                              <a:gd name="gd5" fmla="val 149"/>
                              <a:gd name="gd6" fmla="val 20"/>
                              <a:gd name="gd7" fmla="val 147"/>
                              <a:gd name="gd8" fmla="val 20"/>
                              <a:gd name="gd9" fmla="val 145"/>
                              <a:gd name="gd10" fmla="val 20"/>
                              <a:gd name="gd11" fmla="val 145"/>
                              <a:gd name="gd12" fmla="val 25"/>
                              <a:gd name="gd13" fmla="val 145"/>
                              <a:gd name="gd14" fmla="val 27"/>
                              <a:gd name="gd15" fmla="val 142"/>
                              <a:gd name="gd16" fmla="val 42"/>
                              <a:gd name="gd17" fmla="val 140"/>
                              <a:gd name="gd18" fmla="val 54"/>
                              <a:gd name="gd19" fmla="val 142"/>
                              <a:gd name="gd20" fmla="val 54"/>
                              <a:gd name="gd21" fmla="val 145"/>
                              <a:gd name="gd22" fmla="val 54"/>
                              <a:gd name="gd23" fmla="val 147"/>
                              <a:gd name="gd24" fmla="val 42"/>
                              <a:gd name="gd25" fmla="val 149"/>
                              <a:gd name="gd26" fmla="val 27"/>
                              <a:gd name="gd27" fmla="val 0"/>
                              <a:gd name="gd28" fmla="val 0"/>
                              <a:gd name="gd29" fmla="val 0"/>
                              <a:gd name="gd30" fmla="val 2"/>
                              <a:gd name="gd31" fmla="val 0"/>
                              <a:gd name="gd32" fmla="val 5"/>
                              <a:gd name="gd33" fmla="val 0"/>
                              <a:gd name="gd34" fmla="val 7"/>
                              <a:gd name="gd35" fmla="val 3"/>
                              <a:gd name="gd36" fmla="val 7"/>
                              <a:gd name="gd37" fmla="val 5"/>
                              <a:gd name="gd38" fmla="val 5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"/>
                        <wps:cNvSpPr/>
                        <wps:spPr bwMode="auto">
                          <a:xfrm rot="0"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27"/>
                              <a:gd name="gd3" fmla="val 147"/>
                              <a:gd name="gd4" fmla="val 25"/>
                              <a:gd name="gd5" fmla="val 147"/>
                              <a:gd name="gd6" fmla="val 20"/>
                              <a:gd name="gd7" fmla="val 145"/>
                              <a:gd name="gd8" fmla="val 20"/>
                              <a:gd name="gd9" fmla="val 142"/>
                              <a:gd name="gd10" fmla="val 22"/>
                              <a:gd name="gd11" fmla="val 142"/>
                              <a:gd name="gd12" fmla="val 25"/>
                              <a:gd name="gd13" fmla="val 142"/>
                              <a:gd name="gd14" fmla="val 27"/>
                              <a:gd name="gd15" fmla="val 140"/>
                              <a:gd name="gd16" fmla="val 42"/>
                              <a:gd name="gd17" fmla="val 135"/>
                              <a:gd name="gd18" fmla="val 54"/>
                              <a:gd name="gd19" fmla="val 140"/>
                              <a:gd name="gd20" fmla="val 54"/>
                              <a:gd name="gd21" fmla="val 142"/>
                              <a:gd name="gd22" fmla="val 54"/>
                              <a:gd name="gd23" fmla="val 145"/>
                              <a:gd name="gd24" fmla="val 42"/>
                              <a:gd name="gd25" fmla="val 147"/>
                              <a:gd name="gd26" fmla="val 27"/>
                              <a:gd name="gd27" fmla="val 3"/>
                              <a:gd name="gd28" fmla="val 0"/>
                              <a:gd name="gd29" fmla="val 3"/>
                              <a:gd name="gd30" fmla="val 2"/>
                              <a:gd name="gd31" fmla="val 0"/>
                              <a:gd name="gd32" fmla="val 7"/>
                              <a:gd name="gd33" fmla="val 5"/>
                              <a:gd name="gd34" fmla="val 10"/>
                              <a:gd name="gd35" fmla="val 8"/>
                              <a:gd name="gd36" fmla="val 5"/>
                              <a:gd name="gd37" fmla="val 8"/>
                              <a:gd name="gd38" fmla="val 2"/>
                              <a:gd name="gd39" fmla="val 5"/>
                              <a:gd name="gd40" fmla="val 0"/>
                              <a:gd name="gd41" fmla="val 3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"/>
                        <wps:cNvSpPr/>
                        <wps:spPr bwMode="auto">
                          <a:xfrm rot="0"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27"/>
                              <a:gd name="gd3" fmla="val 142"/>
                              <a:gd name="gd4" fmla="val 25"/>
                              <a:gd name="gd5" fmla="val 142"/>
                              <a:gd name="gd6" fmla="val 20"/>
                              <a:gd name="gd7" fmla="val 139"/>
                              <a:gd name="gd8" fmla="val 22"/>
                              <a:gd name="gd9" fmla="val 137"/>
                              <a:gd name="gd10" fmla="val 22"/>
                              <a:gd name="gd11" fmla="val 137"/>
                              <a:gd name="gd12" fmla="val 25"/>
                              <a:gd name="gd13" fmla="val 137"/>
                              <a:gd name="gd14" fmla="val 27"/>
                              <a:gd name="gd15" fmla="val 134"/>
                              <a:gd name="gd16" fmla="val 42"/>
                              <a:gd name="gd17" fmla="val 129"/>
                              <a:gd name="gd18" fmla="val 57"/>
                              <a:gd name="gd19" fmla="val 132"/>
                              <a:gd name="gd20" fmla="val 54"/>
                              <a:gd name="gd21" fmla="val 137"/>
                              <a:gd name="gd22" fmla="val 54"/>
                              <a:gd name="gd23" fmla="val 139"/>
                              <a:gd name="gd24" fmla="val 42"/>
                              <a:gd name="gd25" fmla="val 142"/>
                              <a:gd name="gd26" fmla="val 27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7"/>
                              <a:gd name="gd33" fmla="val 5"/>
                              <a:gd name="gd34" fmla="val 12"/>
                              <a:gd name="gd35" fmla="val 7"/>
                              <a:gd name="gd36" fmla="val 7"/>
                              <a:gd name="gd37" fmla="val 7"/>
                              <a:gd name="gd38" fmla="val 2"/>
                              <a:gd name="gd39" fmla="val 5"/>
                              <a:gd name="gd40" fmla="val 2"/>
                              <a:gd name="gd41" fmla="val 2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"/>
                        <wps:cNvSpPr/>
                        <wps:spPr bwMode="auto">
                          <a:xfrm rot="0"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25"/>
                              <a:gd name="gd3" fmla="val 137"/>
                              <a:gd name="gd4" fmla="val 23"/>
                              <a:gd name="gd5" fmla="val 137"/>
                              <a:gd name="gd6" fmla="val 20"/>
                              <a:gd name="gd7" fmla="val 135"/>
                              <a:gd name="gd8" fmla="val 20"/>
                              <a:gd name="gd9" fmla="val 132"/>
                              <a:gd name="gd10" fmla="val 20"/>
                              <a:gd name="gd11" fmla="val 132"/>
                              <a:gd name="gd12" fmla="val 23"/>
                              <a:gd name="gd13" fmla="val 132"/>
                              <a:gd name="gd14" fmla="val 25"/>
                              <a:gd name="gd15" fmla="val 130"/>
                              <a:gd name="gd16" fmla="val 40"/>
                              <a:gd name="gd17" fmla="val 125"/>
                              <a:gd name="gd18" fmla="val 55"/>
                              <a:gd name="gd19" fmla="val 127"/>
                              <a:gd name="gd20" fmla="val 55"/>
                              <a:gd name="gd21" fmla="val 130"/>
                              <a:gd name="gd22" fmla="val 52"/>
                              <a:gd name="gd23" fmla="val 135"/>
                              <a:gd name="gd24" fmla="val 40"/>
                              <a:gd name="gd25" fmla="val 137"/>
                              <a:gd name="gd26" fmla="val 25"/>
                              <a:gd name="gd27" fmla="val 3"/>
                              <a:gd name="gd28" fmla="val 0"/>
                              <a:gd name="gd29" fmla="val 3"/>
                              <a:gd name="gd30" fmla="val 3"/>
                              <a:gd name="gd31" fmla="val 0"/>
                              <a:gd name="gd32" fmla="val 8"/>
                              <a:gd name="gd33" fmla="val 3"/>
                              <a:gd name="gd34" fmla="val 10"/>
                              <a:gd name="gd35" fmla="val 5"/>
                              <a:gd name="gd36" fmla="val 10"/>
                              <a:gd name="gd37" fmla="val 5"/>
                              <a:gd name="gd38" fmla="val 5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"/>
                        <wps:cNvSpPr/>
                        <wps:spPr bwMode="auto">
                          <a:xfrm rot="0"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25"/>
                              <a:gd name="gd3" fmla="val 132"/>
                              <a:gd name="gd4" fmla="val 23"/>
                              <a:gd name="gd5" fmla="val 132"/>
                              <a:gd name="gd6" fmla="val 20"/>
                              <a:gd name="gd7" fmla="val 129"/>
                              <a:gd name="gd8" fmla="val 20"/>
                              <a:gd name="gd9" fmla="val 127"/>
                              <a:gd name="gd10" fmla="val 20"/>
                              <a:gd name="gd11" fmla="val 127"/>
                              <a:gd name="gd12" fmla="val 23"/>
                              <a:gd name="gd13" fmla="val 127"/>
                              <a:gd name="gd14" fmla="val 25"/>
                              <a:gd name="gd15" fmla="val 124"/>
                              <a:gd name="gd16" fmla="val 40"/>
                              <a:gd name="gd17" fmla="val 119"/>
                              <a:gd name="gd18" fmla="val 55"/>
                              <a:gd name="gd19" fmla="val 122"/>
                              <a:gd name="gd20" fmla="val 55"/>
                              <a:gd name="gd21" fmla="val 124"/>
                              <a:gd name="gd22" fmla="val 55"/>
                              <a:gd name="gd23" fmla="val 129"/>
                              <a:gd name="gd24" fmla="val 40"/>
                              <a:gd name="gd25" fmla="val 132"/>
                              <a:gd name="gd26" fmla="val 25"/>
                              <a:gd name="gd27" fmla="val 2"/>
                              <a:gd name="gd28" fmla="val 0"/>
                              <a:gd name="gd29" fmla="val 2"/>
                              <a:gd name="gd30" fmla="val 5"/>
                              <a:gd name="gd31" fmla="val 0"/>
                              <a:gd name="gd32" fmla="val 10"/>
                              <a:gd name="gd33" fmla="val 2"/>
                              <a:gd name="gd34" fmla="val 10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  <a:gd name="gd43" fmla="val 2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"/>
                        <wps:cNvSpPr/>
                        <wps:spPr bwMode="auto">
                          <a:xfrm rot="0"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25"/>
                              <a:gd name="gd3" fmla="val 127"/>
                              <a:gd name="gd4" fmla="val 23"/>
                              <a:gd name="gd5" fmla="val 127"/>
                              <a:gd name="gd6" fmla="val 20"/>
                              <a:gd name="gd7" fmla="val 125"/>
                              <a:gd name="gd8" fmla="val 20"/>
                              <a:gd name="gd9" fmla="val 122"/>
                              <a:gd name="gd10" fmla="val 23"/>
                              <a:gd name="gd11" fmla="val 122"/>
                              <a:gd name="gd12" fmla="val 23"/>
                              <a:gd name="gd13" fmla="val 122"/>
                              <a:gd name="gd14" fmla="val 25"/>
                              <a:gd name="gd15" fmla="val 120"/>
                              <a:gd name="gd16" fmla="val 40"/>
                              <a:gd name="gd17" fmla="val 115"/>
                              <a:gd name="gd18" fmla="val 55"/>
                              <a:gd name="gd19" fmla="val 117"/>
                              <a:gd name="gd20" fmla="val 55"/>
                              <a:gd name="gd21" fmla="val 120"/>
                              <a:gd name="gd22" fmla="val 55"/>
                              <a:gd name="gd23" fmla="val 125"/>
                              <a:gd name="gd24" fmla="val 40"/>
                              <a:gd name="gd25" fmla="val 127"/>
                              <a:gd name="gd26" fmla="val 25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3"/>
                              <a:gd name="gd35" fmla="val 5"/>
                              <a:gd name="gd36" fmla="val 13"/>
                              <a:gd name="gd37" fmla="val 5"/>
                              <a:gd name="gd38" fmla="val 8"/>
                              <a:gd name="gd39" fmla="val 8"/>
                              <a:gd name="gd40" fmla="val 3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"/>
                        <wps:cNvSpPr/>
                        <wps:spPr bwMode="auto">
                          <a:xfrm rot="0"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25"/>
                              <a:gd name="gd3" fmla="val 122"/>
                              <a:gd name="gd4" fmla="val 23"/>
                              <a:gd name="gd5" fmla="val 122"/>
                              <a:gd name="gd6" fmla="val 20"/>
                              <a:gd name="gd7" fmla="val 119"/>
                              <a:gd name="gd8" fmla="val 23"/>
                              <a:gd name="gd9" fmla="val 117"/>
                              <a:gd name="gd10" fmla="val 23"/>
                              <a:gd name="gd11" fmla="val 117"/>
                              <a:gd name="gd12" fmla="val 23"/>
                              <a:gd name="gd13" fmla="val 117"/>
                              <a:gd name="gd14" fmla="val 25"/>
                              <a:gd name="gd15" fmla="val 114"/>
                              <a:gd name="gd16" fmla="val 40"/>
                              <a:gd name="gd17" fmla="val 109"/>
                              <a:gd name="gd18" fmla="val 55"/>
                              <a:gd name="gd19" fmla="val 112"/>
                              <a:gd name="gd20" fmla="val 55"/>
                              <a:gd name="gd21" fmla="val 114"/>
                              <a:gd name="gd22" fmla="val 55"/>
                              <a:gd name="gd23" fmla="val 119"/>
                              <a:gd name="gd24" fmla="val 40"/>
                              <a:gd name="gd25" fmla="val 122"/>
                              <a:gd name="gd26" fmla="val 25"/>
                              <a:gd name="gd27" fmla="val 2"/>
                              <a:gd name="gd28" fmla="val 0"/>
                              <a:gd name="gd29" fmla="val 0"/>
                              <a:gd name="gd30" fmla="val 8"/>
                              <a:gd name="gd31" fmla="val 0"/>
                              <a:gd name="gd32" fmla="val 13"/>
                              <a:gd name="gd33" fmla="val 2"/>
                              <a:gd name="gd34" fmla="val 13"/>
                              <a:gd name="gd35" fmla="val 5"/>
                              <a:gd name="gd36" fmla="val 15"/>
                              <a:gd name="gd37" fmla="val 5"/>
                              <a:gd name="gd38" fmla="val 8"/>
                              <a:gd name="gd39" fmla="val 7"/>
                              <a:gd name="gd40" fmla="val 3"/>
                              <a:gd name="gd41" fmla="val 5"/>
                              <a:gd name="gd42" fmla="val 3"/>
                              <a:gd name="gd43" fmla="val 2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"/>
                        <wps:cNvSpPr/>
                        <wps:spPr bwMode="auto">
                          <a:xfrm rot="0"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22"/>
                              <a:gd name="gd3" fmla="val 117"/>
                              <a:gd name="gd4" fmla="val 20"/>
                              <a:gd name="gd5" fmla="val 117"/>
                              <a:gd name="gd6" fmla="val 20"/>
                              <a:gd name="gd7" fmla="val 115"/>
                              <a:gd name="gd8" fmla="val 20"/>
                              <a:gd name="gd9" fmla="val 112"/>
                              <a:gd name="gd10" fmla="val 20"/>
                              <a:gd name="gd11" fmla="val 112"/>
                              <a:gd name="gd12" fmla="val 20"/>
                              <a:gd name="gd13" fmla="val 112"/>
                              <a:gd name="gd14" fmla="val 22"/>
                              <a:gd name="gd15" fmla="val 110"/>
                              <a:gd name="gd16" fmla="val 37"/>
                              <a:gd name="gd17" fmla="val 102"/>
                              <a:gd name="gd18" fmla="val 52"/>
                              <a:gd name="gd19" fmla="val 107"/>
                              <a:gd name="gd20" fmla="val 52"/>
                              <a:gd name="gd21" fmla="val 110"/>
                              <a:gd name="gd22" fmla="val 52"/>
                              <a:gd name="gd23" fmla="val 115"/>
                              <a:gd name="gd24" fmla="val 37"/>
                              <a:gd name="gd25" fmla="val 117"/>
                              <a:gd name="gd26" fmla="val 22"/>
                              <a:gd name="gd27" fmla="val 3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0"/>
                              <a:gd name="gd33" fmla="val 3"/>
                              <a:gd name="gd34" fmla="val 12"/>
                              <a:gd name="gd35" fmla="val 3"/>
                              <a:gd name="gd36" fmla="val 15"/>
                              <a:gd name="gd37" fmla="val 5"/>
                              <a:gd name="gd38" fmla="val 7"/>
                              <a:gd name="gd39" fmla="val 8"/>
                              <a:gd name="gd40" fmla="val 0"/>
                              <a:gd name="gd41" fmla="val 5"/>
                              <a:gd name="gd42" fmla="val 0"/>
                              <a:gd name="gd43" fmla="val 3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"/>
                        <wps:cNvSpPr/>
                        <wps:spPr bwMode="auto">
                          <a:xfrm rot="0"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22"/>
                              <a:gd name="gd3" fmla="val 112"/>
                              <a:gd name="gd4" fmla="val 20"/>
                              <a:gd name="gd5" fmla="val 112"/>
                              <a:gd name="gd6" fmla="val 20"/>
                              <a:gd name="gd7" fmla="val 109"/>
                              <a:gd name="gd8" fmla="val 20"/>
                              <a:gd name="gd9" fmla="val 107"/>
                              <a:gd name="gd10" fmla="val 20"/>
                              <a:gd name="gd11" fmla="val 107"/>
                              <a:gd name="gd12" fmla="val 22"/>
                              <a:gd name="gd13" fmla="val 107"/>
                              <a:gd name="gd14" fmla="val 22"/>
                              <a:gd name="gd15" fmla="val 104"/>
                              <a:gd name="gd16" fmla="val 37"/>
                              <a:gd name="gd17" fmla="val 97"/>
                              <a:gd name="gd18" fmla="val 52"/>
                              <a:gd name="gd19" fmla="val 99"/>
                              <a:gd name="gd20" fmla="val 52"/>
                              <a:gd name="gd21" fmla="val 104"/>
                              <a:gd name="gd22" fmla="val 52"/>
                              <a:gd name="gd23" fmla="val 109"/>
                              <a:gd name="gd24" fmla="val 37"/>
                              <a:gd name="gd25" fmla="val 112"/>
                              <a:gd name="gd26" fmla="val 22"/>
                              <a:gd name="gd27" fmla="val 2"/>
                              <a:gd name="gd28" fmla="val 0"/>
                              <a:gd name="gd29" fmla="val 0"/>
                              <a:gd name="gd30" fmla="val 5"/>
                              <a:gd name="gd31" fmla="val 0"/>
                              <a:gd name="gd32" fmla="val 12"/>
                              <a:gd name="gd33" fmla="val 0"/>
                              <a:gd name="gd34" fmla="val 15"/>
                              <a:gd name="gd35" fmla="val 2"/>
                              <a:gd name="gd36" fmla="val 15"/>
                              <a:gd name="gd37" fmla="val 5"/>
                              <a:gd name="gd38" fmla="val 7"/>
                              <a:gd name="gd39" fmla="val 7"/>
                              <a:gd name="gd40" fmla="val 2"/>
                              <a:gd name="gd41" fmla="val 2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"/>
                        <wps:cNvSpPr/>
                        <wps:spPr bwMode="auto">
                          <a:xfrm rot="0"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22"/>
                              <a:gd name="gd3" fmla="val 109"/>
                              <a:gd name="gd4" fmla="val 20"/>
                              <a:gd name="gd5" fmla="val 109"/>
                              <a:gd name="gd6" fmla="val 20"/>
                              <a:gd name="gd7" fmla="val 107"/>
                              <a:gd name="gd8" fmla="val 20"/>
                              <a:gd name="gd9" fmla="val 104"/>
                              <a:gd name="gd10" fmla="val 20"/>
                              <a:gd name="gd11" fmla="val 104"/>
                              <a:gd name="gd12" fmla="val 22"/>
                              <a:gd name="gd13" fmla="val 104"/>
                              <a:gd name="gd14" fmla="val 22"/>
                              <a:gd name="gd15" fmla="val 104"/>
                              <a:gd name="gd16" fmla="val 29"/>
                              <a:gd name="gd17" fmla="val 102"/>
                              <a:gd name="gd18" fmla="val 37"/>
                              <a:gd name="gd19" fmla="val 99"/>
                              <a:gd name="gd20" fmla="val 44"/>
                              <a:gd name="gd21" fmla="val 94"/>
                              <a:gd name="gd22" fmla="val 52"/>
                              <a:gd name="gd23" fmla="val 97"/>
                              <a:gd name="gd24" fmla="val 52"/>
                              <a:gd name="gd25" fmla="val 99"/>
                              <a:gd name="gd26" fmla="val 52"/>
                              <a:gd name="gd27" fmla="val 107"/>
                              <a:gd name="gd28" fmla="val 37"/>
                              <a:gd name="gd29" fmla="val 109"/>
                              <a:gd name="gd30" fmla="val 22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5"/>
                              <a:gd name="gd37" fmla="val 2"/>
                              <a:gd name="gd38" fmla="val 15"/>
                              <a:gd name="gd39" fmla="val 5"/>
                              <a:gd name="gd40" fmla="val 17"/>
                              <a:gd name="gd41" fmla="val 7"/>
                              <a:gd name="gd42" fmla="val 10"/>
                              <a:gd name="gd43" fmla="val 10"/>
                              <a:gd name="gd44" fmla="val 2"/>
                              <a:gd name="gd45" fmla="val 7"/>
                              <a:gd name="gd46" fmla="val 2"/>
                              <a:gd name="gd47" fmla="val 5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"/>
                        <wps:cNvSpPr/>
                        <wps:spPr bwMode="auto">
                          <a:xfrm rot="0"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20"/>
                              <a:gd name="gd3" fmla="val 105"/>
                              <a:gd name="gd4" fmla="val 20"/>
                              <a:gd name="gd5" fmla="val 105"/>
                              <a:gd name="gd6" fmla="val 18"/>
                              <a:gd name="gd7" fmla="val 102"/>
                              <a:gd name="gd8" fmla="val 18"/>
                              <a:gd name="gd9" fmla="val 100"/>
                              <a:gd name="gd10" fmla="val 18"/>
                              <a:gd name="gd11" fmla="val 100"/>
                              <a:gd name="gd12" fmla="val 20"/>
                              <a:gd name="gd13" fmla="val 100"/>
                              <a:gd name="gd14" fmla="val 27"/>
                              <a:gd name="gd15" fmla="val 97"/>
                              <a:gd name="gd16" fmla="val 35"/>
                              <a:gd name="gd17" fmla="val 95"/>
                              <a:gd name="gd18" fmla="val 42"/>
                              <a:gd name="gd19" fmla="val 90"/>
                              <a:gd name="gd20" fmla="val 50"/>
                              <a:gd name="gd21" fmla="val 92"/>
                              <a:gd name="gd22" fmla="val 50"/>
                              <a:gd name="gd23" fmla="val 95"/>
                              <a:gd name="gd24" fmla="val 50"/>
                              <a:gd name="gd25" fmla="val 102"/>
                              <a:gd name="gd26" fmla="val 35"/>
                              <a:gd name="gd27" fmla="val 105"/>
                              <a:gd name="gd28" fmla="val 20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3"/>
                              <a:gd name="gd35" fmla="val 3"/>
                              <a:gd name="gd36" fmla="val 15"/>
                              <a:gd name="gd37" fmla="val 5"/>
                              <a:gd name="gd38" fmla="val 15"/>
                              <a:gd name="gd39" fmla="val 8"/>
                              <a:gd name="gd40" fmla="val 8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  <a:gd name="gd45" fmla="val 5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"/>
                        <wps:cNvSpPr/>
                        <wps:spPr bwMode="auto">
                          <a:xfrm rot="0"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20"/>
                              <a:gd name="gd3" fmla="val 99"/>
                              <a:gd name="gd4" fmla="val 20"/>
                              <a:gd name="gd5" fmla="val 99"/>
                              <a:gd name="gd6" fmla="val 18"/>
                              <a:gd name="gd7" fmla="val 97"/>
                              <a:gd name="gd8" fmla="val 18"/>
                              <a:gd name="gd9" fmla="val 94"/>
                              <a:gd name="gd10" fmla="val 20"/>
                              <a:gd name="gd11" fmla="val 94"/>
                              <a:gd name="gd12" fmla="val 20"/>
                              <a:gd name="gd13" fmla="val 94"/>
                              <a:gd name="gd14" fmla="val 27"/>
                              <a:gd name="gd15" fmla="val 92"/>
                              <a:gd name="gd16" fmla="val 35"/>
                              <a:gd name="gd17" fmla="val 87"/>
                              <a:gd name="gd18" fmla="val 42"/>
                              <a:gd name="gd19" fmla="val 84"/>
                              <a:gd name="gd20" fmla="val 50"/>
                              <a:gd name="gd21" fmla="val 87"/>
                              <a:gd name="gd22" fmla="val 50"/>
                              <a:gd name="gd23" fmla="val 89"/>
                              <a:gd name="gd24" fmla="val 50"/>
                              <a:gd name="gd25" fmla="val 94"/>
                              <a:gd name="gd26" fmla="val 42"/>
                              <a:gd name="gd27" fmla="val 97"/>
                              <a:gd name="gd28" fmla="val 35"/>
                              <a:gd name="gd29" fmla="val 99"/>
                              <a:gd name="gd30" fmla="val 27"/>
                              <a:gd name="gd31" fmla="val 99"/>
                              <a:gd name="gd32" fmla="val 20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2"/>
                              <a:gd name="gd40" fmla="val 15"/>
                              <a:gd name="gd41" fmla="val 5"/>
                              <a:gd name="gd42" fmla="val 18"/>
                              <a:gd name="gd43" fmla="val 7"/>
                              <a:gd name="gd44" fmla="val 10"/>
                              <a:gd name="gd45" fmla="val 10"/>
                              <a:gd name="gd46" fmla="val 0"/>
                              <a:gd name="gd47" fmla="val 5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"/>
                        <wps:cNvSpPr/>
                        <wps:spPr bwMode="auto">
                          <a:xfrm rot="0"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0"/>
                              <a:gd name="gd3" fmla="val 95"/>
                              <a:gd name="gd4" fmla="val 18"/>
                              <a:gd name="gd5" fmla="val 92"/>
                              <a:gd name="gd6" fmla="val 20"/>
                              <a:gd name="gd7" fmla="val 90"/>
                              <a:gd name="gd8" fmla="val 20"/>
                              <a:gd name="gd9" fmla="val 90"/>
                              <a:gd name="gd10" fmla="val 20"/>
                              <a:gd name="gd11" fmla="val 90"/>
                              <a:gd name="gd12" fmla="val 27"/>
                              <a:gd name="gd13" fmla="val 87"/>
                              <a:gd name="gd14" fmla="val 35"/>
                              <a:gd name="gd15" fmla="val 82"/>
                              <a:gd name="gd16" fmla="val 42"/>
                              <a:gd name="gd17" fmla="val 77"/>
                              <a:gd name="gd18" fmla="val 47"/>
                              <a:gd name="gd19" fmla="val 82"/>
                              <a:gd name="gd20" fmla="val 50"/>
                              <a:gd name="gd21" fmla="val 85"/>
                              <a:gd name="gd22" fmla="val 50"/>
                              <a:gd name="gd23" fmla="val 90"/>
                              <a:gd name="gd24" fmla="val 42"/>
                              <a:gd name="gd25" fmla="val 92"/>
                              <a:gd name="gd26" fmla="val 35"/>
                              <a:gd name="gd27" fmla="val 95"/>
                              <a:gd name="gd28" fmla="val 27"/>
                              <a:gd name="gd29" fmla="val 95"/>
                              <a:gd name="gd30" fmla="val 20"/>
                              <a:gd name="gd31" fmla="val 5"/>
                              <a:gd name="gd32" fmla="val 0"/>
                              <a:gd name="gd33" fmla="val 3"/>
                              <a:gd name="gd34" fmla="val 8"/>
                              <a:gd name="gd35" fmla="val 0"/>
                              <a:gd name="gd36" fmla="val 15"/>
                              <a:gd name="gd37" fmla="val 3"/>
                              <a:gd name="gd38" fmla="val 18"/>
                              <a:gd name="gd39" fmla="val 5"/>
                              <a:gd name="gd40" fmla="val 20"/>
                              <a:gd name="gd41" fmla="val 8"/>
                              <a:gd name="gd42" fmla="val 10"/>
                              <a:gd name="gd43" fmla="val 10"/>
                              <a:gd name="gd44" fmla="val 3"/>
                              <a:gd name="gd45" fmla="val 5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"/>
                        <wps:cNvSpPr/>
                        <wps:spPr bwMode="auto">
                          <a:xfrm rot="0"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20"/>
                              <a:gd name="gd3" fmla="val 89"/>
                              <a:gd name="gd4" fmla="val 20"/>
                              <a:gd name="gd5" fmla="val 87"/>
                              <a:gd name="gd6" fmla="val 20"/>
                              <a:gd name="gd7" fmla="val 84"/>
                              <a:gd name="gd8" fmla="val 20"/>
                              <a:gd name="gd9" fmla="val 84"/>
                              <a:gd name="gd10" fmla="val 20"/>
                              <a:gd name="gd11" fmla="val 84"/>
                              <a:gd name="gd12" fmla="val 27"/>
                              <a:gd name="gd13" fmla="val 82"/>
                              <a:gd name="gd14" fmla="val 35"/>
                              <a:gd name="gd15" fmla="val 77"/>
                              <a:gd name="gd16" fmla="val 42"/>
                              <a:gd name="gd17" fmla="val 72"/>
                              <a:gd name="gd18" fmla="val 47"/>
                              <a:gd name="gd19" fmla="val 74"/>
                              <a:gd name="gd20" fmla="val 47"/>
                              <a:gd name="gd21" fmla="val 79"/>
                              <a:gd name="gd22" fmla="val 50"/>
                              <a:gd name="gd23" fmla="val 82"/>
                              <a:gd name="gd24" fmla="val 42"/>
                              <a:gd name="gd25" fmla="val 87"/>
                              <a:gd name="gd26" fmla="val 35"/>
                              <a:gd name="gd27" fmla="val 89"/>
                              <a:gd name="gd28" fmla="val 27"/>
                              <a:gd name="gd29" fmla="val 89"/>
                              <a:gd name="gd30" fmla="val 20"/>
                              <a:gd name="gd31" fmla="val 5"/>
                              <a:gd name="gd32" fmla="val 0"/>
                              <a:gd name="gd33" fmla="val 2"/>
                              <a:gd name="gd34" fmla="val 10"/>
                              <a:gd name="gd35" fmla="val 0"/>
                              <a:gd name="gd36" fmla="val 18"/>
                              <a:gd name="gd37" fmla="val 2"/>
                              <a:gd name="gd38" fmla="val 20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7"/>
                              <a:gd name="gd44" fmla="val 10"/>
                              <a:gd name="gd45" fmla="val 10"/>
                              <a:gd name="gd46" fmla="val 3"/>
                              <a:gd name="gd47" fmla="val 5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"/>
                        <wps:cNvSpPr/>
                        <wps:spPr bwMode="auto">
                          <a:xfrm rot="0"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5"/>
                              <a:gd name="gd4" fmla="val 17"/>
                              <a:gd name="gd5" fmla="val 82"/>
                              <a:gd name="gd6" fmla="val 17"/>
                              <a:gd name="gd7" fmla="val 80"/>
                              <a:gd name="gd8" fmla="val 17"/>
                              <a:gd name="gd9" fmla="val 80"/>
                              <a:gd name="gd10" fmla="val 17"/>
                              <a:gd name="gd11" fmla="val 80"/>
                              <a:gd name="gd12" fmla="val 24"/>
                              <a:gd name="gd13" fmla="val 77"/>
                              <a:gd name="gd14" fmla="val 32"/>
                              <a:gd name="gd15" fmla="val 72"/>
                              <a:gd name="gd16" fmla="val 39"/>
                              <a:gd name="gd17" fmla="val 67"/>
                              <a:gd name="gd18" fmla="val 44"/>
                              <a:gd name="gd19" fmla="val 70"/>
                              <a:gd name="gd20" fmla="val 44"/>
                              <a:gd name="gd21" fmla="val 72"/>
                              <a:gd name="gd22" fmla="val 44"/>
                              <a:gd name="gd23" fmla="val 77"/>
                              <a:gd name="gd24" fmla="val 39"/>
                              <a:gd name="gd25" fmla="val 82"/>
                              <a:gd name="gd26" fmla="val 32"/>
                              <a:gd name="gd27" fmla="val 85"/>
                              <a:gd name="gd28" fmla="val 24"/>
                              <a:gd name="gd29" fmla="val 8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3"/>
                              <a:gd name="gd38" fmla="val 17"/>
                              <a:gd name="gd39" fmla="val 5"/>
                              <a:gd name="gd40" fmla="val 20"/>
                              <a:gd name="gd41" fmla="val 5"/>
                              <a:gd name="gd42" fmla="val 17"/>
                              <a:gd name="gd43" fmla="val 5"/>
                              <a:gd name="gd44" fmla="val 17"/>
                              <a:gd name="gd45" fmla="val 8"/>
                              <a:gd name="gd46" fmla="val 7"/>
                              <a:gd name="gd47" fmla="val 10"/>
                              <a:gd name="gd48" fmla="val 0"/>
                              <a:gd name="gd49" fmla="val 5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"/>
                        <wps:cNvSpPr/>
                        <wps:spPr bwMode="auto">
                          <a:xfrm rot="0"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9"/>
                              <a:gd name="gd4" fmla="val 17"/>
                              <a:gd name="gd5" fmla="val 77"/>
                              <a:gd name="gd6" fmla="val 17"/>
                              <a:gd name="gd7" fmla="val 74"/>
                              <a:gd name="gd8" fmla="val 17"/>
                              <a:gd name="gd9" fmla="val 74"/>
                              <a:gd name="gd10" fmla="val 17"/>
                              <a:gd name="gd11" fmla="val 74"/>
                              <a:gd name="gd12" fmla="val 24"/>
                              <a:gd name="gd13" fmla="val 72"/>
                              <a:gd name="gd14" fmla="val 32"/>
                              <a:gd name="gd15" fmla="val 67"/>
                              <a:gd name="gd16" fmla="val 39"/>
                              <a:gd name="gd17" fmla="val 62"/>
                              <a:gd name="gd18" fmla="val 44"/>
                              <a:gd name="gd19" fmla="val 64"/>
                              <a:gd name="gd20" fmla="val 44"/>
                              <a:gd name="gd21" fmla="val 67"/>
                              <a:gd name="gd22" fmla="val 44"/>
                              <a:gd name="gd23" fmla="val 72"/>
                              <a:gd name="gd24" fmla="val 39"/>
                              <a:gd name="gd25" fmla="val 77"/>
                              <a:gd name="gd26" fmla="val 32"/>
                              <a:gd name="gd27" fmla="val 79"/>
                              <a:gd name="gd28" fmla="val 24"/>
                              <a:gd name="gd29" fmla="val 79"/>
                              <a:gd name="gd30" fmla="val 17"/>
                              <a:gd name="gd31" fmla="val 5"/>
                              <a:gd name="gd32" fmla="val 0"/>
                              <a:gd name="gd33" fmla="val 2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2"/>
                              <a:gd name="gd40" fmla="val 20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5"/>
                              <a:gd name="gd46" fmla="val 17"/>
                              <a:gd name="gd47" fmla="val 7"/>
                              <a:gd name="gd48" fmla="val 10"/>
                              <a:gd name="gd49" fmla="val 10"/>
                              <a:gd name="gd50" fmla="val 2"/>
                              <a:gd name="gd51" fmla="val 5"/>
                              <a:gd name="gd52" fmla="val 0"/>
                            </a:gdLst>
                            <a:ahLst/>
                            <a:cxnLst/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"/>
                        <wps:cNvSpPr/>
                        <wps:spPr bwMode="auto">
                          <a:xfrm rot="0"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5"/>
                              <a:gd name="gd4" fmla="val 17"/>
                              <a:gd name="gd5" fmla="val 72"/>
                              <a:gd name="gd6" fmla="val 17"/>
                              <a:gd name="gd7" fmla="val 70"/>
                              <a:gd name="gd8" fmla="val 17"/>
                              <a:gd name="gd9" fmla="val 70"/>
                              <a:gd name="gd10" fmla="val 17"/>
                              <a:gd name="gd11" fmla="val 70"/>
                              <a:gd name="gd12" fmla="val 24"/>
                              <a:gd name="gd13" fmla="val 67"/>
                              <a:gd name="gd14" fmla="val 32"/>
                              <a:gd name="gd15" fmla="val 62"/>
                              <a:gd name="gd16" fmla="val 37"/>
                              <a:gd name="gd17" fmla="val 57"/>
                              <a:gd name="gd18" fmla="val 42"/>
                              <a:gd name="gd19" fmla="val 60"/>
                              <a:gd name="gd20" fmla="val 44"/>
                              <a:gd name="gd21" fmla="val 62"/>
                              <a:gd name="gd22" fmla="val 44"/>
                              <a:gd name="gd23" fmla="val 67"/>
                              <a:gd name="gd24" fmla="val 39"/>
                              <a:gd name="gd25" fmla="val 72"/>
                              <a:gd name="gd26" fmla="val 32"/>
                              <a:gd name="gd27" fmla="val 75"/>
                              <a:gd name="gd28" fmla="val 24"/>
                              <a:gd name="gd29" fmla="val 75"/>
                              <a:gd name="gd30" fmla="val 17"/>
                              <a:gd name="gd31" fmla="val 5"/>
                              <a:gd name="gd32" fmla="val 0"/>
                              <a:gd name="gd33" fmla="val 3"/>
                              <a:gd name="gd34" fmla="val 7"/>
                              <a:gd name="gd35" fmla="val 0"/>
                              <a:gd name="gd36" fmla="val 17"/>
                              <a:gd name="gd37" fmla="val 0"/>
                              <a:gd name="gd38" fmla="val 17"/>
                              <a:gd name="gd39" fmla="val 0"/>
                              <a:gd name="gd40" fmla="val 20"/>
                              <a:gd name="gd41" fmla="val 3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5"/>
                              <a:gd name="gd48" fmla="val 17"/>
                              <a:gd name="gd49" fmla="val 8"/>
                              <a:gd name="gd50" fmla="val 10"/>
                              <a:gd name="gd51" fmla="val 10"/>
                              <a:gd name="gd52" fmla="val 2"/>
                              <a:gd name="gd53" fmla="val 5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"/>
                        <wps:cNvSpPr/>
                        <wps:spPr bwMode="auto">
                          <a:xfrm rot="0"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9"/>
                              <a:gd name="gd4" fmla="val 15"/>
                              <a:gd name="gd5" fmla="val 67"/>
                              <a:gd name="gd6" fmla="val 15"/>
                              <a:gd name="gd7" fmla="val 64"/>
                              <a:gd name="gd8" fmla="val 15"/>
                              <a:gd name="gd9" fmla="val 64"/>
                              <a:gd name="gd10" fmla="val 15"/>
                              <a:gd name="gd11" fmla="val 64"/>
                              <a:gd name="gd12" fmla="val 22"/>
                              <a:gd name="gd13" fmla="val 59"/>
                              <a:gd name="gd14" fmla="val 30"/>
                              <a:gd name="gd15" fmla="val 57"/>
                              <a:gd name="gd16" fmla="val 35"/>
                              <a:gd name="gd17" fmla="val 49"/>
                              <a:gd name="gd18" fmla="val 40"/>
                              <a:gd name="gd19" fmla="val 54"/>
                              <a:gd name="gd20" fmla="val 40"/>
                              <a:gd name="gd21" fmla="val 57"/>
                              <a:gd name="gd22" fmla="val 42"/>
                              <a:gd name="gd23" fmla="val 62"/>
                              <a:gd name="gd24" fmla="val 37"/>
                              <a:gd name="gd25" fmla="val 67"/>
                              <a:gd name="gd26" fmla="val 30"/>
                              <a:gd name="gd27" fmla="val 69"/>
                              <a:gd name="gd28" fmla="val 22"/>
                              <a:gd name="gd29" fmla="val 69"/>
                              <a:gd name="gd30" fmla="val 15"/>
                              <a:gd name="gd31" fmla="val 5"/>
                              <a:gd name="gd32" fmla="val 0"/>
                              <a:gd name="gd33" fmla="val 2"/>
                              <a:gd name="gd34" fmla="val 8"/>
                              <a:gd name="gd35" fmla="val 0"/>
                              <a:gd name="gd36" fmla="val 15"/>
                              <a:gd name="gd37" fmla="val 0"/>
                              <a:gd name="gd38" fmla="val 18"/>
                              <a:gd name="gd39" fmla="val 0"/>
                              <a:gd name="gd40" fmla="val 18"/>
                              <a:gd name="gd41" fmla="val 2"/>
                              <a:gd name="gd42" fmla="val 20"/>
                              <a:gd name="gd43" fmla="val 5"/>
                              <a:gd name="gd44" fmla="val 22"/>
                              <a:gd name="gd45" fmla="val 5"/>
                              <a:gd name="gd46" fmla="val 18"/>
                              <a:gd name="gd47" fmla="val 5"/>
                              <a:gd name="gd48" fmla="val 15"/>
                              <a:gd name="gd49" fmla="val 7"/>
                              <a:gd name="gd50" fmla="val 8"/>
                              <a:gd name="gd51" fmla="val 10"/>
                              <a:gd name="gd52" fmla="val 0"/>
                              <a:gd name="gd53" fmla="val 5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"/>
                        <wps:cNvSpPr/>
                        <wps:spPr bwMode="auto">
                          <a:xfrm rot="0"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5"/>
                              <a:gd name="gd4" fmla="val 15"/>
                              <a:gd name="gd5" fmla="val 62"/>
                              <a:gd name="gd6" fmla="val 15"/>
                              <a:gd name="gd7" fmla="val 60"/>
                              <a:gd name="gd8" fmla="val 13"/>
                              <a:gd name="gd9" fmla="val 60"/>
                              <a:gd name="gd10" fmla="val 15"/>
                              <a:gd name="gd11" fmla="val 60"/>
                              <a:gd name="gd12" fmla="val 15"/>
                              <a:gd name="gd13" fmla="val 60"/>
                              <a:gd name="gd14" fmla="val 22"/>
                              <a:gd name="gd15" fmla="val 55"/>
                              <a:gd name="gd16" fmla="val 30"/>
                              <a:gd name="gd17" fmla="val 50"/>
                              <a:gd name="gd18" fmla="val 35"/>
                              <a:gd name="gd19" fmla="val 45"/>
                              <a:gd name="gd20" fmla="val 40"/>
                              <a:gd name="gd21" fmla="val 47"/>
                              <a:gd name="gd22" fmla="val 40"/>
                              <a:gd name="gd23" fmla="val 52"/>
                              <a:gd name="gd24" fmla="val 40"/>
                              <a:gd name="gd25" fmla="val 57"/>
                              <a:gd name="gd26" fmla="val 35"/>
                              <a:gd name="gd27" fmla="val 62"/>
                              <a:gd name="gd28" fmla="val 30"/>
                              <a:gd name="gd29" fmla="val 65"/>
                              <a:gd name="gd30" fmla="val 22"/>
                              <a:gd name="gd31" fmla="val 65"/>
                              <a:gd name="gd32" fmla="val 15"/>
                              <a:gd name="gd33" fmla="val 5"/>
                              <a:gd name="gd34" fmla="val 0"/>
                              <a:gd name="gd35" fmla="val 3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0"/>
                              <a:gd name="gd43" fmla="val 5"/>
                              <a:gd name="gd44" fmla="val 22"/>
                              <a:gd name="gd45" fmla="val 8"/>
                              <a:gd name="gd46" fmla="val 22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8"/>
                              <a:gd name="gd52" fmla="val 8"/>
                              <a:gd name="gd53" fmla="val 10"/>
                              <a:gd name="gd54" fmla="val 0"/>
                              <a:gd name="gd55" fmla="val 5"/>
                              <a:gd name="gd56" fmla="val 0"/>
                            </a:gdLst>
                            <a:ahLst/>
                            <a:cxnLst/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"/>
                        <wps:cNvSpPr/>
                        <wps:spPr bwMode="auto">
                          <a:xfrm rot="0"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9"/>
                              <a:gd name="gd4" fmla="val 15"/>
                              <a:gd name="gd5" fmla="val 57"/>
                              <a:gd name="gd6" fmla="val 13"/>
                              <a:gd name="gd7" fmla="val 54"/>
                              <a:gd name="gd8" fmla="val 13"/>
                              <a:gd name="gd9" fmla="val 54"/>
                              <a:gd name="gd10" fmla="val 15"/>
                              <a:gd name="gd11" fmla="val 54"/>
                              <a:gd name="gd12" fmla="val 15"/>
                              <a:gd name="gd13" fmla="val 54"/>
                              <a:gd name="gd14" fmla="val 22"/>
                              <a:gd name="gd15" fmla="val 49"/>
                              <a:gd name="gd16" fmla="val 30"/>
                              <a:gd name="gd17" fmla="val 44"/>
                              <a:gd name="gd18" fmla="val 35"/>
                              <a:gd name="gd19" fmla="val 37"/>
                              <a:gd name="gd20" fmla="val 37"/>
                              <a:gd name="gd21" fmla="val 42"/>
                              <a:gd name="gd22" fmla="val 40"/>
                              <a:gd name="gd23" fmla="val 44"/>
                              <a:gd name="gd24" fmla="val 40"/>
                              <a:gd name="gd25" fmla="val 52"/>
                              <a:gd name="gd26" fmla="val 35"/>
                              <a:gd name="gd27" fmla="val 54"/>
                              <a:gd name="gd28" fmla="val 30"/>
                              <a:gd name="gd29" fmla="val 59"/>
                              <a:gd name="gd30" fmla="val 22"/>
                              <a:gd name="gd31" fmla="val 59"/>
                              <a:gd name="gd32" fmla="val 15"/>
                              <a:gd name="gd33" fmla="val 5"/>
                              <a:gd name="gd34" fmla="val 0"/>
                              <a:gd name="gd35" fmla="val 2"/>
                              <a:gd name="gd36" fmla="val 8"/>
                              <a:gd name="gd37" fmla="val 0"/>
                              <a:gd name="gd38" fmla="val 15"/>
                              <a:gd name="gd39" fmla="val 0"/>
                              <a:gd name="gd40" fmla="val 18"/>
                              <a:gd name="gd41" fmla="val 0"/>
                              <a:gd name="gd42" fmla="val 22"/>
                              <a:gd name="gd43" fmla="val 5"/>
                              <a:gd name="gd44" fmla="val 22"/>
                              <a:gd name="gd45" fmla="val 7"/>
                              <a:gd name="gd46" fmla="val 25"/>
                              <a:gd name="gd47" fmla="val 5"/>
                              <a:gd name="gd48" fmla="val 20"/>
                              <a:gd name="gd49" fmla="val 5"/>
                              <a:gd name="gd50" fmla="val 15"/>
                              <a:gd name="gd51" fmla="val 7"/>
                              <a:gd name="gd52" fmla="val 8"/>
                              <a:gd name="gd53" fmla="val 10"/>
                              <a:gd name="gd54" fmla="val 3"/>
                              <a:gd name="gd55" fmla="val 5"/>
                              <a:gd name="gd56" fmla="val 0"/>
                            </a:gdLst>
                            <a:ahLst/>
                            <a:cxnLst/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  <a:moveTo>
                                  <a:pt x="gd33" y="gd34"/>
                                </a:move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"/>
                        <wps:cNvSpPr/>
                        <wps:spPr bwMode="auto">
                          <a:xfrm rot="0"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5"/>
                              <a:gd name="gd4" fmla="val 15"/>
                              <a:gd name="gd5" fmla="val 55"/>
                              <a:gd name="gd6" fmla="val 13"/>
                              <a:gd name="gd7" fmla="val 52"/>
                              <a:gd name="gd8" fmla="val 13"/>
                              <a:gd name="gd9" fmla="val 50"/>
                              <a:gd name="gd10" fmla="val 13"/>
                              <a:gd name="gd11" fmla="val 50"/>
                              <a:gd name="gd12" fmla="val 15"/>
                              <a:gd name="gd13" fmla="val 50"/>
                              <a:gd name="gd14" fmla="val 15"/>
                              <a:gd name="gd15" fmla="val 47"/>
                              <a:gd name="gd16" fmla="val 22"/>
                              <a:gd name="gd17" fmla="val 45"/>
                              <a:gd name="gd18" fmla="val 30"/>
                              <a:gd name="gd19" fmla="val 40"/>
                              <a:gd name="gd20" fmla="val 35"/>
                              <a:gd name="gd21" fmla="val 32"/>
                              <a:gd name="gd22" fmla="val 37"/>
                              <a:gd name="gd23" fmla="val 35"/>
                              <a:gd name="gd24" fmla="val 37"/>
                              <a:gd name="gd25" fmla="val 40"/>
                              <a:gd name="gd26" fmla="val 40"/>
                              <a:gd name="gd27" fmla="val 45"/>
                              <a:gd name="gd28" fmla="val 35"/>
                              <a:gd name="gd29" fmla="val 50"/>
                              <a:gd name="gd30" fmla="val 30"/>
                              <a:gd name="gd31" fmla="val 55"/>
                              <a:gd name="gd32" fmla="val 22"/>
                              <a:gd name="gd33" fmla="val 55"/>
                              <a:gd name="gd34" fmla="val 15"/>
                              <a:gd name="gd35" fmla="val 5"/>
                              <a:gd name="gd36" fmla="val 0"/>
                              <a:gd name="gd37" fmla="val 3"/>
                              <a:gd name="gd38" fmla="val 8"/>
                              <a:gd name="gd39" fmla="val 0"/>
                              <a:gd name="gd40" fmla="val 15"/>
                              <a:gd name="gd41" fmla="val 0"/>
                              <a:gd name="gd42" fmla="val 20"/>
                              <a:gd name="gd43" fmla="val 3"/>
                              <a:gd name="gd44" fmla="val 22"/>
                              <a:gd name="gd45" fmla="val 5"/>
                              <a:gd name="gd46" fmla="val 25"/>
                              <a:gd name="gd47" fmla="val 10"/>
                              <a:gd name="gd48" fmla="val 27"/>
                              <a:gd name="gd49" fmla="val 8"/>
                              <a:gd name="gd50" fmla="val 22"/>
                              <a:gd name="gd51" fmla="val 5"/>
                              <a:gd name="gd52" fmla="val 15"/>
                              <a:gd name="gd53" fmla="val 5"/>
                              <a:gd name="gd54" fmla="val 8"/>
                              <a:gd name="gd55" fmla="val 10"/>
                              <a:gd name="gd56" fmla="val 3"/>
                              <a:gd name="gd57" fmla="val 5"/>
                              <a:gd name="gd58" fmla="val 0"/>
                            </a:gdLst>
                            <a:ahLst/>
                            <a:cxnLst/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"/>
                        <wps:cNvSpPr/>
                        <wps:spPr bwMode="auto">
                          <a:xfrm rot="0"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9"/>
                              <a:gd name="gd4" fmla="val 12"/>
                              <a:gd name="gd5" fmla="val 49"/>
                              <a:gd name="gd6" fmla="val 10"/>
                              <a:gd name="gd7" fmla="val 47"/>
                              <a:gd name="gd8" fmla="val 10"/>
                              <a:gd name="gd9" fmla="val 44"/>
                              <a:gd name="gd10" fmla="val 10"/>
                              <a:gd name="gd11" fmla="val 44"/>
                              <a:gd name="gd12" fmla="val 10"/>
                              <a:gd name="gd13" fmla="val 44"/>
                              <a:gd name="gd14" fmla="val 12"/>
                              <a:gd name="gd15" fmla="val 42"/>
                              <a:gd name="gd16" fmla="val 19"/>
                              <a:gd name="gd17" fmla="val 39"/>
                              <a:gd name="gd18" fmla="val 27"/>
                              <a:gd name="gd19" fmla="val 32"/>
                              <a:gd name="gd20" fmla="val 29"/>
                              <a:gd name="gd21" fmla="val 24"/>
                              <a:gd name="gd22" fmla="val 32"/>
                              <a:gd name="gd23" fmla="val 24"/>
                              <a:gd name="gd24" fmla="val 32"/>
                              <a:gd name="gd25" fmla="val 22"/>
                              <a:gd name="gd26" fmla="val 32"/>
                              <a:gd name="gd27" fmla="val 27"/>
                              <a:gd name="gd28" fmla="val 34"/>
                              <a:gd name="gd29" fmla="val 32"/>
                              <a:gd name="gd30" fmla="val 34"/>
                              <a:gd name="gd31" fmla="val 39"/>
                              <a:gd name="gd32" fmla="val 32"/>
                              <a:gd name="gd33" fmla="val 44"/>
                              <a:gd name="gd34" fmla="val 27"/>
                              <a:gd name="gd35" fmla="val 49"/>
                              <a:gd name="gd36" fmla="val 19"/>
                              <a:gd name="gd37" fmla="val 49"/>
                              <a:gd name="gd38" fmla="val 12"/>
                              <a:gd name="gd39" fmla="val 5"/>
                              <a:gd name="gd40" fmla="val 0"/>
                              <a:gd name="gd41" fmla="val 2"/>
                              <a:gd name="gd42" fmla="val 5"/>
                              <a:gd name="gd43" fmla="val 0"/>
                              <a:gd name="gd44" fmla="val 12"/>
                              <a:gd name="gd45" fmla="val 0"/>
                              <a:gd name="gd46" fmla="val 17"/>
                              <a:gd name="gd47" fmla="val 2"/>
                              <a:gd name="gd48" fmla="val 22"/>
                              <a:gd name="gd49" fmla="val 7"/>
                              <a:gd name="gd50" fmla="val 24"/>
                              <a:gd name="gd51" fmla="val 12"/>
                              <a:gd name="gd52" fmla="val 27"/>
                              <a:gd name="gd53" fmla="val 7"/>
                              <a:gd name="gd54" fmla="val 19"/>
                              <a:gd name="gd55" fmla="val 5"/>
                              <a:gd name="gd56" fmla="val 12"/>
                              <a:gd name="gd57" fmla="val 5"/>
                              <a:gd name="gd58" fmla="val 7"/>
                              <a:gd name="gd59" fmla="val 10"/>
                              <a:gd name="gd60" fmla="val 0"/>
                              <a:gd name="gd61" fmla="val 5"/>
                              <a:gd name="gd6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  <a:moveTo>
                                  <a:pt x="gd39" y="gd40"/>
                                </a:move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"/>
                        <wps:cNvSpPr/>
                        <wps:spPr bwMode="auto">
                          <a:xfrm rot="0"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12"/>
                              <a:gd name="gd5" fmla="val 45"/>
                              <a:gd name="gd6" fmla="val 10"/>
                              <a:gd name="gd7" fmla="val 42"/>
                              <a:gd name="gd8" fmla="val 10"/>
                              <a:gd name="gd9" fmla="val 40"/>
                              <a:gd name="gd10" fmla="val 10"/>
                              <a:gd name="gd11" fmla="val 40"/>
                              <a:gd name="gd12" fmla="val 10"/>
                              <a:gd name="gd13" fmla="val 40"/>
                              <a:gd name="gd14" fmla="val 12"/>
                              <a:gd name="gd15" fmla="val 37"/>
                              <a:gd name="gd16" fmla="val 19"/>
                              <a:gd name="gd17" fmla="val 35"/>
                              <a:gd name="gd18" fmla="val 24"/>
                              <a:gd name="gd19" fmla="val 30"/>
                              <a:gd name="gd20" fmla="val 27"/>
                              <a:gd name="gd21" fmla="val 22"/>
                              <a:gd name="gd22" fmla="val 29"/>
                              <a:gd name="gd23" fmla="val 15"/>
                              <a:gd name="gd24" fmla="val 27"/>
                              <a:gd name="gd25" fmla="val 10"/>
                              <a:gd name="gd26" fmla="val 24"/>
                              <a:gd name="gd27" fmla="val 8"/>
                              <a:gd name="gd28" fmla="val 19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5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4"/>
                              <a:gd name="gd45" fmla="val 15"/>
                              <a:gd name="gd46" fmla="val 29"/>
                              <a:gd name="gd47" fmla="val 27"/>
                              <a:gd name="gd48" fmla="val 34"/>
                              <a:gd name="gd49" fmla="val 35"/>
                              <a:gd name="gd50" fmla="val 32"/>
                              <a:gd name="gd51" fmla="val 40"/>
                              <a:gd name="gd52" fmla="val 27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"/>
                        <wps:cNvSpPr/>
                        <wps:spPr bwMode="auto">
                          <a:xfrm rot="0"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10"/>
                              <a:gd name="gd5" fmla="val 39"/>
                              <a:gd name="gd6" fmla="val 10"/>
                              <a:gd name="gd7" fmla="val 37"/>
                              <a:gd name="gd8" fmla="val 10"/>
                              <a:gd name="gd9" fmla="val 34"/>
                              <a:gd name="gd10" fmla="val 10"/>
                              <a:gd name="gd11" fmla="val 34"/>
                              <a:gd name="gd12" fmla="val 10"/>
                              <a:gd name="gd13" fmla="val 34"/>
                              <a:gd name="gd14" fmla="val 12"/>
                              <a:gd name="gd15" fmla="val 34"/>
                              <a:gd name="gd16" fmla="val 17"/>
                              <a:gd name="gd17" fmla="val 29"/>
                              <a:gd name="gd18" fmla="val 22"/>
                              <a:gd name="gd19" fmla="val 24"/>
                              <a:gd name="gd20" fmla="val 24"/>
                              <a:gd name="gd21" fmla="val 19"/>
                              <a:gd name="gd22" fmla="val 27"/>
                              <a:gd name="gd23" fmla="val 14"/>
                              <a:gd name="gd24" fmla="val 24"/>
                              <a:gd name="gd25" fmla="val 10"/>
                              <a:gd name="gd26" fmla="val 22"/>
                              <a:gd name="gd27" fmla="val 7"/>
                              <a:gd name="gd28" fmla="val 17"/>
                              <a:gd name="gd29" fmla="val 5"/>
                              <a:gd name="gd30" fmla="val 12"/>
                              <a:gd name="gd31" fmla="val 5"/>
                              <a:gd name="gd32" fmla="val 7"/>
                              <a:gd name="gd33" fmla="val 10"/>
                              <a:gd name="gd34" fmla="val 2"/>
                              <a:gd name="gd35" fmla="val 5"/>
                              <a:gd name="gd36" fmla="val 0"/>
                              <a:gd name="gd37" fmla="val 0"/>
                              <a:gd name="gd38" fmla="val 7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7"/>
                              <a:gd name="gd44" fmla="val 27"/>
                              <a:gd name="gd45" fmla="val 12"/>
                              <a:gd name="gd46" fmla="val 29"/>
                              <a:gd name="gd47" fmla="val 17"/>
                              <a:gd name="gd48" fmla="val 32"/>
                              <a:gd name="gd49" fmla="val 19"/>
                              <a:gd name="gd50" fmla="val 32"/>
                              <a:gd name="gd51" fmla="val 19"/>
                              <a:gd name="gd52" fmla="val 32"/>
                              <a:gd name="gd53" fmla="val 27"/>
                              <a:gd name="gd54" fmla="val 29"/>
                              <a:gd name="gd55" fmla="val 34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</a:gdLst>
                            <a:ahLst/>
                            <a:cxnLst/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"/>
                        <wps:cNvSpPr/>
                        <wps:spPr bwMode="auto">
                          <a:xfrm rot="0"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8"/>
                              <a:gd name="gd5" fmla="val 35"/>
                              <a:gd name="gd6" fmla="val 8"/>
                              <a:gd name="gd7" fmla="val 32"/>
                              <a:gd name="gd8" fmla="val 8"/>
                              <a:gd name="gd9" fmla="val 30"/>
                              <a:gd name="gd10" fmla="val 8"/>
                              <a:gd name="gd11" fmla="val 30"/>
                              <a:gd name="gd12" fmla="val 8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7"/>
                              <a:gd name="gd18" fmla="val 17"/>
                              <a:gd name="gd19" fmla="val 22"/>
                              <a:gd name="gd20" fmla="val 20"/>
                              <a:gd name="gd21" fmla="val 17"/>
                              <a:gd name="gd22" fmla="val 22"/>
                              <a:gd name="gd23" fmla="val 12"/>
                              <a:gd name="gd24" fmla="val 20"/>
                              <a:gd name="gd25" fmla="val 10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8"/>
                              <a:gd name="gd32" fmla="val 5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7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"/>
                        <wps:cNvSpPr/>
                        <wps:spPr bwMode="auto">
                          <a:xfrm rot="0"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8"/>
                              <a:gd name="gd5" fmla="val 29"/>
                              <a:gd name="gd6" fmla="val 8"/>
                              <a:gd name="gd7" fmla="val 27"/>
                              <a:gd name="gd8" fmla="val 8"/>
                              <a:gd name="gd9" fmla="val 24"/>
                              <a:gd name="gd10" fmla="val 5"/>
                              <a:gd name="gd11" fmla="val 24"/>
                              <a:gd name="gd12" fmla="val 8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9"/>
                              <a:gd name="gd20" fmla="val 20"/>
                              <a:gd name="gd21" fmla="val 14"/>
                              <a:gd name="gd22" fmla="val 20"/>
                              <a:gd name="gd23" fmla="val 12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7"/>
                              <a:gd name="gd32" fmla="val 5"/>
                              <a:gd name="gd33" fmla="val 9"/>
                              <a:gd name="gd34" fmla="val 3"/>
                              <a:gd name="gd35" fmla="val 7"/>
                              <a:gd name="gd36" fmla="val 0"/>
                              <a:gd name="gd37" fmla="val 5"/>
                              <a:gd name="gd38" fmla="val 0"/>
                              <a:gd name="gd39" fmla="val 0"/>
                              <a:gd name="gd40" fmla="val 5"/>
                              <a:gd name="gd41" fmla="val 0"/>
                              <a:gd name="gd42" fmla="val 10"/>
                              <a:gd name="gd43" fmla="val 2"/>
                              <a:gd name="gd44" fmla="val 15"/>
                              <a:gd name="gd45" fmla="val 5"/>
                              <a:gd name="gd46" fmla="val 20"/>
                              <a:gd name="gd47" fmla="val 9"/>
                              <a:gd name="gd48" fmla="val 22"/>
                              <a:gd name="gd49" fmla="val 14"/>
                              <a:gd name="gd50" fmla="val 25"/>
                              <a:gd name="gd51" fmla="val 19"/>
                              <a:gd name="gd52" fmla="val 22"/>
                              <a:gd name="gd53" fmla="val 24"/>
                              <a:gd name="gd54" fmla="val 20"/>
                              <a:gd name="gd55" fmla="val 29"/>
                              <a:gd name="gd56" fmla="val 15"/>
                              <a:gd name="gd57" fmla="val 29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"/>
                        <wps:cNvSpPr/>
                        <wps:spPr bwMode="auto">
                          <a:xfrm rot="0"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8"/>
                              <a:gd name="gd5" fmla="val 25"/>
                              <a:gd name="gd6" fmla="val 8"/>
                              <a:gd name="gd7" fmla="val 22"/>
                              <a:gd name="gd8" fmla="val 5"/>
                              <a:gd name="gd9" fmla="val 17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7"/>
                              <a:gd name="gd16" fmla="val 15"/>
                              <a:gd name="gd17" fmla="val 12"/>
                              <a:gd name="gd18" fmla="val 17"/>
                              <a:gd name="gd19" fmla="val 7"/>
                              <a:gd name="gd20" fmla="val 15"/>
                              <a:gd name="gd21" fmla="val 5"/>
                              <a:gd name="gd22" fmla="val 10"/>
                              <a:gd name="gd23" fmla="val 7"/>
                              <a:gd name="gd24" fmla="val 5"/>
                              <a:gd name="gd25" fmla="val 10"/>
                              <a:gd name="gd26" fmla="val 3"/>
                              <a:gd name="gd27" fmla="val 7"/>
                              <a:gd name="gd28" fmla="val 3"/>
                              <a:gd name="gd29" fmla="val 5"/>
                              <a:gd name="gd30" fmla="val 0"/>
                              <a:gd name="gd31" fmla="val 3"/>
                              <a:gd name="gd32" fmla="val 5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5"/>
                              <a:gd name="gd38" fmla="val 17"/>
                              <a:gd name="gd39" fmla="val 7"/>
                              <a:gd name="gd40" fmla="val 20"/>
                              <a:gd name="gd41" fmla="val 12"/>
                              <a:gd name="gd42" fmla="val 22"/>
                              <a:gd name="gd43" fmla="val 17"/>
                              <a:gd name="gd44" fmla="val 20"/>
                              <a:gd name="gd45" fmla="val 22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"/>
                        <wps:cNvSpPr/>
                        <wps:spPr bwMode="auto">
                          <a:xfrm rot="0"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9"/>
                              <a:gd name="gd4" fmla="val 5"/>
                              <a:gd name="gd5" fmla="val 19"/>
                              <a:gd name="gd6" fmla="val 2"/>
                              <a:gd name="gd7" fmla="val 12"/>
                              <a:gd name="gd8" fmla="val 2"/>
                              <a:gd name="gd9" fmla="val 4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7"/>
                              <a:gd name="gd20" fmla="val 17"/>
                              <a:gd name="gd21" fmla="val 9"/>
                              <a:gd name="gd22" fmla="val 17"/>
                              <a:gd name="gd23" fmla="val 14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4"/>
                              <a:gd name="gd32" fmla="val 7"/>
                              <a:gd name="gd33" fmla="val 12"/>
                              <a:gd name="gd34" fmla="val 10"/>
                              <a:gd name="gd35" fmla="val 9"/>
                              <a:gd name="gd36" fmla="val 12"/>
                              <a:gd name="gd37" fmla="val 7"/>
                              <a:gd name="gd38" fmla="val 10"/>
                              <a:gd name="gd39" fmla="val 4"/>
                              <a:gd name="gd40" fmla="val 7"/>
                              <a:gd name="gd41" fmla="val 7"/>
                              <a:gd name="gd42" fmla="val 5"/>
                              <a:gd name="gd43" fmla="val 9"/>
                              <a:gd name="gd44" fmla="val 2"/>
                              <a:gd name="gd45" fmla="val 12"/>
                              <a:gd name="gd46" fmla="val 5"/>
                              <a:gd name="gd47" fmla="val 14"/>
                              <a:gd name="gd48" fmla="val 7"/>
                            </a:gdLst>
                            <a:ahLst/>
                            <a:cxnLst/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"/>
                        <wps:cNvSpPr/>
                        <wps:spPr bwMode="auto">
                          <a:xfrm rot="0"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5"/>
                              <a:gd name="gd4" fmla="val 5"/>
                              <a:gd name="gd5" fmla="val 12"/>
                              <a:gd name="gd6" fmla="val 2"/>
                              <a:gd name="gd7" fmla="val 10"/>
                              <a:gd name="gd8" fmla="val 2"/>
                              <a:gd name="gd9" fmla="val 5"/>
                              <a:gd name="gd10" fmla="val 0"/>
                              <a:gd name="gd11" fmla="val 2"/>
                              <a:gd name="gd12" fmla="val 2"/>
                              <a:gd name="gd13" fmla="val 0"/>
                              <a:gd name="gd14" fmla="val 7"/>
                              <a:gd name="gd15" fmla="val 2"/>
                              <a:gd name="gd16" fmla="val 12"/>
                              <a:gd name="gd17" fmla="val 7"/>
                              <a:gd name="gd18" fmla="val 14"/>
                              <a:gd name="gd19" fmla="val 12"/>
                              <a:gd name="gd20" fmla="val 12"/>
                              <a:gd name="gd21" fmla="val 1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"/>
                        <wps:cNvSpPr/>
                        <wps:spPr bwMode="auto">
                          <a:xfrm rot="0"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8"/>
                              <a:gd name="gd4" fmla="val 3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0"/>
                              <a:gd name="gd10" fmla="val 5"/>
                              <a:gd name="gd11" fmla="val 3"/>
                              <a:gd name="gd12" fmla="val 8"/>
                              <a:gd name="gd13" fmla="val 5"/>
                              <a:gd name="gd14" fmla="val 10"/>
                              <a:gd name="gd15" fmla="val 8"/>
                              <a:gd name="gd16" fmla="val 8"/>
                              <a:gd name="gd17" fmla="val 10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"/>
                        <wps:cNvSpPr/>
                        <wps:spPr bwMode="auto">
                          <a:xfrm rot="0"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2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"/>
                        <wps:cNvSpPr/>
                        <wps:spPr bwMode="auto">
                          <a:xfrm rot="0"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9"/>
                              <a:gd name="gd2" fmla="val 20"/>
                              <a:gd name="gd3" fmla="val 147"/>
                              <a:gd name="gd4" fmla="val 28"/>
                              <a:gd name="gd5" fmla="val 127"/>
                              <a:gd name="gd6" fmla="val 30"/>
                              <a:gd name="gd7" fmla="val 107"/>
                              <a:gd name="gd8" fmla="val 28"/>
                              <a:gd name="gd9" fmla="val 87"/>
                              <a:gd name="gd10" fmla="val 25"/>
                              <a:gd name="gd11" fmla="val 50"/>
                              <a:gd name="gd12" fmla="val 13"/>
                              <a:gd name="gd13" fmla="val 0"/>
                              <a:gd name="gd14" fmla="val 0"/>
                              <a:gd name="gd15" fmla="val 35"/>
                              <a:gd name="gd16" fmla="val 25"/>
                              <a:gd name="gd17" fmla="val 75"/>
                              <a:gd name="gd18" fmla="val 45"/>
                              <a:gd name="gd19" fmla="val 94"/>
                              <a:gd name="gd20" fmla="val 55"/>
                              <a:gd name="gd21" fmla="val 117"/>
                              <a:gd name="gd22" fmla="val 57"/>
                              <a:gd name="gd23" fmla="val 137"/>
                              <a:gd name="gd24" fmla="val 60"/>
                              <a:gd name="gd25" fmla="val 159"/>
                              <a:gd name="gd26" fmla="val 55"/>
                              <a:gd name="gd27" fmla="val 166"/>
                              <a:gd name="gd28" fmla="val 37"/>
                              <a:gd name="gd29" fmla="val 169"/>
                              <a:gd name="gd3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"/>
                        <wps:cNvSpPr/>
                        <wps:spPr bwMode="auto">
                          <a:xfrm rot="0"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4"/>
                              <a:gd name="gd3" fmla="val 32"/>
                              <a:gd name="gd4" fmla="val 0"/>
                              <a:gd name="gd5" fmla="val 20"/>
                              <a:gd name="gd6" fmla="val 64"/>
                              <a:gd name="gd7" fmla="val 20"/>
                              <a:gd name="gd8" fmla="val 64"/>
                              <a:gd name="gd9" fmla="val 22"/>
                              <a:gd name="gd10" fmla="val 79"/>
                              <a:gd name="gd11" fmla="val 22"/>
                              <a:gd name="gd12" fmla="val 94"/>
                              <a:gd name="gd13" fmla="val 15"/>
                              <a:gd name="gd14" fmla="val 107"/>
                              <a:gd name="gd15" fmla="val 5"/>
                              <a:gd name="gd16" fmla="val 117"/>
                              <a:gd name="gd17" fmla="val 3"/>
                              <a:gd name="gd18" fmla="val 112"/>
                              <a:gd name="gd19" fmla="val 0"/>
                              <a:gd name="gd20" fmla="val 104"/>
                              <a:gd name="gd21" fmla="val 0"/>
                              <a:gd name="gd22" fmla="val 97"/>
                              <a:gd name="gd23" fmla="val 0"/>
                              <a:gd name="gd24" fmla="val 89"/>
                              <a:gd name="gd25" fmla="val 3"/>
                              <a:gd name="gd26" fmla="val 82"/>
                              <a:gd name="gd27" fmla="val 8"/>
                              <a:gd name="gd28" fmla="val 74"/>
                              <a:gd name="gd29" fmla="val 12"/>
                              <a:gd name="gd30" fmla="val 69"/>
                              <a:gd name="gd31" fmla="val 20"/>
                              <a:gd name="gd32" fmla="val 64"/>
                            </a:gdLst>
                            <a:ahLst/>
                            <a:cxnLst/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"/>
                        <wps:cNvSpPr/>
                        <wps:spPr bwMode="auto">
                          <a:xfrm rot="0"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12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"/>
                        <wps:cNvSpPr/>
                        <wps:spPr bwMode="auto">
                          <a:xfrm rot="0"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3"/>
                              <a:gd name="gd9" fmla="val 5"/>
                              <a:gd name="gd10" fmla="val 53"/>
                              <a:gd name="gd11" fmla="val 3"/>
                              <a:gd name="gd12" fmla="val 48"/>
                              <a:gd name="gd13" fmla="val 0"/>
                              <a:gd name="gd14" fmla="val 40"/>
                              <a:gd name="gd15" fmla="val 0"/>
                              <a:gd name="gd16" fmla="val 33"/>
                              <a:gd name="gd17" fmla="val 0"/>
                              <a:gd name="gd18" fmla="val 25"/>
                              <a:gd name="gd19" fmla="val 3"/>
                              <a:gd name="gd20" fmla="val 18"/>
                              <a:gd name="gd21" fmla="val 8"/>
                              <a:gd name="gd22" fmla="val 10"/>
                              <a:gd name="gd23" fmla="val 12"/>
                              <a:gd name="gd24" fmla="val 5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"/>
                        <wps:cNvSpPr/>
                        <wps:spPr bwMode="auto">
                          <a:xfrm rot="0"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47"/>
                              <a:gd name="gd3" fmla="val 87"/>
                              <a:gd name="gd4" fmla="val 0"/>
                              <a:gd name="gd5" fmla="val 43"/>
                              <a:gd name="gd6" fmla="val 47"/>
                              <a:gd name="gd7" fmla="val 43"/>
                              <a:gd name="gd8" fmla="val 47"/>
                              <a:gd name="gd9" fmla="val 35"/>
                              <a:gd name="gd10" fmla="val 62"/>
                              <a:gd name="gd11" fmla="val 25"/>
                              <a:gd name="gd12" fmla="val 75"/>
                              <a:gd name="gd13" fmla="val 15"/>
                              <a:gd name="gd14" fmla="val 82"/>
                              <a:gd name="gd15" fmla="val 0"/>
                              <a:gd name="gd16" fmla="val 85"/>
                              <a:gd name="gd17" fmla="val 0"/>
                              <a:gd name="gd18" fmla="val 77"/>
                              <a:gd name="gd19" fmla="val 3"/>
                              <a:gd name="gd20" fmla="val 70"/>
                              <a:gd name="gd21" fmla="val 8"/>
                              <a:gd name="gd22" fmla="val 65"/>
                              <a:gd name="gd23" fmla="val 13"/>
                              <a:gd name="gd24" fmla="val 57"/>
                              <a:gd name="gd25" fmla="val 18"/>
                              <a:gd name="gd26" fmla="val 52"/>
                              <a:gd name="gd27" fmla="val 25"/>
                              <a:gd name="gd28" fmla="val 50"/>
                              <a:gd name="gd29" fmla="val 33"/>
                              <a:gd name="gd30" fmla="val 47"/>
                              <a:gd name="gd31" fmla="val 43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"/>
                        <wps:cNvSpPr/>
                        <wps:spPr bwMode="auto">
                          <a:xfrm rot="0"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"/>
                              <a:gd name="gd3" fmla="val 44"/>
                              <a:gd name="gd4" fmla="val 0"/>
                              <a:gd name="gd5" fmla="val 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"/>
                        <wps:cNvSpPr/>
                        <wps:spPr bwMode="auto">
                          <a:xfrm rot="0"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8"/>
                              <a:gd name="gd7" fmla="val 15"/>
                              <a:gd name="gd8" fmla="val 35"/>
                              <a:gd name="gd9" fmla="val 0"/>
                              <a:gd name="gd10" fmla="val 38"/>
                              <a:gd name="gd11" fmla="val 0"/>
                              <a:gd name="gd12" fmla="val 30"/>
                              <a:gd name="gd13" fmla="val 3"/>
                              <a:gd name="gd14" fmla="val 23"/>
                              <a:gd name="gd15" fmla="val 8"/>
                              <a:gd name="gd16" fmla="val 18"/>
                              <a:gd name="gd17" fmla="val 13"/>
                              <a:gd name="gd18" fmla="val 10"/>
                              <a:gd name="gd19" fmla="val 18"/>
                              <a:gd name="gd20" fmla="val 5"/>
                              <a:gd name="gd21" fmla="val 25"/>
                              <a:gd name="gd22" fmla="val 3"/>
                              <a:gd name="gd23" fmla="val 33"/>
                              <a:gd name="gd24" fmla="val 0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"/>
                        <wps:cNvSpPr/>
                        <wps:spPr bwMode="auto">
                          <a:xfrm rot="0"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"/>
                        <wps:cNvSpPr/>
                        <wps:spPr bwMode="auto">
                          <a:xfrm rot="0"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59"/>
                              <a:gd name="gd3" fmla="val 0"/>
                              <a:gd name="gd4" fmla="val 0"/>
                              <a:gd name="gd5" fmla="val 44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"/>
                        <wps:cNvSpPr/>
                        <wps:spPr bwMode="auto">
                          <a:xfrm rot="0"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"/>
                        <wps:cNvSpPr/>
                        <wps:spPr bwMode="auto">
                          <a:xfrm rot="0"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0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45"/>
                              <a:gd name="gd12" fmla="val 72"/>
                              <a:gd name="gd13" fmla="val 55"/>
                              <a:gd name="gd14" fmla="val 82"/>
                              <a:gd name="gd15" fmla="val 62"/>
                              <a:gd name="gd16" fmla="val 97"/>
                              <a:gd name="gd17" fmla="val 65"/>
                              <a:gd name="gd18" fmla="val 112"/>
                              <a:gd name="gd19" fmla="val 57"/>
                              <a:gd name="gd20" fmla="val 112"/>
                              <a:gd name="gd21" fmla="val 52"/>
                              <a:gd name="gd22" fmla="val 107"/>
                              <a:gd name="gd23" fmla="val 45"/>
                              <a:gd name="gd24" fmla="val 102"/>
                              <a:gd name="gd25" fmla="val 40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30"/>
                              <a:gd name="gd32" fmla="val 72"/>
                              <a:gd name="gd33" fmla="val 30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"/>
                        <wps:cNvSpPr/>
                        <wps:spPr bwMode="auto">
                          <a:xfrm rot="0"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20"/>
                              <a:gd name="gd4" fmla="val 0"/>
                              <a:gd name="gd5" fmla="val 20"/>
                              <a:gd name="gd6" fmla="val 62"/>
                              <a:gd name="gd7" fmla="val 20"/>
                              <a:gd name="gd8" fmla="val 62"/>
                              <a:gd name="gd9" fmla="val 22"/>
                              <a:gd name="gd10" fmla="val 77"/>
                              <a:gd name="gd11" fmla="val 22"/>
                              <a:gd name="gd12" fmla="val 92"/>
                              <a:gd name="gd13" fmla="val 15"/>
                              <a:gd name="gd14" fmla="val 102"/>
                              <a:gd name="gd15" fmla="val 5"/>
                              <a:gd name="gd16" fmla="val 112"/>
                              <a:gd name="gd17" fmla="val 2"/>
                              <a:gd name="gd18" fmla="val 107"/>
                              <a:gd name="gd19" fmla="val 0"/>
                              <a:gd name="gd20" fmla="val 99"/>
                              <a:gd name="gd21" fmla="val 0"/>
                              <a:gd name="gd22" fmla="val 92"/>
                              <a:gd name="gd23" fmla="val 0"/>
                              <a:gd name="gd24" fmla="val 84"/>
                              <a:gd name="gd25" fmla="val 5"/>
                              <a:gd name="gd26" fmla="val 77"/>
                              <a:gd name="gd27" fmla="val 7"/>
                              <a:gd name="gd28" fmla="val 72"/>
                              <a:gd name="gd29" fmla="val 15"/>
                              <a:gd name="gd30" fmla="val 67"/>
                              <a:gd name="gd31" fmla="val 20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"/>
                        <wps:cNvSpPr/>
                        <wps:spPr bwMode="auto">
                          <a:xfrm rot="0"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0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"/>
                        <wps:cNvSpPr/>
                        <wps:spPr bwMode="auto">
                          <a:xfrm rot="0"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2"/>
                              <a:gd name="gd4" fmla="val 15"/>
                              <a:gd name="gd5" fmla="val 22"/>
                              <a:gd name="gd6" fmla="val 30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0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"/>
                        <wps:cNvSpPr/>
                        <wps:spPr bwMode="auto">
                          <a:xfrm rot="0"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65"/>
                              <a:gd name="gd3" fmla="val 18"/>
                              <a:gd name="gd4" fmla="val 0"/>
                              <a:gd name="gd5" fmla="val 23"/>
                              <a:gd name="gd6" fmla="val 65"/>
                              <a:gd name="gd7" fmla="val 23"/>
                              <a:gd name="gd8" fmla="val 65"/>
                              <a:gd name="gd9" fmla="val 25"/>
                              <a:gd name="gd10" fmla="val 80"/>
                              <a:gd name="gd11" fmla="val 23"/>
                              <a:gd name="gd12" fmla="val 92"/>
                              <a:gd name="gd13" fmla="val 15"/>
                              <a:gd name="gd14" fmla="val 105"/>
                              <a:gd name="gd15" fmla="val 5"/>
                              <a:gd name="gd16" fmla="val 115"/>
                              <a:gd name="gd17" fmla="val 3"/>
                              <a:gd name="gd18" fmla="val 107"/>
                              <a:gd name="gd19" fmla="val 0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8"/>
                              <a:gd name="gd25" fmla="val 5"/>
                              <a:gd name="gd26" fmla="val 80"/>
                              <a:gd name="gd27" fmla="val 10"/>
                              <a:gd name="gd28" fmla="val 73"/>
                              <a:gd name="gd29" fmla="val 15"/>
                              <a:gd name="gd30" fmla="val 68"/>
                              <a:gd name="gd31" fmla="val 23"/>
                              <a:gd name="gd3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"/>
                        <wps:cNvSpPr/>
                        <wps:spPr bwMode="auto">
                          <a:xfrm rot="0"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"/>
                        <wps:cNvSpPr/>
                        <wps:spPr bwMode="auto">
                          <a:xfrm rot="0"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27"/>
                              <a:gd name="gd7" fmla="val 15"/>
                              <a:gd name="gd8" fmla="val 40"/>
                              <a:gd name="gd9" fmla="val 5"/>
                              <a:gd name="gd10" fmla="val 50"/>
                              <a:gd name="gd11" fmla="val 3"/>
                              <a:gd name="gd12" fmla="val 42"/>
                              <a:gd name="gd13" fmla="val 0"/>
                              <a:gd name="gd14" fmla="val 35"/>
                              <a:gd name="gd15" fmla="val 0"/>
                              <a:gd name="gd16" fmla="val 27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"/>
                        <wps:cNvSpPr/>
                        <wps:spPr bwMode="auto">
                          <a:xfrm rot="0"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67"/>
                              <a:gd name="gd3" fmla="val 25"/>
                              <a:gd name="gd4" fmla="val 0"/>
                              <a:gd name="gd5" fmla="val 22"/>
                              <a:gd name="gd6" fmla="val 67"/>
                              <a:gd name="gd7" fmla="val 22"/>
                              <a:gd name="gd8" fmla="val 67"/>
                              <a:gd name="gd9" fmla="val 25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7"/>
                              <a:gd name="gd16" fmla="val 117"/>
                              <a:gd name="gd17" fmla="val 2"/>
                              <a:gd name="gd18" fmla="val 110"/>
                              <a:gd name="gd19" fmla="val 2"/>
                              <a:gd name="gd20" fmla="val 102"/>
                              <a:gd name="gd21" fmla="val 0"/>
                              <a:gd name="gd22" fmla="val 97"/>
                              <a:gd name="gd23" fmla="val 2"/>
                              <a:gd name="gd24" fmla="val 90"/>
                              <a:gd name="gd25" fmla="val 5"/>
                              <a:gd name="gd26" fmla="val 82"/>
                              <a:gd name="gd27" fmla="val 10"/>
                              <a:gd name="gd28" fmla="val 75"/>
                              <a:gd name="gd29" fmla="val 15"/>
                              <a:gd name="gd30" fmla="val 70"/>
                              <a:gd name="gd31" fmla="val 22"/>
                              <a:gd name="gd32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"/>
                        <wps:cNvSpPr/>
                        <wps:spPr bwMode="auto">
                          <a:xfrm rot="0"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3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"/>
                        <wps:cNvSpPr/>
                        <wps:spPr bwMode="auto">
                          <a:xfrm rot="0"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28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3"/>
                              <a:gd name="gd13" fmla="val 2"/>
                              <a:gd name="gd14" fmla="val 35"/>
                              <a:gd name="gd15" fmla="val 0"/>
                              <a:gd name="gd16" fmla="val 30"/>
                              <a:gd name="gd17" fmla="val 2"/>
                              <a:gd name="gd18" fmla="val 23"/>
                              <a:gd name="gd19" fmla="val 5"/>
                              <a:gd name="gd20" fmla="val 15"/>
                              <a:gd name="gd21" fmla="val 10"/>
                              <a:gd name="gd22" fmla="val 8"/>
                              <a:gd name="gd23" fmla="val 15"/>
                              <a:gd name="gd24" fmla="val 3"/>
                              <a:gd name="gd25" fmla="val 2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"/>
                        <wps:cNvSpPr/>
                        <wps:spPr bwMode="auto">
                          <a:xfrm rot="0"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25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25"/>
                              <a:gd name="gd10" fmla="val 75"/>
                              <a:gd name="gd11" fmla="val 22"/>
                              <a:gd name="gd12" fmla="val 90"/>
                              <a:gd name="gd13" fmla="val 17"/>
                              <a:gd name="gd14" fmla="val 100"/>
                              <a:gd name="gd15" fmla="val 7"/>
                              <a:gd name="gd16" fmla="val 110"/>
                              <a:gd name="gd17" fmla="val 2"/>
                              <a:gd name="gd18" fmla="val 105"/>
                              <a:gd name="gd19" fmla="val 0"/>
                              <a:gd name="gd20" fmla="val 97"/>
                              <a:gd name="gd21" fmla="val 0"/>
                              <a:gd name="gd22" fmla="val 90"/>
                              <a:gd name="gd23" fmla="val 2"/>
                              <a:gd name="gd24" fmla="val 82"/>
                              <a:gd name="gd25" fmla="val 5"/>
                              <a:gd name="gd26" fmla="val 75"/>
                              <a:gd name="gd27" fmla="val 7"/>
                              <a:gd name="gd28" fmla="val 70"/>
                              <a:gd name="gd29" fmla="val 15"/>
                              <a:gd name="gd30" fmla="val 65"/>
                              <a:gd name="gd31" fmla="val 20"/>
                              <a:gd name="gd32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"/>
                        <wps:cNvSpPr/>
                        <wps:spPr bwMode="auto">
                          <a:xfrm rot="0"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5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"/>
                        <wps:cNvSpPr/>
                        <wps:spPr bwMode="auto">
                          <a:xfrm rot="0"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5"/>
                              <a:gd name="gd4" fmla="val 15"/>
                              <a:gd name="gd5" fmla="val 22"/>
                              <a:gd name="gd6" fmla="val 30"/>
                              <a:gd name="gd7" fmla="val 17"/>
                              <a:gd name="gd8" fmla="val 40"/>
                              <a:gd name="gd9" fmla="val 7"/>
                              <a:gd name="gd10" fmla="val 50"/>
                              <a:gd name="gd11" fmla="val 2"/>
                              <a:gd name="gd12" fmla="val 45"/>
                              <a:gd name="gd13" fmla="val 0"/>
                              <a:gd name="gd14" fmla="val 37"/>
                              <a:gd name="gd15" fmla="val 0"/>
                              <a:gd name="gd16" fmla="val 30"/>
                              <a:gd name="gd17" fmla="val 2"/>
                              <a:gd name="gd18" fmla="val 22"/>
                              <a:gd name="gd19" fmla="val 5"/>
                              <a:gd name="gd20" fmla="val 15"/>
                              <a:gd name="gd21" fmla="val 7"/>
                              <a:gd name="gd22" fmla="val 10"/>
                              <a:gd name="gd23" fmla="val 15"/>
                              <a:gd name="gd24" fmla="val 5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"/>
                        <wps:cNvSpPr/>
                        <wps:spPr bwMode="auto">
                          <a:xfrm rot="0"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2"/>
                              <a:gd name="gd3" fmla="val 15"/>
                              <a:gd name="gd4" fmla="val 0"/>
                              <a:gd name="gd5" fmla="val 20"/>
                              <a:gd name="gd6" fmla="val 62"/>
                              <a:gd name="gd7" fmla="val 23"/>
                              <a:gd name="gd8" fmla="val 62"/>
                              <a:gd name="gd9" fmla="val 25"/>
                              <a:gd name="gd10" fmla="val 77"/>
                              <a:gd name="gd11" fmla="val 23"/>
                              <a:gd name="gd12" fmla="val 92"/>
                              <a:gd name="gd13" fmla="val 18"/>
                              <a:gd name="gd14" fmla="val 102"/>
                              <a:gd name="gd15" fmla="val 8"/>
                              <a:gd name="gd16" fmla="val 112"/>
                              <a:gd name="gd17" fmla="val 3"/>
                              <a:gd name="gd18" fmla="val 107"/>
                              <a:gd name="gd19" fmla="val 3"/>
                              <a:gd name="gd20" fmla="val 100"/>
                              <a:gd name="gd21" fmla="val 0"/>
                              <a:gd name="gd22" fmla="val 92"/>
                              <a:gd name="gd23" fmla="val 3"/>
                              <a:gd name="gd24" fmla="val 85"/>
                              <a:gd name="gd25" fmla="val 5"/>
                              <a:gd name="gd26" fmla="val 77"/>
                              <a:gd name="gd27" fmla="val 8"/>
                              <a:gd name="gd28" fmla="val 72"/>
                              <a:gd name="gd29" fmla="val 15"/>
                              <a:gd name="gd30" fmla="val 67"/>
                              <a:gd name="gd31" fmla="val 23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"/>
                        <wps:cNvSpPr/>
                        <wps:spPr bwMode="auto">
                          <a:xfrm rot="0"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2"/>
                              <a:gd name="gd3" fmla="val 0"/>
                              <a:gd name="gd4" fmla="val 0"/>
                              <a:gd name="gd5" fmla="val 5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"/>
                        <wps:cNvSpPr/>
                        <wps:spPr bwMode="auto">
                          <a:xfrm rot="0"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25"/>
                              <a:gd name="gd4" fmla="val 15"/>
                              <a:gd name="gd5" fmla="val 23"/>
                              <a:gd name="gd6" fmla="val 30"/>
                              <a:gd name="gd7" fmla="val 18"/>
                              <a:gd name="gd8" fmla="val 40"/>
                              <a:gd name="gd9" fmla="val 8"/>
                              <a:gd name="gd10" fmla="val 50"/>
                              <a:gd name="gd11" fmla="val 3"/>
                              <a:gd name="gd12" fmla="val 45"/>
                              <a:gd name="gd13" fmla="val 3"/>
                              <a:gd name="gd14" fmla="val 38"/>
                              <a:gd name="gd15" fmla="val 0"/>
                              <a:gd name="gd16" fmla="val 30"/>
                              <a:gd name="gd17" fmla="val 3"/>
                              <a:gd name="gd18" fmla="val 23"/>
                              <a:gd name="gd19" fmla="val 5"/>
                              <a:gd name="gd20" fmla="val 15"/>
                              <a:gd name="gd21" fmla="val 8"/>
                              <a:gd name="gd22" fmla="val 10"/>
                              <a:gd name="gd23" fmla="val 15"/>
                              <a:gd name="gd24" fmla="val 5"/>
                              <a:gd name="gd25" fmla="val 2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"/>
                        <wps:cNvSpPr/>
                        <wps:spPr bwMode="auto">
                          <a:xfrm rot="0"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5"/>
                              <a:gd name="gd3" fmla="val 2"/>
                              <a:gd name="gd4" fmla="val 0"/>
                              <a:gd name="gd5" fmla="val 14"/>
                              <a:gd name="gd6" fmla="val 65"/>
                              <a:gd name="gd7" fmla="val 14"/>
                              <a:gd name="gd8" fmla="val 65"/>
                              <a:gd name="gd9" fmla="val 19"/>
                              <a:gd name="gd10" fmla="val 82"/>
                              <a:gd name="gd11" fmla="val 22"/>
                              <a:gd name="gd12" fmla="val 95"/>
                              <a:gd name="gd13" fmla="val 17"/>
                              <a:gd name="gd14" fmla="val 107"/>
                              <a:gd name="gd15" fmla="val 9"/>
                              <a:gd name="gd16" fmla="val 120"/>
                              <a:gd name="gd17" fmla="val 5"/>
                              <a:gd name="gd18" fmla="val 112"/>
                              <a:gd name="gd19" fmla="val 2"/>
                              <a:gd name="gd20" fmla="val 105"/>
                              <a:gd name="gd21" fmla="val 0"/>
                              <a:gd name="gd22" fmla="val 97"/>
                              <a:gd name="gd23" fmla="val 0"/>
                              <a:gd name="gd24" fmla="val 90"/>
                              <a:gd name="gd25" fmla="val 2"/>
                              <a:gd name="gd26" fmla="val 82"/>
                              <a:gd name="gd27" fmla="val 5"/>
                              <a:gd name="gd28" fmla="val 75"/>
                              <a:gd name="gd29" fmla="val 9"/>
                              <a:gd name="gd30" fmla="val 70"/>
                              <a:gd name="gd31" fmla="val 14"/>
                              <a:gd name="gd3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2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"/>
                        <wps:cNvSpPr/>
                        <wps:spPr bwMode="auto">
                          <a:xfrm rot="0"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5"/>
                              <a:gd name="gd3" fmla="val 0"/>
                              <a:gd name="gd4" fmla="val 0"/>
                              <a:gd name="gd5" fmla="val 12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"/>
                        <wps:cNvSpPr/>
                        <wps:spPr bwMode="auto">
                          <a:xfrm rot="0"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19"/>
                              <a:gd name="gd4" fmla="val 17"/>
                              <a:gd name="gd5" fmla="val 22"/>
                              <a:gd name="gd6" fmla="val 30"/>
                              <a:gd name="gd7" fmla="val 17"/>
                              <a:gd name="gd8" fmla="val 42"/>
                              <a:gd name="gd9" fmla="val 9"/>
                              <a:gd name="gd10" fmla="val 55"/>
                              <a:gd name="gd11" fmla="val 5"/>
                              <a:gd name="gd12" fmla="val 47"/>
                              <a:gd name="gd13" fmla="val 2"/>
                              <a:gd name="gd14" fmla="val 40"/>
                              <a:gd name="gd15" fmla="val 0"/>
                              <a:gd name="gd16" fmla="val 32"/>
                              <a:gd name="gd17" fmla="val 0"/>
                              <a:gd name="gd18" fmla="val 25"/>
                              <a:gd name="gd19" fmla="val 2"/>
                              <a:gd name="gd20" fmla="val 17"/>
                              <a:gd name="gd21" fmla="val 5"/>
                              <a:gd name="gd22" fmla="val 10"/>
                              <a:gd name="gd23" fmla="val 9"/>
                              <a:gd name="gd24" fmla="val 5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"/>
                        <wps:cNvSpPr/>
                        <wps:spPr bwMode="auto">
                          <a:xfrm rot="0"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"/>
                        <wps:cNvSpPr/>
                        <wps:spPr bwMode="auto">
                          <a:xfrm rot="0"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5"/>
                              <a:gd name="gd5" fmla="val 22"/>
                              <a:gd name="gd6" fmla="val 12"/>
                              <a:gd name="gd7" fmla="val 27"/>
                              <a:gd name="gd8" fmla="val 25"/>
                              <a:gd name="gd9" fmla="val 32"/>
                              <a:gd name="gd10" fmla="val 37"/>
                              <a:gd name="gd11" fmla="val 27"/>
                              <a:gd name="gd12" fmla="val 37"/>
                              <a:gd name="gd13" fmla="val 20"/>
                              <a:gd name="gd14" fmla="val 35"/>
                              <a:gd name="gd15" fmla="val 15"/>
                              <a:gd name="gd16" fmla="val 30"/>
                              <a:gd name="gd17" fmla="val 10"/>
                              <a:gd name="gd18" fmla="val 25"/>
                              <a:gd name="gd19" fmla="val 5"/>
                              <a:gd name="gd20" fmla="val 20"/>
                              <a:gd name="gd21" fmla="val 2"/>
                              <a:gd name="gd22" fmla="val 15"/>
                              <a:gd name="gd23" fmla="val 0"/>
                              <a:gd name="gd24" fmla="val 7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"/>
                        <wps:cNvSpPr/>
                        <wps:spPr bwMode="auto">
                          <a:xfrm rot="0"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40"/>
                              <a:gd name="gd4" fmla="val 60"/>
                              <a:gd name="gd5" fmla="val 50"/>
                              <a:gd name="gd6" fmla="val 70"/>
                              <a:gd name="gd7" fmla="val 55"/>
                              <a:gd name="gd8" fmla="val 82"/>
                              <a:gd name="gd9" fmla="val 57"/>
                              <a:gd name="gd10" fmla="val 95"/>
                              <a:gd name="gd11" fmla="val 52"/>
                              <a:gd name="gd12" fmla="val 95"/>
                              <a:gd name="gd13" fmla="val 47"/>
                              <a:gd name="gd14" fmla="val 90"/>
                              <a:gd name="gd15" fmla="val 42"/>
                              <a:gd name="gd16" fmla="val 87"/>
                              <a:gd name="gd17" fmla="val 37"/>
                              <a:gd name="gd18" fmla="val 82"/>
                              <a:gd name="gd19" fmla="val 30"/>
                              <a:gd name="gd20" fmla="val 70"/>
                              <a:gd name="gd21" fmla="val 27"/>
                              <a:gd name="gd22" fmla="val 55"/>
                              <a:gd name="gd23" fmla="val 27"/>
                              <a:gd name="gd24" fmla="val 55"/>
                              <a:gd name="gd25" fmla="val 0"/>
                              <a:gd name="gd26" fmla="val 0"/>
                              <a:gd name="gd27" fmla="val 27"/>
                              <a:gd name="gd28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7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"/>
                        <wps:cNvSpPr/>
                        <wps:spPr bwMode="auto">
                          <a:xfrm rot="0"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3"/>
                              <a:gd name="gd4" fmla="val 5"/>
                              <a:gd name="gd5" fmla="val 23"/>
                              <a:gd name="gd6" fmla="val 15"/>
                              <a:gd name="gd7" fmla="val 28"/>
                              <a:gd name="gd8" fmla="val 27"/>
                              <a:gd name="gd9" fmla="val 30"/>
                              <a:gd name="gd10" fmla="val 40"/>
                              <a:gd name="gd11" fmla="val 25"/>
                              <a:gd name="gd12" fmla="val 40"/>
                              <a:gd name="gd13" fmla="val 20"/>
                              <a:gd name="gd14" fmla="val 35"/>
                              <a:gd name="gd15" fmla="val 15"/>
                              <a:gd name="gd16" fmla="val 32"/>
                              <a:gd name="gd17" fmla="val 10"/>
                              <a:gd name="gd18" fmla="val 27"/>
                              <a:gd name="gd19" fmla="val 3"/>
                              <a:gd name="gd20" fmla="val 15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"/>
                        <wps:cNvSpPr/>
                        <wps:spPr bwMode="auto">
                          <a:xfrm rot="0"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0"/>
                              <a:gd name="gd4" fmla="val 0"/>
                              <a:gd name="gd5" fmla="val 27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"/>
                        <wps:cNvSpPr/>
                        <wps:spPr bwMode="auto">
                          <a:xfrm rot="0"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"/>
                        <wps:cNvSpPr/>
                        <wps:spPr bwMode="auto">
                          <a:xfrm rot="0"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4"/>
                              <a:gd name="gd4" fmla="val 5"/>
                              <a:gd name="gd5" fmla="val 24"/>
                              <a:gd name="gd6" fmla="val 13"/>
                              <a:gd name="gd7" fmla="val 32"/>
                              <a:gd name="gd8" fmla="val 23"/>
                              <a:gd name="gd9" fmla="val 34"/>
                              <a:gd name="gd10" fmla="val 35"/>
                              <a:gd name="gd11" fmla="val 29"/>
                              <a:gd name="gd12" fmla="val 35"/>
                              <a:gd name="gd13" fmla="val 22"/>
                              <a:gd name="gd14" fmla="val 33"/>
                              <a:gd name="gd15" fmla="val 17"/>
                              <a:gd name="gd16" fmla="val 30"/>
                              <a:gd name="gd17" fmla="val 12"/>
                              <a:gd name="gd18" fmla="val 25"/>
                              <a:gd name="gd19" fmla="val 7"/>
                              <a:gd name="gd20" fmla="val 20"/>
                              <a:gd name="gd21" fmla="val 5"/>
                              <a:gd name="gd22" fmla="val 15"/>
                              <a:gd name="gd23" fmla="val 2"/>
                              <a:gd name="gd24" fmla="val 8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"/>
                        <wps:cNvSpPr/>
                        <wps:spPr bwMode="auto">
                          <a:xfrm rot="0"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"/>
                        <wps:cNvSpPr/>
                        <wps:spPr bwMode="auto">
                          <a:xfrm rot="0"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50"/>
                              <a:gd name="gd3" fmla="val 0"/>
                              <a:gd name="gd4" fmla="val 0"/>
                              <a:gd name="gd5" fmla="val 3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"/>
                        <wps:cNvSpPr/>
                        <wps:spPr bwMode="auto">
                          <a:xfrm rot="0"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"/>
                        <wps:cNvSpPr/>
                        <wps:spPr bwMode="auto">
                          <a:xfrm rot="0"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5"/>
                              <a:gd name="gd6" fmla="val 12"/>
                              <a:gd name="gd7" fmla="val 32"/>
                              <a:gd name="gd8" fmla="val 22"/>
                              <a:gd name="gd9" fmla="val 35"/>
                              <a:gd name="gd10" fmla="val 35"/>
                              <a:gd name="gd11" fmla="val 25"/>
                              <a:gd name="gd12" fmla="val 32"/>
                              <a:gd name="gd13" fmla="val 13"/>
                              <a:gd name="gd14" fmla="val 25"/>
                              <a:gd name="gd15" fmla="val 8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"/>
                        <wps:cNvSpPr/>
                        <wps:spPr bwMode="auto">
                          <a:xfrm rot="0"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"/>
                        <wps:cNvSpPr/>
                        <wps:spPr bwMode="auto">
                          <a:xfrm rot="0"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"/>
                        <wps:cNvSpPr/>
                        <wps:spPr bwMode="auto">
                          <a:xfrm rot="0"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"/>
                        <wps:cNvSpPr/>
                        <wps:spPr bwMode="auto">
                          <a:xfrm rot="0"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2"/>
                              <a:gd name="gd4" fmla="val 3"/>
                              <a:gd name="gd5" fmla="val 24"/>
                              <a:gd name="gd6" fmla="val 10"/>
                              <a:gd name="gd7" fmla="val 32"/>
                              <a:gd name="gd8" fmla="val 20"/>
                              <a:gd name="gd9" fmla="val 37"/>
                              <a:gd name="gd10" fmla="val 33"/>
                              <a:gd name="gd11" fmla="val 24"/>
                              <a:gd name="gd12" fmla="val 30"/>
                              <a:gd name="gd13" fmla="val 12"/>
                              <a:gd name="gd14" fmla="val 23"/>
                              <a:gd name="gd15" fmla="val 7"/>
                              <a:gd name="gd16" fmla="val 18"/>
                              <a:gd name="gd17" fmla="val 2"/>
                              <a:gd name="gd18" fmla="val 13"/>
                              <a:gd name="gd19" fmla="val 0"/>
                              <a:gd name="gd20" fmla="val 8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"/>
                        <wps:cNvSpPr/>
                        <wps:spPr bwMode="auto">
                          <a:xfrm rot="0"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"/>
                        <wps:cNvSpPr/>
                        <wps:spPr bwMode="auto">
                          <a:xfrm rot="0"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7"/>
                              <a:gd name="gd3" fmla="val 0"/>
                              <a:gd name="gd4" fmla="val 0"/>
                              <a:gd name="gd5" fmla="val 40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"/>
                        <wps:cNvSpPr/>
                        <wps:spPr bwMode="auto">
                          <a:xfrm rot="0"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"/>
                        <wps:cNvSpPr/>
                        <wps:spPr bwMode="auto">
                          <a:xfrm rot="0"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5"/>
                              <a:gd name="gd4" fmla="val 5"/>
                              <a:gd name="gd5" fmla="val 28"/>
                              <a:gd name="gd6" fmla="val 10"/>
                              <a:gd name="gd7" fmla="val 35"/>
                              <a:gd name="gd8" fmla="val 20"/>
                              <a:gd name="gd9" fmla="val 40"/>
                              <a:gd name="gd10" fmla="val 32"/>
                              <a:gd name="gd11" fmla="val 28"/>
                              <a:gd name="gd12" fmla="val 30"/>
                              <a:gd name="gd13" fmla="val 15"/>
                              <a:gd name="gd14" fmla="val 25"/>
                              <a:gd name="gd15" fmla="val 10"/>
                              <a:gd name="gd16" fmla="val 20"/>
                              <a:gd name="gd17" fmla="val 5"/>
                              <a:gd name="gd18" fmla="val 15"/>
                              <a:gd name="gd19" fmla="val 3"/>
                              <a:gd name="gd20" fmla="val 7"/>
                              <a:gd name="gd21" fmla="val 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"/>
                        <wps:cNvSpPr/>
                        <wps:spPr bwMode="auto">
                          <a:xfrm rot="0"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"/>
                        <wps:cNvSpPr/>
                        <wps:spPr bwMode="auto">
                          <a:xfrm rot="0"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8"/>
                              <a:gd name="gd3" fmla="val 0"/>
                              <a:gd name="gd4" fmla="val 0"/>
                              <a:gd name="gd5" fmla="val 37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"/>
                        <wps:cNvSpPr/>
                        <wps:spPr bwMode="auto">
                          <a:xfrm rot="0"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"/>
                        <wps:cNvSpPr/>
                        <wps:spPr bwMode="auto">
                          <a:xfrm rot="0"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0"/>
                              <a:gd name="gd5" fmla="val 15"/>
                              <a:gd name="gd6" fmla="val 3"/>
                              <a:gd name="gd7" fmla="val 20"/>
                              <a:gd name="gd8" fmla="val 5"/>
                              <a:gd name="gd9" fmla="val 25"/>
                              <a:gd name="gd10" fmla="val 8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5"/>
                              <a:gd name="gd16" fmla="val 28"/>
                              <a:gd name="gd17" fmla="val 37"/>
                              <a:gd name="gd18" fmla="val 35"/>
                              <a:gd name="gd19" fmla="val 25"/>
                              <a:gd name="gd20" fmla="val 33"/>
                              <a:gd name="gd21" fmla="val 12"/>
                              <a:gd name="gd22" fmla="val 25"/>
                              <a:gd name="gd23" fmla="val 7"/>
                              <a:gd name="gd24" fmla="val 20"/>
                              <a:gd name="gd25" fmla="val 5"/>
                              <a:gd name="gd26" fmla="val 15"/>
                              <a:gd name="gd27" fmla="val 0"/>
                              <a:gd name="gd28" fmla="val 8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"/>
                        <wps:cNvSpPr/>
                        <wps:spPr bwMode="auto">
                          <a:xfrm rot="0"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"/>
                        <wps:cNvSpPr/>
                        <wps:spPr bwMode="auto">
                          <a:xfrm rot="0"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52"/>
                              <a:gd name="gd3" fmla="val 0"/>
                              <a:gd name="gd4" fmla="val 0"/>
                              <a:gd name="gd5" fmla="val 28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"/>
                        <wps:cNvSpPr/>
                        <wps:spPr bwMode="auto">
                          <a:xfrm rot="0"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2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5"/>
                              <a:gd name="gd11" fmla="val 27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7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19"/>
                              <a:gd name="gd26" fmla="val 52"/>
                              <a:gd name="gd27" fmla="val 27"/>
                              <a:gd name="gd28" fmla="val 50"/>
                              <a:gd name="gd29" fmla="val 34"/>
                              <a:gd name="gd30" fmla="val 50"/>
                              <a:gd name="gd31" fmla="val 42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"/>
                        <wps:cNvSpPr/>
                        <wps:spPr bwMode="auto">
                          <a:xfrm rot="0"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0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"/>
                        <wps:cNvSpPr/>
                        <wps:spPr bwMode="auto">
                          <a:xfrm rot="0"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2"/>
                              <a:gd name="gd13" fmla="val 5"/>
                              <a:gd name="gd14" fmla="val 17"/>
                              <a:gd name="gd15" fmla="val 10"/>
                              <a:gd name="gd16" fmla="val 10"/>
                              <a:gd name="gd17" fmla="val 15"/>
                              <a:gd name="gd18" fmla="val 5"/>
                              <a:gd name="gd19" fmla="val 19"/>
                              <a:gd name="gd20" fmla="val 2"/>
                              <a:gd name="gd21" fmla="val 27"/>
                              <a:gd name="gd22" fmla="val 0"/>
                              <a:gd name="gd23" fmla="val 34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"/>
                        <wps:cNvSpPr/>
                        <wps:spPr bwMode="auto">
                          <a:xfrm rot="0"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2"/>
                              <a:gd name="gd3" fmla="val 77"/>
                              <a:gd name="gd4" fmla="val 0"/>
                              <a:gd name="gd5" fmla="val 42"/>
                              <a:gd name="gd6" fmla="val 52"/>
                              <a:gd name="gd7" fmla="val 42"/>
                              <a:gd name="gd8" fmla="val 52"/>
                              <a:gd name="gd9" fmla="val 35"/>
                              <a:gd name="gd10" fmla="val 65"/>
                              <a:gd name="gd11" fmla="val 25"/>
                              <a:gd name="gd12" fmla="val 75"/>
                              <a:gd name="gd13" fmla="val 15"/>
                              <a:gd name="gd14" fmla="val 80"/>
                              <a:gd name="gd15" fmla="val 0"/>
                              <a:gd name="gd16" fmla="val 80"/>
                              <a:gd name="gd17" fmla="val 2"/>
                              <a:gd name="gd18" fmla="val 75"/>
                              <a:gd name="gd19" fmla="val 5"/>
                              <a:gd name="gd20" fmla="val 67"/>
                              <a:gd name="gd21" fmla="val 10"/>
                              <a:gd name="gd22" fmla="val 62"/>
                              <a:gd name="gd23" fmla="val 15"/>
                              <a:gd name="gd24" fmla="val 57"/>
                              <a:gd name="gd25" fmla="val 20"/>
                              <a:gd name="gd26" fmla="val 52"/>
                              <a:gd name="gd27" fmla="val 27"/>
                              <a:gd name="gd28" fmla="val 50"/>
                              <a:gd name="gd29" fmla="val 35"/>
                              <a:gd name="gd30" fmla="val 50"/>
                              <a:gd name="gd31" fmla="val 42"/>
                              <a:gd name="gd3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77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"/>
                        <wps:cNvSpPr/>
                        <wps:spPr bwMode="auto">
                          <a:xfrm rot="0"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5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"/>
                        <wps:cNvSpPr/>
                        <wps:spPr bwMode="auto">
                          <a:xfrm rot="0"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"/>
                        <wps:cNvSpPr/>
                        <wps:spPr bwMode="auto">
                          <a:xfrm rot="0"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0"/>
                              <a:gd name="gd3" fmla="val 84"/>
                              <a:gd name="gd4" fmla="val 0"/>
                              <a:gd name="gd5" fmla="val 42"/>
                              <a:gd name="gd6" fmla="val 50"/>
                              <a:gd name="gd7" fmla="val 42"/>
                              <a:gd name="gd8" fmla="val 50"/>
                              <a:gd name="gd9" fmla="val 37"/>
                              <a:gd name="gd10" fmla="val 62"/>
                              <a:gd name="gd11" fmla="val 27"/>
                              <a:gd name="gd12" fmla="val 72"/>
                              <a:gd name="gd13" fmla="val 15"/>
                              <a:gd name="gd14" fmla="val 77"/>
                              <a:gd name="gd15" fmla="val 0"/>
                              <a:gd name="gd16" fmla="val 80"/>
                              <a:gd name="gd17" fmla="val 2"/>
                              <a:gd name="gd18" fmla="val 72"/>
                              <a:gd name="gd19" fmla="val 5"/>
                              <a:gd name="gd20" fmla="val 65"/>
                              <a:gd name="gd21" fmla="val 10"/>
                              <a:gd name="gd22" fmla="val 60"/>
                              <a:gd name="gd23" fmla="val 15"/>
                              <a:gd name="gd24" fmla="val 55"/>
                              <a:gd name="gd25" fmla="val 20"/>
                              <a:gd name="gd26" fmla="val 50"/>
                              <a:gd name="gd27" fmla="val 27"/>
                              <a:gd name="gd28" fmla="val 50"/>
                              <a:gd name="gd29" fmla="val 35"/>
                              <a:gd name="gd30" fmla="val 47"/>
                              <a:gd name="gd31" fmla="val 42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4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"/>
                        <wps:cNvSpPr/>
                        <wps:spPr bwMode="auto">
                          <a:xfrm rot="0"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"/>
                        <wps:cNvSpPr/>
                        <wps:spPr bwMode="auto">
                          <a:xfrm rot="0"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"/>
                              <a:gd name="gd3" fmla="val 37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3"/>
                              <a:gd name="gd11" fmla="val 2"/>
                              <a:gd name="gd12" fmla="val 25"/>
                              <a:gd name="gd13" fmla="val 5"/>
                              <a:gd name="gd14" fmla="val 18"/>
                              <a:gd name="gd15" fmla="val 10"/>
                              <a:gd name="gd16" fmla="val 13"/>
                              <a:gd name="gd17" fmla="val 15"/>
                              <a:gd name="gd18" fmla="val 8"/>
                              <a:gd name="gd19" fmla="val 20"/>
                              <a:gd name="gd20" fmla="val 3"/>
                              <a:gd name="gd21" fmla="val 27"/>
                              <a:gd name="gd22" fmla="val 3"/>
                              <a:gd name="gd23" fmla="val 35"/>
                              <a:gd name="gd24" fmla="val 0"/>
                              <a:gd name="gd25" fmla="val 42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"/>
                        <wps:cNvSpPr/>
                        <wps:spPr bwMode="auto">
                          <a:xfrm rot="0"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5"/>
                              <a:gd name="gd3" fmla="val 82"/>
                              <a:gd name="gd4" fmla="val 0"/>
                              <a:gd name="gd5" fmla="val 42"/>
                              <a:gd name="gd6" fmla="val 45"/>
                              <a:gd name="gd7" fmla="val 42"/>
                              <a:gd name="gd8" fmla="val 45"/>
                              <a:gd name="gd9" fmla="val 35"/>
                              <a:gd name="gd10" fmla="val 60"/>
                              <a:gd name="gd11" fmla="val 27"/>
                              <a:gd name="gd12" fmla="val 70"/>
                              <a:gd name="gd13" fmla="val 15"/>
                              <a:gd name="gd14" fmla="val 75"/>
                              <a:gd name="gd15" fmla="val 0"/>
                              <a:gd name="gd16" fmla="val 75"/>
                              <a:gd name="gd17" fmla="val 2"/>
                              <a:gd name="gd18" fmla="val 70"/>
                              <a:gd name="gd19" fmla="val 5"/>
                              <a:gd name="gd20" fmla="val 62"/>
                              <a:gd name="gd21" fmla="val 10"/>
                              <a:gd name="gd22" fmla="val 57"/>
                              <a:gd name="gd23" fmla="val 15"/>
                              <a:gd name="gd24" fmla="val 52"/>
                              <a:gd name="gd25" fmla="val 20"/>
                              <a:gd name="gd26" fmla="val 47"/>
                              <a:gd name="gd27" fmla="val 27"/>
                              <a:gd name="gd28" fmla="val 45"/>
                              <a:gd name="gd29" fmla="val 35"/>
                              <a:gd name="gd30" fmla="val 45"/>
                              <a:gd name="gd31" fmla="val 42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8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"/>
                        <wps:cNvSpPr/>
                        <wps:spPr bwMode="auto">
                          <a:xfrm rot="0"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"/>
                        <wps:cNvSpPr/>
                        <wps:spPr bwMode="auto">
                          <a:xfrm rot="0"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7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0"/>
                              <a:gd name="gd11" fmla="val 2"/>
                              <a:gd name="gd12" fmla="val 25"/>
                              <a:gd name="gd13" fmla="val 5"/>
                              <a:gd name="gd14" fmla="val 17"/>
                              <a:gd name="gd15" fmla="val 10"/>
                              <a:gd name="gd16" fmla="val 12"/>
                              <a:gd name="gd17" fmla="val 15"/>
                              <a:gd name="gd18" fmla="val 7"/>
                              <a:gd name="gd19" fmla="val 20"/>
                              <a:gd name="gd20" fmla="val 2"/>
                              <a:gd name="gd21" fmla="val 27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"/>
                        <wps:cNvSpPr/>
                        <wps:spPr bwMode="auto">
                          <a:xfrm rot="0"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5"/>
                              <a:gd name="gd3" fmla="val 75"/>
                              <a:gd name="gd4" fmla="val 0"/>
                              <a:gd name="gd5" fmla="val 42"/>
                              <a:gd name="gd6" fmla="val 55"/>
                              <a:gd name="gd7" fmla="val 42"/>
                              <a:gd name="gd8" fmla="val 52"/>
                              <a:gd name="gd9" fmla="val 35"/>
                              <a:gd name="gd10" fmla="val 67"/>
                              <a:gd name="gd11" fmla="val 25"/>
                              <a:gd name="gd12" fmla="val 77"/>
                              <a:gd name="gd13" fmla="val 15"/>
                              <a:gd name="gd14" fmla="val 82"/>
                              <a:gd name="gd15" fmla="val 0"/>
                              <a:gd name="gd16" fmla="val 84"/>
                              <a:gd name="gd17" fmla="val 3"/>
                              <a:gd name="gd18" fmla="val 77"/>
                              <a:gd name="gd19" fmla="val 5"/>
                              <a:gd name="gd20" fmla="val 69"/>
                              <a:gd name="gd21" fmla="val 8"/>
                              <a:gd name="gd22" fmla="val 65"/>
                              <a:gd name="gd23" fmla="val 13"/>
                              <a:gd name="gd24" fmla="val 60"/>
                              <a:gd name="gd25" fmla="val 20"/>
                              <a:gd name="gd26" fmla="val 55"/>
                              <a:gd name="gd27" fmla="val 28"/>
                              <a:gd name="gd28" fmla="val 52"/>
                              <a:gd name="gd29" fmla="val 35"/>
                              <a:gd name="gd30" fmla="val 52"/>
                              <a:gd name="gd31" fmla="val 42"/>
                              <a:gd name="gd3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75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"/>
                        <wps:cNvSpPr/>
                        <wps:spPr bwMode="auto">
                          <a:xfrm rot="0"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3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"/>
                        <wps:cNvSpPr/>
                        <wps:spPr bwMode="auto">
                          <a:xfrm rot="0"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35"/>
                              <a:gd name="gd4" fmla="val 15"/>
                              <a:gd name="gd5" fmla="val 25"/>
                              <a:gd name="gd6" fmla="val 25"/>
                              <a:gd name="gd7" fmla="val 15"/>
                              <a:gd name="gd8" fmla="val 30"/>
                              <a:gd name="gd9" fmla="val 0"/>
                              <a:gd name="gd10" fmla="val 32"/>
                              <a:gd name="gd11" fmla="val 3"/>
                              <a:gd name="gd12" fmla="val 25"/>
                              <a:gd name="gd13" fmla="val 5"/>
                              <a:gd name="gd14" fmla="val 17"/>
                              <a:gd name="gd15" fmla="val 8"/>
                              <a:gd name="gd16" fmla="val 13"/>
                              <a:gd name="gd17" fmla="val 13"/>
                              <a:gd name="gd18" fmla="val 8"/>
                              <a:gd name="gd19" fmla="val 20"/>
                              <a:gd name="gd20" fmla="val 3"/>
                              <a:gd name="gd21" fmla="val 28"/>
                              <a:gd name="gd22" fmla="val 0"/>
                              <a:gd name="gd23" fmla="val 35"/>
                              <a:gd name="gd24" fmla="val 0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"/>
                        <wps:cNvSpPr/>
                        <wps:spPr bwMode="auto">
                          <a:xfrm rot="0"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67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2"/>
                              <a:gd name="gd10" fmla="val 80"/>
                              <a:gd name="gd11" fmla="val 22"/>
                              <a:gd name="gd12" fmla="val 90"/>
                              <a:gd name="gd13" fmla="val 12"/>
                              <a:gd name="gd14" fmla="val 97"/>
                              <a:gd name="gd15" fmla="val 0"/>
                              <a:gd name="gd16" fmla="val 102"/>
                              <a:gd name="gd17" fmla="val 0"/>
                              <a:gd name="gd18" fmla="val 95"/>
                              <a:gd name="gd19" fmla="val 2"/>
                              <a:gd name="gd20" fmla="val 87"/>
                              <a:gd name="gd21" fmla="val 7"/>
                              <a:gd name="gd22" fmla="val 80"/>
                              <a:gd name="gd23" fmla="val 10"/>
                              <a:gd name="gd24" fmla="val 72"/>
                              <a:gd name="gd25" fmla="val 17"/>
                              <a:gd name="gd26" fmla="val 67"/>
                              <a:gd name="gd27" fmla="val 22"/>
                              <a:gd name="gd28" fmla="val 65"/>
                              <a:gd name="gd29" fmla="val 29"/>
                              <a:gd name="gd30" fmla="val 62"/>
                              <a:gd name="gd31" fmla="val 37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"/>
                        <wps:cNvSpPr/>
                        <wps:spPr bwMode="auto">
                          <a:xfrm rot="0"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30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0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"/>
                        <wps:cNvSpPr/>
                        <wps:spPr bwMode="auto">
                          <a:xfrm rot="0"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2"/>
                              <a:gd name="gd4" fmla="val 18"/>
                              <a:gd name="gd5" fmla="val 22"/>
                              <a:gd name="gd6" fmla="val 28"/>
                              <a:gd name="gd7" fmla="val 12"/>
                              <a:gd name="gd8" fmla="val 35"/>
                              <a:gd name="gd9" fmla="val 0"/>
                              <a:gd name="gd10" fmla="val 40"/>
                              <a:gd name="gd11" fmla="val 0"/>
                              <a:gd name="gd12" fmla="val 33"/>
                              <a:gd name="gd13" fmla="val 2"/>
                              <a:gd name="gd14" fmla="val 25"/>
                              <a:gd name="gd15" fmla="val 7"/>
                              <a:gd name="gd16" fmla="val 18"/>
                              <a:gd name="gd17" fmla="val 10"/>
                              <a:gd name="gd18" fmla="val 10"/>
                              <a:gd name="gd19" fmla="val 17"/>
                              <a:gd name="gd20" fmla="val 5"/>
                              <a:gd name="gd21" fmla="val 22"/>
                              <a:gd name="gd22" fmla="val 3"/>
                              <a:gd name="gd23" fmla="val 29"/>
                              <a:gd name="gd24" fmla="val 0"/>
                              <a:gd name="gd25" fmla="val 3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"/>
                        <wps:cNvSpPr/>
                        <wps:spPr bwMode="auto">
                          <a:xfrm rot="0"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"/>
                        <wps:cNvSpPr/>
                        <wps:spPr bwMode="auto">
                          <a:xfrm rot="0"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4"/>
                              <a:gd name="gd4" fmla="val 12"/>
                              <a:gd name="gd5" fmla="val 17"/>
                              <a:gd name="gd6" fmla="val 25"/>
                              <a:gd name="gd7" fmla="val 14"/>
                              <a:gd name="gd8" fmla="val 37"/>
                              <a:gd name="gd9" fmla="val 10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2"/>
                              <a:gd name="gd18" fmla="val 12"/>
                              <a:gd name="gd19" fmla="val 5"/>
                              <a:gd name="gd20" fmla="val 5"/>
                              <a:gd name="gd21" fmla="val 7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"/>
                        <wps:cNvSpPr/>
                        <wps:spPr bwMode="auto">
                          <a:xfrm rot="0"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3"/>
                              <a:gd name="gd3" fmla="val 12"/>
                              <a:gd name="gd4" fmla="val 75"/>
                              <a:gd name="gd5" fmla="val 15"/>
                              <a:gd name="gd6" fmla="val 90"/>
                              <a:gd name="gd7" fmla="val 12"/>
                              <a:gd name="gd8" fmla="val 103"/>
                              <a:gd name="gd9" fmla="val 7"/>
                              <a:gd name="gd10" fmla="val 115"/>
                              <a:gd name="gd11" fmla="val 0"/>
                              <a:gd name="gd12" fmla="val 105"/>
                              <a:gd name="gd13" fmla="val 0"/>
                              <a:gd name="gd14" fmla="val 90"/>
                              <a:gd name="gd15" fmla="val 0"/>
                              <a:gd name="gd16" fmla="val 75"/>
                              <a:gd name="gd17" fmla="val 7"/>
                              <a:gd name="gd18" fmla="val 63"/>
                              <a:gd name="gd19" fmla="val 7"/>
                              <a:gd name="gd20" fmla="val 63"/>
                              <a:gd name="gd21" fmla="val 20"/>
                              <a:gd name="gd22" fmla="val 0"/>
                              <a:gd name="gd23" fmla="val 7"/>
                              <a:gd name="gd24" fmla="val 63"/>
                            </a:gdLst>
                            <a:ahLst/>
                            <a:cxnLst/>
                            <a:rect l="0" t="0" r="r" b="b"/>
                            <a:pathLst>
                              <a:path w="2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"/>
                        <wps:cNvSpPr/>
                        <wps:spPr bwMode="auto">
                          <a:xfrm rot="0"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12"/>
                              <a:gd name="gd4" fmla="val 12"/>
                              <a:gd name="gd5" fmla="val 15"/>
                              <a:gd name="gd6" fmla="val 27"/>
                              <a:gd name="gd7" fmla="val 12"/>
                              <a:gd name="gd8" fmla="val 40"/>
                              <a:gd name="gd9" fmla="val 7"/>
                              <a:gd name="gd10" fmla="val 52"/>
                              <a:gd name="gd11" fmla="val 0"/>
                              <a:gd name="gd12" fmla="val 42"/>
                              <a:gd name="gd13" fmla="val 0"/>
                              <a:gd name="gd14" fmla="val 27"/>
                              <a:gd name="gd15" fmla="val 0"/>
                              <a:gd name="gd16" fmla="val 12"/>
                              <a:gd name="gd17" fmla="val 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"/>
                        <wps:cNvSpPr/>
                        <wps:spPr bwMode="auto">
                          <a:xfrm rot="0"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13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1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"/>
                        <wps:cNvSpPr/>
                        <wps:spPr bwMode="auto">
                          <a:xfrm rot="0"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"/>
                        <wps:cNvSpPr/>
                        <wps:spPr bwMode="auto">
                          <a:xfrm rot="0"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3"/>
                              <a:gd name="gd5" fmla="val 18"/>
                              <a:gd name="gd6" fmla="val 25"/>
                              <a:gd name="gd7" fmla="val 18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8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"/>
                        <wps:cNvSpPr/>
                        <wps:spPr bwMode="auto">
                          <a:xfrm rot="0"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"/>
                        <wps:cNvSpPr/>
                        <wps:spPr bwMode="auto">
                          <a:xfrm rot="0"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8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"/>
                        <wps:cNvSpPr/>
                        <wps:spPr bwMode="auto">
                          <a:xfrm rot="0"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"/>
                        <wps:cNvSpPr/>
                        <wps:spPr bwMode="auto">
                          <a:xfrm rot="0"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3"/>
                              <a:gd name="gd4" fmla="val 13"/>
                              <a:gd name="gd5" fmla="val 18"/>
                              <a:gd name="gd6" fmla="val 25"/>
                              <a:gd name="gd7" fmla="val 15"/>
                              <a:gd name="gd8" fmla="val 38"/>
                              <a:gd name="gd9" fmla="val 13"/>
                              <a:gd name="gd10" fmla="val 50"/>
                              <a:gd name="gd11" fmla="val 5"/>
                              <a:gd name="gd12" fmla="val 40"/>
                              <a:gd name="gd13" fmla="val 0"/>
                              <a:gd name="gd14" fmla="val 28"/>
                              <a:gd name="gd15" fmla="val 0"/>
                              <a:gd name="gd16" fmla="val 20"/>
                              <a:gd name="gd17" fmla="val 0"/>
                              <a:gd name="gd18" fmla="val 13"/>
                              <a:gd name="gd19" fmla="val 3"/>
                              <a:gd name="gd20" fmla="val 5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"/>
                        <wps:cNvSpPr/>
                        <wps:spPr bwMode="auto">
                          <a:xfrm rot="0"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"/>
                        <wps:cNvSpPr/>
                        <wps:spPr bwMode="auto">
                          <a:xfrm rot="0"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3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"/>
                        <wps:cNvSpPr/>
                        <wps:spPr bwMode="auto">
                          <a:xfrm rot="0"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"/>
                        <wps:cNvSpPr/>
                        <wps:spPr bwMode="auto">
                          <a:xfrm rot="0"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5"/>
                              <a:gd name="gd4" fmla="val 12"/>
                              <a:gd name="gd5" fmla="val 18"/>
                              <a:gd name="gd6" fmla="val 24"/>
                              <a:gd name="gd7" fmla="val 20"/>
                              <a:gd name="gd8" fmla="val 37"/>
                              <a:gd name="gd9" fmla="val 15"/>
                              <a:gd name="gd10" fmla="val 49"/>
                              <a:gd name="gd11" fmla="val 8"/>
                              <a:gd name="gd12" fmla="val 42"/>
                              <a:gd name="gd13" fmla="val 3"/>
                              <a:gd name="gd14" fmla="val 27"/>
                              <a:gd name="gd15" fmla="val 0"/>
                              <a:gd name="gd16" fmla="val 22"/>
                              <a:gd name="gd17" fmla="val 0"/>
                              <a:gd name="gd18" fmla="val 15"/>
                              <a:gd name="gd19" fmla="val 3"/>
                              <a:gd name="gd20" fmla="val 7"/>
                              <a:gd name="gd21" fmla="val 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"/>
                        <wps:cNvSpPr/>
                        <wps:spPr bwMode="auto">
                          <a:xfrm rot="0"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"/>
                        <wps:cNvSpPr/>
                        <wps:spPr bwMode="auto">
                          <a:xfrm rot="0"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0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"/>
                        <wps:cNvSpPr/>
                        <wps:spPr bwMode="auto">
                          <a:xfrm rot="0"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"/>
                        <wps:cNvSpPr/>
                        <wps:spPr bwMode="auto">
                          <a:xfrm rot="0"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12"/>
                              <a:gd name="gd4" fmla="val 10"/>
                              <a:gd name="gd5" fmla="val 17"/>
                              <a:gd name="gd6" fmla="val 22"/>
                              <a:gd name="gd7" fmla="val 17"/>
                              <a:gd name="gd8" fmla="val 35"/>
                              <a:gd name="gd9" fmla="val 15"/>
                              <a:gd name="gd10" fmla="val 49"/>
                              <a:gd name="gd11" fmla="val 5"/>
                              <a:gd name="gd12" fmla="val 40"/>
                              <a:gd name="gd13" fmla="val 0"/>
                              <a:gd name="gd14" fmla="val 27"/>
                              <a:gd name="gd15" fmla="val 0"/>
                              <a:gd name="gd16" fmla="val 20"/>
                              <a:gd name="gd17" fmla="val 0"/>
                              <a:gd name="gd18" fmla="val 12"/>
                              <a:gd name="gd19" fmla="val 0"/>
                              <a:gd name="gd20" fmla="val 5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"/>
                        <wps:cNvSpPr/>
                        <wps:spPr bwMode="auto">
                          <a:xfrm rot="0"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"/>
                        <wps:cNvSpPr/>
                        <wps:spPr bwMode="auto">
                          <a:xfrm rot="0"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0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"/>
                        <wps:cNvSpPr/>
                        <wps:spPr bwMode="auto">
                          <a:xfrm rot="0"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"/>
                        <wps:cNvSpPr/>
                        <wps:spPr bwMode="auto">
                          <a:xfrm rot="0"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12"/>
                              <a:gd name="gd4" fmla="val 5"/>
                              <a:gd name="gd5" fmla="val 17"/>
                              <a:gd name="gd6" fmla="val 10"/>
                              <a:gd name="gd7" fmla="val 20"/>
                              <a:gd name="gd8" fmla="val 15"/>
                              <a:gd name="gd9" fmla="val 22"/>
                              <a:gd name="gd10" fmla="val 23"/>
                              <a:gd name="gd11" fmla="val 22"/>
                              <a:gd name="gd12" fmla="val 30"/>
                              <a:gd name="gd13" fmla="val 20"/>
                              <a:gd name="gd14" fmla="val 38"/>
                              <a:gd name="gd15" fmla="val 17"/>
                              <a:gd name="gd16" fmla="val 45"/>
                              <a:gd name="gd17" fmla="val 12"/>
                              <a:gd name="gd18" fmla="val 53"/>
                              <a:gd name="gd19" fmla="val 5"/>
                              <a:gd name="gd20" fmla="val 43"/>
                              <a:gd name="gd21" fmla="val 2"/>
                              <a:gd name="gd22" fmla="val 28"/>
                              <a:gd name="gd23" fmla="val 0"/>
                              <a:gd name="gd24" fmla="val 20"/>
                              <a:gd name="gd25" fmla="val 0"/>
                              <a:gd name="gd26" fmla="val 13"/>
                              <a:gd name="gd27" fmla="val 2"/>
                              <a:gd name="gd28" fmla="val 5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"/>
                        <wps:cNvSpPr/>
                        <wps:spPr bwMode="auto">
                          <a:xfrm rot="0"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"/>
                        <wps:cNvSpPr/>
                        <wps:spPr bwMode="auto">
                          <a:xfrm rot="0"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10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"/>
                        <wps:cNvSpPr/>
                        <wps:spPr bwMode="auto">
                          <a:xfrm rot="0"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0"/>
                              <a:gd name="gd3" fmla="val 112"/>
                              <a:gd name="gd4" fmla="val 0"/>
                              <a:gd name="gd5" fmla="val 52"/>
                              <a:gd name="gd6" fmla="val 20"/>
                              <a:gd name="gd7" fmla="val 52"/>
                              <a:gd name="gd8" fmla="val 20"/>
                              <a:gd name="gd9" fmla="val 38"/>
                              <a:gd name="gd10" fmla="val 28"/>
                              <a:gd name="gd11" fmla="val 25"/>
                              <a:gd name="gd12" fmla="val 30"/>
                              <a:gd name="gd13" fmla="val 13"/>
                              <a:gd name="gd14" fmla="val 28"/>
                              <a:gd name="gd15" fmla="val 0"/>
                              <a:gd name="gd16" fmla="val 20"/>
                              <a:gd name="gd17" fmla="val 5"/>
                              <a:gd name="gd18" fmla="val 15"/>
                              <a:gd name="gd19" fmla="val 13"/>
                              <a:gd name="gd20" fmla="val 13"/>
                              <a:gd name="gd21" fmla="val 20"/>
                              <a:gd name="gd22" fmla="val 10"/>
                              <a:gd name="gd23" fmla="val 25"/>
                              <a:gd name="gd24" fmla="val 8"/>
                              <a:gd name="gd25" fmla="val 33"/>
                              <a:gd name="gd26" fmla="val 8"/>
                              <a:gd name="gd27" fmla="val 40"/>
                              <a:gd name="gd28" fmla="val 10"/>
                              <a:gd name="gd29" fmla="val 48"/>
                              <a:gd name="gd30" fmla="val 15"/>
                              <a:gd name="gd31" fmla="val 52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1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835" y="458"/>
                          <a:ext cx="783" cy="1203"/>
                          <a:chOff x="5835" y="458"/>
                          <a:chExt cx="783" cy="1203"/>
                        </a:xfrm>
                      </wpg:grpSpPr>
                      <wps:wsp>
                        <wps:cNvPr id="1000" name="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0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8"/>
                              <a:gd name="gd4" fmla="val 20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20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8"/>
                              <a:gd name="gd24" fmla="val 7"/>
                              <a:gd name="gd25" fmla="val 52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"/>
                        <wps:cNvSpPr/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0"/>
                              <a:gd name="gd11" fmla="val 22"/>
                              <a:gd name="gd12" fmla="val 32"/>
                              <a:gd name="gd13" fmla="val 10"/>
                              <a:gd name="gd14" fmla="val 32"/>
                              <a:gd name="gd15" fmla="val 0"/>
                              <a:gd name="gd16" fmla="val 25"/>
                              <a:gd name="gd17" fmla="val 5"/>
                              <a:gd name="gd18" fmla="val 20"/>
                              <a:gd name="gd19" fmla="val 10"/>
                              <a:gd name="gd20" fmla="val 17"/>
                              <a:gd name="gd21" fmla="val 17"/>
                              <a:gd name="gd22" fmla="val 15"/>
                              <a:gd name="gd23" fmla="val 25"/>
                              <a:gd name="gd24" fmla="val 12"/>
                              <a:gd name="gd25" fmla="val 32"/>
                              <a:gd name="gd26" fmla="val 12"/>
                              <a:gd name="gd27" fmla="val 37"/>
                              <a:gd name="gd28" fmla="val 15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3"/>
                              <a:gd name="gd3" fmla="val 37"/>
                              <a:gd name="gd4" fmla="val 18"/>
                              <a:gd name="gd5" fmla="val 22"/>
                              <a:gd name="gd6" fmla="val 20"/>
                              <a:gd name="gd7" fmla="val 10"/>
                              <a:gd name="gd8" fmla="val 20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5"/>
                              <a:gd name="gd15" fmla="val 17"/>
                              <a:gd name="gd16" fmla="val 3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8"/>
                              <a:gd name="gd25" fmla="val 5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"/>
                        <wps:cNvSpPr/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7"/>
                              <a:gd name="gd3" fmla="val 114"/>
                              <a:gd name="gd4" fmla="val 0"/>
                              <a:gd name="gd5" fmla="val 50"/>
                              <a:gd name="gd6" fmla="val 17"/>
                              <a:gd name="gd7" fmla="val 52"/>
                              <a:gd name="gd8" fmla="val 17"/>
                              <a:gd name="gd9" fmla="val 37"/>
                              <a:gd name="gd10" fmla="val 25"/>
                              <a:gd name="gd11" fmla="val 25"/>
                              <a:gd name="gd12" fmla="val 27"/>
                              <a:gd name="gd13" fmla="val 12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2"/>
                              <a:gd name="gd20" fmla="val 10"/>
                              <a:gd name="gd21" fmla="val 17"/>
                              <a:gd name="gd22" fmla="val 7"/>
                              <a:gd name="gd23" fmla="val 25"/>
                              <a:gd name="gd24" fmla="val 5"/>
                              <a:gd name="gd25" fmla="val 32"/>
                              <a:gd name="gd26" fmla="val 5"/>
                              <a:gd name="gd27" fmla="val 40"/>
                              <a:gd name="gd28" fmla="val 7"/>
                              <a:gd name="gd29" fmla="val 45"/>
                              <a:gd name="gd30" fmla="val 12"/>
                              <a:gd name="gd31" fmla="val 52"/>
                              <a:gd name="gd32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14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7"/>
                              <a:gd name="gd3" fmla="val 64"/>
                              <a:gd name="gd4" fmla="val 0"/>
                              <a:gd name="gd5" fmla="val 0"/>
                              <a:gd name="gd6" fmla="val 17"/>
                            </a:gdLst>
                            <a:ahLst/>
                            <a:cxnLst/>
                            <a:rect l="0" t="0" r="r" b="b"/>
                            <a:pathLst>
                              <a:path w="6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2"/>
                              <a:gd name="gd3" fmla="val 37"/>
                              <a:gd name="gd4" fmla="val 20"/>
                              <a:gd name="gd5" fmla="val 25"/>
                              <a:gd name="gd6" fmla="val 22"/>
                              <a:gd name="gd7" fmla="val 12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2"/>
                              <a:gd name="gd14" fmla="val 5"/>
                              <a:gd name="gd15" fmla="val 17"/>
                              <a:gd name="gd16" fmla="val 2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5"/>
                              <a:gd name="gd24" fmla="val 7"/>
                              <a:gd name="gd25" fmla="val 52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"/>
                        <wps:cNvSpPr/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5"/>
                              <a:gd name="gd3" fmla="val 110"/>
                              <a:gd name="gd4" fmla="val 0"/>
                              <a:gd name="gd5" fmla="val 52"/>
                              <a:gd name="gd6" fmla="val 15"/>
                              <a:gd name="gd7" fmla="val 52"/>
                              <a:gd name="gd8" fmla="val 15"/>
                              <a:gd name="gd9" fmla="val 38"/>
                              <a:gd name="gd10" fmla="val 22"/>
                              <a:gd name="gd11" fmla="val 25"/>
                              <a:gd name="gd12" fmla="val 27"/>
                              <a:gd name="gd13" fmla="val 13"/>
                              <a:gd name="gd14" fmla="val 25"/>
                              <a:gd name="gd15" fmla="val 0"/>
                              <a:gd name="gd16" fmla="val 17"/>
                              <a:gd name="gd17" fmla="val 5"/>
                              <a:gd name="gd18" fmla="val 12"/>
                              <a:gd name="gd19" fmla="val 13"/>
                              <a:gd name="gd20" fmla="val 10"/>
                              <a:gd name="gd21" fmla="val 18"/>
                              <a:gd name="gd22" fmla="val 7"/>
                              <a:gd name="gd23" fmla="val 25"/>
                              <a:gd name="gd24" fmla="val 5"/>
                              <a:gd name="gd25" fmla="val 33"/>
                              <a:gd name="gd26" fmla="val 5"/>
                              <a:gd name="gd27" fmla="val 40"/>
                              <a:gd name="gd28" fmla="val 7"/>
                              <a:gd name="gd29" fmla="val 47"/>
                              <a:gd name="gd30" fmla="val 10"/>
                              <a:gd name="gd31" fmla="val 52"/>
                              <a:gd name="gd3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10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58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38"/>
                              <a:gd name="gd4" fmla="val 17"/>
                              <a:gd name="gd5" fmla="val 25"/>
                              <a:gd name="gd6" fmla="val 22"/>
                              <a:gd name="gd7" fmla="val 13"/>
                              <a:gd name="gd8" fmla="val 20"/>
                              <a:gd name="gd9" fmla="val 0"/>
                              <a:gd name="gd10" fmla="val 12"/>
                              <a:gd name="gd11" fmla="val 5"/>
                              <a:gd name="gd12" fmla="val 7"/>
                              <a:gd name="gd13" fmla="val 13"/>
                              <a:gd name="gd14" fmla="val 5"/>
                              <a:gd name="gd15" fmla="val 18"/>
                              <a:gd name="gd16" fmla="val 2"/>
                              <a:gd name="gd17" fmla="val 25"/>
                              <a:gd name="gd18" fmla="val 0"/>
                              <a:gd name="gd19" fmla="val 33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"/>
                        <wps:cNvSpPr/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25"/>
                              <a:gd name="gd3" fmla="val 109"/>
                              <a:gd name="gd4" fmla="val 0"/>
                              <a:gd name="gd5" fmla="val 50"/>
                              <a:gd name="gd6" fmla="val 25"/>
                              <a:gd name="gd7" fmla="val 50"/>
                              <a:gd name="gd8" fmla="val 25"/>
                              <a:gd name="gd9" fmla="val 37"/>
                              <a:gd name="gd10" fmla="val 33"/>
                              <a:gd name="gd11" fmla="val 25"/>
                              <a:gd name="gd12" fmla="val 35"/>
                              <a:gd name="gd13" fmla="val 12"/>
                              <a:gd name="gd14" fmla="val 33"/>
                              <a:gd name="gd15" fmla="val 0"/>
                              <a:gd name="gd16" fmla="val 28"/>
                              <a:gd name="gd17" fmla="val 5"/>
                              <a:gd name="gd18" fmla="val 23"/>
                              <a:gd name="gd19" fmla="val 10"/>
                              <a:gd name="gd20" fmla="val 18"/>
                              <a:gd name="gd21" fmla="val 17"/>
                              <a:gd name="gd22" fmla="val 15"/>
                              <a:gd name="gd23" fmla="val 25"/>
                              <a:gd name="gd24" fmla="val 15"/>
                              <a:gd name="gd25" fmla="val 32"/>
                              <a:gd name="gd26" fmla="val 15"/>
                              <a:gd name="gd27" fmla="val 37"/>
                              <a:gd name="gd28" fmla="val 18"/>
                              <a:gd name="gd29" fmla="val 45"/>
                              <a:gd name="gd30" fmla="val 20"/>
                              <a:gd name="gd31" fmla="val 50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9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59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0"/>
                              <a:gd name="gd3" fmla="val 37"/>
                              <a:gd name="gd4" fmla="val 18"/>
                              <a:gd name="gd5" fmla="val 25"/>
                              <a:gd name="gd6" fmla="val 20"/>
                              <a:gd name="gd7" fmla="val 12"/>
                              <a:gd name="gd8" fmla="val 18"/>
                              <a:gd name="gd9" fmla="val 0"/>
                              <a:gd name="gd10" fmla="val 13"/>
                              <a:gd name="gd11" fmla="val 5"/>
                              <a:gd name="gd12" fmla="val 8"/>
                              <a:gd name="gd13" fmla="val 10"/>
                              <a:gd name="gd14" fmla="val 3"/>
                              <a:gd name="gd15" fmla="val 17"/>
                              <a:gd name="gd16" fmla="val 0"/>
                              <a:gd name="gd17" fmla="val 25"/>
                              <a:gd name="gd18" fmla="val 0"/>
                              <a:gd name="gd19" fmla="val 32"/>
                              <a:gd name="gd20" fmla="val 0"/>
                              <a:gd name="gd21" fmla="val 37"/>
                              <a:gd name="gd22" fmla="val 3"/>
                              <a:gd name="gd23" fmla="val 45"/>
                              <a:gd name="gd24" fmla="val 5"/>
                              <a:gd name="gd25" fmla="val 5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"/>
                        <wps:cNvSpPr/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32"/>
                              <a:gd name="gd3" fmla="val 112"/>
                              <a:gd name="gd4" fmla="val 0"/>
                              <a:gd name="gd5" fmla="val 52"/>
                              <a:gd name="gd6" fmla="val 32"/>
                              <a:gd name="gd7" fmla="val 52"/>
                              <a:gd name="gd8" fmla="val 32"/>
                              <a:gd name="gd9" fmla="val 37"/>
                              <a:gd name="gd10" fmla="val 42"/>
                              <a:gd name="gd11" fmla="val 25"/>
                              <a:gd name="gd12" fmla="val 47"/>
                              <a:gd name="gd13" fmla="val 12"/>
                              <a:gd name="gd14" fmla="val 47"/>
                              <a:gd name="gd15" fmla="val 0"/>
                              <a:gd name="gd16" fmla="val 45"/>
                              <a:gd name="gd17" fmla="val 5"/>
                              <a:gd name="gd18" fmla="val 37"/>
                              <a:gd name="gd19" fmla="val 10"/>
                              <a:gd name="gd20" fmla="val 32"/>
                              <a:gd name="gd21" fmla="val 17"/>
                              <a:gd name="gd22" fmla="val 30"/>
                              <a:gd name="gd23" fmla="val 25"/>
                              <a:gd name="gd24" fmla="val 27"/>
                              <a:gd name="gd25" fmla="val 32"/>
                              <a:gd name="gd26" fmla="val 25"/>
                              <a:gd name="gd27" fmla="val 40"/>
                              <a:gd name="gd28" fmla="val 27"/>
                              <a:gd name="gd29" fmla="val 47"/>
                              <a:gd name="gd30" fmla="val 30"/>
                              <a:gd name="gd31" fmla="val 52"/>
                              <a:gd name="gd32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2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7"/>
                              <a:gd name="gd3" fmla="val 37"/>
                              <a:gd name="gd4" fmla="val 17"/>
                              <a:gd name="gd5" fmla="val 25"/>
                              <a:gd name="gd6" fmla="val 22"/>
                              <a:gd name="gd7" fmla="val 12"/>
                              <a:gd name="gd8" fmla="val 22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0"/>
                              <a:gd name="gd14" fmla="val 7"/>
                              <a:gd name="gd15" fmla="val 17"/>
                              <a:gd name="gd16" fmla="val 5"/>
                              <a:gd name="gd17" fmla="val 25"/>
                              <a:gd name="gd18" fmla="val 2"/>
                              <a:gd name="gd19" fmla="val 32"/>
                              <a:gd name="gd20" fmla="val 0"/>
                              <a:gd name="gd21" fmla="val 40"/>
                              <a:gd name="gd22" fmla="val 2"/>
                              <a:gd name="gd23" fmla="val 47"/>
                              <a:gd name="gd24" fmla="val 5"/>
                              <a:gd name="gd25" fmla="val 52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24"/>
                              <a:gd name="gd4" fmla="val 12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15"/>
                              <a:gd name="gd16" fmla="val 5"/>
                              <a:gd name="gd17" fmla="val 27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"/>
                        <wps:cNvSpPr/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43"/>
                              <a:gd name="gd3" fmla="val 27"/>
                              <a:gd name="gd4" fmla="val 58"/>
                              <a:gd name="gd5" fmla="val 20"/>
                              <a:gd name="gd6" fmla="val 68"/>
                              <a:gd name="gd7" fmla="val 10"/>
                              <a:gd name="gd8" fmla="val 78"/>
                              <a:gd name="gd9" fmla="val 0"/>
                              <a:gd name="gd10" fmla="val 85"/>
                              <a:gd name="gd11" fmla="val 0"/>
                              <a:gd name="gd12" fmla="val 75"/>
                              <a:gd name="gd13" fmla="val 5"/>
                              <a:gd name="gd14" fmla="val 63"/>
                              <a:gd name="gd15" fmla="val 15"/>
                              <a:gd name="gd16" fmla="val 50"/>
                              <a:gd name="gd17" fmla="val 30"/>
                              <a:gd name="gd18" fmla="val 43"/>
                              <a:gd name="gd19" fmla="val 30"/>
                              <a:gd name="gd20" fmla="val 43"/>
                              <a:gd name="gd21" fmla="val 74"/>
                              <a:gd name="gd22" fmla="val 0"/>
                              <a:gd name="gd23" fmla="val 30"/>
                              <a:gd name="gd24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15"/>
                              <a:gd name="gd5" fmla="val 20"/>
                              <a:gd name="gd6" fmla="val 25"/>
                              <a:gd name="gd7" fmla="val 10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2"/>
                              <a:gd name="gd13" fmla="val 5"/>
                              <a:gd name="gd14" fmla="val 20"/>
                              <a:gd name="gd15" fmla="val 15"/>
                              <a:gd name="gd16" fmla="val 7"/>
                              <a:gd name="gd17" fmla="val 3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4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4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12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2"/>
                              <a:gd name="gd11" fmla="val 0"/>
                              <a:gd name="gd12" fmla="val 30"/>
                              <a:gd name="gd13" fmla="val 5"/>
                              <a:gd name="gd14" fmla="val 17"/>
                              <a:gd name="gd15" fmla="val 7"/>
                              <a:gd name="gd16" fmla="val 12"/>
                              <a:gd name="gd17" fmla="val 12"/>
                              <a:gd name="gd18" fmla="val 7"/>
                              <a:gd name="gd19" fmla="val 17"/>
                              <a:gd name="gd20" fmla="val 2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0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2"/>
                              <a:gd name="gd4" fmla="val 13"/>
                              <a:gd name="gd5" fmla="val 20"/>
                              <a:gd name="gd6" fmla="val 25"/>
                              <a:gd name="gd7" fmla="val 12"/>
                              <a:gd name="gd8" fmla="val 35"/>
                              <a:gd name="gd9" fmla="val 0"/>
                              <a:gd name="gd10" fmla="val 43"/>
                              <a:gd name="gd11" fmla="val 0"/>
                              <a:gd name="gd12" fmla="val 30"/>
                              <a:gd name="gd13" fmla="val 5"/>
                              <a:gd name="gd14" fmla="val 18"/>
                              <a:gd name="gd15" fmla="val 7"/>
                              <a:gd name="gd16" fmla="val 13"/>
                              <a:gd name="gd17" fmla="val 12"/>
                              <a:gd name="gd18" fmla="val 8"/>
                              <a:gd name="gd19" fmla="val 17"/>
                              <a:gd name="gd20" fmla="val 3"/>
                              <a:gd name="gd21" fmla="val 25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4"/>
                              <a:gd name="gd3" fmla="val 37"/>
                              <a:gd name="gd4" fmla="val 0"/>
                              <a:gd name="gd5" fmla="val 0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22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2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2"/>
                              <a:gd name="gd21" fmla="val 2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7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20"/>
                              <a:gd name="gd4" fmla="val 15"/>
                              <a:gd name="gd5" fmla="val 18"/>
                              <a:gd name="gd6" fmla="val 27"/>
                              <a:gd name="gd7" fmla="val 10"/>
                              <a:gd name="gd8" fmla="val 37"/>
                              <a:gd name="gd9" fmla="val 0"/>
                              <a:gd name="gd10" fmla="val 45"/>
                              <a:gd name="gd11" fmla="val 0"/>
                              <a:gd name="gd12" fmla="val 35"/>
                              <a:gd name="gd13" fmla="val 3"/>
                              <a:gd name="gd14" fmla="val 20"/>
                              <a:gd name="gd15" fmla="val 5"/>
                              <a:gd name="gd16" fmla="val 15"/>
                              <a:gd name="gd17" fmla="val 10"/>
                              <a:gd name="gd18" fmla="val 7"/>
                              <a:gd name="gd19" fmla="val 15"/>
                              <a:gd name="gd20" fmla="val 5"/>
                              <a:gd name="gd21" fmla="val 20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8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8"/>
                              <a:gd name="gd4" fmla="val 8"/>
                              <a:gd name="gd5" fmla="val 28"/>
                              <a:gd name="gd6" fmla="val 15"/>
                              <a:gd name="gd7" fmla="val 28"/>
                              <a:gd name="gd8" fmla="val 23"/>
                              <a:gd name="gd9" fmla="val 25"/>
                              <a:gd name="gd10" fmla="val 27"/>
                              <a:gd name="gd11" fmla="val 20"/>
                              <a:gd name="gd12" fmla="val 32"/>
                              <a:gd name="gd13" fmla="val 15"/>
                              <a:gd name="gd14" fmla="val 37"/>
                              <a:gd name="gd15" fmla="val 8"/>
                              <a:gd name="gd16" fmla="val 42"/>
                              <a:gd name="gd17" fmla="val 0"/>
                              <a:gd name="gd18" fmla="val 47"/>
                              <a:gd name="gd19" fmla="val 0"/>
                              <a:gd name="gd20" fmla="val 35"/>
                              <a:gd name="gd21" fmla="val 5"/>
                              <a:gd name="gd22" fmla="val 23"/>
                              <a:gd name="gd23" fmla="val 13"/>
                              <a:gd name="gd24" fmla="val 10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2"/>
                              <a:gd name="gd3" fmla="val 43"/>
                              <a:gd name="gd4" fmla="val 0"/>
                              <a:gd name="gd5" fmla="val 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3"/>
                              <a:gd name="gd9" fmla="val 3"/>
                              <a:gd name="gd10" fmla="val 5"/>
                              <a:gd name="gd11" fmla="val 0"/>
                              <a:gd name="gd12" fmla="val 3"/>
                              <a:gd name="gd13" fmla="val 0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"/>
                        <wps:cNvSpPr/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3"/>
                              <a:gd name="gd5" fmla="val 3"/>
                              <a:gd name="gd6" fmla="val 5"/>
                              <a:gd name="gd7" fmla="val 5"/>
                              <a:gd name="gd8" fmla="val 5"/>
                              <a:gd name="gd9" fmla="val 5"/>
                              <a:gd name="gd10" fmla="val 3"/>
                              <a:gd name="gd11" fmla="val 8"/>
                              <a:gd name="gd12" fmla="val 0"/>
                              <a:gd name="gd13" fmla="val 5"/>
                              <a:gd name="gd14" fmla="val 0"/>
                              <a:gd name="gd15" fmla="val 3"/>
                              <a:gd name="gd16" fmla="val 0"/>
                              <a:gd name="gd17" fmla="val 224"/>
                              <a:gd name="gd18" fmla="val 35"/>
                              <a:gd name="gd19" fmla="val 227"/>
                              <a:gd name="gd20" fmla="val 33"/>
                              <a:gd name="gd21" fmla="val 224"/>
                              <a:gd name="gd22" fmla="val 35"/>
                              <a:gd name="gd23" fmla="val 224"/>
                              <a:gd name="gd2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22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"/>
                        <wps:cNvSpPr/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8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"/>
                              <a:gd name="gd18" fmla="val 0"/>
                              <a:gd name="gd19" fmla="val 219"/>
                              <a:gd name="gd20" fmla="val 35"/>
                              <a:gd name="gd21" fmla="val 221"/>
                              <a:gd name="gd22" fmla="val 35"/>
                              <a:gd name="gd23" fmla="val 224"/>
                              <a:gd name="gd24" fmla="val 33"/>
                              <a:gd name="gd25" fmla="val 219"/>
                              <a:gd name="gd26" fmla="val 35"/>
                              <a:gd name="gd27" fmla="val 219"/>
                              <a:gd name="gd28" fmla="val 35"/>
                            </a:gdLst>
                            <a:ahLst/>
                            <a:cxnLst/>
                            <a:rect l="0" t="0" r="r" b="b"/>
                            <a:pathLst>
                              <a:path w="22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"/>
                        <wps:cNvSpPr/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9"/>
                              <a:gd name="gd2" fmla="val 35"/>
                              <a:gd name="gd3" fmla="val 219"/>
                              <a:gd name="gd4" fmla="val 35"/>
                              <a:gd name="gd5" fmla="val 217"/>
                              <a:gd name="gd6" fmla="val 35"/>
                              <a:gd name="gd7" fmla="val 214"/>
                              <a:gd name="gd8" fmla="val 35"/>
                              <a:gd name="gd9" fmla="val 214"/>
                              <a:gd name="gd10" fmla="val 38"/>
                              <a:gd name="gd11" fmla="val 214"/>
                              <a:gd name="gd12" fmla="val 38"/>
                              <a:gd name="gd13" fmla="val 219"/>
                              <a:gd name="gd14" fmla="val 35"/>
                              <a:gd name="gd15" fmla="val 3"/>
                              <a:gd name="gd16" fmla="val 0"/>
                              <a:gd name="gd17" fmla="val 0"/>
                              <a:gd name="gd18" fmla="val 3"/>
                              <a:gd name="gd19" fmla="val 0"/>
                              <a:gd name="gd20" fmla="val 5"/>
                              <a:gd name="gd21" fmla="val 3"/>
                              <a:gd name="gd22" fmla="val 10"/>
                              <a:gd name="gd23" fmla="val 3"/>
                              <a:gd name="gd24" fmla="val 13"/>
                              <a:gd name="gd25" fmla="val 5"/>
                              <a:gd name="gd26" fmla="val 8"/>
                              <a:gd name="gd27" fmla="val 8"/>
                              <a:gd name="gd28" fmla="val 3"/>
                              <a:gd name="gd29" fmla="val 5"/>
                              <a:gd name="gd30" fmla="val 3"/>
                              <a:gd name="gd31" fmla="val 3"/>
                              <a:gd name="gd3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19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"/>
                        <wps:cNvSpPr/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4"/>
                              <a:gd name="gd2" fmla="val 32"/>
                              <a:gd name="gd3" fmla="val 214"/>
                              <a:gd name="gd4" fmla="val 32"/>
                              <a:gd name="gd5" fmla="val 211"/>
                              <a:gd name="gd6" fmla="val 32"/>
                              <a:gd name="gd7" fmla="val 209"/>
                              <a:gd name="gd8" fmla="val 32"/>
                              <a:gd name="gd9" fmla="val 209"/>
                              <a:gd name="gd10" fmla="val 35"/>
                              <a:gd name="gd11" fmla="val 209"/>
                              <a:gd name="gd12" fmla="val 35"/>
                              <a:gd name="gd13" fmla="val 209"/>
                              <a:gd name="gd14" fmla="val 37"/>
                              <a:gd name="gd15" fmla="val 214"/>
                              <a:gd name="gd16" fmla="val 32"/>
                              <a:gd name="gd17" fmla="val 2"/>
                              <a:gd name="gd18" fmla="val 0"/>
                              <a:gd name="gd19" fmla="val 0"/>
                              <a:gd name="gd20" fmla="val 2"/>
                              <a:gd name="gd21" fmla="val 0"/>
                              <a:gd name="gd22" fmla="val 5"/>
                              <a:gd name="gd23" fmla="val 2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5"/>
                              <a:gd name="gd29" fmla="val 7"/>
                              <a:gd name="gd30" fmla="val 0"/>
                              <a:gd name="gd31" fmla="val 5"/>
                              <a:gd name="gd32" fmla="val 0"/>
                              <a:gd name="gd33" fmla="val 2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1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"/>
                        <wps:cNvSpPr/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11"/>
                              <a:gd name="gd2" fmla="val 35"/>
                              <a:gd name="gd3" fmla="val 211"/>
                              <a:gd name="gd4" fmla="val 32"/>
                              <a:gd name="gd5" fmla="val 209"/>
                              <a:gd name="gd6" fmla="val 32"/>
                              <a:gd name="gd7" fmla="val 206"/>
                              <a:gd name="gd8" fmla="val 32"/>
                              <a:gd name="gd9" fmla="val 206"/>
                              <a:gd name="gd10" fmla="val 35"/>
                              <a:gd name="gd11" fmla="val 206"/>
                              <a:gd name="gd12" fmla="val 35"/>
                              <a:gd name="gd13" fmla="val 206"/>
                              <a:gd name="gd14" fmla="val 37"/>
                              <a:gd name="gd15" fmla="val 211"/>
                              <a:gd name="gd16" fmla="val 35"/>
                              <a:gd name="gd17" fmla="val 211"/>
                              <a:gd name="gd18" fmla="val 35"/>
                              <a:gd name="gd19" fmla="val 5"/>
                              <a:gd name="gd20" fmla="val 0"/>
                              <a:gd name="gd21" fmla="val 2"/>
                              <a:gd name="gd22" fmla="val 5"/>
                              <a:gd name="gd23" fmla="val 0"/>
                              <a:gd name="gd24" fmla="val 10"/>
                              <a:gd name="gd25" fmla="val 2"/>
                              <a:gd name="gd26" fmla="val 12"/>
                              <a:gd name="gd27" fmla="val 5"/>
                              <a:gd name="gd28" fmla="val 17"/>
                              <a:gd name="gd29" fmla="val 7"/>
                              <a:gd name="gd30" fmla="val 7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5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11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"/>
                        <wps:cNvSpPr/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7"/>
                              <a:gd name="gd2" fmla="val 35"/>
                              <a:gd name="gd3" fmla="val 207"/>
                              <a:gd name="gd4" fmla="val 32"/>
                              <a:gd name="gd5" fmla="val 204"/>
                              <a:gd name="gd6" fmla="val 32"/>
                              <a:gd name="gd7" fmla="val 202"/>
                              <a:gd name="gd8" fmla="val 35"/>
                              <a:gd name="gd9" fmla="val 202"/>
                              <a:gd name="gd10" fmla="val 35"/>
                              <a:gd name="gd11" fmla="val 202"/>
                              <a:gd name="gd12" fmla="val 37"/>
                              <a:gd name="gd13" fmla="val 202"/>
                              <a:gd name="gd14" fmla="val 40"/>
                              <a:gd name="gd15" fmla="val 207"/>
                              <a:gd name="gd16" fmla="val 37"/>
                              <a:gd name="gd17" fmla="val 207"/>
                              <a:gd name="gd18" fmla="val 35"/>
                              <a:gd name="gd19" fmla="val 207"/>
                              <a:gd name="gd20" fmla="val 35"/>
                              <a:gd name="gd21" fmla="val 5"/>
                              <a:gd name="gd22" fmla="val 0"/>
                              <a:gd name="gd23" fmla="val 3"/>
                              <a:gd name="gd24" fmla="val 5"/>
                              <a:gd name="gd25" fmla="val 0"/>
                              <a:gd name="gd26" fmla="val 12"/>
                              <a:gd name="gd27" fmla="val 3"/>
                              <a:gd name="gd28" fmla="val 20"/>
                              <a:gd name="gd29" fmla="val 3"/>
                              <a:gd name="gd30" fmla="val 25"/>
                              <a:gd name="gd31" fmla="val 5"/>
                              <a:gd name="gd32" fmla="val 1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5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"/>
                        <wps:cNvSpPr/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1"/>
                              <a:gd name="gd2" fmla="val 35"/>
                              <a:gd name="gd3" fmla="val 201"/>
                              <a:gd name="gd4" fmla="val 32"/>
                              <a:gd name="gd5" fmla="val 199"/>
                              <a:gd name="gd6" fmla="val 35"/>
                              <a:gd name="gd7" fmla="val 196"/>
                              <a:gd name="gd8" fmla="val 35"/>
                              <a:gd name="gd9" fmla="val 196"/>
                              <a:gd name="gd10" fmla="val 35"/>
                              <a:gd name="gd11" fmla="val 196"/>
                              <a:gd name="gd12" fmla="val 37"/>
                              <a:gd name="gd13" fmla="val 196"/>
                              <a:gd name="gd14" fmla="val 40"/>
                              <a:gd name="gd15" fmla="val 201"/>
                              <a:gd name="gd16" fmla="val 37"/>
                              <a:gd name="gd17" fmla="val 201"/>
                              <a:gd name="gd18" fmla="val 35"/>
                              <a:gd name="gd19" fmla="val 201"/>
                              <a:gd name="gd20" fmla="val 35"/>
                              <a:gd name="gd21" fmla="val 5"/>
                              <a:gd name="gd22" fmla="val 0"/>
                              <a:gd name="gd23" fmla="val 2"/>
                              <a:gd name="gd24" fmla="val 7"/>
                              <a:gd name="gd25" fmla="val 0"/>
                              <a:gd name="gd26" fmla="val 17"/>
                              <a:gd name="gd27" fmla="val 2"/>
                              <a:gd name="gd28" fmla="val 27"/>
                              <a:gd name="gd29" fmla="val 2"/>
                              <a:gd name="gd30" fmla="val 37"/>
                              <a:gd name="gd31" fmla="val 2"/>
                              <a:gd name="gd32" fmla="val 35"/>
                              <a:gd name="gd33" fmla="val 2"/>
                              <a:gd name="gd34" fmla="val 35"/>
                              <a:gd name="gd35" fmla="val 5"/>
                              <a:gd name="gd36" fmla="val 17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  <a:gd name="gd41" fmla="val 5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"/>
                        <wps:cNvSpPr/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9"/>
                              <a:gd name="gd2" fmla="val 35"/>
                              <a:gd name="gd3" fmla="val 199"/>
                              <a:gd name="gd4" fmla="val 35"/>
                              <a:gd name="gd5" fmla="val 196"/>
                              <a:gd name="gd6" fmla="val 35"/>
                              <a:gd name="gd7" fmla="val 194"/>
                              <a:gd name="gd8" fmla="val 35"/>
                              <a:gd name="gd9" fmla="val 194"/>
                              <a:gd name="gd10" fmla="val 37"/>
                              <a:gd name="gd11" fmla="val 194"/>
                              <a:gd name="gd12" fmla="val 42"/>
                              <a:gd name="gd13" fmla="val 199"/>
                              <a:gd name="gd14" fmla="val 40"/>
                              <a:gd name="gd15" fmla="val 199"/>
                              <a:gd name="gd16" fmla="val 37"/>
                              <a:gd name="gd17" fmla="val 199"/>
                              <a:gd name="gd18" fmla="val 35"/>
                              <a:gd name="gd19" fmla="val 7"/>
                              <a:gd name="gd20" fmla="val 0"/>
                              <a:gd name="gd21" fmla="val 2"/>
                              <a:gd name="gd22" fmla="val 12"/>
                              <a:gd name="gd23" fmla="val 0"/>
                              <a:gd name="gd24" fmla="val 25"/>
                              <a:gd name="gd25" fmla="val 2"/>
                              <a:gd name="gd26" fmla="val 37"/>
                              <a:gd name="gd27" fmla="val 7"/>
                              <a:gd name="gd28" fmla="val 47"/>
                              <a:gd name="gd29" fmla="val 5"/>
                              <a:gd name="gd30" fmla="val 40"/>
                              <a:gd name="gd31" fmla="val 5"/>
                              <a:gd name="gd32" fmla="val 35"/>
                              <a:gd name="gd33" fmla="val 7"/>
                              <a:gd name="gd34" fmla="val 17"/>
                              <a:gd name="gd35" fmla="val 12"/>
                              <a:gd name="gd36" fmla="val 0"/>
                              <a:gd name="gd37" fmla="val 10"/>
                              <a:gd name="gd38" fmla="val 0"/>
                              <a:gd name="gd39" fmla="val 7"/>
                              <a:gd name="gd4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9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"/>
                        <wps:cNvSpPr/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4"/>
                              <a:gd name="gd2" fmla="val 35"/>
                              <a:gd name="gd3" fmla="val 194"/>
                              <a:gd name="gd4" fmla="val 35"/>
                              <a:gd name="gd5" fmla="val 192"/>
                              <a:gd name="gd6" fmla="val 35"/>
                              <a:gd name="gd7" fmla="val 189"/>
                              <a:gd name="gd8" fmla="val 35"/>
                              <a:gd name="gd9" fmla="val 189"/>
                              <a:gd name="gd10" fmla="val 40"/>
                              <a:gd name="gd11" fmla="val 189"/>
                              <a:gd name="gd12" fmla="val 42"/>
                              <a:gd name="gd13" fmla="val 194"/>
                              <a:gd name="gd14" fmla="val 40"/>
                              <a:gd name="gd15" fmla="val 194"/>
                              <a:gd name="gd16" fmla="val 37"/>
                              <a:gd name="gd17" fmla="val 194"/>
                              <a:gd name="gd18" fmla="val 35"/>
                              <a:gd name="gd19" fmla="val 8"/>
                              <a:gd name="gd20" fmla="val 0"/>
                              <a:gd name="gd21" fmla="val 3"/>
                              <a:gd name="gd22" fmla="val 17"/>
                              <a:gd name="gd23" fmla="val 0"/>
                              <a:gd name="gd24" fmla="val 35"/>
                              <a:gd name="gd25" fmla="val 0"/>
                              <a:gd name="gd26" fmla="val 35"/>
                              <a:gd name="gd27" fmla="val 0"/>
                              <a:gd name="gd28" fmla="val 37"/>
                              <a:gd name="gd29" fmla="val 3"/>
                              <a:gd name="gd30" fmla="val 45"/>
                              <a:gd name="gd31" fmla="val 8"/>
                              <a:gd name="gd32" fmla="val 52"/>
                              <a:gd name="gd33" fmla="val 5"/>
                              <a:gd name="gd34" fmla="val 45"/>
                              <a:gd name="gd35" fmla="val 5"/>
                              <a:gd name="gd36" fmla="val 35"/>
                              <a:gd name="gd37" fmla="val 8"/>
                              <a:gd name="gd38" fmla="val 17"/>
                              <a:gd name="gd39" fmla="val 13"/>
                              <a:gd name="gd40" fmla="val 0"/>
                              <a:gd name="gd41" fmla="val 10"/>
                              <a:gd name="gd42" fmla="val 0"/>
                              <a:gd name="gd43" fmla="val 8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"/>
                        <wps:cNvSpPr/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0"/>
                              <a:gd name="gd9" fmla="val 2"/>
                              <a:gd name="gd10" fmla="val 47"/>
                              <a:gd name="gd11" fmla="val 5"/>
                              <a:gd name="gd12" fmla="val 52"/>
                              <a:gd name="gd13" fmla="val 7"/>
                              <a:gd name="gd14" fmla="val 57"/>
                              <a:gd name="gd15" fmla="val 7"/>
                              <a:gd name="gd16" fmla="val 45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0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89"/>
                              <a:gd name="gd28" fmla="val 42"/>
                              <a:gd name="gd29" fmla="val 189"/>
                              <a:gd name="gd30" fmla="val 37"/>
                              <a:gd name="gd31" fmla="val 189"/>
                              <a:gd name="gd32" fmla="val 35"/>
                              <a:gd name="gd33" fmla="val 186"/>
                              <a:gd name="gd34" fmla="val 35"/>
                              <a:gd name="gd35" fmla="val 184"/>
                              <a:gd name="gd36" fmla="val 35"/>
                              <a:gd name="gd37" fmla="val 184"/>
                              <a:gd name="gd38" fmla="val 40"/>
                              <a:gd name="gd39" fmla="val 184"/>
                              <a:gd name="gd40" fmla="val 45"/>
                              <a:gd name="gd41" fmla="val 189"/>
                              <a:gd name="gd4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89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"/>
                        <wps:cNvSpPr/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0"/>
                              <a:gd name="gd8" fmla="val 45"/>
                              <a:gd name="gd9" fmla="val 3"/>
                              <a:gd name="gd10" fmla="val 52"/>
                              <a:gd name="gd11" fmla="val 5"/>
                              <a:gd name="gd12" fmla="val 57"/>
                              <a:gd name="gd13" fmla="val 10"/>
                              <a:gd name="gd14" fmla="val 60"/>
                              <a:gd name="gd15" fmla="val 8"/>
                              <a:gd name="gd16" fmla="val 47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84"/>
                              <a:gd name="gd28" fmla="val 42"/>
                              <a:gd name="gd29" fmla="val 184"/>
                              <a:gd name="gd30" fmla="val 40"/>
                              <a:gd name="gd31" fmla="val 184"/>
                              <a:gd name="gd32" fmla="val 35"/>
                              <a:gd name="gd33" fmla="val 182"/>
                              <a:gd name="gd34" fmla="val 35"/>
                              <a:gd name="gd35" fmla="val 179"/>
                              <a:gd name="gd36" fmla="val 35"/>
                              <a:gd name="gd37" fmla="val 179"/>
                              <a:gd name="gd38" fmla="val 40"/>
                              <a:gd name="gd39" fmla="val 179"/>
                              <a:gd name="gd40" fmla="val 47"/>
                              <a:gd name="gd41" fmla="val 182"/>
                              <a:gd name="gd42" fmla="val 45"/>
                              <a:gd name="gd43" fmla="val 184"/>
                              <a:gd name="gd44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8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"/>
                        <wps:cNvSpPr/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7"/>
                              <a:gd name="gd5" fmla="val 0"/>
                              <a:gd name="gd6" fmla="val 35"/>
                              <a:gd name="gd7" fmla="val 2"/>
                              <a:gd name="gd8" fmla="val 45"/>
                              <a:gd name="gd9" fmla="val 2"/>
                              <a:gd name="gd10" fmla="val 57"/>
                              <a:gd name="gd11" fmla="val 7"/>
                              <a:gd name="gd12" fmla="val 60"/>
                              <a:gd name="gd13" fmla="val 10"/>
                              <a:gd name="gd14" fmla="val 62"/>
                              <a:gd name="gd15" fmla="val 7"/>
                              <a:gd name="gd16" fmla="val 47"/>
                              <a:gd name="gd17" fmla="val 5"/>
                              <a:gd name="gd18" fmla="val 35"/>
                              <a:gd name="gd19" fmla="val 7"/>
                              <a:gd name="gd20" fmla="val 17"/>
                              <a:gd name="gd21" fmla="val 12"/>
                              <a:gd name="gd22" fmla="val 2"/>
                              <a:gd name="gd23" fmla="val 10"/>
                              <a:gd name="gd24" fmla="val 0"/>
                              <a:gd name="gd25" fmla="val 7"/>
                              <a:gd name="gd26" fmla="val 0"/>
                              <a:gd name="gd27" fmla="val 179"/>
                              <a:gd name="gd28" fmla="val 45"/>
                              <a:gd name="gd29" fmla="val 179"/>
                              <a:gd name="gd30" fmla="val 40"/>
                              <a:gd name="gd31" fmla="val 179"/>
                              <a:gd name="gd32" fmla="val 35"/>
                              <a:gd name="gd33" fmla="val 176"/>
                              <a:gd name="gd34" fmla="val 35"/>
                              <a:gd name="gd35" fmla="val 174"/>
                              <a:gd name="gd36" fmla="val 35"/>
                              <a:gd name="gd37" fmla="val 174"/>
                              <a:gd name="gd38" fmla="val 42"/>
                              <a:gd name="gd39" fmla="val 174"/>
                              <a:gd name="gd40" fmla="val 47"/>
                              <a:gd name="gd41" fmla="val 176"/>
                              <a:gd name="gd42" fmla="val 47"/>
                              <a:gd name="gd43" fmla="val 179"/>
                              <a:gd name="gd44" fmla="val 45"/>
                            </a:gdLst>
                            <a:ahLst/>
                            <a:cxnLst/>
                            <a:rect l="0" t="0" r="r" b="b"/>
                            <a:pathLst>
                              <a:path w="17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"/>
                        <wps:cNvSpPr/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7"/>
                              <a:gd name="gd5" fmla="val 0"/>
                              <a:gd name="gd6" fmla="val 35"/>
                              <a:gd name="gd7" fmla="val 3"/>
                              <a:gd name="gd8" fmla="val 47"/>
                              <a:gd name="gd9" fmla="val 5"/>
                              <a:gd name="gd10" fmla="val 60"/>
                              <a:gd name="gd11" fmla="val 8"/>
                              <a:gd name="gd12" fmla="val 62"/>
                              <a:gd name="gd13" fmla="val 10"/>
                              <a:gd name="gd14" fmla="val 65"/>
                              <a:gd name="gd15" fmla="val 8"/>
                              <a:gd name="gd16" fmla="val 50"/>
                              <a:gd name="gd17" fmla="val 5"/>
                              <a:gd name="gd18" fmla="val 35"/>
                              <a:gd name="gd19" fmla="val 8"/>
                              <a:gd name="gd20" fmla="val 17"/>
                              <a:gd name="gd21" fmla="val 13"/>
                              <a:gd name="gd22" fmla="val 2"/>
                              <a:gd name="gd23" fmla="val 10"/>
                              <a:gd name="gd24" fmla="val 2"/>
                              <a:gd name="gd25" fmla="val 8"/>
                              <a:gd name="gd26" fmla="val 0"/>
                              <a:gd name="gd27" fmla="val 174"/>
                              <a:gd name="gd28" fmla="val 47"/>
                              <a:gd name="gd29" fmla="val 174"/>
                              <a:gd name="gd30" fmla="val 40"/>
                              <a:gd name="gd31" fmla="val 174"/>
                              <a:gd name="gd32" fmla="val 35"/>
                              <a:gd name="gd33" fmla="val 172"/>
                              <a:gd name="gd34" fmla="val 35"/>
                              <a:gd name="gd35" fmla="val 169"/>
                              <a:gd name="gd36" fmla="val 35"/>
                              <a:gd name="gd37" fmla="val 169"/>
                              <a:gd name="gd38" fmla="val 42"/>
                              <a:gd name="gd39" fmla="val 167"/>
                              <a:gd name="gd40" fmla="val 50"/>
                              <a:gd name="gd41" fmla="val 172"/>
                              <a:gd name="gd42" fmla="val 47"/>
                              <a:gd name="gd43" fmla="val 174"/>
                              <a:gd name="gd44" fmla="val 47"/>
                            </a:gdLst>
                            <a:ahLst/>
                            <a:cxnLst/>
                            <a:rect l="0" t="0" r="r" b="b"/>
                            <a:pathLst>
                              <a:path w="17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"/>
                        <wps:cNvSpPr/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5"/>
                              <a:gd name="gd9" fmla="val 5"/>
                              <a:gd name="gd10" fmla="val 60"/>
                              <a:gd name="gd11" fmla="val 7"/>
                              <a:gd name="gd12" fmla="val 60"/>
                              <a:gd name="gd13" fmla="val 10"/>
                              <a:gd name="gd14" fmla="val 63"/>
                              <a:gd name="gd15" fmla="val 12"/>
                              <a:gd name="gd16" fmla="val 63"/>
                              <a:gd name="gd17" fmla="val 7"/>
                              <a:gd name="gd18" fmla="val 48"/>
                              <a:gd name="gd19" fmla="val 5"/>
                              <a:gd name="gd20" fmla="val 33"/>
                              <a:gd name="gd21" fmla="val 7"/>
                              <a:gd name="gd22" fmla="val 15"/>
                              <a:gd name="gd23" fmla="val 12"/>
                              <a:gd name="gd24" fmla="val 0"/>
                              <a:gd name="gd25" fmla="val 10"/>
                              <a:gd name="gd26" fmla="val 0"/>
                              <a:gd name="gd27" fmla="val 7"/>
                              <a:gd name="gd28" fmla="val 0"/>
                              <a:gd name="gd29" fmla="val 169"/>
                              <a:gd name="gd30" fmla="val 45"/>
                              <a:gd name="gd31" fmla="val 169"/>
                              <a:gd name="gd32" fmla="val 40"/>
                              <a:gd name="gd33" fmla="val 169"/>
                              <a:gd name="gd34" fmla="val 33"/>
                              <a:gd name="gd35" fmla="val 166"/>
                              <a:gd name="gd36" fmla="val 33"/>
                              <a:gd name="gd37" fmla="val 164"/>
                              <a:gd name="gd38" fmla="val 35"/>
                              <a:gd name="gd39" fmla="val 164"/>
                              <a:gd name="gd40" fmla="val 43"/>
                              <a:gd name="gd41" fmla="val 161"/>
                              <a:gd name="gd42" fmla="val 48"/>
                              <a:gd name="gd43" fmla="val 164"/>
                              <a:gd name="gd44" fmla="val 48"/>
                              <a:gd name="gd45" fmla="val 169"/>
                              <a:gd name="gd4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16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"/>
                        <wps:cNvSpPr/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5"/>
                              <a:gd name="gd10" fmla="val 63"/>
                              <a:gd name="gd11" fmla="val 8"/>
                              <a:gd name="gd12" fmla="val 63"/>
                              <a:gd name="gd13" fmla="val 13"/>
                              <a:gd name="gd14" fmla="val 63"/>
                              <a:gd name="gd15" fmla="val 8"/>
                              <a:gd name="gd16" fmla="val 48"/>
                              <a:gd name="gd17" fmla="val 5"/>
                              <a:gd name="gd18" fmla="val 33"/>
                              <a:gd name="gd19" fmla="val 8"/>
                              <a:gd name="gd20" fmla="val 15"/>
                              <a:gd name="gd21" fmla="val 13"/>
                              <a:gd name="gd22" fmla="val 0"/>
                              <a:gd name="gd23" fmla="val 10"/>
                              <a:gd name="gd24" fmla="val 0"/>
                              <a:gd name="gd25" fmla="val 8"/>
                              <a:gd name="gd26" fmla="val 0"/>
                              <a:gd name="gd27" fmla="val 162"/>
                              <a:gd name="gd28" fmla="val 48"/>
                              <a:gd name="gd29" fmla="val 164"/>
                              <a:gd name="gd30" fmla="val 40"/>
                              <a:gd name="gd31" fmla="val 164"/>
                              <a:gd name="gd32" fmla="val 33"/>
                              <a:gd name="gd33" fmla="val 162"/>
                              <a:gd name="gd34" fmla="val 35"/>
                              <a:gd name="gd35" fmla="val 159"/>
                              <a:gd name="gd36" fmla="val 35"/>
                              <a:gd name="gd37" fmla="val 159"/>
                              <a:gd name="gd38" fmla="val 43"/>
                              <a:gd name="gd39" fmla="val 157"/>
                              <a:gd name="gd40" fmla="val 50"/>
                              <a:gd name="gd41" fmla="val 159"/>
                              <a:gd name="gd42" fmla="val 48"/>
                              <a:gd name="gd43" fmla="val 162"/>
                              <a:gd name="gd44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6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"/>
                        <wps:cNvSpPr/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56"/>
                              <a:gd name="gd26" fmla="val 48"/>
                              <a:gd name="gd27" fmla="val 159"/>
                              <a:gd name="gd28" fmla="val 43"/>
                              <a:gd name="gd29" fmla="val 159"/>
                              <a:gd name="gd30" fmla="val 35"/>
                              <a:gd name="gd31" fmla="val 156"/>
                              <a:gd name="gd32" fmla="val 35"/>
                              <a:gd name="gd33" fmla="val 154"/>
                              <a:gd name="gd34" fmla="val 35"/>
                              <a:gd name="gd35" fmla="val 154"/>
                              <a:gd name="gd36" fmla="val 43"/>
                              <a:gd name="gd37" fmla="val 151"/>
                              <a:gd name="gd38" fmla="val 53"/>
                              <a:gd name="gd39" fmla="val 154"/>
                              <a:gd name="gd40" fmla="val 50"/>
                              <a:gd name="gd41" fmla="val 156"/>
                              <a:gd name="gd42" fmla="val 48"/>
                            </a:gdLst>
                            <a:ahLst/>
                            <a:cxnLst/>
                            <a:rect l="0" t="0" r="r" b="b"/>
                            <a:pathLst>
                              <a:path w="15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"/>
                        <wps:cNvSpPr/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3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52"/>
                              <a:gd name="gd26" fmla="val 50"/>
                              <a:gd name="gd27" fmla="val 154"/>
                              <a:gd name="gd28" fmla="val 43"/>
                              <a:gd name="gd29" fmla="val 154"/>
                              <a:gd name="gd30" fmla="val 35"/>
                              <a:gd name="gd31" fmla="val 152"/>
                              <a:gd name="gd32" fmla="val 35"/>
                              <a:gd name="gd33" fmla="val 149"/>
                              <a:gd name="gd34" fmla="val 35"/>
                              <a:gd name="gd35" fmla="val 149"/>
                              <a:gd name="gd36" fmla="val 45"/>
                              <a:gd name="gd37" fmla="val 147"/>
                              <a:gd name="gd38" fmla="val 53"/>
                              <a:gd name="gd39" fmla="val 149"/>
                              <a:gd name="gd40" fmla="val 53"/>
                              <a:gd name="gd41" fmla="val 152"/>
                              <a:gd name="gd4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15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"/>
                        <wps:cNvSpPr/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48"/>
                              <a:gd name="gd9" fmla="val 7"/>
                              <a:gd name="gd10" fmla="val 63"/>
                              <a:gd name="gd11" fmla="val 12"/>
                              <a:gd name="gd12" fmla="val 63"/>
                              <a:gd name="gd13" fmla="val 7"/>
                              <a:gd name="gd14" fmla="val 48"/>
                              <a:gd name="gd15" fmla="val 5"/>
                              <a:gd name="gd16" fmla="val 33"/>
                              <a:gd name="gd17" fmla="val 7"/>
                              <a:gd name="gd18" fmla="val 15"/>
                              <a:gd name="gd19" fmla="val 12"/>
                              <a:gd name="gd20" fmla="val 3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46"/>
                              <a:gd name="gd26" fmla="val 53"/>
                              <a:gd name="gd27" fmla="val 149"/>
                              <a:gd name="gd28" fmla="val 43"/>
                              <a:gd name="gd29" fmla="val 149"/>
                              <a:gd name="gd30" fmla="val 35"/>
                              <a:gd name="gd31" fmla="val 146"/>
                              <a:gd name="gd32" fmla="val 35"/>
                              <a:gd name="gd33" fmla="val 144"/>
                              <a:gd name="gd34" fmla="val 35"/>
                              <a:gd name="gd35" fmla="val 144"/>
                              <a:gd name="gd36" fmla="val 45"/>
                              <a:gd name="gd37" fmla="val 141"/>
                              <a:gd name="gd38" fmla="val 55"/>
                              <a:gd name="gd39" fmla="val 144"/>
                              <a:gd name="gd40" fmla="val 53"/>
                              <a:gd name="gd41" fmla="val 146"/>
                              <a:gd name="gd4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14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"/>
                        <wps:cNvSpPr/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3"/>
                              <a:gd name="gd7" fmla="val 3"/>
                              <a:gd name="gd8" fmla="val 48"/>
                              <a:gd name="gd9" fmla="val 8"/>
                              <a:gd name="gd10" fmla="val 63"/>
                              <a:gd name="gd11" fmla="val 13"/>
                              <a:gd name="gd12" fmla="val 65"/>
                              <a:gd name="gd13" fmla="val 8"/>
                              <a:gd name="gd14" fmla="val 48"/>
                              <a:gd name="gd15" fmla="val 5"/>
                              <a:gd name="gd16" fmla="val 33"/>
                              <a:gd name="gd17" fmla="val 8"/>
                              <a:gd name="gd18" fmla="val 15"/>
                              <a:gd name="gd19" fmla="val 13"/>
                              <a:gd name="gd20" fmla="val 3"/>
                              <a:gd name="gd21" fmla="val 10"/>
                              <a:gd name="gd22" fmla="val 3"/>
                              <a:gd name="gd23" fmla="val 8"/>
                              <a:gd name="gd24" fmla="val 0"/>
                              <a:gd name="gd25" fmla="val 142"/>
                              <a:gd name="gd26" fmla="val 53"/>
                              <a:gd name="gd27" fmla="val 144"/>
                              <a:gd name="gd28" fmla="val 45"/>
                              <a:gd name="gd29" fmla="val 144"/>
                              <a:gd name="gd30" fmla="val 35"/>
                              <a:gd name="gd31" fmla="val 142"/>
                              <a:gd name="gd32" fmla="val 35"/>
                              <a:gd name="gd33" fmla="val 139"/>
                              <a:gd name="gd34" fmla="val 35"/>
                              <a:gd name="gd35" fmla="val 137"/>
                              <a:gd name="gd36" fmla="val 45"/>
                              <a:gd name="gd37" fmla="val 134"/>
                              <a:gd name="gd38" fmla="val 55"/>
                              <a:gd name="gd39" fmla="val 139"/>
                              <a:gd name="gd40" fmla="val 55"/>
                              <a:gd name="gd41" fmla="val 142"/>
                              <a:gd name="gd42" fmla="val 53"/>
                            </a:gdLst>
                            <a:ahLst/>
                            <a:cxnLst/>
                            <a:rect l="0" t="0" r="r" b="b"/>
                            <a:pathLst>
                              <a:path w="14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"/>
                        <wps:cNvSpPr/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7"/>
                              <a:gd name="gd10" fmla="val 60"/>
                              <a:gd name="gd11" fmla="val 15"/>
                              <a:gd name="gd12" fmla="val 62"/>
                              <a:gd name="gd13" fmla="val 7"/>
                              <a:gd name="gd14" fmla="val 47"/>
                              <a:gd name="gd15" fmla="val 5"/>
                              <a:gd name="gd16" fmla="val 30"/>
                              <a:gd name="gd17" fmla="val 7"/>
                              <a:gd name="gd18" fmla="val 15"/>
                              <a:gd name="gd19" fmla="val 12"/>
                              <a:gd name="gd20" fmla="val 0"/>
                              <a:gd name="gd21" fmla="val 10"/>
                              <a:gd name="gd22" fmla="val 0"/>
                              <a:gd name="gd23" fmla="val 7"/>
                              <a:gd name="gd24" fmla="val 0"/>
                              <a:gd name="gd25" fmla="val 136"/>
                              <a:gd name="gd26" fmla="val 52"/>
                              <a:gd name="gd27" fmla="val 139"/>
                              <a:gd name="gd28" fmla="val 42"/>
                              <a:gd name="gd29" fmla="val 139"/>
                              <a:gd name="gd30" fmla="val 32"/>
                              <a:gd name="gd31" fmla="val 136"/>
                              <a:gd name="gd32" fmla="val 32"/>
                              <a:gd name="gd33" fmla="val 134"/>
                              <a:gd name="gd34" fmla="val 32"/>
                              <a:gd name="gd35" fmla="val 131"/>
                              <a:gd name="gd36" fmla="val 42"/>
                              <a:gd name="gd37" fmla="val 129"/>
                              <a:gd name="gd38" fmla="val 55"/>
                              <a:gd name="gd39" fmla="val 131"/>
                              <a:gd name="gd40" fmla="val 52"/>
                              <a:gd name="gd41" fmla="val 136"/>
                              <a:gd name="gd4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3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"/>
                        <wps:cNvSpPr/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30"/>
                              <a:gd name="gd7" fmla="val 3"/>
                              <a:gd name="gd8" fmla="val 45"/>
                              <a:gd name="gd9" fmla="val 8"/>
                              <a:gd name="gd10" fmla="val 62"/>
                              <a:gd name="gd11" fmla="val 15"/>
                              <a:gd name="gd12" fmla="val 62"/>
                              <a:gd name="gd13" fmla="val 8"/>
                              <a:gd name="gd14" fmla="val 47"/>
                              <a:gd name="gd15" fmla="val 5"/>
                              <a:gd name="gd16" fmla="val 30"/>
                              <a:gd name="gd17" fmla="val 8"/>
                              <a:gd name="gd18" fmla="val 15"/>
                              <a:gd name="gd19" fmla="val 13"/>
                              <a:gd name="gd20" fmla="val 0"/>
                              <a:gd name="gd21" fmla="val 10"/>
                              <a:gd name="gd22" fmla="val 0"/>
                              <a:gd name="gd23" fmla="val 8"/>
                              <a:gd name="gd24" fmla="val 0"/>
                              <a:gd name="gd25" fmla="val 129"/>
                              <a:gd name="gd26" fmla="val 52"/>
                              <a:gd name="gd27" fmla="val 132"/>
                              <a:gd name="gd28" fmla="val 42"/>
                              <a:gd name="gd29" fmla="val 134"/>
                              <a:gd name="gd30" fmla="val 32"/>
                              <a:gd name="gd31" fmla="val 132"/>
                              <a:gd name="gd32" fmla="val 32"/>
                              <a:gd name="gd33" fmla="val 129"/>
                              <a:gd name="gd34" fmla="val 32"/>
                              <a:gd name="gd35" fmla="val 127"/>
                              <a:gd name="gd36" fmla="val 45"/>
                              <a:gd name="gd37" fmla="val 124"/>
                              <a:gd name="gd38" fmla="val 55"/>
                              <a:gd name="gd39" fmla="val 127"/>
                              <a:gd name="gd40" fmla="val 55"/>
                              <a:gd name="gd41" fmla="val 129"/>
                              <a:gd name="gd4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34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"/>
                        <wps:cNvSpPr/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7"/>
                              <a:gd name="gd9" fmla="val 10"/>
                              <a:gd name="gd10" fmla="val 62"/>
                              <a:gd name="gd11" fmla="val 12"/>
                              <a:gd name="gd12" fmla="val 62"/>
                              <a:gd name="gd13" fmla="val 15"/>
                              <a:gd name="gd14" fmla="val 62"/>
                              <a:gd name="gd15" fmla="val 10"/>
                              <a:gd name="gd16" fmla="val 55"/>
                              <a:gd name="gd17" fmla="val 7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7"/>
                              <a:gd name="gd24" fmla="val 15"/>
                              <a:gd name="gd25" fmla="val 12"/>
                              <a:gd name="gd26" fmla="val 0"/>
                              <a:gd name="gd27" fmla="val 10"/>
                              <a:gd name="gd28" fmla="val 0"/>
                              <a:gd name="gd29" fmla="val 7"/>
                              <a:gd name="gd30" fmla="val 0"/>
                              <a:gd name="gd31" fmla="val 124"/>
                              <a:gd name="gd32" fmla="val 55"/>
                              <a:gd name="gd33" fmla="val 126"/>
                              <a:gd name="gd34" fmla="val 42"/>
                              <a:gd name="gd35" fmla="val 129"/>
                              <a:gd name="gd36" fmla="val 32"/>
                              <a:gd name="gd37" fmla="val 126"/>
                              <a:gd name="gd38" fmla="val 32"/>
                              <a:gd name="gd39" fmla="val 124"/>
                              <a:gd name="gd40" fmla="val 32"/>
                              <a:gd name="gd41" fmla="val 121"/>
                              <a:gd name="gd42" fmla="val 45"/>
                              <a:gd name="gd43" fmla="val 116"/>
                              <a:gd name="gd44" fmla="val 57"/>
                              <a:gd name="gd45" fmla="val 121"/>
                              <a:gd name="gd46" fmla="val 55"/>
                              <a:gd name="gd47" fmla="val 124"/>
                              <a:gd name="gd48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2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"/>
                        <wps:cNvSpPr/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30"/>
                              <a:gd name="gd7" fmla="val 3"/>
                              <a:gd name="gd8" fmla="val 47"/>
                              <a:gd name="gd9" fmla="val 10"/>
                              <a:gd name="gd10" fmla="val 62"/>
                              <a:gd name="gd11" fmla="val 13"/>
                              <a:gd name="gd12" fmla="val 62"/>
                              <a:gd name="gd13" fmla="val 15"/>
                              <a:gd name="gd14" fmla="val 62"/>
                              <a:gd name="gd15" fmla="val 13"/>
                              <a:gd name="gd16" fmla="val 55"/>
                              <a:gd name="gd17" fmla="val 8"/>
                              <a:gd name="gd18" fmla="val 47"/>
                              <a:gd name="gd19" fmla="val 5"/>
                              <a:gd name="gd20" fmla="val 37"/>
                              <a:gd name="gd21" fmla="val 5"/>
                              <a:gd name="gd22" fmla="val 30"/>
                              <a:gd name="gd23" fmla="val 8"/>
                              <a:gd name="gd24" fmla="val 15"/>
                              <a:gd name="gd25" fmla="val 13"/>
                              <a:gd name="gd26" fmla="val 2"/>
                              <a:gd name="gd27" fmla="val 10"/>
                              <a:gd name="gd28" fmla="val 0"/>
                              <a:gd name="gd29" fmla="val 8"/>
                              <a:gd name="gd30" fmla="val 0"/>
                              <a:gd name="gd31" fmla="val 119"/>
                              <a:gd name="gd32" fmla="val 55"/>
                              <a:gd name="gd33" fmla="val 122"/>
                              <a:gd name="gd34" fmla="val 45"/>
                              <a:gd name="gd35" fmla="val 124"/>
                              <a:gd name="gd36" fmla="val 32"/>
                              <a:gd name="gd37" fmla="val 122"/>
                              <a:gd name="gd38" fmla="val 32"/>
                              <a:gd name="gd39" fmla="val 119"/>
                              <a:gd name="gd40" fmla="val 32"/>
                              <a:gd name="gd41" fmla="val 117"/>
                              <a:gd name="gd42" fmla="val 45"/>
                              <a:gd name="gd43" fmla="val 112"/>
                              <a:gd name="gd44" fmla="val 57"/>
                              <a:gd name="gd45" fmla="val 114"/>
                              <a:gd name="gd46" fmla="val 57"/>
                              <a:gd name="gd47" fmla="val 119"/>
                              <a:gd name="gd48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24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"/>
                        <wps:cNvSpPr/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0"/>
                              <a:gd name="gd8" fmla="val 37"/>
                              <a:gd name="gd9" fmla="val 2"/>
                              <a:gd name="gd10" fmla="val 47"/>
                              <a:gd name="gd11" fmla="val 5"/>
                              <a:gd name="gd12" fmla="val 55"/>
                              <a:gd name="gd13" fmla="val 10"/>
                              <a:gd name="gd14" fmla="val 62"/>
                              <a:gd name="gd15" fmla="val 15"/>
                              <a:gd name="gd16" fmla="val 62"/>
                              <a:gd name="gd17" fmla="val 17"/>
                              <a:gd name="gd18" fmla="val 62"/>
                              <a:gd name="gd19" fmla="val 12"/>
                              <a:gd name="gd20" fmla="val 55"/>
                              <a:gd name="gd21" fmla="val 7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30"/>
                              <a:gd name="gd27" fmla="val 7"/>
                              <a:gd name="gd28" fmla="val 15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111"/>
                              <a:gd name="gd36" fmla="val 57"/>
                              <a:gd name="gd37" fmla="val 116"/>
                              <a:gd name="gd38" fmla="val 45"/>
                              <a:gd name="gd39" fmla="val 119"/>
                              <a:gd name="gd40" fmla="val 32"/>
                              <a:gd name="gd41" fmla="val 116"/>
                              <a:gd name="gd42" fmla="val 32"/>
                              <a:gd name="gd43" fmla="val 114"/>
                              <a:gd name="gd44" fmla="val 32"/>
                              <a:gd name="gd45" fmla="val 111"/>
                              <a:gd name="gd46" fmla="val 47"/>
                              <a:gd name="gd47" fmla="val 104"/>
                              <a:gd name="gd48" fmla="val 60"/>
                              <a:gd name="gd49" fmla="val 109"/>
                              <a:gd name="gd50" fmla="val 57"/>
                              <a:gd name="gd51" fmla="val 111"/>
                              <a:gd name="gd5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119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"/>
                        <wps:cNvSpPr/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5"/>
                              <a:gd name="gd11" fmla="val 8"/>
                              <a:gd name="gd12" fmla="val 53"/>
                              <a:gd name="gd13" fmla="val 10"/>
                              <a:gd name="gd14" fmla="val 60"/>
                              <a:gd name="gd15" fmla="val 15"/>
                              <a:gd name="gd16" fmla="val 60"/>
                              <a:gd name="gd17" fmla="val 17"/>
                              <a:gd name="gd18" fmla="val 60"/>
                              <a:gd name="gd19" fmla="val 13"/>
                              <a:gd name="gd20" fmla="val 53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3"/>
                              <a:gd name="gd30" fmla="val 0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107"/>
                              <a:gd name="gd36" fmla="val 55"/>
                              <a:gd name="gd37" fmla="val 112"/>
                              <a:gd name="gd38" fmla="val 43"/>
                              <a:gd name="gd39" fmla="val 114"/>
                              <a:gd name="gd40" fmla="val 30"/>
                              <a:gd name="gd41" fmla="val 112"/>
                              <a:gd name="gd42" fmla="val 30"/>
                              <a:gd name="gd43" fmla="val 109"/>
                              <a:gd name="gd44" fmla="val 30"/>
                              <a:gd name="gd45" fmla="val 107"/>
                              <a:gd name="gd46" fmla="val 45"/>
                              <a:gd name="gd47" fmla="val 99"/>
                              <a:gd name="gd48" fmla="val 58"/>
                              <a:gd name="gd49" fmla="val 102"/>
                              <a:gd name="gd50" fmla="val 58"/>
                              <a:gd name="gd51" fmla="val 107"/>
                              <a:gd name="gd52" fmla="val 55"/>
                            </a:gdLst>
                            <a:ahLst/>
                            <a:cxnLst/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"/>
                        <wps:cNvSpPr/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5"/>
                              <a:gd name="gd9" fmla="val 2"/>
                              <a:gd name="gd10" fmla="val 45"/>
                              <a:gd name="gd11" fmla="val 7"/>
                              <a:gd name="gd12" fmla="val 53"/>
                              <a:gd name="gd13" fmla="val 12"/>
                              <a:gd name="gd14" fmla="val 60"/>
                              <a:gd name="gd15" fmla="val 14"/>
                              <a:gd name="gd16" fmla="val 60"/>
                              <a:gd name="gd17" fmla="val 19"/>
                              <a:gd name="gd18" fmla="val 63"/>
                              <a:gd name="gd19" fmla="val 12"/>
                              <a:gd name="gd20" fmla="val 55"/>
                              <a:gd name="gd21" fmla="val 10"/>
                              <a:gd name="gd22" fmla="val 45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3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99"/>
                              <a:gd name="gd36" fmla="val 58"/>
                              <a:gd name="gd37" fmla="val 106"/>
                              <a:gd name="gd38" fmla="val 45"/>
                              <a:gd name="gd39" fmla="val 109"/>
                              <a:gd name="gd40" fmla="val 30"/>
                              <a:gd name="gd41" fmla="val 106"/>
                              <a:gd name="gd42" fmla="val 30"/>
                              <a:gd name="gd43" fmla="val 104"/>
                              <a:gd name="gd44" fmla="val 30"/>
                              <a:gd name="gd45" fmla="val 104"/>
                              <a:gd name="gd46" fmla="val 38"/>
                              <a:gd name="gd47" fmla="val 101"/>
                              <a:gd name="gd48" fmla="val 45"/>
                              <a:gd name="gd49" fmla="val 96"/>
                              <a:gd name="gd50" fmla="val 53"/>
                              <a:gd name="gd51" fmla="val 92"/>
                              <a:gd name="gd52" fmla="val 60"/>
                              <a:gd name="gd53" fmla="val 96"/>
                              <a:gd name="gd54" fmla="val 58"/>
                              <a:gd name="gd55" fmla="val 99"/>
                              <a:gd name="gd5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10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"/>
                        <wps:cNvSpPr/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3"/>
                              <a:gd name="gd8" fmla="val 38"/>
                              <a:gd name="gd9" fmla="val 5"/>
                              <a:gd name="gd10" fmla="val 45"/>
                              <a:gd name="gd11" fmla="val 8"/>
                              <a:gd name="gd12" fmla="val 53"/>
                              <a:gd name="gd13" fmla="val 12"/>
                              <a:gd name="gd14" fmla="val 60"/>
                              <a:gd name="gd15" fmla="val 17"/>
                              <a:gd name="gd16" fmla="val 63"/>
                              <a:gd name="gd17" fmla="val 20"/>
                              <a:gd name="gd18" fmla="val 63"/>
                              <a:gd name="gd19" fmla="val 15"/>
                              <a:gd name="gd20" fmla="val 55"/>
                              <a:gd name="gd21" fmla="val 10"/>
                              <a:gd name="gd22" fmla="val 45"/>
                              <a:gd name="gd23" fmla="val 8"/>
                              <a:gd name="gd24" fmla="val 38"/>
                              <a:gd name="gd25" fmla="val 5"/>
                              <a:gd name="gd26" fmla="val 28"/>
                              <a:gd name="gd27" fmla="val 8"/>
                              <a:gd name="gd28" fmla="val 13"/>
                              <a:gd name="gd29" fmla="val 12"/>
                              <a:gd name="gd30" fmla="val 3"/>
                              <a:gd name="gd31" fmla="val 10"/>
                              <a:gd name="gd32" fmla="val 0"/>
                              <a:gd name="gd33" fmla="val 8"/>
                              <a:gd name="gd34" fmla="val 0"/>
                              <a:gd name="gd35" fmla="val 94"/>
                              <a:gd name="gd36" fmla="val 58"/>
                              <a:gd name="gd37" fmla="val 102"/>
                              <a:gd name="gd38" fmla="val 45"/>
                              <a:gd name="gd39" fmla="val 104"/>
                              <a:gd name="gd40" fmla="val 30"/>
                              <a:gd name="gd41" fmla="val 102"/>
                              <a:gd name="gd42" fmla="val 30"/>
                              <a:gd name="gd43" fmla="val 99"/>
                              <a:gd name="gd44" fmla="val 30"/>
                              <a:gd name="gd45" fmla="val 99"/>
                              <a:gd name="gd46" fmla="val 38"/>
                              <a:gd name="gd47" fmla="val 94"/>
                              <a:gd name="gd48" fmla="val 45"/>
                              <a:gd name="gd49" fmla="val 92"/>
                              <a:gd name="gd50" fmla="val 53"/>
                              <a:gd name="gd51" fmla="val 87"/>
                              <a:gd name="gd52" fmla="val 60"/>
                              <a:gd name="gd53" fmla="val 90"/>
                              <a:gd name="gd54" fmla="val 60"/>
                              <a:gd name="gd55" fmla="val 94"/>
                              <a:gd name="gd5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104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"/>
                        <wps:cNvSpPr/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38"/>
                              <a:gd name="gd9" fmla="val 5"/>
                              <a:gd name="gd10" fmla="val 45"/>
                              <a:gd name="gd11" fmla="val 7"/>
                              <a:gd name="gd12" fmla="val 55"/>
                              <a:gd name="gd13" fmla="val 14"/>
                              <a:gd name="gd14" fmla="val 63"/>
                              <a:gd name="gd15" fmla="val 17"/>
                              <a:gd name="gd16" fmla="val 63"/>
                              <a:gd name="gd17" fmla="val 22"/>
                              <a:gd name="gd18" fmla="val 63"/>
                              <a:gd name="gd19" fmla="val 14"/>
                              <a:gd name="gd20" fmla="val 55"/>
                              <a:gd name="gd21" fmla="val 9"/>
                              <a:gd name="gd22" fmla="val 48"/>
                              <a:gd name="gd23" fmla="val 7"/>
                              <a:gd name="gd24" fmla="val 38"/>
                              <a:gd name="gd25" fmla="val 5"/>
                              <a:gd name="gd26" fmla="val 28"/>
                              <a:gd name="gd27" fmla="val 7"/>
                              <a:gd name="gd28" fmla="val 15"/>
                              <a:gd name="gd29" fmla="val 12"/>
                              <a:gd name="gd30" fmla="val 3"/>
                              <a:gd name="gd31" fmla="val 9"/>
                              <a:gd name="gd32" fmla="val 3"/>
                              <a:gd name="gd33" fmla="val 7"/>
                              <a:gd name="gd34" fmla="val 0"/>
                              <a:gd name="gd35" fmla="val 87"/>
                              <a:gd name="gd36" fmla="val 60"/>
                              <a:gd name="gd37" fmla="val 91"/>
                              <a:gd name="gd38" fmla="val 53"/>
                              <a:gd name="gd39" fmla="val 96"/>
                              <a:gd name="gd40" fmla="val 45"/>
                              <a:gd name="gd41" fmla="val 99"/>
                              <a:gd name="gd42" fmla="val 38"/>
                              <a:gd name="gd43" fmla="val 99"/>
                              <a:gd name="gd44" fmla="val 30"/>
                              <a:gd name="gd45" fmla="val 96"/>
                              <a:gd name="gd46" fmla="val 30"/>
                              <a:gd name="gd47" fmla="val 94"/>
                              <a:gd name="gd48" fmla="val 28"/>
                              <a:gd name="gd49" fmla="val 94"/>
                              <a:gd name="gd50" fmla="val 38"/>
                              <a:gd name="gd51" fmla="val 89"/>
                              <a:gd name="gd52" fmla="val 48"/>
                              <a:gd name="gd53" fmla="val 84"/>
                              <a:gd name="gd54" fmla="val 55"/>
                              <a:gd name="gd55" fmla="val 79"/>
                              <a:gd name="gd56" fmla="val 60"/>
                              <a:gd name="gd57" fmla="val 84"/>
                              <a:gd name="gd58" fmla="val 60"/>
                              <a:gd name="gd59" fmla="val 87"/>
                              <a:gd name="gd60" fmla="val 60"/>
                            </a:gdLst>
                            <a:ahLst/>
                            <a:cxnLst/>
                            <a:rect l="0" t="0" r="r" b="b"/>
                            <a:pathLst>
                              <a:path w="99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"/>
                        <wps:cNvSpPr/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5"/>
                              <a:gd name="gd7" fmla="val 3"/>
                              <a:gd name="gd8" fmla="val 35"/>
                              <a:gd name="gd9" fmla="val 5"/>
                              <a:gd name="gd10" fmla="val 42"/>
                              <a:gd name="gd11" fmla="val 10"/>
                              <a:gd name="gd12" fmla="val 52"/>
                              <a:gd name="gd13" fmla="val 15"/>
                              <a:gd name="gd14" fmla="val 60"/>
                              <a:gd name="gd15" fmla="val 20"/>
                              <a:gd name="gd16" fmla="val 60"/>
                              <a:gd name="gd17" fmla="val 25"/>
                              <a:gd name="gd18" fmla="val 60"/>
                              <a:gd name="gd19" fmla="val 17"/>
                              <a:gd name="gd20" fmla="val 52"/>
                              <a:gd name="gd21" fmla="val 10"/>
                              <a:gd name="gd22" fmla="val 45"/>
                              <a:gd name="gd23" fmla="val 7"/>
                              <a:gd name="gd24" fmla="val 35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0"/>
                              <a:gd name="gd31" fmla="val 10"/>
                              <a:gd name="gd32" fmla="val 0"/>
                              <a:gd name="gd33" fmla="val 7"/>
                              <a:gd name="gd34" fmla="val 0"/>
                              <a:gd name="gd35" fmla="val 82"/>
                              <a:gd name="gd36" fmla="val 57"/>
                              <a:gd name="gd37" fmla="val 87"/>
                              <a:gd name="gd38" fmla="val 50"/>
                              <a:gd name="gd39" fmla="val 89"/>
                              <a:gd name="gd40" fmla="val 42"/>
                              <a:gd name="gd41" fmla="val 94"/>
                              <a:gd name="gd42" fmla="val 35"/>
                              <a:gd name="gd43" fmla="val 94"/>
                              <a:gd name="gd44" fmla="val 27"/>
                              <a:gd name="gd45" fmla="val 92"/>
                              <a:gd name="gd46" fmla="val 25"/>
                              <a:gd name="gd47" fmla="val 89"/>
                              <a:gd name="gd48" fmla="val 25"/>
                              <a:gd name="gd49" fmla="val 87"/>
                              <a:gd name="gd50" fmla="val 35"/>
                              <a:gd name="gd51" fmla="val 85"/>
                              <a:gd name="gd52" fmla="val 45"/>
                              <a:gd name="gd53" fmla="val 80"/>
                              <a:gd name="gd54" fmla="val 52"/>
                              <a:gd name="gd55" fmla="val 72"/>
                              <a:gd name="gd56" fmla="val 60"/>
                              <a:gd name="gd57" fmla="val 77"/>
                              <a:gd name="gd58" fmla="val 57"/>
                              <a:gd name="gd59" fmla="val 82"/>
                              <a:gd name="gd60" fmla="val 57"/>
                            </a:gdLst>
                            <a:ahLst/>
                            <a:cxnLst/>
                            <a:rect l="0" t="0" r="r" b="b"/>
                            <a:pathLst>
                              <a:path w="9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"/>
                        <wps:cNvSpPr/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4"/>
                              <a:gd name="gd10" fmla="val 45"/>
                              <a:gd name="gd11" fmla="val 9"/>
                              <a:gd name="gd12" fmla="val 52"/>
                              <a:gd name="gd13" fmla="val 17"/>
                              <a:gd name="gd14" fmla="val 60"/>
                              <a:gd name="gd15" fmla="val 22"/>
                              <a:gd name="gd16" fmla="val 60"/>
                              <a:gd name="gd17" fmla="val 27"/>
                              <a:gd name="gd18" fmla="val 60"/>
                              <a:gd name="gd19" fmla="val 17"/>
                              <a:gd name="gd20" fmla="val 55"/>
                              <a:gd name="gd21" fmla="val 12"/>
                              <a:gd name="gd22" fmla="val 45"/>
                              <a:gd name="gd23" fmla="val 7"/>
                              <a:gd name="gd24" fmla="val 35"/>
                              <a:gd name="gd25" fmla="val 4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9"/>
                              <a:gd name="gd32" fmla="val 0"/>
                              <a:gd name="gd33" fmla="val 7"/>
                              <a:gd name="gd34" fmla="val 0"/>
                              <a:gd name="gd35" fmla="val 74"/>
                              <a:gd name="gd36" fmla="val 57"/>
                              <a:gd name="gd37" fmla="val 79"/>
                              <a:gd name="gd38" fmla="val 52"/>
                              <a:gd name="gd39" fmla="val 84"/>
                              <a:gd name="gd40" fmla="val 45"/>
                              <a:gd name="gd41" fmla="val 89"/>
                              <a:gd name="gd42" fmla="val 35"/>
                              <a:gd name="gd43" fmla="val 89"/>
                              <a:gd name="gd44" fmla="val 25"/>
                              <a:gd name="gd45" fmla="val 86"/>
                              <a:gd name="gd46" fmla="val 25"/>
                              <a:gd name="gd47" fmla="val 84"/>
                              <a:gd name="gd48" fmla="val 25"/>
                              <a:gd name="gd49" fmla="val 82"/>
                              <a:gd name="gd50" fmla="val 35"/>
                              <a:gd name="gd51" fmla="val 79"/>
                              <a:gd name="gd52" fmla="val 45"/>
                              <a:gd name="gd53" fmla="val 72"/>
                              <a:gd name="gd54" fmla="val 52"/>
                              <a:gd name="gd55" fmla="val 64"/>
                              <a:gd name="gd56" fmla="val 60"/>
                              <a:gd name="gd57" fmla="val 69"/>
                              <a:gd name="gd58" fmla="val 60"/>
                              <a:gd name="gd59" fmla="val 74"/>
                              <a:gd name="gd60" fmla="val 57"/>
                            </a:gdLst>
                            <a:ahLst/>
                            <a:cxnLst/>
                            <a:rect l="0" t="0" r="r" b="b"/>
                            <a:pathLst>
                              <a:path w="8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"/>
                        <wps:cNvSpPr/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35"/>
                              <a:gd name="gd9" fmla="val 5"/>
                              <a:gd name="gd10" fmla="val 45"/>
                              <a:gd name="gd11" fmla="val 12"/>
                              <a:gd name="gd12" fmla="val 52"/>
                              <a:gd name="gd13" fmla="val 20"/>
                              <a:gd name="gd14" fmla="val 60"/>
                              <a:gd name="gd15" fmla="val 27"/>
                              <a:gd name="gd16" fmla="val 60"/>
                              <a:gd name="gd17" fmla="val 32"/>
                              <a:gd name="gd18" fmla="val 60"/>
                              <a:gd name="gd19" fmla="val 22"/>
                              <a:gd name="gd20" fmla="val 55"/>
                              <a:gd name="gd21" fmla="val 12"/>
                              <a:gd name="gd22" fmla="val 47"/>
                              <a:gd name="gd23" fmla="val 7"/>
                              <a:gd name="gd24" fmla="val 37"/>
                              <a:gd name="gd25" fmla="val 5"/>
                              <a:gd name="gd26" fmla="val 25"/>
                              <a:gd name="gd27" fmla="val 7"/>
                              <a:gd name="gd28" fmla="val 12"/>
                              <a:gd name="gd29" fmla="val 12"/>
                              <a:gd name="gd30" fmla="val 2"/>
                              <a:gd name="gd31" fmla="val 10"/>
                              <a:gd name="gd32" fmla="val 2"/>
                              <a:gd name="gd33" fmla="val 7"/>
                              <a:gd name="gd34" fmla="val 0"/>
                              <a:gd name="gd35" fmla="val 67"/>
                              <a:gd name="gd36" fmla="val 60"/>
                              <a:gd name="gd37" fmla="val 75"/>
                              <a:gd name="gd38" fmla="val 52"/>
                              <a:gd name="gd39" fmla="val 80"/>
                              <a:gd name="gd40" fmla="val 45"/>
                              <a:gd name="gd41" fmla="val 82"/>
                              <a:gd name="gd42" fmla="val 35"/>
                              <a:gd name="gd43" fmla="val 84"/>
                              <a:gd name="gd44" fmla="val 25"/>
                              <a:gd name="gd45" fmla="val 82"/>
                              <a:gd name="gd46" fmla="val 25"/>
                              <a:gd name="gd47" fmla="val 80"/>
                              <a:gd name="gd48" fmla="val 25"/>
                              <a:gd name="gd49" fmla="val 77"/>
                              <a:gd name="gd50" fmla="val 37"/>
                              <a:gd name="gd51" fmla="val 72"/>
                              <a:gd name="gd52" fmla="val 47"/>
                              <a:gd name="gd53" fmla="val 65"/>
                              <a:gd name="gd54" fmla="val 55"/>
                              <a:gd name="gd55" fmla="val 52"/>
                              <a:gd name="gd56" fmla="val 60"/>
                              <a:gd name="gd57" fmla="val 60"/>
                              <a:gd name="gd58" fmla="val 60"/>
                              <a:gd name="gd59" fmla="val 67"/>
                              <a:gd name="gd60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3"/>
                              <a:gd name="gd9" fmla="val 8"/>
                              <a:gd name="gd10" fmla="val 43"/>
                              <a:gd name="gd11" fmla="val 13"/>
                              <a:gd name="gd12" fmla="val 53"/>
                              <a:gd name="gd13" fmla="val 23"/>
                              <a:gd name="gd14" fmla="val 58"/>
                              <a:gd name="gd15" fmla="val 43"/>
                              <a:gd name="gd16" fmla="val 58"/>
                              <a:gd name="gd17" fmla="val 60"/>
                              <a:gd name="gd18" fmla="val 58"/>
                              <a:gd name="gd19" fmla="val 68"/>
                              <a:gd name="gd20" fmla="val 50"/>
                              <a:gd name="gd21" fmla="val 75"/>
                              <a:gd name="gd22" fmla="val 43"/>
                              <a:gd name="gd23" fmla="val 78"/>
                              <a:gd name="gd24" fmla="val 33"/>
                              <a:gd name="gd25" fmla="val 80"/>
                              <a:gd name="gd26" fmla="val 23"/>
                              <a:gd name="gd27" fmla="val 78"/>
                              <a:gd name="gd28" fmla="val 23"/>
                              <a:gd name="gd29" fmla="val 75"/>
                              <a:gd name="gd30" fmla="val 23"/>
                              <a:gd name="gd31" fmla="val 75"/>
                              <a:gd name="gd32" fmla="val 30"/>
                              <a:gd name="gd33" fmla="val 73"/>
                              <a:gd name="gd34" fmla="val 35"/>
                              <a:gd name="gd35" fmla="val 70"/>
                              <a:gd name="gd36" fmla="val 43"/>
                              <a:gd name="gd37" fmla="val 65"/>
                              <a:gd name="gd38" fmla="val 48"/>
                              <a:gd name="gd39" fmla="val 60"/>
                              <a:gd name="gd40" fmla="val 50"/>
                              <a:gd name="gd41" fmla="val 55"/>
                              <a:gd name="gd42" fmla="val 55"/>
                              <a:gd name="gd43" fmla="val 48"/>
                              <a:gd name="gd44" fmla="val 55"/>
                              <a:gd name="gd45" fmla="val 40"/>
                              <a:gd name="gd46" fmla="val 58"/>
                              <a:gd name="gd47" fmla="val 33"/>
                              <a:gd name="gd48" fmla="val 55"/>
                              <a:gd name="gd49" fmla="val 28"/>
                              <a:gd name="gd50" fmla="val 55"/>
                              <a:gd name="gd51" fmla="val 20"/>
                              <a:gd name="gd52" fmla="val 50"/>
                              <a:gd name="gd53" fmla="val 15"/>
                              <a:gd name="gd54" fmla="val 48"/>
                              <a:gd name="gd55" fmla="val 13"/>
                              <a:gd name="gd56" fmla="val 43"/>
                              <a:gd name="gd57" fmla="val 8"/>
                              <a:gd name="gd58" fmla="val 35"/>
                              <a:gd name="gd59" fmla="val 5"/>
                              <a:gd name="gd60" fmla="val 30"/>
                              <a:gd name="gd61" fmla="val 5"/>
                              <a:gd name="gd62" fmla="val 23"/>
                              <a:gd name="gd63" fmla="val 8"/>
                              <a:gd name="gd64" fmla="val 10"/>
                              <a:gd name="gd65" fmla="val 13"/>
                              <a:gd name="gd66" fmla="val 0"/>
                              <a:gd name="gd67" fmla="val 10"/>
                              <a:gd name="gd68" fmla="val 0"/>
                              <a:gd name="gd69" fmla="val 8"/>
                              <a:gd name="gd70" fmla="val 0"/>
                            </a:gdLst>
                            <a:ahLst/>
                            <a:cxnLst/>
                            <a:rect l="0" t="0" r="r" b="b"/>
                            <a:pathLst>
                              <a:path w="8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2"/>
                              <a:gd name="gd8" fmla="val 35"/>
                              <a:gd name="gd9" fmla="val 7"/>
                              <a:gd name="gd10" fmla="val 45"/>
                              <a:gd name="gd11" fmla="val 17"/>
                              <a:gd name="gd12" fmla="val 53"/>
                              <a:gd name="gd13" fmla="val 27"/>
                              <a:gd name="gd14" fmla="val 58"/>
                              <a:gd name="gd15" fmla="val 37"/>
                              <a:gd name="gd16" fmla="val 58"/>
                              <a:gd name="gd17" fmla="val 47"/>
                              <a:gd name="gd18" fmla="val 58"/>
                              <a:gd name="gd19" fmla="val 60"/>
                              <a:gd name="gd20" fmla="val 53"/>
                              <a:gd name="gd21" fmla="val 67"/>
                              <a:gd name="gd22" fmla="val 45"/>
                              <a:gd name="gd23" fmla="val 72"/>
                              <a:gd name="gd24" fmla="val 35"/>
                              <a:gd name="gd25" fmla="val 75"/>
                              <a:gd name="gd26" fmla="val 23"/>
                              <a:gd name="gd27" fmla="val 72"/>
                              <a:gd name="gd28" fmla="val 23"/>
                              <a:gd name="gd29" fmla="val 70"/>
                              <a:gd name="gd30" fmla="val 23"/>
                              <a:gd name="gd31" fmla="val 70"/>
                              <a:gd name="gd32" fmla="val 23"/>
                              <a:gd name="gd33" fmla="val 67"/>
                              <a:gd name="gd34" fmla="val 35"/>
                              <a:gd name="gd35" fmla="val 60"/>
                              <a:gd name="gd36" fmla="val 45"/>
                              <a:gd name="gd37" fmla="val 50"/>
                              <a:gd name="gd38" fmla="val 53"/>
                              <a:gd name="gd39" fmla="val 37"/>
                              <a:gd name="gd40" fmla="val 55"/>
                              <a:gd name="gd41" fmla="val 25"/>
                              <a:gd name="gd42" fmla="val 53"/>
                              <a:gd name="gd43" fmla="val 15"/>
                              <a:gd name="gd44" fmla="val 45"/>
                              <a:gd name="gd45" fmla="val 7"/>
                              <a:gd name="gd46" fmla="val 35"/>
                              <a:gd name="gd47" fmla="val 5"/>
                              <a:gd name="gd48" fmla="val 23"/>
                              <a:gd name="gd49" fmla="val 7"/>
                              <a:gd name="gd50" fmla="val 10"/>
                              <a:gd name="gd51" fmla="val 12"/>
                              <a:gd name="gd52" fmla="val 3"/>
                              <a:gd name="gd53" fmla="val 10"/>
                              <a:gd name="gd54" fmla="val 0"/>
                              <a:gd name="gd55" fmla="val 7"/>
                              <a:gd name="gd56" fmla="val 0"/>
                            </a:gdLst>
                            <a:ahLst/>
                            <a:cxnLst/>
                            <a:rect l="0" t="0" r="r" b="b"/>
                            <a:pathLst>
                              <a:path w="75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3"/>
                              <a:gd name="gd10" fmla="val 35"/>
                              <a:gd name="gd11" fmla="val 8"/>
                              <a:gd name="gd12" fmla="val 43"/>
                              <a:gd name="gd13" fmla="val 10"/>
                              <a:gd name="gd14" fmla="val 48"/>
                              <a:gd name="gd15" fmla="val 15"/>
                              <a:gd name="gd16" fmla="val 50"/>
                              <a:gd name="gd17" fmla="val 23"/>
                              <a:gd name="gd18" fmla="val 55"/>
                              <a:gd name="gd19" fmla="val 28"/>
                              <a:gd name="gd20" fmla="val 55"/>
                              <a:gd name="gd21" fmla="val 35"/>
                              <a:gd name="gd22" fmla="val 58"/>
                              <a:gd name="gd23" fmla="val 43"/>
                              <a:gd name="gd24" fmla="val 55"/>
                              <a:gd name="gd25" fmla="val 50"/>
                              <a:gd name="gd26" fmla="val 55"/>
                              <a:gd name="gd27" fmla="val 55"/>
                              <a:gd name="gd28" fmla="val 50"/>
                              <a:gd name="gd29" fmla="val 60"/>
                              <a:gd name="gd30" fmla="val 48"/>
                              <a:gd name="gd31" fmla="val 65"/>
                              <a:gd name="gd32" fmla="val 43"/>
                              <a:gd name="gd33" fmla="val 68"/>
                              <a:gd name="gd34" fmla="val 35"/>
                              <a:gd name="gd35" fmla="val 70"/>
                              <a:gd name="gd36" fmla="val 30"/>
                              <a:gd name="gd37" fmla="val 70"/>
                              <a:gd name="gd38" fmla="val 23"/>
                              <a:gd name="gd39" fmla="val 68"/>
                              <a:gd name="gd40" fmla="val 23"/>
                              <a:gd name="gd41" fmla="val 65"/>
                              <a:gd name="gd42" fmla="val 20"/>
                              <a:gd name="gd43" fmla="val 65"/>
                              <a:gd name="gd44" fmla="val 23"/>
                              <a:gd name="gd45" fmla="val 63"/>
                              <a:gd name="gd46" fmla="val 33"/>
                              <a:gd name="gd47" fmla="val 58"/>
                              <a:gd name="gd48" fmla="val 43"/>
                              <a:gd name="gd49" fmla="val 48"/>
                              <a:gd name="gd50" fmla="val 50"/>
                              <a:gd name="gd51" fmla="val 35"/>
                              <a:gd name="gd52" fmla="val 53"/>
                              <a:gd name="gd53" fmla="val 23"/>
                              <a:gd name="gd54" fmla="val 50"/>
                              <a:gd name="gd55" fmla="val 15"/>
                              <a:gd name="gd56" fmla="val 43"/>
                              <a:gd name="gd57" fmla="val 8"/>
                              <a:gd name="gd58" fmla="val 33"/>
                              <a:gd name="gd59" fmla="val 5"/>
                              <a:gd name="gd60" fmla="val 23"/>
                              <a:gd name="gd61" fmla="val 8"/>
                              <a:gd name="gd62" fmla="val 10"/>
                              <a:gd name="gd63" fmla="val 13"/>
                              <a:gd name="gd64" fmla="val 3"/>
                              <a:gd name="gd65" fmla="val 10"/>
                              <a:gd name="gd66" fmla="val 3"/>
                              <a:gd name="gd67" fmla="val 8"/>
                              <a:gd name="gd68" fmla="val 0"/>
                            </a:gdLst>
                            <a:ahLst/>
                            <a:cxnLst/>
                            <a:rect l="0" t="0" r="r" b="b"/>
                            <a:pathLst>
                              <a:path w="7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0"/>
                              <a:gd name="gd3" fmla="val 65"/>
                              <a:gd name="gd4" fmla="val 20"/>
                              <a:gd name="gd5" fmla="val 62"/>
                              <a:gd name="gd6" fmla="val 17"/>
                              <a:gd name="gd7" fmla="val 60"/>
                              <a:gd name="gd8" fmla="val 17"/>
                              <a:gd name="gd9" fmla="val 60"/>
                              <a:gd name="gd10" fmla="val 17"/>
                              <a:gd name="gd11" fmla="val 60"/>
                              <a:gd name="gd12" fmla="val 20"/>
                              <a:gd name="gd13" fmla="val 57"/>
                              <a:gd name="gd14" fmla="val 30"/>
                              <a:gd name="gd15" fmla="val 52"/>
                              <a:gd name="gd16" fmla="val 40"/>
                              <a:gd name="gd17" fmla="val 42"/>
                              <a:gd name="gd18" fmla="val 45"/>
                              <a:gd name="gd19" fmla="val 32"/>
                              <a:gd name="gd20" fmla="val 47"/>
                              <a:gd name="gd21" fmla="val 22"/>
                              <a:gd name="gd22" fmla="val 45"/>
                              <a:gd name="gd23" fmla="val 12"/>
                              <a:gd name="gd24" fmla="val 40"/>
                              <a:gd name="gd25" fmla="val 7"/>
                              <a:gd name="gd26" fmla="val 30"/>
                              <a:gd name="gd27" fmla="val 5"/>
                              <a:gd name="gd28" fmla="val 20"/>
                              <a:gd name="gd29" fmla="val 7"/>
                              <a:gd name="gd30" fmla="val 10"/>
                              <a:gd name="gd31" fmla="val 12"/>
                              <a:gd name="gd32" fmla="val 0"/>
                              <a:gd name="gd33" fmla="val 10"/>
                              <a:gd name="gd34" fmla="val 0"/>
                              <a:gd name="gd35" fmla="val 7"/>
                              <a:gd name="gd36" fmla="val 0"/>
                              <a:gd name="gd37" fmla="val 2"/>
                              <a:gd name="gd38" fmla="val 7"/>
                              <a:gd name="gd39" fmla="val 0"/>
                              <a:gd name="gd40" fmla="val 20"/>
                              <a:gd name="gd41" fmla="val 2"/>
                              <a:gd name="gd42" fmla="val 32"/>
                              <a:gd name="gd43" fmla="val 10"/>
                              <a:gd name="gd44" fmla="val 42"/>
                              <a:gd name="gd45" fmla="val 20"/>
                              <a:gd name="gd46" fmla="val 50"/>
                              <a:gd name="gd47" fmla="val 32"/>
                              <a:gd name="gd48" fmla="val 52"/>
                              <a:gd name="gd49" fmla="val 45"/>
                              <a:gd name="gd50" fmla="val 50"/>
                              <a:gd name="gd51" fmla="val 55"/>
                              <a:gd name="gd52" fmla="val 42"/>
                              <a:gd name="gd53" fmla="val 62"/>
                              <a:gd name="gd54" fmla="val 32"/>
                              <a:gd name="gd55" fmla="val 65"/>
                              <a:gd name="gd5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60"/>
                              <a:gd name="gd4" fmla="val 17"/>
                              <a:gd name="gd5" fmla="val 58"/>
                              <a:gd name="gd6" fmla="val 17"/>
                              <a:gd name="gd7" fmla="val 55"/>
                              <a:gd name="gd8" fmla="val 17"/>
                              <a:gd name="gd9" fmla="val 55"/>
                              <a:gd name="gd10" fmla="val 17"/>
                              <a:gd name="gd11" fmla="val 55"/>
                              <a:gd name="gd12" fmla="val 20"/>
                              <a:gd name="gd13" fmla="val 53"/>
                              <a:gd name="gd14" fmla="val 30"/>
                              <a:gd name="gd15" fmla="val 48"/>
                              <a:gd name="gd16" fmla="val 37"/>
                              <a:gd name="gd17" fmla="val 40"/>
                              <a:gd name="gd18" fmla="val 42"/>
                              <a:gd name="gd19" fmla="val 30"/>
                              <a:gd name="gd20" fmla="val 45"/>
                              <a:gd name="gd21" fmla="val 20"/>
                              <a:gd name="gd22" fmla="val 42"/>
                              <a:gd name="gd23" fmla="val 13"/>
                              <a:gd name="gd24" fmla="val 37"/>
                              <a:gd name="gd25" fmla="val 8"/>
                              <a:gd name="gd26" fmla="val 30"/>
                              <a:gd name="gd27" fmla="val 5"/>
                              <a:gd name="gd28" fmla="val 20"/>
                              <a:gd name="gd29" fmla="val 8"/>
                              <a:gd name="gd30" fmla="val 10"/>
                              <a:gd name="gd31" fmla="val 13"/>
                              <a:gd name="gd32" fmla="val 2"/>
                              <a:gd name="gd33" fmla="val 10"/>
                              <a:gd name="gd34" fmla="val 0"/>
                              <a:gd name="gd35" fmla="val 8"/>
                              <a:gd name="gd36" fmla="val 0"/>
                              <a:gd name="gd37" fmla="val 3"/>
                              <a:gd name="gd38" fmla="val 7"/>
                              <a:gd name="gd39" fmla="val 0"/>
                              <a:gd name="gd40" fmla="val 20"/>
                              <a:gd name="gd41" fmla="val 3"/>
                              <a:gd name="gd42" fmla="val 30"/>
                              <a:gd name="gd43" fmla="val 10"/>
                              <a:gd name="gd44" fmla="val 40"/>
                              <a:gd name="gd45" fmla="val 18"/>
                              <a:gd name="gd46" fmla="val 47"/>
                              <a:gd name="gd47" fmla="val 30"/>
                              <a:gd name="gd48" fmla="val 50"/>
                              <a:gd name="gd49" fmla="val 43"/>
                              <a:gd name="gd50" fmla="val 47"/>
                              <a:gd name="gd51" fmla="val 53"/>
                              <a:gd name="gd52" fmla="val 40"/>
                              <a:gd name="gd53" fmla="val 58"/>
                              <a:gd name="gd54" fmla="val 30"/>
                              <a:gd name="gd55" fmla="val 60"/>
                              <a:gd name="gd5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0"/>
                              <a:gd name="gd3" fmla="val 55"/>
                              <a:gd name="gd4" fmla="val 17"/>
                              <a:gd name="gd5" fmla="val 55"/>
                              <a:gd name="gd6" fmla="val 17"/>
                              <a:gd name="gd7" fmla="val 52"/>
                              <a:gd name="gd8" fmla="val 17"/>
                              <a:gd name="gd9" fmla="val 50"/>
                              <a:gd name="gd10" fmla="val 17"/>
                              <a:gd name="gd11" fmla="val 50"/>
                              <a:gd name="gd12" fmla="val 17"/>
                              <a:gd name="gd13" fmla="val 50"/>
                              <a:gd name="gd14" fmla="val 20"/>
                              <a:gd name="gd15" fmla="val 47"/>
                              <a:gd name="gd16" fmla="val 27"/>
                              <a:gd name="gd17" fmla="val 42"/>
                              <a:gd name="gd18" fmla="val 35"/>
                              <a:gd name="gd19" fmla="val 37"/>
                              <a:gd name="gd20" fmla="val 40"/>
                              <a:gd name="gd21" fmla="val 27"/>
                              <a:gd name="gd22" fmla="val 42"/>
                              <a:gd name="gd23" fmla="val 20"/>
                              <a:gd name="gd24" fmla="val 40"/>
                              <a:gd name="gd25" fmla="val 12"/>
                              <a:gd name="gd26" fmla="val 35"/>
                              <a:gd name="gd27" fmla="val 7"/>
                              <a:gd name="gd28" fmla="val 27"/>
                              <a:gd name="gd29" fmla="val 5"/>
                              <a:gd name="gd30" fmla="val 20"/>
                              <a:gd name="gd31" fmla="val 7"/>
                              <a:gd name="gd32" fmla="val 10"/>
                              <a:gd name="gd33" fmla="val 12"/>
                              <a:gd name="gd34" fmla="val 2"/>
                              <a:gd name="gd35" fmla="val 10"/>
                              <a:gd name="gd36" fmla="val 2"/>
                              <a:gd name="gd37" fmla="val 7"/>
                              <a:gd name="gd38" fmla="val 0"/>
                              <a:gd name="gd39" fmla="val 2"/>
                              <a:gd name="gd40" fmla="val 10"/>
                              <a:gd name="gd41" fmla="val 0"/>
                              <a:gd name="gd42" fmla="val 20"/>
                              <a:gd name="gd43" fmla="val 2"/>
                              <a:gd name="gd44" fmla="val 30"/>
                              <a:gd name="gd45" fmla="val 7"/>
                              <a:gd name="gd46" fmla="val 40"/>
                              <a:gd name="gd47" fmla="val 17"/>
                              <a:gd name="gd48" fmla="val 45"/>
                              <a:gd name="gd49" fmla="val 27"/>
                              <a:gd name="gd50" fmla="val 47"/>
                              <a:gd name="gd51" fmla="val 37"/>
                              <a:gd name="gd52" fmla="val 45"/>
                              <a:gd name="gd53" fmla="val 47"/>
                              <a:gd name="gd54" fmla="val 40"/>
                              <a:gd name="gd55" fmla="val 52"/>
                              <a:gd name="gd56" fmla="val 30"/>
                              <a:gd name="gd57" fmla="val 55"/>
                              <a:gd name="gd5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0"/>
                              <a:gd name="gd2" fmla="val 18"/>
                              <a:gd name="gd3" fmla="val 50"/>
                              <a:gd name="gd4" fmla="val 15"/>
                              <a:gd name="gd5" fmla="val 50"/>
                              <a:gd name="gd6" fmla="val 15"/>
                              <a:gd name="gd7" fmla="val 48"/>
                              <a:gd name="gd8" fmla="val 15"/>
                              <a:gd name="gd9" fmla="val 45"/>
                              <a:gd name="gd10" fmla="val 13"/>
                              <a:gd name="gd11" fmla="val 45"/>
                              <a:gd name="gd12" fmla="val 15"/>
                              <a:gd name="gd13" fmla="val 45"/>
                              <a:gd name="gd14" fmla="val 18"/>
                              <a:gd name="gd15" fmla="val 43"/>
                              <a:gd name="gd16" fmla="val 25"/>
                              <a:gd name="gd17" fmla="val 40"/>
                              <a:gd name="gd18" fmla="val 30"/>
                              <a:gd name="gd19" fmla="val 33"/>
                              <a:gd name="gd20" fmla="val 35"/>
                              <a:gd name="gd21" fmla="val 25"/>
                              <a:gd name="gd22" fmla="val 38"/>
                              <a:gd name="gd23" fmla="val 18"/>
                              <a:gd name="gd24" fmla="val 35"/>
                              <a:gd name="gd25" fmla="val 10"/>
                              <a:gd name="gd26" fmla="val 30"/>
                              <a:gd name="gd27" fmla="val 8"/>
                              <a:gd name="gd28" fmla="val 25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3"/>
                              <a:gd name="gd34" fmla="val 0"/>
                              <a:gd name="gd35" fmla="val 10"/>
                              <a:gd name="gd36" fmla="val 0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8"/>
                              <a:gd name="gd45" fmla="val 8"/>
                              <a:gd name="gd46" fmla="val 35"/>
                              <a:gd name="gd47" fmla="val 15"/>
                              <a:gd name="gd48" fmla="val 40"/>
                              <a:gd name="gd49" fmla="val 25"/>
                              <a:gd name="gd50" fmla="val 43"/>
                              <a:gd name="gd51" fmla="val 35"/>
                              <a:gd name="gd52" fmla="val 40"/>
                              <a:gd name="gd53" fmla="val 43"/>
                              <a:gd name="gd54" fmla="val 35"/>
                              <a:gd name="gd55" fmla="val 48"/>
                              <a:gd name="gd56" fmla="val 28"/>
                              <a:gd name="gd57" fmla="val 50"/>
                              <a:gd name="gd58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5"/>
                              <a:gd name="gd4" fmla="val 15"/>
                              <a:gd name="gd5" fmla="val 45"/>
                              <a:gd name="gd6" fmla="val 15"/>
                              <a:gd name="gd7" fmla="val 42"/>
                              <a:gd name="gd8" fmla="val 13"/>
                              <a:gd name="gd9" fmla="val 40"/>
                              <a:gd name="gd10" fmla="val 13"/>
                              <a:gd name="gd11" fmla="val 40"/>
                              <a:gd name="gd12" fmla="val 15"/>
                              <a:gd name="gd13" fmla="val 40"/>
                              <a:gd name="gd14" fmla="val 18"/>
                              <a:gd name="gd15" fmla="val 40"/>
                              <a:gd name="gd16" fmla="val 23"/>
                              <a:gd name="gd17" fmla="val 35"/>
                              <a:gd name="gd18" fmla="val 30"/>
                              <a:gd name="gd19" fmla="val 30"/>
                              <a:gd name="gd20" fmla="val 33"/>
                              <a:gd name="gd21" fmla="val 22"/>
                              <a:gd name="gd22" fmla="val 35"/>
                              <a:gd name="gd23" fmla="val 15"/>
                              <a:gd name="gd24" fmla="val 33"/>
                              <a:gd name="gd25" fmla="val 10"/>
                              <a:gd name="gd26" fmla="val 30"/>
                              <a:gd name="gd27" fmla="val 7"/>
                              <a:gd name="gd28" fmla="val 23"/>
                              <a:gd name="gd29" fmla="val 5"/>
                              <a:gd name="gd30" fmla="val 18"/>
                              <a:gd name="gd31" fmla="val 7"/>
                              <a:gd name="gd32" fmla="val 8"/>
                              <a:gd name="gd33" fmla="val 12"/>
                              <a:gd name="gd34" fmla="val 3"/>
                              <a:gd name="gd35" fmla="val 10"/>
                              <a:gd name="gd36" fmla="val 0"/>
                              <a:gd name="gd37" fmla="val 7"/>
                              <a:gd name="gd38" fmla="val 0"/>
                              <a:gd name="gd39" fmla="val 2"/>
                              <a:gd name="gd40" fmla="val 8"/>
                              <a:gd name="gd41" fmla="val 0"/>
                              <a:gd name="gd42" fmla="val 18"/>
                              <a:gd name="gd43" fmla="val 2"/>
                              <a:gd name="gd44" fmla="val 25"/>
                              <a:gd name="gd45" fmla="val 7"/>
                              <a:gd name="gd46" fmla="val 33"/>
                              <a:gd name="gd47" fmla="val 15"/>
                              <a:gd name="gd48" fmla="val 38"/>
                              <a:gd name="gd49" fmla="val 22"/>
                              <a:gd name="gd50" fmla="val 40"/>
                              <a:gd name="gd51" fmla="val 32"/>
                              <a:gd name="gd52" fmla="val 38"/>
                              <a:gd name="gd53" fmla="val 37"/>
                              <a:gd name="gd54" fmla="val 33"/>
                              <a:gd name="gd55" fmla="val 42"/>
                              <a:gd name="gd56" fmla="val 25"/>
                              <a:gd name="gd57" fmla="val 45"/>
                              <a:gd name="gd58" fmla="val 18"/>
                            </a:gdLst>
                            <a:ahLst/>
                            <a:cxnLst/>
                            <a:rect l="0" t="0" r="r" b="b"/>
                            <a:pathLst>
                              <a:path w="4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18"/>
                              <a:gd name="gd3" fmla="val 40"/>
                              <a:gd name="gd4" fmla="val 15"/>
                              <a:gd name="gd5" fmla="val 40"/>
                              <a:gd name="gd6" fmla="val 13"/>
                              <a:gd name="gd7" fmla="val 38"/>
                              <a:gd name="gd8" fmla="val 13"/>
                              <a:gd name="gd9" fmla="val 35"/>
                              <a:gd name="gd10" fmla="val 10"/>
                              <a:gd name="gd11" fmla="val 35"/>
                              <a:gd name="gd12" fmla="val 15"/>
                              <a:gd name="gd13" fmla="val 35"/>
                              <a:gd name="gd14" fmla="val 18"/>
                              <a:gd name="gd15" fmla="val 35"/>
                              <a:gd name="gd16" fmla="val 23"/>
                              <a:gd name="gd17" fmla="val 30"/>
                              <a:gd name="gd18" fmla="val 28"/>
                              <a:gd name="gd19" fmla="val 25"/>
                              <a:gd name="gd20" fmla="val 30"/>
                              <a:gd name="gd21" fmla="val 20"/>
                              <a:gd name="gd22" fmla="val 33"/>
                              <a:gd name="gd23" fmla="val 15"/>
                              <a:gd name="gd24" fmla="val 30"/>
                              <a:gd name="gd25" fmla="val 10"/>
                              <a:gd name="gd26" fmla="val 28"/>
                              <a:gd name="gd27" fmla="val 8"/>
                              <a:gd name="gd28" fmla="val 23"/>
                              <a:gd name="gd29" fmla="val 5"/>
                              <a:gd name="gd30" fmla="val 18"/>
                              <a:gd name="gd31" fmla="val 8"/>
                              <a:gd name="gd32" fmla="val 8"/>
                              <a:gd name="gd33" fmla="val 15"/>
                              <a:gd name="gd34" fmla="val 3"/>
                              <a:gd name="gd35" fmla="val 10"/>
                              <a:gd name="gd36" fmla="val 3"/>
                              <a:gd name="gd37" fmla="val 8"/>
                              <a:gd name="gd38" fmla="val 0"/>
                              <a:gd name="gd39" fmla="val 3"/>
                              <a:gd name="gd40" fmla="val 8"/>
                              <a:gd name="gd41" fmla="val 0"/>
                              <a:gd name="gd42" fmla="val 18"/>
                              <a:gd name="gd43" fmla="val 3"/>
                              <a:gd name="gd44" fmla="val 25"/>
                              <a:gd name="gd45" fmla="val 5"/>
                              <a:gd name="gd46" fmla="val 30"/>
                              <a:gd name="gd47" fmla="val 13"/>
                              <a:gd name="gd48" fmla="val 35"/>
                              <a:gd name="gd49" fmla="val 20"/>
                              <a:gd name="gd50" fmla="val 38"/>
                              <a:gd name="gd51" fmla="val 28"/>
                              <a:gd name="gd52" fmla="val 35"/>
                              <a:gd name="gd53" fmla="val 35"/>
                              <a:gd name="gd54" fmla="val 30"/>
                              <a:gd name="gd55" fmla="val 38"/>
                              <a:gd name="gd56" fmla="val 25"/>
                              <a:gd name="gd57" fmla="val 40"/>
                              <a:gd name="gd58" fmla="val 18"/>
                            </a:gdLst>
                            <a:ahLst/>
                            <a:cxnLst/>
                            <a:rect l="0" t="0" r="r" b="b"/>
                            <a:pathLst>
                              <a:path w="4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5"/>
                              <a:gd name="gd3" fmla="val 35"/>
                              <a:gd name="gd4" fmla="val 12"/>
                              <a:gd name="gd5" fmla="val 35"/>
                              <a:gd name="gd6" fmla="val 10"/>
                              <a:gd name="gd7" fmla="val 32"/>
                              <a:gd name="gd8" fmla="val 7"/>
                              <a:gd name="gd9" fmla="val 27"/>
                              <a:gd name="gd10" fmla="val 7"/>
                              <a:gd name="gd11" fmla="val 30"/>
                              <a:gd name="gd12" fmla="val 10"/>
                              <a:gd name="gd13" fmla="val 30"/>
                              <a:gd name="gd14" fmla="val 15"/>
                              <a:gd name="gd15" fmla="val 30"/>
                              <a:gd name="gd16" fmla="val 20"/>
                              <a:gd name="gd17" fmla="val 27"/>
                              <a:gd name="gd18" fmla="val 22"/>
                              <a:gd name="gd19" fmla="val 22"/>
                              <a:gd name="gd20" fmla="val 25"/>
                              <a:gd name="gd21" fmla="val 17"/>
                              <a:gd name="gd22" fmla="val 27"/>
                              <a:gd name="gd23" fmla="val 12"/>
                              <a:gd name="gd24" fmla="val 25"/>
                              <a:gd name="gd25" fmla="val 10"/>
                              <a:gd name="gd26" fmla="val 22"/>
                              <a:gd name="gd27" fmla="val 7"/>
                              <a:gd name="gd28" fmla="val 20"/>
                              <a:gd name="gd29" fmla="val 5"/>
                              <a:gd name="gd30" fmla="val 15"/>
                              <a:gd name="gd31" fmla="val 5"/>
                              <a:gd name="gd32" fmla="val 10"/>
                              <a:gd name="gd33" fmla="val 7"/>
                              <a:gd name="gd34" fmla="val 7"/>
                              <a:gd name="gd35" fmla="val 10"/>
                              <a:gd name="gd36" fmla="val 5"/>
                              <a:gd name="gd37" fmla="val 15"/>
                              <a:gd name="gd38" fmla="val 2"/>
                              <a:gd name="gd39" fmla="val 12"/>
                              <a:gd name="gd40" fmla="val 0"/>
                              <a:gd name="gd41" fmla="val 7"/>
                              <a:gd name="gd42" fmla="val 0"/>
                              <a:gd name="gd43" fmla="val 2"/>
                              <a:gd name="gd44" fmla="val 5"/>
                              <a:gd name="gd45" fmla="val 0"/>
                              <a:gd name="gd46" fmla="val 15"/>
                              <a:gd name="gd47" fmla="val 2"/>
                              <a:gd name="gd48" fmla="val 20"/>
                              <a:gd name="gd49" fmla="val 5"/>
                              <a:gd name="gd50" fmla="val 27"/>
                              <a:gd name="gd51" fmla="val 10"/>
                              <a:gd name="gd52" fmla="val 30"/>
                              <a:gd name="gd53" fmla="val 17"/>
                              <a:gd name="gd54" fmla="val 32"/>
                              <a:gd name="gd55" fmla="val 25"/>
                              <a:gd name="gd56" fmla="val 30"/>
                              <a:gd name="gd57" fmla="val 30"/>
                              <a:gd name="gd58" fmla="val 27"/>
                              <a:gd name="gd59" fmla="val 35"/>
                              <a:gd name="gd60" fmla="val 20"/>
                              <a:gd name="gd61" fmla="val 35"/>
                              <a:gd name="gd6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3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"/>
                        <wps:cNvSpPr/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15"/>
                              <a:gd name="gd3" fmla="val 30"/>
                              <a:gd name="gd4" fmla="val 12"/>
                              <a:gd name="gd5" fmla="val 30"/>
                              <a:gd name="gd6" fmla="val 7"/>
                              <a:gd name="gd7" fmla="val 20"/>
                              <a:gd name="gd8" fmla="val 5"/>
                              <a:gd name="gd9" fmla="val 10"/>
                              <a:gd name="gd10" fmla="val 0"/>
                              <a:gd name="gd11" fmla="val 3"/>
                              <a:gd name="gd12" fmla="val 5"/>
                              <a:gd name="gd13" fmla="val 0"/>
                              <a:gd name="gd14" fmla="val 15"/>
                              <a:gd name="gd15" fmla="val 3"/>
                              <a:gd name="gd16" fmla="val 20"/>
                              <a:gd name="gd17" fmla="val 5"/>
                              <a:gd name="gd18" fmla="val 25"/>
                              <a:gd name="gd19" fmla="val 10"/>
                              <a:gd name="gd20" fmla="val 27"/>
                              <a:gd name="gd21" fmla="val 15"/>
                              <a:gd name="gd22" fmla="val 30"/>
                              <a:gd name="gd23" fmla="val 20"/>
                              <a:gd name="gd24" fmla="val 27"/>
                              <a:gd name="gd25" fmla="val 25"/>
                              <a:gd name="gd26" fmla="val 25"/>
                              <a:gd name="gd27" fmla="val 30"/>
                              <a:gd name="gd28" fmla="val 20"/>
                              <a:gd name="gd29" fmla="val 30"/>
                              <a:gd name="gd30" fmla="val 15"/>
                              <a:gd name="gd31" fmla="val 25"/>
                              <a:gd name="gd32" fmla="val 15"/>
                              <a:gd name="gd33" fmla="val 25"/>
                              <a:gd name="gd34" fmla="val 17"/>
                              <a:gd name="gd35" fmla="val 23"/>
                              <a:gd name="gd36" fmla="val 22"/>
                              <a:gd name="gd37" fmla="val 20"/>
                              <a:gd name="gd38" fmla="val 22"/>
                              <a:gd name="gd39" fmla="val 15"/>
                              <a:gd name="gd40" fmla="val 25"/>
                              <a:gd name="gd41" fmla="val 13"/>
                              <a:gd name="gd42" fmla="val 22"/>
                              <a:gd name="gd43" fmla="val 8"/>
                              <a:gd name="gd44" fmla="val 22"/>
                              <a:gd name="gd45" fmla="val 5"/>
                              <a:gd name="gd46" fmla="val 17"/>
                              <a:gd name="gd47" fmla="val 5"/>
                              <a:gd name="gd48" fmla="val 15"/>
                              <a:gd name="gd49" fmla="val 5"/>
                              <a:gd name="gd50" fmla="val 10"/>
                              <a:gd name="gd51" fmla="val 8"/>
                              <a:gd name="gd52" fmla="val 7"/>
                              <a:gd name="gd53" fmla="val 13"/>
                              <a:gd name="gd54" fmla="val 5"/>
                              <a:gd name="gd55" fmla="val 15"/>
                              <a:gd name="gd56" fmla="val 5"/>
                              <a:gd name="gd57" fmla="val 20"/>
                              <a:gd name="gd58" fmla="val 5"/>
                              <a:gd name="gd59" fmla="val 23"/>
                              <a:gd name="gd60" fmla="val 7"/>
                              <a:gd name="gd61" fmla="val 25"/>
                              <a:gd name="gd62" fmla="val 10"/>
                              <a:gd name="gd63" fmla="val 25"/>
                              <a:gd name="gd6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3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"/>
                        <wps:cNvSpPr/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3"/>
                              <a:gd name="gd3" fmla="val 25"/>
                              <a:gd name="gd4" fmla="val 8"/>
                              <a:gd name="gd5" fmla="val 22"/>
                              <a:gd name="gd6" fmla="val 5"/>
                              <a:gd name="gd7" fmla="val 17"/>
                              <a:gd name="gd8" fmla="val 3"/>
                              <a:gd name="gd9" fmla="val 10"/>
                              <a:gd name="gd10" fmla="val 0"/>
                              <a:gd name="gd11" fmla="val 5"/>
                              <a:gd name="gd12" fmla="val 3"/>
                              <a:gd name="gd13" fmla="val 2"/>
                              <a:gd name="gd14" fmla="val 5"/>
                              <a:gd name="gd15" fmla="val 0"/>
                              <a:gd name="gd16" fmla="val 8"/>
                              <a:gd name="gd17" fmla="val 0"/>
                              <a:gd name="gd18" fmla="val 13"/>
                              <a:gd name="gd19" fmla="val 2"/>
                              <a:gd name="gd20" fmla="val 18"/>
                              <a:gd name="gd21" fmla="val 5"/>
                              <a:gd name="gd22" fmla="val 20"/>
                              <a:gd name="gd23" fmla="val 7"/>
                              <a:gd name="gd24" fmla="val 23"/>
                              <a:gd name="gd25" fmla="val 12"/>
                              <a:gd name="gd26" fmla="val 25"/>
                              <a:gd name="gd27" fmla="val 17"/>
                              <a:gd name="gd28" fmla="val 23"/>
                              <a:gd name="gd29" fmla="val 22"/>
                              <a:gd name="gd30" fmla="val 20"/>
                              <a:gd name="gd31" fmla="val 25"/>
                              <a:gd name="gd32" fmla="val 18"/>
                              <a:gd name="gd33" fmla="val 25"/>
                              <a:gd name="gd34" fmla="val 13"/>
                              <a:gd name="gd35" fmla="val 20"/>
                              <a:gd name="gd36" fmla="val 13"/>
                              <a:gd name="gd37" fmla="val 17"/>
                              <a:gd name="gd38" fmla="val 18"/>
                              <a:gd name="gd39" fmla="val 12"/>
                              <a:gd name="gd40" fmla="val 20"/>
                              <a:gd name="gd41" fmla="val 7"/>
                              <a:gd name="gd42" fmla="val 18"/>
                              <a:gd name="gd43" fmla="val 5"/>
                              <a:gd name="gd44" fmla="val 13"/>
                              <a:gd name="gd45" fmla="val 7"/>
                              <a:gd name="gd46" fmla="val 8"/>
                              <a:gd name="gd47" fmla="val 12"/>
                              <a:gd name="gd48" fmla="val 5"/>
                              <a:gd name="gd49" fmla="val 17"/>
                              <a:gd name="gd50" fmla="val 8"/>
                              <a:gd name="gd51" fmla="val 20"/>
                              <a:gd name="gd5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2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"/>
                        <wps:cNvSpPr/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10"/>
                              <a:gd name="gd3" fmla="val 20"/>
                              <a:gd name="gd4" fmla="val 5"/>
                              <a:gd name="gd5" fmla="val 18"/>
                              <a:gd name="gd6" fmla="val 2"/>
                              <a:gd name="gd7" fmla="val 15"/>
                              <a:gd name="gd8" fmla="val 0"/>
                              <a:gd name="gd9" fmla="val 10"/>
                              <a:gd name="gd10" fmla="val 0"/>
                              <a:gd name="gd11" fmla="val 8"/>
                              <a:gd name="gd12" fmla="val 0"/>
                              <a:gd name="gd13" fmla="val 3"/>
                              <a:gd name="gd14" fmla="val 2"/>
                              <a:gd name="gd15" fmla="val 0"/>
                              <a:gd name="gd16" fmla="val 5"/>
                              <a:gd name="gd17" fmla="val 0"/>
                              <a:gd name="gd18" fmla="val 10"/>
                              <a:gd name="gd19" fmla="val 0"/>
                              <a:gd name="gd20" fmla="val 12"/>
                              <a:gd name="gd21" fmla="val 3"/>
                              <a:gd name="gd22" fmla="val 17"/>
                              <a:gd name="gd23" fmla="val 8"/>
                              <a:gd name="gd24" fmla="val 17"/>
                              <a:gd name="gd25" fmla="val 10"/>
                              <a:gd name="gd26" fmla="val 20"/>
                              <a:gd name="gd27" fmla="val 15"/>
                              <a:gd name="gd28" fmla="val 17"/>
                              <a:gd name="gd29" fmla="val 18"/>
                              <a:gd name="gd30" fmla="val 17"/>
                              <a:gd name="gd31" fmla="val 20"/>
                              <a:gd name="gd32" fmla="val 12"/>
                              <a:gd name="gd33" fmla="val 20"/>
                              <a:gd name="gd34" fmla="val 10"/>
                              <a:gd name="gd35" fmla="val 15"/>
                              <a:gd name="gd36" fmla="val 10"/>
                              <a:gd name="gd37" fmla="val 15"/>
                              <a:gd name="gd38" fmla="val 12"/>
                              <a:gd name="gd39" fmla="val 10"/>
                              <a:gd name="gd40" fmla="val 15"/>
                              <a:gd name="gd41" fmla="val 8"/>
                              <a:gd name="gd42" fmla="val 12"/>
                              <a:gd name="gd43" fmla="val 5"/>
                              <a:gd name="gd44" fmla="val 10"/>
                              <a:gd name="gd45" fmla="val 8"/>
                              <a:gd name="gd46" fmla="val 5"/>
                              <a:gd name="gd47" fmla="val 10"/>
                              <a:gd name="gd48" fmla="val 5"/>
                              <a:gd name="gd49" fmla="val 15"/>
                              <a:gd name="gd50" fmla="val 5"/>
                              <a:gd name="gd51" fmla="val 15"/>
                              <a:gd name="gd5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  <a:moveTo>
                                  <a:pt x="gd35" y="gd36"/>
                                </a:move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8"/>
                              <a:gd name="gd3" fmla="val 12"/>
                              <a:gd name="gd4" fmla="val 3"/>
                              <a:gd name="gd5" fmla="val 7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8"/>
                              <a:gd name="gd11" fmla="val 2"/>
                              <a:gd name="gd12" fmla="val 13"/>
                              <a:gd name="gd13" fmla="val 7"/>
                              <a:gd name="gd14" fmla="val 15"/>
                              <a:gd name="gd15" fmla="val 12"/>
                              <a:gd name="gd16" fmla="val 13"/>
                              <a:gd name="gd17" fmla="val 15"/>
                              <a:gd name="gd18" fmla="val 8"/>
                            </a:gdLst>
                            <a:ahLst/>
                            <a:cxnLst/>
                            <a:rect l="0" t="0" r="r" b="b"/>
                            <a:pathLst>
                              <a:path w="1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10"/>
                              <a:gd name="gd4" fmla="val 0"/>
                              <a:gd name="gd5" fmla="val 5"/>
                              <a:gd name="gd6" fmla="val 0"/>
                              <a:gd name="gd7" fmla="val 3"/>
                              <a:gd name="gd8" fmla="val 0"/>
                              <a:gd name="gd9" fmla="val 0"/>
                              <a:gd name="gd10" fmla="val 5"/>
                              <a:gd name="gd11" fmla="val 3"/>
                              <a:gd name="gd12" fmla="val 7"/>
                              <a:gd name="gd13" fmla="val 5"/>
                              <a:gd name="gd14" fmla="val 10"/>
                              <a:gd name="gd15" fmla="val 10"/>
                              <a:gd name="gd16" fmla="val 7"/>
                              <a:gd name="gd17" fmla="val 10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3"/>
                              <a:gd name="gd3" fmla="val 5"/>
                              <a:gd name="gd4" fmla="val 0"/>
                              <a:gd name="gd5" fmla="val 2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3"/>
                              <a:gd name="gd11" fmla="val 0"/>
                              <a:gd name="gd12" fmla="val 3"/>
                              <a:gd name="gd13" fmla="val 2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3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0"/>
                              <a:gd name="gd4" fmla="val 5"/>
                              <a:gd name="gd5" fmla="val 72"/>
                              <a:gd name="gd6" fmla="val 13"/>
                              <a:gd name="gd7" fmla="val 97"/>
                              <a:gd name="gd8" fmla="val 20"/>
                              <a:gd name="gd9" fmla="val 117"/>
                              <a:gd name="gd10" fmla="val 28"/>
                              <a:gd name="gd11" fmla="val 137"/>
                              <a:gd name="gd12" fmla="val 35"/>
                              <a:gd name="gd13" fmla="val 162"/>
                              <a:gd name="gd14" fmla="val 40"/>
                              <a:gd name="gd15" fmla="val 189"/>
                              <a:gd name="gd16" fmla="val 40"/>
                              <a:gd name="gd17" fmla="val 227"/>
                              <a:gd name="gd18" fmla="val 33"/>
                              <a:gd name="gd19" fmla="val 204"/>
                              <a:gd name="gd20" fmla="val 45"/>
                              <a:gd name="gd21" fmla="val 184"/>
                              <a:gd name="gd22" fmla="val 55"/>
                              <a:gd name="gd23" fmla="val 167"/>
                              <a:gd name="gd24" fmla="val 65"/>
                              <a:gd name="gd25" fmla="val 150"/>
                              <a:gd name="gd26" fmla="val 70"/>
                              <a:gd name="gd27" fmla="val 130"/>
                              <a:gd name="gd28" fmla="val 73"/>
                              <a:gd name="gd29" fmla="val 105"/>
                              <a:gd name="gd30" fmla="val 73"/>
                              <a:gd name="gd31" fmla="val 75"/>
                              <a:gd name="gd32" fmla="val 70"/>
                              <a:gd name="gd33" fmla="val 38"/>
                              <a:gd name="gd34" fmla="val 68"/>
                              <a:gd name="gd35" fmla="val 28"/>
                              <a:gd name="gd36" fmla="val 60"/>
                              <a:gd name="gd37" fmla="val 20"/>
                              <a:gd name="gd38" fmla="val 53"/>
                              <a:gd name="gd39" fmla="val 18"/>
                              <a:gd name="gd40" fmla="val 45"/>
                              <a:gd name="gd41" fmla="val 15"/>
                              <a:gd name="gd42" fmla="val 35"/>
                              <a:gd name="gd43" fmla="val 13"/>
                              <a:gd name="gd44" fmla="val 25"/>
                              <a:gd name="gd45" fmla="val 10"/>
                              <a:gd name="gd46" fmla="val 15"/>
                              <a:gd name="gd47" fmla="val 5"/>
                              <a:gd name="gd48" fmla="val 8"/>
                              <a:gd name="gd49" fmla="val 0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50"/>
                              <a:gd name="gd3" fmla="val 0"/>
                              <a:gd name="gd4" fmla="val 0"/>
                              <a:gd name="gd5" fmla="val 49"/>
                              <a:gd name="gd6" fmla="val 50"/>
                              <a:gd name="gd7" fmla="val 49"/>
                              <a:gd name="gd8" fmla="val 50"/>
                              <a:gd name="gd9" fmla="val 49"/>
                              <a:gd name="gd10" fmla="val 50"/>
                              <a:gd name="gd11" fmla="val 64"/>
                              <a:gd name="gd12" fmla="val 52"/>
                              <a:gd name="gd13" fmla="val 79"/>
                              <a:gd name="gd14" fmla="val 60"/>
                              <a:gd name="gd15" fmla="val 89"/>
                              <a:gd name="gd16" fmla="val 69"/>
                              <a:gd name="gd17" fmla="val 99"/>
                              <a:gd name="gd18" fmla="val 84"/>
                              <a:gd name="gd19" fmla="val 92"/>
                              <a:gd name="gd20" fmla="val 84"/>
                              <a:gd name="gd21" fmla="val 84"/>
                              <a:gd name="gd22" fmla="val 84"/>
                              <a:gd name="gd23" fmla="val 77"/>
                              <a:gd name="gd24" fmla="val 82"/>
                              <a:gd name="gd25" fmla="val 69"/>
                              <a:gd name="gd26" fmla="val 77"/>
                              <a:gd name="gd27" fmla="val 62"/>
                              <a:gd name="gd28" fmla="val 72"/>
                              <a:gd name="gd29" fmla="val 57"/>
                              <a:gd name="gd30" fmla="val 65"/>
                              <a:gd name="gd31" fmla="val 52"/>
                              <a:gd name="gd32" fmla="val 57"/>
                              <a:gd name="gd33" fmla="val 49"/>
                              <a:gd name="gd34" fmla="val 50"/>
                            </a:gdLst>
                            <a:ahLst/>
                            <a:cxnLst/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85"/>
                              <a:gd name="gd3" fmla="val 122"/>
                              <a:gd name="gd4" fmla="val 180"/>
                              <a:gd name="gd5" fmla="val 112"/>
                              <a:gd name="gd6" fmla="val 175"/>
                              <a:gd name="gd7" fmla="val 132"/>
                              <a:gd name="gd8" fmla="val 145"/>
                              <a:gd name="gd9" fmla="val 157"/>
                              <a:gd name="gd10" fmla="val 115"/>
                              <a:gd name="gd11" fmla="val 132"/>
                              <a:gd name="gd12" fmla="val 145"/>
                              <a:gd name="gd13" fmla="val 107"/>
                              <a:gd name="gd14" fmla="val 172"/>
                              <a:gd name="gd15" fmla="val 97"/>
                              <a:gd name="gd16" fmla="val 167"/>
                              <a:gd name="gd17" fmla="val 87"/>
                              <a:gd name="gd18" fmla="val 165"/>
                              <a:gd name="gd19" fmla="val 109"/>
                              <a:gd name="gd20" fmla="val 140"/>
                              <a:gd name="gd21" fmla="val 129"/>
                              <a:gd name="gd22" fmla="val 115"/>
                              <a:gd name="gd23" fmla="val 107"/>
                              <a:gd name="gd24" fmla="val 140"/>
                              <a:gd name="gd25" fmla="val 84"/>
                              <a:gd name="gd26" fmla="val 162"/>
                              <a:gd name="gd27" fmla="val 75"/>
                              <a:gd name="gd28" fmla="val 155"/>
                              <a:gd name="gd29" fmla="val 65"/>
                              <a:gd name="gd30" fmla="val 150"/>
                              <a:gd name="gd31" fmla="val 84"/>
                              <a:gd name="gd32" fmla="val 132"/>
                              <a:gd name="gd33" fmla="val 104"/>
                              <a:gd name="gd34" fmla="val 112"/>
                              <a:gd name="gd35" fmla="val 82"/>
                              <a:gd name="gd36" fmla="val 130"/>
                              <a:gd name="gd37" fmla="val 62"/>
                              <a:gd name="gd38" fmla="val 147"/>
                              <a:gd name="gd39" fmla="val 52"/>
                              <a:gd name="gd40" fmla="val 142"/>
                              <a:gd name="gd41" fmla="val 42"/>
                              <a:gd name="gd42" fmla="val 140"/>
                              <a:gd name="gd43" fmla="val 62"/>
                              <a:gd name="gd44" fmla="val 122"/>
                              <a:gd name="gd45" fmla="val 80"/>
                              <a:gd name="gd46" fmla="val 107"/>
                              <a:gd name="gd47" fmla="val 60"/>
                              <a:gd name="gd48" fmla="val 122"/>
                              <a:gd name="gd49" fmla="val 37"/>
                              <a:gd name="gd50" fmla="val 135"/>
                              <a:gd name="gd51" fmla="val 30"/>
                              <a:gd name="gd52" fmla="val 132"/>
                              <a:gd name="gd53" fmla="val 20"/>
                              <a:gd name="gd54" fmla="val 127"/>
                              <a:gd name="gd55" fmla="val 37"/>
                              <a:gd name="gd56" fmla="val 117"/>
                              <a:gd name="gd57" fmla="val 52"/>
                              <a:gd name="gd58" fmla="val 107"/>
                              <a:gd name="gd59" fmla="val 35"/>
                              <a:gd name="gd60" fmla="val 117"/>
                              <a:gd name="gd61" fmla="val 17"/>
                              <a:gd name="gd62" fmla="val 125"/>
                              <a:gd name="gd63" fmla="val 7"/>
                              <a:gd name="gd64" fmla="val 122"/>
                              <a:gd name="gd65" fmla="val 0"/>
                              <a:gd name="gd66" fmla="val 120"/>
                              <a:gd name="gd67" fmla="val 52"/>
                              <a:gd name="gd68" fmla="val 90"/>
                              <a:gd name="gd69" fmla="val 104"/>
                              <a:gd name="gd70" fmla="val 60"/>
                              <a:gd name="gd71" fmla="val 157"/>
                              <a:gd name="gd72" fmla="val 30"/>
                              <a:gd name="gd73" fmla="val 209"/>
                              <a:gd name="gd74" fmla="val 0"/>
                              <a:gd name="gd75" fmla="val 226"/>
                              <a:gd name="gd76" fmla="val 7"/>
                              <a:gd name="gd77" fmla="val 246"/>
                              <a:gd name="gd78" fmla="val 17"/>
                              <a:gd name="gd79" fmla="val 266"/>
                              <a:gd name="gd80" fmla="val 25"/>
                              <a:gd name="gd81" fmla="val 286"/>
                              <a:gd name="gd82" fmla="val 32"/>
                              <a:gd name="gd83" fmla="val 241"/>
                              <a:gd name="gd84" fmla="val 65"/>
                              <a:gd name="gd85" fmla="val 199"/>
                              <a:gd name="gd86" fmla="val 97"/>
                              <a:gd name="gd87" fmla="val 179"/>
                              <a:gd name="gd88" fmla="val 117"/>
                              <a:gd name="gd89" fmla="val 162"/>
                              <a:gd name="gd90" fmla="val 137"/>
                              <a:gd name="gd91" fmla="val 147"/>
                              <a:gd name="gd92" fmla="val 160"/>
                              <a:gd name="gd93" fmla="val 132"/>
                              <a:gd name="gd9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"/>
                        <wps:cNvSpPr/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9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9"/>
                              <a:gd name="gd10" fmla="val 69"/>
                              <a:gd name="gd11" fmla="val 2"/>
                              <a:gd name="gd12" fmla="val 84"/>
                              <a:gd name="gd13" fmla="val 0"/>
                              <a:gd name="gd14" fmla="val 89"/>
                              <a:gd name="gd15" fmla="val 2"/>
                              <a:gd name="gd16" fmla="val 97"/>
                              <a:gd name="gd17" fmla="val 2"/>
                              <a:gd name="gd18" fmla="val 104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4"/>
                              <a:gd name="gd27" fmla="val 24"/>
                              <a:gd name="gd28" fmla="val 87"/>
                              <a:gd name="gd29" fmla="val 27"/>
                              <a:gd name="gd30" fmla="val 79"/>
                              <a:gd name="gd31" fmla="val 27"/>
                              <a:gd name="gd32" fmla="val 72"/>
                              <a:gd name="gd33" fmla="val 24"/>
                              <a:gd name="gd34" fmla="val 64"/>
                              <a:gd name="gd35" fmla="val 19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0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9"/>
                              <a:gd name="gd4" fmla="val 12"/>
                              <a:gd name="gd5" fmla="val 2"/>
                              <a:gd name="gd6" fmla="val 27"/>
                              <a:gd name="gd7" fmla="val 0"/>
                              <a:gd name="gd8" fmla="val 32"/>
                              <a:gd name="gd9" fmla="val 2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5"/>
                              <a:gd name="gd15" fmla="val 12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37"/>
                              <a:gd name="gd21" fmla="val 24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"/>
                        <wps:cNvSpPr/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2"/>
                              <a:gd name="gd3" fmla="val 40"/>
                              <a:gd name="gd4" fmla="val 0"/>
                              <a:gd name="gd5" fmla="val 18"/>
                              <a:gd name="gd6" fmla="val 62"/>
                              <a:gd name="gd7" fmla="val 18"/>
                              <a:gd name="gd8" fmla="val 59"/>
                              <a:gd name="gd9" fmla="val 8"/>
                              <a:gd name="gd10" fmla="val 74"/>
                              <a:gd name="gd11" fmla="val 3"/>
                              <a:gd name="gd12" fmla="val 87"/>
                              <a:gd name="gd13" fmla="val 0"/>
                              <a:gd name="gd14" fmla="val 102"/>
                              <a:gd name="gd15" fmla="val 5"/>
                              <a:gd name="gd16" fmla="val 114"/>
                              <a:gd name="gd17" fmla="val 10"/>
                              <a:gd name="gd18" fmla="val 112"/>
                              <a:gd name="gd19" fmla="val 15"/>
                              <a:gd name="gd20" fmla="val 104"/>
                              <a:gd name="gd21" fmla="val 20"/>
                              <a:gd name="gd22" fmla="val 99"/>
                              <a:gd name="gd23" fmla="val 23"/>
                              <a:gd name="gd24" fmla="val 92"/>
                              <a:gd name="gd25" fmla="val 25"/>
                              <a:gd name="gd26" fmla="val 84"/>
                              <a:gd name="gd27" fmla="val 25"/>
                              <a:gd name="gd28" fmla="val 74"/>
                              <a:gd name="gd29" fmla="val 23"/>
                              <a:gd name="gd30" fmla="val 67"/>
                              <a:gd name="gd31" fmla="val 18"/>
                              <a:gd name="gd32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2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5"/>
                              <a:gd name="gd5" fmla="val 3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20"/>
                              <a:gd name="gd16" fmla="val 40"/>
                              <a:gd name="gd17" fmla="val 23"/>
                              <a:gd name="gd18" fmla="val 33"/>
                              <a:gd name="gd19" fmla="val 25"/>
                              <a:gd name="gd20" fmla="val 25"/>
                              <a:gd name="gd21" fmla="val 25"/>
                              <a:gd name="gd22" fmla="val 15"/>
                              <a:gd name="gd23" fmla="val 23"/>
                              <a:gd name="gd24" fmla="val 8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"/>
                        <wps:cNvSpPr/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3"/>
                              <a:gd name="gd3" fmla="val 40"/>
                              <a:gd name="gd4" fmla="val 0"/>
                              <a:gd name="gd5" fmla="val 18"/>
                              <a:gd name="gd6" fmla="val 63"/>
                              <a:gd name="gd7" fmla="val 18"/>
                              <a:gd name="gd8" fmla="val 63"/>
                              <a:gd name="gd9" fmla="val 8"/>
                              <a:gd name="gd10" fmla="val 75"/>
                              <a:gd name="gd11" fmla="val 3"/>
                              <a:gd name="gd12" fmla="val 88"/>
                              <a:gd name="gd13" fmla="val 0"/>
                              <a:gd name="gd14" fmla="val 103"/>
                              <a:gd name="gd15" fmla="val 5"/>
                              <a:gd name="gd16" fmla="val 115"/>
                              <a:gd name="gd17" fmla="val 10"/>
                              <a:gd name="gd18" fmla="val 113"/>
                              <a:gd name="gd19" fmla="val 18"/>
                              <a:gd name="gd20" fmla="val 108"/>
                              <a:gd name="gd21" fmla="val 20"/>
                              <a:gd name="gd22" fmla="val 100"/>
                              <a:gd name="gd23" fmla="val 23"/>
                              <a:gd name="gd24" fmla="val 93"/>
                              <a:gd name="gd25" fmla="val 25"/>
                              <a:gd name="gd26" fmla="val 85"/>
                              <a:gd name="gd27" fmla="val 25"/>
                              <a:gd name="gd28" fmla="val 78"/>
                              <a:gd name="gd29" fmla="val 23"/>
                              <a:gd name="gd30" fmla="val 70"/>
                              <a:gd name="gd31" fmla="val 18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22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8"/>
                              <a:gd name="gd14" fmla="val 45"/>
                              <a:gd name="gd15" fmla="val 20"/>
                              <a:gd name="gd16" fmla="val 37"/>
                              <a:gd name="gd17" fmla="val 23"/>
                              <a:gd name="gd18" fmla="val 30"/>
                              <a:gd name="gd19" fmla="val 25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"/>
                        <wps:cNvSpPr/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7"/>
                              <a:gd name="gd3" fmla="val 63"/>
                              <a:gd name="gd4" fmla="val 0"/>
                              <a:gd name="gd5" fmla="val 20"/>
                              <a:gd name="gd6" fmla="val 57"/>
                              <a:gd name="gd7" fmla="val 20"/>
                              <a:gd name="gd8" fmla="val 57"/>
                              <a:gd name="gd9" fmla="val 8"/>
                              <a:gd name="gd10" fmla="val 70"/>
                              <a:gd name="gd11" fmla="val 3"/>
                              <a:gd name="gd12" fmla="val 82"/>
                              <a:gd name="gd13" fmla="val 0"/>
                              <a:gd name="gd14" fmla="val 89"/>
                              <a:gd name="gd15" fmla="val 0"/>
                              <a:gd name="gd16" fmla="val 97"/>
                              <a:gd name="gd17" fmla="val 3"/>
                              <a:gd name="gd18" fmla="val 104"/>
                              <a:gd name="gd19" fmla="val 5"/>
                              <a:gd name="gd20" fmla="val 112"/>
                              <a:gd name="gd21" fmla="val 13"/>
                              <a:gd name="gd22" fmla="val 107"/>
                              <a:gd name="gd23" fmla="val 18"/>
                              <a:gd name="gd24" fmla="val 102"/>
                              <a:gd name="gd25" fmla="val 23"/>
                              <a:gd name="gd26" fmla="val 94"/>
                              <a:gd name="gd27" fmla="val 25"/>
                              <a:gd name="gd28" fmla="val 87"/>
                              <a:gd name="gd29" fmla="val 28"/>
                              <a:gd name="gd30" fmla="val 79"/>
                              <a:gd name="gd31" fmla="val 25"/>
                              <a:gd name="gd32" fmla="val 72"/>
                              <a:gd name="gd33" fmla="val 25"/>
                              <a:gd name="gd34" fmla="val 65"/>
                              <a:gd name="gd35" fmla="val 20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43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3"/>
                              <a:gd name="gd12" fmla="val 47"/>
                              <a:gd name="gd13" fmla="val 5"/>
                              <a:gd name="gd14" fmla="val 55"/>
                              <a:gd name="gd15" fmla="val 13"/>
                              <a:gd name="gd16" fmla="val 50"/>
                              <a:gd name="gd17" fmla="val 18"/>
                              <a:gd name="gd18" fmla="val 45"/>
                              <a:gd name="gd19" fmla="val 23"/>
                              <a:gd name="gd20" fmla="val 37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25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"/>
                        <wps:cNvSpPr/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5"/>
                              <a:gd name="gd3" fmla="val 57"/>
                              <a:gd name="gd4" fmla="val 0"/>
                              <a:gd name="gd5" fmla="val 20"/>
                              <a:gd name="gd6" fmla="val 65"/>
                              <a:gd name="gd7" fmla="val 20"/>
                              <a:gd name="gd8" fmla="val 65"/>
                              <a:gd name="gd9" fmla="val 7"/>
                              <a:gd name="gd10" fmla="val 77"/>
                              <a:gd name="gd11" fmla="val 2"/>
                              <a:gd name="gd12" fmla="val 90"/>
                              <a:gd name="gd13" fmla="val 0"/>
                              <a:gd name="gd14" fmla="val 97"/>
                              <a:gd name="gd15" fmla="val 0"/>
                              <a:gd name="gd16" fmla="val 105"/>
                              <a:gd name="gd17" fmla="val 2"/>
                              <a:gd name="gd18" fmla="val 112"/>
                              <a:gd name="gd19" fmla="val 5"/>
                              <a:gd name="gd20" fmla="val 117"/>
                              <a:gd name="gd21" fmla="val 12"/>
                              <a:gd name="gd22" fmla="val 114"/>
                              <a:gd name="gd23" fmla="val 17"/>
                              <a:gd name="gd24" fmla="val 109"/>
                              <a:gd name="gd25" fmla="val 22"/>
                              <a:gd name="gd26" fmla="val 102"/>
                              <a:gd name="gd27" fmla="val 25"/>
                              <a:gd name="gd28" fmla="val 95"/>
                              <a:gd name="gd29" fmla="val 27"/>
                              <a:gd name="gd30" fmla="val 87"/>
                              <a:gd name="gd31" fmla="val 27"/>
                              <a:gd name="gd32" fmla="val 80"/>
                              <a:gd name="gd33" fmla="val 25"/>
                              <a:gd name="gd34" fmla="val 72"/>
                              <a:gd name="gd35" fmla="val 20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7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2"/>
                              <a:gd name="gd12" fmla="val 47"/>
                              <a:gd name="gd13" fmla="val 5"/>
                              <a:gd name="gd14" fmla="val 52"/>
                              <a:gd name="gd15" fmla="val 12"/>
                              <a:gd name="gd16" fmla="val 49"/>
                              <a:gd name="gd17" fmla="val 17"/>
                              <a:gd name="gd18" fmla="val 44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5"/>
                              <a:gd name="gd28" fmla="val 7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"/>
                        <wps:cNvSpPr/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7"/>
                              <a:gd name="gd3" fmla="val 54"/>
                              <a:gd name="gd4" fmla="val 0"/>
                              <a:gd name="gd5" fmla="val 19"/>
                              <a:gd name="gd6" fmla="val 57"/>
                              <a:gd name="gd7" fmla="val 19"/>
                              <a:gd name="gd8" fmla="val 57"/>
                              <a:gd name="gd9" fmla="val 7"/>
                              <a:gd name="gd10" fmla="val 70"/>
                              <a:gd name="gd11" fmla="val 2"/>
                              <a:gd name="gd12" fmla="val 85"/>
                              <a:gd name="gd13" fmla="val 0"/>
                              <a:gd name="gd14" fmla="val 90"/>
                              <a:gd name="gd15" fmla="val 0"/>
                              <a:gd name="gd16" fmla="val 97"/>
                              <a:gd name="gd17" fmla="val 0"/>
                              <a:gd name="gd18" fmla="val 105"/>
                              <a:gd name="gd19" fmla="val 2"/>
                              <a:gd name="gd20" fmla="val 112"/>
                              <a:gd name="gd21" fmla="val 10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7"/>
                              <a:gd name="gd27" fmla="val 24"/>
                              <a:gd name="gd28" fmla="val 90"/>
                              <a:gd name="gd29" fmla="val 27"/>
                              <a:gd name="gd30" fmla="val 82"/>
                              <a:gd name="gd31" fmla="val 27"/>
                              <a:gd name="gd32" fmla="val 72"/>
                              <a:gd name="gd33" fmla="val 24"/>
                              <a:gd name="gd34" fmla="val 65"/>
                              <a:gd name="gd35" fmla="val 19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5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8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2"/>
                              <a:gd name="gd14" fmla="val 55"/>
                              <a:gd name="gd15" fmla="val 10"/>
                              <a:gd name="gd16" fmla="val 50"/>
                              <a:gd name="gd17" fmla="val 17"/>
                              <a:gd name="gd18" fmla="val 45"/>
                              <a:gd name="gd19" fmla="val 22"/>
                              <a:gd name="gd20" fmla="val 40"/>
                              <a:gd name="gd21" fmla="val 24"/>
                              <a:gd name="gd22" fmla="val 33"/>
                              <a:gd name="gd23" fmla="val 27"/>
                              <a:gd name="gd24" fmla="val 25"/>
                              <a:gd name="gd25" fmla="val 27"/>
                              <a:gd name="gd26" fmla="val 15"/>
                              <a:gd name="gd27" fmla="val 24"/>
                              <a:gd name="gd28" fmla="val 8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"/>
                        <wps:cNvSpPr/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5"/>
                              <a:gd name="gd3" fmla="val 65"/>
                              <a:gd name="gd4" fmla="val 0"/>
                              <a:gd name="gd5" fmla="val 20"/>
                              <a:gd name="gd6" fmla="val 55"/>
                              <a:gd name="gd7" fmla="val 20"/>
                              <a:gd name="gd8" fmla="val 55"/>
                              <a:gd name="gd9" fmla="val 8"/>
                              <a:gd name="gd10" fmla="val 68"/>
                              <a:gd name="gd11" fmla="val 0"/>
                              <a:gd name="gd12" fmla="val 80"/>
                              <a:gd name="gd13" fmla="val 0"/>
                              <a:gd name="gd14" fmla="val 88"/>
                              <a:gd name="gd15" fmla="val 0"/>
                              <a:gd name="gd16" fmla="val 95"/>
                              <a:gd name="gd17" fmla="val 0"/>
                              <a:gd name="gd18" fmla="val 103"/>
                              <a:gd name="gd19" fmla="val 3"/>
                              <a:gd name="gd20" fmla="val 110"/>
                              <a:gd name="gd21" fmla="val 10"/>
                              <a:gd name="gd22" fmla="val 105"/>
                              <a:gd name="gd23" fmla="val 18"/>
                              <a:gd name="gd24" fmla="val 100"/>
                              <a:gd name="gd25" fmla="val 20"/>
                              <a:gd name="gd26" fmla="val 93"/>
                              <a:gd name="gd27" fmla="val 25"/>
                              <a:gd name="gd28" fmla="val 85"/>
                              <a:gd name="gd29" fmla="val 28"/>
                              <a:gd name="gd30" fmla="val 78"/>
                              <a:gd name="gd31" fmla="val 28"/>
                              <a:gd name="gd32" fmla="val 70"/>
                              <a:gd name="gd33" fmla="val 25"/>
                              <a:gd name="gd34" fmla="val 63"/>
                              <a:gd name="gd35" fmla="val 20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5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40"/>
                              <a:gd name="gd11" fmla="val 0"/>
                              <a:gd name="gd12" fmla="val 48"/>
                              <a:gd name="gd13" fmla="val 3"/>
                              <a:gd name="gd14" fmla="val 55"/>
                              <a:gd name="gd15" fmla="val 10"/>
                              <a:gd name="gd16" fmla="val 50"/>
                              <a:gd name="gd17" fmla="val 18"/>
                              <a:gd name="gd18" fmla="val 45"/>
                              <a:gd name="gd19" fmla="val 20"/>
                              <a:gd name="gd20" fmla="val 38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"/>
                        <wps:cNvSpPr/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5"/>
                              <a:gd name="gd3" fmla="val 79"/>
                              <a:gd name="gd4" fmla="val 0"/>
                              <a:gd name="gd5" fmla="val 27"/>
                              <a:gd name="gd6" fmla="val 55"/>
                              <a:gd name="gd7" fmla="val 27"/>
                              <a:gd name="gd8" fmla="val 55"/>
                              <a:gd name="gd9" fmla="val 12"/>
                              <a:gd name="gd10" fmla="val 67"/>
                              <a:gd name="gd11" fmla="val 2"/>
                              <a:gd name="gd12" fmla="val 80"/>
                              <a:gd name="gd13" fmla="val 0"/>
                              <a:gd name="gd14" fmla="val 87"/>
                              <a:gd name="gd15" fmla="val 0"/>
                              <a:gd name="gd16" fmla="val 95"/>
                              <a:gd name="gd17" fmla="val 0"/>
                              <a:gd name="gd18" fmla="val 102"/>
                              <a:gd name="gd19" fmla="val 0"/>
                              <a:gd name="gd20" fmla="val 107"/>
                              <a:gd name="gd21" fmla="val 7"/>
                              <a:gd name="gd22" fmla="val 105"/>
                              <a:gd name="gd23" fmla="val 15"/>
                              <a:gd name="gd24" fmla="val 100"/>
                              <a:gd name="gd25" fmla="val 22"/>
                              <a:gd name="gd26" fmla="val 92"/>
                              <a:gd name="gd27" fmla="val 25"/>
                              <a:gd name="gd28" fmla="val 85"/>
                              <a:gd name="gd29" fmla="val 30"/>
                              <a:gd name="gd30" fmla="val 77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  <a:gd name="gd35" fmla="val 27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52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32"/>
                              <a:gd name="gd9" fmla="val 0"/>
                              <a:gd name="gd10" fmla="val 40"/>
                              <a:gd name="gd11" fmla="val 0"/>
                              <a:gd name="gd12" fmla="val 47"/>
                              <a:gd name="gd13" fmla="val 0"/>
                              <a:gd name="gd14" fmla="val 52"/>
                              <a:gd name="gd15" fmla="val 7"/>
                              <a:gd name="gd16" fmla="val 50"/>
                              <a:gd name="gd17" fmla="val 15"/>
                              <a:gd name="gd18" fmla="val 45"/>
                              <a:gd name="gd19" fmla="val 22"/>
                              <a:gd name="gd20" fmla="val 37"/>
                              <a:gd name="gd21" fmla="val 25"/>
                              <a:gd name="gd22" fmla="val 30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3"/>
                              <a:gd name="gd8" fmla="val 10"/>
                              <a:gd name="gd9" fmla="val 0"/>
                              <a:gd name="gd10" fmla="val 20"/>
                              <a:gd name="gd11" fmla="val 8"/>
                              <a:gd name="gd12" fmla="val 22"/>
                              <a:gd name="gd13" fmla="val 13"/>
                              <a:gd name="gd14" fmla="val 22"/>
                              <a:gd name="gd15" fmla="val 20"/>
                              <a:gd name="gd16" fmla="val 22"/>
                              <a:gd name="gd17" fmla="val 30"/>
                              <a:gd name="gd18" fmla="val 20"/>
                              <a:gd name="gd19" fmla="val 38"/>
                              <a:gd name="gd20" fmla="val 17"/>
                              <a:gd name="gd21" fmla="val 45"/>
                              <a:gd name="gd22" fmla="val 15"/>
                              <a:gd name="gd23" fmla="val 50"/>
                              <a:gd name="gd24" fmla="val 10"/>
                              <a:gd name="gd25" fmla="val 55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"/>
                        <wps:cNvSpPr/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7"/>
                              <a:gd name="gd4" fmla="val 35"/>
                              <a:gd name="gd5" fmla="val 24"/>
                              <a:gd name="gd6" fmla="val 40"/>
                              <a:gd name="gd7" fmla="val 9"/>
                              <a:gd name="gd8" fmla="val 48"/>
                              <a:gd name="gd9" fmla="val 0"/>
                              <a:gd name="gd10" fmla="val 58"/>
                              <a:gd name="gd11" fmla="val 4"/>
                              <a:gd name="gd12" fmla="val 60"/>
                              <a:gd name="gd13" fmla="val 12"/>
                              <a:gd name="gd14" fmla="val 60"/>
                              <a:gd name="gd15" fmla="val 19"/>
                              <a:gd name="gd16" fmla="val 58"/>
                              <a:gd name="gd17" fmla="val 27"/>
                              <a:gd name="gd18" fmla="val 55"/>
                              <a:gd name="gd19" fmla="val 34"/>
                              <a:gd name="gd20" fmla="val 53"/>
                              <a:gd name="gd21" fmla="val 42"/>
                              <a:gd name="gd22" fmla="val 48"/>
                              <a:gd name="gd23" fmla="val 49"/>
                              <a:gd name="gd24" fmla="val 43"/>
                              <a:gd name="gd25" fmla="val 54"/>
                              <a:gd name="gd26" fmla="val 35"/>
                              <a:gd name="gd27" fmla="val 54"/>
                              <a:gd name="gd28" fmla="val 38"/>
                              <a:gd name="gd29" fmla="val 114"/>
                              <a:gd name="gd30" fmla="val 0"/>
                              <a:gd name="gd31" fmla="val 54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37"/>
                              <a:gd name="gd4" fmla="val 0"/>
                              <a:gd name="gd5" fmla="val 24"/>
                              <a:gd name="gd6" fmla="val 5"/>
                              <a:gd name="gd7" fmla="val 9"/>
                              <a:gd name="gd8" fmla="val 13"/>
                              <a:gd name="gd9" fmla="val 0"/>
                              <a:gd name="gd10" fmla="val 23"/>
                              <a:gd name="gd11" fmla="val 4"/>
                              <a:gd name="gd12" fmla="val 25"/>
                              <a:gd name="gd13" fmla="val 12"/>
                              <a:gd name="gd14" fmla="val 25"/>
                              <a:gd name="gd15" fmla="val 19"/>
                              <a:gd name="gd16" fmla="val 23"/>
                              <a:gd name="gd17" fmla="val 27"/>
                              <a:gd name="gd18" fmla="val 20"/>
                              <a:gd name="gd19" fmla="val 34"/>
                              <a:gd name="gd20" fmla="val 18"/>
                              <a:gd name="gd21" fmla="val 42"/>
                              <a:gd name="gd22" fmla="val 13"/>
                              <a:gd name="gd23" fmla="val 49"/>
                              <a:gd name="gd24" fmla="val 8"/>
                              <a:gd name="gd25" fmla="val 5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8"/>
                              <a:gd name="gd3" fmla="val 60"/>
                              <a:gd name="gd4" fmla="val 0"/>
                              <a:gd name="gd5" fmla="val 0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17"/>
                              <a:gd name="gd11" fmla="val 7"/>
                              <a:gd name="gd12" fmla="val 20"/>
                              <a:gd name="gd13" fmla="val 15"/>
                              <a:gd name="gd14" fmla="val 22"/>
                              <a:gd name="gd15" fmla="val 22"/>
                              <a:gd name="gd16" fmla="val 22"/>
                              <a:gd name="gd17" fmla="val 30"/>
                              <a:gd name="gd18" fmla="val 20"/>
                              <a:gd name="gd19" fmla="val 37"/>
                              <a:gd name="gd20" fmla="val 17"/>
                              <a:gd name="gd21" fmla="val 45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3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3"/>
                              <a:gd name="gd8" fmla="val 8"/>
                              <a:gd name="gd9" fmla="val 0"/>
                              <a:gd name="gd10" fmla="val 15"/>
                              <a:gd name="gd11" fmla="val 8"/>
                              <a:gd name="gd12" fmla="val 18"/>
                              <a:gd name="gd13" fmla="val 15"/>
                              <a:gd name="gd14" fmla="val 20"/>
                              <a:gd name="gd15" fmla="val 22"/>
                              <a:gd name="gd16" fmla="val 20"/>
                              <a:gd name="gd17" fmla="val 30"/>
                              <a:gd name="gd18" fmla="val 20"/>
                              <a:gd name="gd19" fmla="val 37"/>
                              <a:gd name="gd20" fmla="val 18"/>
                              <a:gd name="gd21" fmla="val 45"/>
                              <a:gd name="gd22" fmla="val 13"/>
                              <a:gd name="gd23" fmla="val 50"/>
                              <a:gd name="gd24" fmla="val 10"/>
                              <a:gd name="gd25" fmla="val 55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2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40"/>
                              <a:gd name="gd4" fmla="val 0"/>
                              <a:gd name="gd5" fmla="val 27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7"/>
                              <a:gd name="gd12" fmla="val 15"/>
                              <a:gd name="gd13" fmla="val 12"/>
                              <a:gd name="gd14" fmla="val 17"/>
                              <a:gd name="gd15" fmla="val 20"/>
                              <a:gd name="gd16" fmla="val 17"/>
                              <a:gd name="gd17" fmla="val 30"/>
                              <a:gd name="gd18" fmla="val 17"/>
                              <a:gd name="gd19" fmla="val 37"/>
                              <a:gd name="gd20" fmla="val 17"/>
                              <a:gd name="gd21" fmla="val 45"/>
                              <a:gd name="gd22" fmla="val 12"/>
                              <a:gd name="gd23" fmla="val 52"/>
                              <a:gd name="gd24" fmla="val 10"/>
                              <a:gd name="gd25" fmla="val 57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5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5"/>
                              <a:gd name="gd12" fmla="val 17"/>
                              <a:gd name="gd13" fmla="val 12"/>
                              <a:gd name="gd14" fmla="val 17"/>
                              <a:gd name="gd15" fmla="val 20"/>
                              <a:gd name="gd16" fmla="val 20"/>
                              <a:gd name="gd17" fmla="val 27"/>
                              <a:gd name="gd18" fmla="val 20"/>
                              <a:gd name="gd19" fmla="val 35"/>
                              <a:gd name="gd20" fmla="val 17"/>
                              <a:gd name="gd21" fmla="val 42"/>
                              <a:gd name="gd22" fmla="val 15"/>
                              <a:gd name="gd23" fmla="val 49"/>
                              <a:gd name="gd24" fmla="val 10"/>
                              <a:gd name="gd25" fmla="val 54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8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8"/>
                              <a:gd name="gd3" fmla="val 50"/>
                              <a:gd name="gd4" fmla="val 3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7"/>
                              <a:gd name="gd10" fmla="val 0"/>
                              <a:gd name="gd11" fmla="val 20"/>
                              <a:gd name="gd12" fmla="val 3"/>
                              <a:gd name="gd13" fmla="val 13"/>
                              <a:gd name="gd14" fmla="val 8"/>
                              <a:gd name="gd15" fmla="val 8"/>
                              <a:gd name="gd16" fmla="val 13"/>
                              <a:gd name="gd17" fmla="val 0"/>
                              <a:gd name="gd18" fmla="val 20"/>
                              <a:gd name="gd19" fmla="val 5"/>
                              <a:gd name="gd20" fmla="val 23"/>
                              <a:gd name="gd21" fmla="val 13"/>
                              <a:gd name="gd22" fmla="val 25"/>
                              <a:gd name="gd23" fmla="val 20"/>
                              <a:gd name="gd24" fmla="val 25"/>
                              <a:gd name="gd25" fmla="val 27"/>
                              <a:gd name="gd26" fmla="val 23"/>
                              <a:gd name="gd27" fmla="val 37"/>
                              <a:gd name="gd28" fmla="val 20"/>
                              <a:gd name="gd29" fmla="val 45"/>
                              <a:gd name="gd30" fmla="val 18"/>
                              <a:gd name="gd31" fmla="val 52"/>
                              <a:gd name="gd32" fmla="val 13"/>
                              <a:gd name="gd33" fmla="val 57"/>
                              <a:gd name="gd34" fmla="val 8"/>
                            </a:gdLst>
                            <a:ahLst/>
                            <a:cxnLst/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3"/>
                              <a:gd name="gd3" fmla="val 67"/>
                              <a:gd name="gd4" fmla="val 0"/>
                              <a:gd name="gd5" fmla="val 0"/>
                              <a:gd name="gd6" fmla="val 33"/>
                            </a:gdLst>
                            <a:ahLst/>
                            <a:cxnLst/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40"/>
                              <a:gd name="gd3" fmla="val 111"/>
                              <a:gd name="gd4" fmla="val 0"/>
                              <a:gd name="gd5" fmla="val 54"/>
                              <a:gd name="gd6" fmla="val 40"/>
                              <a:gd name="gd7" fmla="val 54"/>
                              <a:gd name="gd8" fmla="val 40"/>
                              <a:gd name="gd9" fmla="val 54"/>
                              <a:gd name="gd10" fmla="val 40"/>
                              <a:gd name="gd11" fmla="val 39"/>
                              <a:gd name="gd12" fmla="val 43"/>
                              <a:gd name="gd13" fmla="val 24"/>
                              <a:gd name="gd14" fmla="val 48"/>
                              <a:gd name="gd15" fmla="val 10"/>
                              <a:gd name="gd16" fmla="val 55"/>
                              <a:gd name="gd17" fmla="val 0"/>
                              <a:gd name="gd18" fmla="val 68"/>
                              <a:gd name="gd19" fmla="val 7"/>
                              <a:gd name="gd20" fmla="val 70"/>
                              <a:gd name="gd21" fmla="val 15"/>
                              <a:gd name="gd22" fmla="val 70"/>
                              <a:gd name="gd23" fmla="val 22"/>
                              <a:gd name="gd24" fmla="val 68"/>
                              <a:gd name="gd25" fmla="val 29"/>
                              <a:gd name="gd26" fmla="val 65"/>
                              <a:gd name="gd27" fmla="val 37"/>
                              <a:gd name="gd28" fmla="val 63"/>
                              <a:gd name="gd29" fmla="val 44"/>
                              <a:gd name="gd30" fmla="val 55"/>
                              <a:gd name="gd31" fmla="val 49"/>
                              <a:gd name="gd32" fmla="val 50"/>
                              <a:gd name="gd33" fmla="val 54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5"/>
                              <a:gd name="gd3" fmla="val 115"/>
                              <a:gd name="gd4" fmla="val 0"/>
                              <a:gd name="gd5" fmla="val 55"/>
                              <a:gd name="gd6" fmla="val 35"/>
                              <a:gd name="gd7" fmla="val 55"/>
                              <a:gd name="gd8" fmla="val 35"/>
                              <a:gd name="gd9" fmla="val 55"/>
                              <a:gd name="gd10" fmla="val 35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50"/>
                              <a:gd name="gd17" fmla="val 0"/>
                              <a:gd name="gd18" fmla="val 60"/>
                              <a:gd name="gd19" fmla="val 8"/>
                              <a:gd name="gd20" fmla="val 63"/>
                              <a:gd name="gd21" fmla="val 15"/>
                              <a:gd name="gd22" fmla="val 63"/>
                              <a:gd name="gd23" fmla="val 23"/>
                              <a:gd name="gd24" fmla="val 63"/>
                              <a:gd name="gd25" fmla="val 33"/>
                              <a:gd name="gd26" fmla="val 60"/>
                              <a:gd name="gd27" fmla="val 40"/>
                              <a:gd name="gd28" fmla="val 55"/>
                              <a:gd name="gd29" fmla="val 48"/>
                              <a:gd name="gd30" fmla="val 50"/>
                              <a:gd name="gd31" fmla="val 52"/>
                              <a:gd name="gd32" fmla="val 43"/>
                              <a:gd name="gd33" fmla="val 55"/>
                              <a:gd name="gd34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2"/>
                              <a:gd name="gd3" fmla="val 60"/>
                              <a:gd name="gd4" fmla="val 0"/>
                              <a:gd name="gd5" fmla="val 0"/>
                              <a:gd name="gd6" fmla="val 32"/>
                            </a:gdLst>
                            <a:ahLst/>
                            <a:cxnLst/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"/>
                        <wps:cNvSpPr/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55"/>
                              <a:gd name="gd3" fmla="val 57"/>
                              <a:gd name="gd4" fmla="val 0"/>
                              <a:gd name="gd5" fmla="val 18"/>
                              <a:gd name="gd6" fmla="val 55"/>
                              <a:gd name="gd7" fmla="val 18"/>
                              <a:gd name="gd8" fmla="val 55"/>
                              <a:gd name="gd9" fmla="val 8"/>
                              <a:gd name="gd10" fmla="val 65"/>
                              <a:gd name="gd11" fmla="val 0"/>
                              <a:gd name="gd12" fmla="val 78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0"/>
                              <a:gd name="gd18" fmla="val 97"/>
                              <a:gd name="gd19" fmla="val 3"/>
                              <a:gd name="gd20" fmla="val 105"/>
                              <a:gd name="gd21" fmla="val 10"/>
                              <a:gd name="gd22" fmla="val 100"/>
                              <a:gd name="gd23" fmla="val 18"/>
                              <a:gd name="gd24" fmla="val 95"/>
                              <a:gd name="gd25" fmla="val 20"/>
                              <a:gd name="gd26" fmla="val 90"/>
                              <a:gd name="gd27" fmla="val 25"/>
                              <a:gd name="gd28" fmla="val 83"/>
                              <a:gd name="gd29" fmla="val 25"/>
                              <a:gd name="gd30" fmla="val 75"/>
                              <a:gd name="gd31" fmla="val 25"/>
                              <a:gd name="gd32" fmla="val 68"/>
                              <a:gd name="gd33" fmla="val 23"/>
                              <a:gd name="gd34" fmla="val 60"/>
                              <a:gd name="gd35" fmla="val 18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9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3"/>
                              <a:gd name="gd14" fmla="val 50"/>
                              <a:gd name="gd15" fmla="val 10"/>
                              <a:gd name="gd16" fmla="val 45"/>
                              <a:gd name="gd17" fmla="val 18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28"/>
                              <a:gd name="gd23" fmla="val 25"/>
                              <a:gd name="gd24" fmla="val 20"/>
                              <a:gd name="gd25" fmla="val 25"/>
                              <a:gd name="gd26" fmla="val 13"/>
                              <a:gd name="gd27" fmla="val 23"/>
                              <a:gd name="gd28" fmla="val 5"/>
                              <a:gd name="gd29" fmla="val 1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"/>
                        <wps:cNvSpPr/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37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67"/>
                              <a:gd name="gd11" fmla="val 0"/>
                              <a:gd name="gd12" fmla="val 79"/>
                              <a:gd name="gd13" fmla="val 0"/>
                              <a:gd name="gd14" fmla="val 94"/>
                              <a:gd name="gd15" fmla="val 2"/>
                              <a:gd name="gd16" fmla="val 107"/>
                              <a:gd name="gd17" fmla="val 10"/>
                              <a:gd name="gd18" fmla="val 102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4"/>
                              <a:gd name="gd25" fmla="val 22"/>
                              <a:gd name="gd26" fmla="val 77"/>
                              <a:gd name="gd27" fmla="val 22"/>
                              <a:gd name="gd28" fmla="val 69"/>
                              <a:gd name="gd29" fmla="val 20"/>
                              <a:gd name="gd30" fmla="val 62"/>
                              <a:gd name="gd31" fmla="val 17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0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37"/>
                              <a:gd name="gd9" fmla="val 2"/>
                              <a:gd name="gd10" fmla="val 50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7"/>
                              <a:gd name="gd19" fmla="val 22"/>
                              <a:gd name="gd20" fmla="val 20"/>
                              <a:gd name="gd21" fmla="val 22"/>
                              <a:gd name="gd22" fmla="val 12"/>
                              <a:gd name="gd23" fmla="val 20"/>
                              <a:gd name="gd24" fmla="val 5"/>
                              <a:gd name="gd25" fmla="val 1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"/>
                        <wps:cNvSpPr/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57"/>
                              <a:gd name="gd3" fmla="val 40"/>
                              <a:gd name="gd4" fmla="val 0"/>
                              <a:gd name="gd5" fmla="val 17"/>
                              <a:gd name="gd6" fmla="val 57"/>
                              <a:gd name="gd7" fmla="val 17"/>
                              <a:gd name="gd8" fmla="val 57"/>
                              <a:gd name="gd9" fmla="val 5"/>
                              <a:gd name="gd10" fmla="val 70"/>
                              <a:gd name="gd11" fmla="val 0"/>
                              <a:gd name="gd12" fmla="val 82"/>
                              <a:gd name="gd13" fmla="val 0"/>
                              <a:gd name="gd14" fmla="val 95"/>
                              <a:gd name="gd15" fmla="val 2"/>
                              <a:gd name="gd16" fmla="val 107"/>
                              <a:gd name="gd17" fmla="val 10"/>
                              <a:gd name="gd18" fmla="val 105"/>
                              <a:gd name="gd19" fmla="val 15"/>
                              <a:gd name="gd20" fmla="val 97"/>
                              <a:gd name="gd21" fmla="val 17"/>
                              <a:gd name="gd22" fmla="val 92"/>
                              <a:gd name="gd23" fmla="val 22"/>
                              <a:gd name="gd24" fmla="val 85"/>
                              <a:gd name="gd25" fmla="val 22"/>
                              <a:gd name="gd26" fmla="val 77"/>
                              <a:gd name="gd27" fmla="val 22"/>
                              <a:gd name="gd28" fmla="val 70"/>
                              <a:gd name="gd29" fmla="val 20"/>
                              <a:gd name="gd30" fmla="val 65"/>
                              <a:gd name="gd31" fmla="val 17"/>
                              <a:gd name="gd32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23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38"/>
                              <a:gd name="gd9" fmla="val 2"/>
                              <a:gd name="gd10" fmla="val 50"/>
                              <a:gd name="gd11" fmla="val 10"/>
                              <a:gd name="gd12" fmla="val 48"/>
                              <a:gd name="gd13" fmla="val 15"/>
                              <a:gd name="gd14" fmla="val 40"/>
                              <a:gd name="gd15" fmla="val 17"/>
                              <a:gd name="gd16" fmla="val 35"/>
                              <a:gd name="gd17" fmla="val 22"/>
                              <a:gd name="gd18" fmla="val 28"/>
                              <a:gd name="gd19" fmla="val 22"/>
                              <a:gd name="gd20" fmla="val 20"/>
                              <a:gd name="gd21" fmla="val 22"/>
                              <a:gd name="gd22" fmla="val 13"/>
                              <a:gd name="gd23" fmla="val 20"/>
                              <a:gd name="gd24" fmla="val 8"/>
                              <a:gd name="gd25" fmla="val 1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"/>
                        <wps:cNvSpPr/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63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8"/>
                              <a:gd name="gd10" fmla="val 65"/>
                              <a:gd name="gd11" fmla="val 3"/>
                              <a:gd name="gd12" fmla="val 77"/>
                              <a:gd name="gd13" fmla="val 0"/>
                              <a:gd name="gd14" fmla="val 85"/>
                              <a:gd name="gd15" fmla="val 0"/>
                              <a:gd name="gd16" fmla="val 90"/>
                              <a:gd name="gd17" fmla="val 3"/>
                              <a:gd name="gd18" fmla="val 97"/>
                              <a:gd name="gd19" fmla="val 5"/>
                              <a:gd name="gd20" fmla="val 102"/>
                              <a:gd name="gd21" fmla="val 13"/>
                              <a:gd name="gd22" fmla="val 100"/>
                              <a:gd name="gd23" fmla="val 18"/>
                              <a:gd name="gd24" fmla="val 95"/>
                              <a:gd name="gd25" fmla="val 23"/>
                              <a:gd name="gd26" fmla="val 87"/>
                              <a:gd name="gd27" fmla="val 25"/>
                              <a:gd name="gd28" fmla="val 82"/>
                              <a:gd name="gd29" fmla="val 28"/>
                              <a:gd name="gd30" fmla="val 75"/>
                              <a:gd name="gd31" fmla="val 28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3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33"/>
                              <a:gd name="gd9" fmla="val 0"/>
                              <a:gd name="gd10" fmla="val 38"/>
                              <a:gd name="gd11" fmla="val 3"/>
                              <a:gd name="gd12" fmla="val 45"/>
                              <a:gd name="gd13" fmla="val 5"/>
                              <a:gd name="gd14" fmla="val 50"/>
                              <a:gd name="gd15" fmla="val 13"/>
                              <a:gd name="gd16" fmla="val 48"/>
                              <a:gd name="gd17" fmla="val 18"/>
                              <a:gd name="gd18" fmla="val 43"/>
                              <a:gd name="gd19" fmla="val 23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3"/>
                              <a:gd name="gd25" fmla="val 28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"/>
                        <wps:cNvSpPr/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0"/>
                              <a:gd name="gd3" fmla="val 57"/>
                              <a:gd name="gd4" fmla="val 0"/>
                              <a:gd name="gd5" fmla="val 20"/>
                              <a:gd name="gd6" fmla="val 60"/>
                              <a:gd name="gd7" fmla="val 20"/>
                              <a:gd name="gd8" fmla="val 60"/>
                              <a:gd name="gd9" fmla="val 7"/>
                              <a:gd name="gd10" fmla="val 73"/>
                              <a:gd name="gd11" fmla="val 2"/>
                              <a:gd name="gd12" fmla="val 83"/>
                              <a:gd name="gd13" fmla="val 0"/>
                              <a:gd name="gd14" fmla="val 90"/>
                              <a:gd name="gd15" fmla="val 0"/>
                              <a:gd name="gd16" fmla="val 98"/>
                              <a:gd name="gd17" fmla="val 2"/>
                              <a:gd name="gd18" fmla="val 103"/>
                              <a:gd name="gd19" fmla="val 5"/>
                              <a:gd name="gd20" fmla="val 110"/>
                              <a:gd name="gd21" fmla="val 12"/>
                              <a:gd name="gd22" fmla="val 105"/>
                              <a:gd name="gd23" fmla="val 17"/>
                              <a:gd name="gd24" fmla="val 100"/>
                              <a:gd name="gd25" fmla="val 22"/>
                              <a:gd name="gd26" fmla="val 95"/>
                              <a:gd name="gd27" fmla="val 25"/>
                              <a:gd name="gd28" fmla="val 88"/>
                              <a:gd name="gd29" fmla="val 27"/>
                              <a:gd name="gd30" fmla="val 80"/>
                              <a:gd name="gd31" fmla="val 27"/>
                              <a:gd name="gd32" fmla="val 73"/>
                              <a:gd name="gd33" fmla="val 25"/>
                              <a:gd name="gd34" fmla="val 65"/>
                              <a:gd name="gd35" fmla="val 20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7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3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3"/>
                              <a:gd name="gd13" fmla="val 5"/>
                              <a:gd name="gd14" fmla="val 50"/>
                              <a:gd name="gd15" fmla="val 12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8"/>
                              <a:gd name="gd23" fmla="val 27"/>
                              <a:gd name="gd24" fmla="val 20"/>
                              <a:gd name="gd25" fmla="val 27"/>
                              <a:gd name="gd26" fmla="val 13"/>
                              <a:gd name="gd27" fmla="val 25"/>
                              <a:gd name="gd28" fmla="val 5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"/>
                        <wps:cNvSpPr/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52"/>
                              <a:gd name="gd3" fmla="val 54"/>
                              <a:gd name="gd4" fmla="val 0"/>
                              <a:gd name="gd5" fmla="val 20"/>
                              <a:gd name="gd6" fmla="val 52"/>
                              <a:gd name="gd7" fmla="val 20"/>
                              <a:gd name="gd8" fmla="val 52"/>
                              <a:gd name="gd9" fmla="val 7"/>
                              <a:gd name="gd10" fmla="val 65"/>
                              <a:gd name="gd11" fmla="val 2"/>
                              <a:gd name="gd12" fmla="val 77"/>
                              <a:gd name="gd13" fmla="val 0"/>
                              <a:gd name="gd14" fmla="val 82"/>
                              <a:gd name="gd15" fmla="val 0"/>
                              <a:gd name="gd16" fmla="val 90"/>
                              <a:gd name="gd17" fmla="val 2"/>
                              <a:gd name="gd18" fmla="val 97"/>
                              <a:gd name="gd19" fmla="val 5"/>
                              <a:gd name="gd20" fmla="val 102"/>
                              <a:gd name="gd21" fmla="val 10"/>
                              <a:gd name="gd22" fmla="val 100"/>
                              <a:gd name="gd23" fmla="val 17"/>
                              <a:gd name="gd24" fmla="val 95"/>
                              <a:gd name="gd25" fmla="val 22"/>
                              <a:gd name="gd26" fmla="val 87"/>
                              <a:gd name="gd27" fmla="val 25"/>
                              <a:gd name="gd28" fmla="val 82"/>
                              <a:gd name="gd29" fmla="val 27"/>
                              <a:gd name="gd30" fmla="val 75"/>
                              <a:gd name="gd31" fmla="val 27"/>
                              <a:gd name="gd32" fmla="val 67"/>
                              <a:gd name="gd33" fmla="val 25"/>
                              <a:gd name="gd34" fmla="val 60"/>
                              <a:gd name="gd35" fmla="val 20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34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7"/>
                              <a:gd name="gd4" fmla="val 13"/>
                              <a:gd name="gd5" fmla="val 2"/>
                              <a:gd name="gd6" fmla="val 25"/>
                              <a:gd name="gd7" fmla="val 0"/>
                              <a:gd name="gd8" fmla="val 30"/>
                              <a:gd name="gd9" fmla="val 0"/>
                              <a:gd name="gd10" fmla="val 38"/>
                              <a:gd name="gd11" fmla="val 2"/>
                              <a:gd name="gd12" fmla="val 45"/>
                              <a:gd name="gd13" fmla="val 5"/>
                              <a:gd name="gd14" fmla="val 50"/>
                              <a:gd name="gd15" fmla="val 10"/>
                              <a:gd name="gd16" fmla="val 48"/>
                              <a:gd name="gd17" fmla="val 17"/>
                              <a:gd name="gd18" fmla="val 43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5"/>
                              <a:gd name="gd28" fmla="val 8"/>
                              <a:gd name="gd29" fmla="val 2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"/>
                        <wps:cNvSpPr/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53"/>
                              <a:gd name="gd3" fmla="val 64"/>
                              <a:gd name="gd4" fmla="val 0"/>
                              <a:gd name="gd5" fmla="val 19"/>
                              <a:gd name="gd6" fmla="val 53"/>
                              <a:gd name="gd7" fmla="val 19"/>
                              <a:gd name="gd8" fmla="val 53"/>
                              <a:gd name="gd9" fmla="val 7"/>
                              <a:gd name="gd10" fmla="val 63"/>
                              <a:gd name="gd11" fmla="val 2"/>
                              <a:gd name="gd12" fmla="val 75"/>
                              <a:gd name="gd13" fmla="val 0"/>
                              <a:gd name="gd14" fmla="val 83"/>
                              <a:gd name="gd15" fmla="val 0"/>
                              <a:gd name="gd16" fmla="val 88"/>
                              <a:gd name="gd17" fmla="val 2"/>
                              <a:gd name="gd18" fmla="val 95"/>
                              <a:gd name="gd19" fmla="val 4"/>
                              <a:gd name="gd20" fmla="val 103"/>
                              <a:gd name="gd21" fmla="val 9"/>
                              <a:gd name="gd22" fmla="val 98"/>
                              <a:gd name="gd23" fmla="val 17"/>
                              <a:gd name="gd24" fmla="val 93"/>
                              <a:gd name="gd25" fmla="val 22"/>
                              <a:gd name="gd26" fmla="val 88"/>
                              <a:gd name="gd27" fmla="val 24"/>
                              <a:gd name="gd28" fmla="val 80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4"/>
                              <a:gd name="gd34" fmla="val 60"/>
                              <a:gd name="gd35" fmla="val 19"/>
                              <a:gd name="gd3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45"/>
                              <a:gd name="gd4" fmla="val 0"/>
                              <a:gd name="gd5" fmla="val 0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0"/>
                              <a:gd name="gd3" fmla="val 7"/>
                              <a:gd name="gd4" fmla="val 10"/>
                              <a:gd name="gd5" fmla="val 2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2"/>
                              <a:gd name="gd12" fmla="val 42"/>
                              <a:gd name="gd13" fmla="val 4"/>
                              <a:gd name="gd14" fmla="val 50"/>
                              <a:gd name="gd15" fmla="val 9"/>
                              <a:gd name="gd16" fmla="val 45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4"/>
                              <a:gd name="gd22" fmla="val 27"/>
                              <a:gd name="gd23" fmla="val 27"/>
                              <a:gd name="gd24" fmla="val 20"/>
                              <a:gd name="gd25" fmla="val 27"/>
                              <a:gd name="gd26" fmla="val 12"/>
                              <a:gd name="gd27" fmla="val 24"/>
                              <a:gd name="gd28" fmla="val 7"/>
                              <a:gd name="gd29" fmla="val 19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"/>
                        <wps:cNvSpPr/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50"/>
                              <a:gd name="gd3" fmla="val 82"/>
                              <a:gd name="gd4" fmla="val 0"/>
                              <a:gd name="gd5" fmla="val 27"/>
                              <a:gd name="gd6" fmla="val 50"/>
                              <a:gd name="gd7" fmla="val 27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2"/>
                              <a:gd name="gd13" fmla="val 0"/>
                              <a:gd name="gd14" fmla="val 80"/>
                              <a:gd name="gd15" fmla="val 0"/>
                              <a:gd name="gd16" fmla="val 85"/>
                              <a:gd name="gd17" fmla="val 0"/>
                              <a:gd name="gd18" fmla="val 92"/>
                              <a:gd name="gd19" fmla="val 0"/>
                              <a:gd name="gd20" fmla="val 97"/>
                              <a:gd name="gd21" fmla="val 10"/>
                              <a:gd name="gd22" fmla="val 95"/>
                              <a:gd name="gd23" fmla="val 15"/>
                              <a:gd name="gd24" fmla="val 90"/>
                              <a:gd name="gd25" fmla="val 22"/>
                              <a:gd name="gd26" fmla="val 85"/>
                              <a:gd name="gd27" fmla="val 27"/>
                              <a:gd name="gd28" fmla="val 77"/>
                              <a:gd name="gd29" fmla="val 30"/>
                              <a:gd name="gd30" fmla="val 70"/>
                              <a:gd name="gd31" fmla="val 30"/>
                              <a:gd name="gd32" fmla="val 62"/>
                              <a:gd name="gd33" fmla="val 30"/>
                              <a:gd name="gd34" fmla="val 55"/>
                              <a:gd name="gd35" fmla="val 27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55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2"/>
                              <a:gd name="gd7" fmla="val 0"/>
                              <a:gd name="gd8" fmla="val 30"/>
                              <a:gd name="gd9" fmla="val 0"/>
                              <a:gd name="gd10" fmla="val 35"/>
                              <a:gd name="gd11" fmla="val 0"/>
                              <a:gd name="gd12" fmla="val 42"/>
                              <a:gd name="gd13" fmla="val 0"/>
                              <a:gd name="gd14" fmla="val 47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7"/>
                              <a:gd name="gd22" fmla="val 27"/>
                              <a:gd name="gd23" fmla="val 30"/>
                              <a:gd name="gd24" fmla="val 20"/>
                              <a:gd name="gd25" fmla="val 30"/>
                              <a:gd name="gd26" fmla="val 12"/>
                              <a:gd name="gd27" fmla="val 30"/>
                              <a:gd name="gd28" fmla="val 5"/>
                              <a:gd name="gd29" fmla="val 27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"/>
                              <a:gd name="gd3" fmla="val 39"/>
                              <a:gd name="gd4" fmla="val 0"/>
                              <a:gd name="gd5" fmla="val 24"/>
                              <a:gd name="gd6" fmla="val 2"/>
                              <a:gd name="gd7" fmla="val 12"/>
                              <a:gd name="gd8" fmla="val 10"/>
                              <a:gd name="gd9" fmla="val 0"/>
                              <a:gd name="gd10" fmla="val 20"/>
                              <a:gd name="gd11" fmla="val 14"/>
                              <a:gd name="gd12" fmla="val 22"/>
                              <a:gd name="gd13" fmla="val 29"/>
                              <a:gd name="gd14" fmla="val 20"/>
                              <a:gd name="gd15" fmla="val 37"/>
                              <a:gd name="gd16" fmla="val 17"/>
                              <a:gd name="gd17" fmla="val 44"/>
                              <a:gd name="gd18" fmla="val 12"/>
                              <a:gd name="gd19" fmla="val 49"/>
                              <a:gd name="gd20" fmla="val 7"/>
                              <a:gd name="gd21" fmla="val 54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"/>
                        <wps:cNvSpPr/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39"/>
                              <a:gd name="gd4" fmla="val 32"/>
                              <a:gd name="gd5" fmla="val 24"/>
                              <a:gd name="gd6" fmla="val 37"/>
                              <a:gd name="gd7" fmla="val 10"/>
                              <a:gd name="gd8" fmla="val 42"/>
                              <a:gd name="gd9" fmla="val 0"/>
                              <a:gd name="gd10" fmla="val 52"/>
                              <a:gd name="gd11" fmla="val 12"/>
                              <a:gd name="gd12" fmla="val 55"/>
                              <a:gd name="gd13" fmla="val 27"/>
                              <a:gd name="gd14" fmla="val 52"/>
                              <a:gd name="gd15" fmla="val 34"/>
                              <a:gd name="gd16" fmla="val 50"/>
                              <a:gd name="gd17" fmla="val 42"/>
                              <a:gd name="gd18" fmla="val 45"/>
                              <a:gd name="gd19" fmla="val 49"/>
                              <a:gd name="gd20" fmla="val 40"/>
                              <a:gd name="gd21" fmla="val 54"/>
                              <a:gd name="gd22" fmla="val 35"/>
                              <a:gd name="gd23" fmla="val 54"/>
                              <a:gd name="gd24" fmla="val 35"/>
                              <a:gd name="gd25" fmla="val 114"/>
                              <a:gd name="gd26" fmla="val 0"/>
                              <a:gd name="gd27" fmla="val 54"/>
                              <a:gd name="gd28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39"/>
                              <a:gd name="gd4" fmla="val 0"/>
                              <a:gd name="gd5" fmla="val 24"/>
                              <a:gd name="gd6" fmla="val 5"/>
                              <a:gd name="gd7" fmla="val 10"/>
                              <a:gd name="gd8" fmla="val 10"/>
                              <a:gd name="gd9" fmla="val 0"/>
                              <a:gd name="gd10" fmla="val 20"/>
                              <a:gd name="gd11" fmla="val 12"/>
                              <a:gd name="gd12" fmla="val 23"/>
                              <a:gd name="gd13" fmla="val 27"/>
                              <a:gd name="gd14" fmla="val 20"/>
                              <a:gd name="gd15" fmla="val 34"/>
                              <a:gd name="gd16" fmla="val 18"/>
                              <a:gd name="gd17" fmla="val 42"/>
                              <a:gd name="gd18" fmla="val 13"/>
                              <a:gd name="gd19" fmla="val 49"/>
                              <a:gd name="gd20" fmla="val 8"/>
                              <a:gd name="gd21" fmla="val 54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0"/>
                              <a:gd name="gd4" fmla="val 0"/>
                              <a:gd name="gd5" fmla="val 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38"/>
                              <a:gd name="gd4" fmla="val 0"/>
                              <a:gd name="gd5" fmla="val 23"/>
                              <a:gd name="gd6" fmla="val 3"/>
                              <a:gd name="gd7" fmla="val 10"/>
                              <a:gd name="gd8" fmla="val 8"/>
                              <a:gd name="gd9" fmla="val 0"/>
                              <a:gd name="gd10" fmla="val 18"/>
                              <a:gd name="gd11" fmla="val 13"/>
                              <a:gd name="gd12" fmla="val 20"/>
                              <a:gd name="gd13" fmla="val 28"/>
                              <a:gd name="gd14" fmla="val 20"/>
                              <a:gd name="gd15" fmla="val 35"/>
                              <a:gd name="gd16" fmla="val 18"/>
                              <a:gd name="gd17" fmla="val 43"/>
                              <a:gd name="gd18" fmla="val 13"/>
                              <a:gd name="gd19" fmla="val 48"/>
                              <a:gd name="gd20" fmla="val 10"/>
                              <a:gd name="gd21" fmla="val 55"/>
                              <a:gd name="gd22" fmla="val 3"/>
                            </a:gdLst>
                            <a:ahLst/>
                            <a:cxnLst/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8"/>
                              <a:gd name="gd3" fmla="val 60"/>
                              <a:gd name="gd4" fmla="val 0"/>
                              <a:gd name="gd5" fmla="val 0"/>
                              <a:gd name="gd6" fmla="val 28"/>
                            </a:gdLst>
                            <a:ahLst/>
                            <a:cxnLst/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2"/>
                              <a:gd name="gd3" fmla="val 37"/>
                              <a:gd name="gd4" fmla="val 0"/>
                              <a:gd name="gd5" fmla="val 22"/>
                              <a:gd name="gd6" fmla="val 0"/>
                              <a:gd name="gd7" fmla="val 10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47"/>
                              <a:gd name="gd20" fmla="val 7"/>
                              <a:gd name="gd21" fmla="val 52"/>
                              <a:gd name="gd22" fmla="val 2"/>
                            </a:gdLst>
                            <a:ahLst/>
                            <a:cxnLst/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2"/>
                              <a:gd name="gd3" fmla="val 62"/>
                              <a:gd name="gd4" fmla="val 0"/>
                              <a:gd name="gd5" fmla="val 0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2"/>
                              <a:gd name="gd4" fmla="val 0"/>
                              <a:gd name="gd5" fmla="val 27"/>
                              <a:gd name="gd6" fmla="val 0"/>
                              <a:gd name="gd7" fmla="val 13"/>
                              <a:gd name="gd8" fmla="val 5"/>
                              <a:gd name="gd9" fmla="val 0"/>
                              <a:gd name="gd10" fmla="val 13"/>
                              <a:gd name="gd11" fmla="val 15"/>
                              <a:gd name="gd12" fmla="val 18"/>
                              <a:gd name="gd13" fmla="val 30"/>
                              <a:gd name="gd14" fmla="val 18"/>
                              <a:gd name="gd15" fmla="val 37"/>
                              <a:gd name="gd16" fmla="val 15"/>
                              <a:gd name="gd17" fmla="val 45"/>
                              <a:gd name="gd18" fmla="val 13"/>
                              <a:gd name="gd19" fmla="val 52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5"/>
                              <a:gd name="gd3" fmla="val 65"/>
                              <a:gd name="gd4" fmla="val 0"/>
                              <a:gd name="gd5" fmla="val 0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5"/>
                              <a:gd name="gd9" fmla="val 0"/>
                              <a:gd name="gd10" fmla="val 12"/>
                              <a:gd name="gd11" fmla="val 12"/>
                              <a:gd name="gd12" fmla="val 17"/>
                              <a:gd name="gd13" fmla="val 27"/>
                              <a:gd name="gd14" fmla="val 17"/>
                              <a:gd name="gd15" fmla="val 37"/>
                              <a:gd name="gd16" fmla="val 17"/>
                              <a:gd name="gd17" fmla="val 45"/>
                              <a:gd name="gd18" fmla="val 15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3"/>
                              <a:gd name="gd3" fmla="val 67"/>
                              <a:gd name="gd4" fmla="val 0"/>
                              <a:gd name="gd5" fmla="val 0"/>
                              <a:gd name="gd6" fmla="val 23"/>
                            </a:gdLst>
                            <a:ahLst/>
                            <a:cxnLst/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7"/>
                              <a:gd name="gd3" fmla="val 50"/>
                              <a:gd name="gd4" fmla="val 2"/>
                              <a:gd name="gd5" fmla="val 42"/>
                              <a:gd name="gd6" fmla="val 0"/>
                              <a:gd name="gd7" fmla="val 35"/>
                              <a:gd name="gd8" fmla="val 0"/>
                              <a:gd name="gd9" fmla="val 28"/>
                              <a:gd name="gd10" fmla="val 0"/>
                              <a:gd name="gd11" fmla="val 20"/>
                              <a:gd name="gd12" fmla="val 2"/>
                              <a:gd name="gd13" fmla="val 15"/>
                              <a:gd name="gd14" fmla="val 7"/>
                              <a:gd name="gd15" fmla="val 8"/>
                              <a:gd name="gd16" fmla="val 12"/>
                              <a:gd name="gd17" fmla="val 0"/>
                              <a:gd name="gd18" fmla="val 17"/>
                              <a:gd name="gd19" fmla="val 13"/>
                              <a:gd name="gd20" fmla="val 22"/>
                              <a:gd name="gd21" fmla="val 30"/>
                              <a:gd name="gd22" fmla="val 22"/>
                              <a:gd name="gd23" fmla="val 38"/>
                              <a:gd name="gd24" fmla="val 20"/>
                              <a:gd name="gd25" fmla="val 45"/>
                              <a:gd name="gd26" fmla="val 15"/>
                              <a:gd name="gd27" fmla="val 52"/>
                              <a:gd name="gd28" fmla="val 12"/>
                              <a:gd name="gd29" fmla="val 57"/>
                              <a:gd name="gd30" fmla="val 7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7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73" y="426"/>
                          <a:ext cx="637" cy="984"/>
                          <a:chOff x="5673" y="426"/>
                          <a:chExt cx="637" cy="984"/>
                        </a:xfrm>
                      </wpg:grpSpPr>
                      <wps:wsp>
                        <wps:cNvPr id="1200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7"/>
                              <a:gd name="gd3" fmla="val 112"/>
                              <a:gd name="gd4" fmla="val 0"/>
                              <a:gd name="gd5" fmla="val 54"/>
                              <a:gd name="gd6" fmla="val 37"/>
                              <a:gd name="gd7" fmla="val 54"/>
                              <a:gd name="gd8" fmla="val 37"/>
                              <a:gd name="gd9" fmla="val 54"/>
                              <a:gd name="gd10" fmla="val 37"/>
                              <a:gd name="gd11" fmla="val 40"/>
                              <a:gd name="gd12" fmla="val 37"/>
                              <a:gd name="gd13" fmla="val 25"/>
                              <a:gd name="gd14" fmla="val 42"/>
                              <a:gd name="gd15" fmla="val 10"/>
                              <a:gd name="gd16" fmla="val 50"/>
                              <a:gd name="gd17" fmla="val 0"/>
                              <a:gd name="gd18" fmla="val 62"/>
                              <a:gd name="gd19" fmla="val 7"/>
                              <a:gd name="gd20" fmla="val 62"/>
                              <a:gd name="gd21" fmla="val 15"/>
                              <a:gd name="gd22" fmla="val 62"/>
                              <a:gd name="gd23" fmla="val 22"/>
                              <a:gd name="gd24" fmla="val 62"/>
                              <a:gd name="gd25" fmla="val 30"/>
                              <a:gd name="gd26" fmla="val 60"/>
                              <a:gd name="gd27" fmla="val 40"/>
                              <a:gd name="gd28" fmla="val 55"/>
                              <a:gd name="gd29" fmla="val 44"/>
                              <a:gd name="gd30" fmla="val 50"/>
                              <a:gd name="gd31" fmla="val 52"/>
                              <a:gd name="gd32" fmla="val 45"/>
                              <a:gd name="gd33" fmla="val 54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32"/>
                              <a:gd name="gd3" fmla="val 115"/>
                              <a:gd name="gd4" fmla="val 0"/>
                              <a:gd name="gd5" fmla="val 58"/>
                              <a:gd name="gd6" fmla="val 32"/>
                              <a:gd name="gd7" fmla="val 58"/>
                              <a:gd name="gd8" fmla="val 32"/>
                              <a:gd name="gd9" fmla="val 58"/>
                              <a:gd name="gd10" fmla="val 32"/>
                              <a:gd name="gd11" fmla="val 40"/>
                              <a:gd name="gd12" fmla="val 35"/>
                              <a:gd name="gd13" fmla="val 25"/>
                              <a:gd name="gd14" fmla="val 40"/>
                              <a:gd name="gd15" fmla="val 13"/>
                              <a:gd name="gd16" fmla="val 47"/>
                              <a:gd name="gd17" fmla="val 0"/>
                              <a:gd name="gd18" fmla="val 57"/>
                              <a:gd name="gd19" fmla="val 8"/>
                              <a:gd name="gd20" fmla="val 60"/>
                              <a:gd name="gd21" fmla="val 15"/>
                              <a:gd name="gd22" fmla="val 60"/>
                              <a:gd name="gd23" fmla="val 25"/>
                              <a:gd name="gd24" fmla="val 60"/>
                              <a:gd name="gd25" fmla="val 33"/>
                              <a:gd name="gd26" fmla="val 55"/>
                              <a:gd name="gd27" fmla="val 40"/>
                              <a:gd name="gd28" fmla="val 52"/>
                              <a:gd name="gd29" fmla="val 48"/>
                              <a:gd name="gd30" fmla="val 47"/>
                              <a:gd name="gd31" fmla="val 53"/>
                              <a:gd name="gd32" fmla="val 40"/>
                              <a:gd name="gd33" fmla="val 58"/>
                              <a:gd name="gd34" fmla="val 32"/>
                            </a:gdLst>
                            <a:ahLst/>
                            <a:cxnLst/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0"/>
                              <a:gd name="gd3" fmla="val 60"/>
                              <a:gd name="gd4" fmla="val 0"/>
                              <a:gd name="gd5" fmla="val 0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"/>
                        <wps:cNvSpPr/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3"/>
                              <a:gd name="gd11" fmla="val 2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3"/>
                              <a:gd name="gd19" fmla="val 0"/>
                              <a:gd name="gd20" fmla="val 88"/>
                              <a:gd name="gd21" fmla="val 7"/>
                              <a:gd name="gd22" fmla="val 88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7"/>
                              <a:gd name="gd30" fmla="val 65"/>
                              <a:gd name="gd31" fmla="val 27"/>
                              <a:gd name="gd32" fmla="val 58"/>
                              <a:gd name="gd33" fmla="val 27"/>
                              <a:gd name="gd34" fmla="val 50"/>
                              <a:gd name="gd35" fmla="val 25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27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"/>
                        <wps:cNvSpPr/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57"/>
                              <a:gd name="gd11" fmla="val 3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5"/>
                              <a:gd name="gd17" fmla="val 8"/>
                              <a:gd name="gd18" fmla="val 92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3"/>
                              <a:gd name="gd24" fmla="val 77"/>
                              <a:gd name="gd25" fmla="val 27"/>
                              <a:gd name="gd26" fmla="val 72"/>
                              <a:gd name="gd27" fmla="val 27"/>
                              <a:gd name="gd28" fmla="val 65"/>
                              <a:gd name="gd29" fmla="val 27"/>
                              <a:gd name="gd30" fmla="val 57"/>
                              <a:gd name="gd31" fmla="val 25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5"/>
                              <a:gd name="gd11" fmla="val 8"/>
                              <a:gd name="gd12" fmla="val 42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3"/>
                              <a:gd name="gd18" fmla="val 27"/>
                              <a:gd name="gd19" fmla="val 27"/>
                              <a:gd name="gd20" fmla="val 22"/>
                              <a:gd name="gd21" fmla="val 27"/>
                              <a:gd name="gd22" fmla="val 15"/>
                              <a:gd name="gd23" fmla="val 27"/>
                              <a:gd name="gd24" fmla="val 7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"/>
                        <wps:cNvSpPr/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50"/>
                              <a:gd name="gd3" fmla="val 55"/>
                              <a:gd name="gd4" fmla="val 0"/>
                              <a:gd name="gd5" fmla="val 25"/>
                              <a:gd name="gd6" fmla="val 50"/>
                              <a:gd name="gd7" fmla="val 25"/>
                              <a:gd name="gd8" fmla="val 50"/>
                              <a:gd name="gd9" fmla="val 13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3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20"/>
                              <a:gd name="gd22" fmla="val 85"/>
                              <a:gd name="gd23" fmla="val 25"/>
                              <a:gd name="gd24" fmla="val 80"/>
                              <a:gd name="gd25" fmla="val 28"/>
                              <a:gd name="gd26" fmla="val 72"/>
                              <a:gd name="gd27" fmla="val 28"/>
                              <a:gd name="gd28" fmla="val 65"/>
                              <a:gd name="gd29" fmla="val 28"/>
                              <a:gd name="gd30" fmla="val 57"/>
                              <a:gd name="gd31" fmla="val 25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0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3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28"/>
                              <a:gd name="gd20" fmla="val 22"/>
                              <a:gd name="gd21" fmla="val 28"/>
                              <a:gd name="gd22" fmla="val 15"/>
                              <a:gd name="gd23" fmla="val 28"/>
                              <a:gd name="gd24" fmla="val 7"/>
                              <a:gd name="gd25" fmla="val 2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"/>
                        <wps:cNvSpPr/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5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50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2"/>
                              <a:gd name="gd17" fmla="val 0"/>
                              <a:gd name="gd18" fmla="val 77"/>
                              <a:gd name="gd19" fmla="val 3"/>
                              <a:gd name="gd20" fmla="val 85"/>
                              <a:gd name="gd21" fmla="val 10"/>
                              <a:gd name="gd22" fmla="val 82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8"/>
                              <a:gd name="gd30" fmla="val 62"/>
                              <a:gd name="gd31" fmla="val 30"/>
                              <a:gd name="gd32" fmla="val 55"/>
                              <a:gd name="gd33" fmla="val 28"/>
                              <a:gd name="gd34" fmla="val 47"/>
                              <a:gd name="gd35" fmla="val 25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0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"/>
                        <wps:cNvSpPr/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0"/>
                              <a:gd name="gd3" fmla="val 69"/>
                              <a:gd name="gd4" fmla="val 0"/>
                              <a:gd name="gd5" fmla="val 24"/>
                              <a:gd name="gd6" fmla="val 50"/>
                              <a:gd name="gd7" fmla="val 24"/>
                              <a:gd name="gd8" fmla="val 50"/>
                              <a:gd name="gd9" fmla="val 10"/>
                              <a:gd name="gd10" fmla="val 58"/>
                              <a:gd name="gd11" fmla="val 2"/>
                              <a:gd name="gd12" fmla="val 68"/>
                              <a:gd name="gd13" fmla="val 0"/>
                              <a:gd name="gd14" fmla="val 75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0"/>
                              <a:gd name="gd20" fmla="val 95"/>
                              <a:gd name="gd21" fmla="val 7"/>
                              <a:gd name="gd22" fmla="val 93"/>
                              <a:gd name="gd23" fmla="val 14"/>
                              <a:gd name="gd24" fmla="val 88"/>
                              <a:gd name="gd25" fmla="val 19"/>
                              <a:gd name="gd26" fmla="val 85"/>
                              <a:gd name="gd27" fmla="val 24"/>
                              <a:gd name="gd28" fmla="val 78"/>
                              <a:gd name="gd29" fmla="val 27"/>
                              <a:gd name="gd30" fmla="val 73"/>
                              <a:gd name="gd31" fmla="val 27"/>
                              <a:gd name="gd32" fmla="val 65"/>
                              <a:gd name="gd33" fmla="val 27"/>
                              <a:gd name="gd34" fmla="val 58"/>
                              <a:gd name="gd35" fmla="val 24"/>
                              <a:gd name="gd3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45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0"/>
                              <a:gd name="gd4" fmla="val 8"/>
                              <a:gd name="gd5" fmla="val 2"/>
                              <a:gd name="gd6" fmla="val 18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3"/>
                              <a:gd name="gd17" fmla="val 14"/>
                              <a:gd name="gd18" fmla="val 38"/>
                              <a:gd name="gd19" fmla="val 19"/>
                              <a:gd name="gd20" fmla="val 35"/>
                              <a:gd name="gd21" fmla="val 24"/>
                              <a:gd name="gd22" fmla="val 28"/>
                              <a:gd name="gd23" fmla="val 27"/>
                              <a:gd name="gd24" fmla="val 23"/>
                              <a:gd name="gd25" fmla="val 27"/>
                              <a:gd name="gd26" fmla="val 15"/>
                              <a:gd name="gd27" fmla="val 27"/>
                              <a:gd name="gd28" fmla="val 8"/>
                              <a:gd name="gd29" fmla="val 24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"/>
                        <wps:cNvSpPr/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5"/>
                              <a:gd name="gd3" fmla="val 67"/>
                              <a:gd name="gd4" fmla="val 0"/>
                              <a:gd name="gd5" fmla="val 25"/>
                              <a:gd name="gd6" fmla="val 45"/>
                              <a:gd name="gd7" fmla="val 25"/>
                              <a:gd name="gd8" fmla="val 45"/>
                              <a:gd name="gd9" fmla="val 12"/>
                              <a:gd name="gd10" fmla="val 52"/>
                              <a:gd name="gd11" fmla="val 2"/>
                              <a:gd name="gd12" fmla="val 62"/>
                              <a:gd name="gd13" fmla="val 0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2"/>
                              <a:gd name="gd19" fmla="val 0"/>
                              <a:gd name="gd20" fmla="val 90"/>
                              <a:gd name="gd21" fmla="val 7"/>
                              <a:gd name="gd22" fmla="val 87"/>
                              <a:gd name="gd23" fmla="val 15"/>
                              <a:gd name="gd24" fmla="val 82"/>
                              <a:gd name="gd25" fmla="val 20"/>
                              <a:gd name="gd26" fmla="val 80"/>
                              <a:gd name="gd27" fmla="val 25"/>
                              <a:gd name="gd28" fmla="val 72"/>
                              <a:gd name="gd29" fmla="val 27"/>
                              <a:gd name="gd30" fmla="val 67"/>
                              <a:gd name="gd31" fmla="val 30"/>
                              <a:gd name="gd32" fmla="val 60"/>
                              <a:gd name="gd33" fmla="val 30"/>
                              <a:gd name="gd34" fmla="val 52"/>
                              <a:gd name="gd35" fmla="val 25"/>
                              <a:gd name="gd3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17"/>
                              <a:gd name="gd7" fmla="val 0"/>
                              <a:gd name="gd8" fmla="val 22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0"/>
                              <a:gd name="gd14" fmla="val 45"/>
                              <a:gd name="gd15" fmla="val 7"/>
                              <a:gd name="gd16" fmla="val 42"/>
                              <a:gd name="gd17" fmla="val 15"/>
                              <a:gd name="gd18" fmla="val 37"/>
                              <a:gd name="gd19" fmla="val 20"/>
                              <a:gd name="gd20" fmla="val 35"/>
                              <a:gd name="gd21" fmla="val 25"/>
                              <a:gd name="gd22" fmla="val 27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"/>
                        <wps:cNvSpPr/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37"/>
                              <a:gd name="gd9" fmla="val 12"/>
                              <a:gd name="gd10" fmla="val 47"/>
                              <a:gd name="gd11" fmla="val 2"/>
                              <a:gd name="gd12" fmla="val 57"/>
                              <a:gd name="gd13" fmla="val 0"/>
                              <a:gd name="gd14" fmla="val 62"/>
                              <a:gd name="gd15" fmla="val 0"/>
                              <a:gd name="gd16" fmla="val 70"/>
                              <a:gd name="gd17" fmla="val 0"/>
                              <a:gd name="gd18" fmla="val 75"/>
                              <a:gd name="gd19" fmla="val 0"/>
                              <a:gd name="gd20" fmla="val 82"/>
                              <a:gd name="gd21" fmla="val 7"/>
                              <a:gd name="gd22" fmla="val 82"/>
                              <a:gd name="gd23" fmla="val 15"/>
                              <a:gd name="gd24" fmla="val 77"/>
                              <a:gd name="gd25" fmla="val 20"/>
                              <a:gd name="gd26" fmla="val 72"/>
                              <a:gd name="gd27" fmla="val 25"/>
                              <a:gd name="gd28" fmla="val 67"/>
                              <a:gd name="gd29" fmla="val 27"/>
                              <a:gd name="gd30" fmla="val 60"/>
                              <a:gd name="gd31" fmla="val 30"/>
                              <a:gd name="gd32" fmla="val 55"/>
                              <a:gd name="gd33" fmla="val 27"/>
                              <a:gd name="gd34" fmla="val 47"/>
                              <a:gd name="gd35" fmla="val 25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2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7"/>
                              <a:gd name="gd16" fmla="val 45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8"/>
                              <a:gd name="gd27" fmla="val 27"/>
                              <a:gd name="gd28" fmla="val 10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"/>
                        <wps:cNvSpPr/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35"/>
                              <a:gd name="gd3" fmla="val 97"/>
                              <a:gd name="gd4" fmla="val 0"/>
                              <a:gd name="gd5" fmla="val 35"/>
                              <a:gd name="gd6" fmla="val 35"/>
                              <a:gd name="gd7" fmla="val 35"/>
                              <a:gd name="gd8" fmla="val 35"/>
                              <a:gd name="gd9" fmla="val 20"/>
                              <a:gd name="gd10" fmla="val 43"/>
                              <a:gd name="gd11" fmla="val 7"/>
                              <a:gd name="gd12" fmla="val 53"/>
                              <a:gd name="gd13" fmla="val 5"/>
                              <a:gd name="gd14" fmla="val 58"/>
                              <a:gd name="gd15" fmla="val 3"/>
                              <a:gd name="gd16" fmla="val 63"/>
                              <a:gd name="gd17" fmla="val 0"/>
                              <a:gd name="gd18" fmla="val 70"/>
                              <a:gd name="gd19" fmla="val 0"/>
                              <a:gd name="gd20" fmla="val 75"/>
                              <a:gd name="gd21" fmla="val 10"/>
                              <a:gd name="gd22" fmla="val 75"/>
                              <a:gd name="gd23" fmla="val 17"/>
                              <a:gd name="gd24" fmla="val 73"/>
                              <a:gd name="gd25" fmla="val 25"/>
                              <a:gd name="gd26" fmla="val 68"/>
                              <a:gd name="gd27" fmla="val 30"/>
                              <a:gd name="gd28" fmla="val 63"/>
                              <a:gd name="gd29" fmla="val 35"/>
                              <a:gd name="gd30" fmla="val 55"/>
                              <a:gd name="gd31" fmla="val 37"/>
                              <a:gd name="gd32" fmla="val 50"/>
                              <a:gd name="gd33" fmla="val 37"/>
                              <a:gd name="gd34" fmla="val 43"/>
                              <a:gd name="gd35" fmla="val 35"/>
                              <a:gd name="gd3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"/>
                              <a:gd name="gd3" fmla="val 62"/>
                              <a:gd name="gd4" fmla="val 0"/>
                              <a:gd name="gd5" fmla="val 0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8"/>
                              <a:gd name="gd5" fmla="val 7"/>
                              <a:gd name="gd6" fmla="val 18"/>
                              <a:gd name="gd7" fmla="val 5"/>
                              <a:gd name="gd8" fmla="val 23"/>
                              <a:gd name="gd9" fmla="val 3"/>
                              <a:gd name="gd10" fmla="val 28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10"/>
                              <a:gd name="gd16" fmla="val 40"/>
                              <a:gd name="gd17" fmla="val 17"/>
                              <a:gd name="gd18" fmla="val 38"/>
                              <a:gd name="gd19" fmla="val 25"/>
                              <a:gd name="gd20" fmla="val 33"/>
                              <a:gd name="gd21" fmla="val 30"/>
                              <a:gd name="gd22" fmla="val 28"/>
                              <a:gd name="gd23" fmla="val 35"/>
                              <a:gd name="gd24" fmla="val 20"/>
                              <a:gd name="gd25" fmla="val 37"/>
                              <a:gd name="gd26" fmla="val 15"/>
                              <a:gd name="gd27" fmla="val 37"/>
                              <a:gd name="gd28" fmla="val 8"/>
                              <a:gd name="gd29" fmla="val 3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7"/>
                              <a:gd name="gd3" fmla="val 40"/>
                              <a:gd name="gd4" fmla="val 0"/>
                              <a:gd name="gd5" fmla="val 25"/>
                              <a:gd name="gd6" fmla="val 0"/>
                              <a:gd name="gd7" fmla="val 12"/>
                              <a:gd name="gd8" fmla="val 2"/>
                              <a:gd name="gd9" fmla="val 0"/>
                              <a:gd name="gd10" fmla="val 10"/>
                              <a:gd name="gd11" fmla="val 12"/>
                              <a:gd name="gd12" fmla="val 15"/>
                              <a:gd name="gd13" fmla="val 27"/>
                              <a:gd name="gd14" fmla="val 17"/>
                              <a:gd name="gd15" fmla="val 35"/>
                              <a:gd name="gd16" fmla="val 15"/>
                              <a:gd name="gd17" fmla="val 42"/>
                              <a:gd name="gd18" fmla="val 12"/>
                              <a:gd name="gd19" fmla="val 50"/>
                              <a:gd name="gd20" fmla="val 10"/>
                              <a:gd name="gd21" fmla="val 54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"/>
                        <wps:cNvSpPr/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5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30"/>
                              <a:gd name="gd14" fmla="val 30"/>
                              <a:gd name="gd15" fmla="val 38"/>
                              <a:gd name="gd16" fmla="val 30"/>
                              <a:gd name="gd17" fmla="val 45"/>
                              <a:gd name="gd18" fmla="val 27"/>
                              <a:gd name="gd19" fmla="val 53"/>
                              <a:gd name="gd20" fmla="val 25"/>
                              <a:gd name="gd21" fmla="val 60"/>
                              <a:gd name="gd22" fmla="val 20"/>
                              <a:gd name="gd23" fmla="val 60"/>
                              <a:gd name="gd24" fmla="val 20"/>
                              <a:gd name="gd25" fmla="val 122"/>
                              <a:gd name="gd26" fmla="val 0"/>
                              <a:gd name="gd27" fmla="val 60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5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30"/>
                              <a:gd name="gd14" fmla="val 15"/>
                              <a:gd name="gd15" fmla="val 38"/>
                              <a:gd name="gd16" fmla="val 15"/>
                              <a:gd name="gd17" fmla="val 45"/>
                              <a:gd name="gd18" fmla="val 12"/>
                              <a:gd name="gd19" fmla="val 53"/>
                              <a:gd name="gd20" fmla="val 10"/>
                              <a:gd name="gd21" fmla="val 6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2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40"/>
                              <a:gd name="gd4" fmla="val 3"/>
                              <a:gd name="gd5" fmla="val 25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7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5"/>
                              <a:gd name="gd19" fmla="val 50"/>
                              <a:gd name="gd20" fmla="val 13"/>
                              <a:gd name="gd21" fmla="val 55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4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7"/>
                              <a:gd name="gd3" fmla="val 40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7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5"/>
                              <a:gd name="gd16" fmla="val 17"/>
                              <a:gd name="gd17" fmla="val 42"/>
                              <a:gd name="gd18" fmla="val 15"/>
                              <a:gd name="gd19" fmla="val 50"/>
                              <a:gd name="gd20" fmla="val 12"/>
                              <a:gd name="gd21" fmla="val 5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4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3"/>
                              <a:gd name="gd4" fmla="val 2"/>
                              <a:gd name="gd5" fmla="val 28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7"/>
                              <a:gd name="gd15" fmla="val 35"/>
                              <a:gd name="gd16" fmla="val 17"/>
                              <a:gd name="gd17" fmla="val 45"/>
                              <a:gd name="gd18" fmla="val 15"/>
                              <a:gd name="gd19" fmla="val 52"/>
                              <a:gd name="gd20" fmla="val 12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0"/>
                              <a:gd name="gd3" fmla="val 42"/>
                              <a:gd name="gd4" fmla="val 2"/>
                              <a:gd name="gd5" fmla="val 27"/>
                              <a:gd name="gd6" fmla="val 0"/>
                              <a:gd name="gd7" fmla="val 15"/>
                              <a:gd name="gd8" fmla="val 0"/>
                              <a:gd name="gd9" fmla="val 0"/>
                              <a:gd name="gd10" fmla="val 5"/>
                              <a:gd name="gd11" fmla="val 12"/>
                              <a:gd name="gd12" fmla="val 12"/>
                              <a:gd name="gd13" fmla="val 27"/>
                              <a:gd name="gd14" fmla="val 17"/>
                              <a:gd name="gd15" fmla="val 34"/>
                              <a:gd name="gd16" fmla="val 17"/>
                              <a:gd name="gd17" fmla="val 44"/>
                              <a:gd name="gd18" fmla="val 17"/>
                              <a:gd name="gd19" fmla="val 52"/>
                              <a:gd name="gd20" fmla="val 15"/>
                              <a:gd name="gd21" fmla="val 57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69"/>
                              <a:gd name="gd4" fmla="val 0"/>
                              <a:gd name="gd5" fmla="val 0"/>
                              <a:gd name="gd6" fmla="val 5"/>
                            </a:gdLst>
                            <a:ahLst/>
                            <a:cxnLst/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52"/>
                              <a:gd name="gd4" fmla="val 8"/>
                              <a:gd name="gd5" fmla="val 45"/>
                              <a:gd name="gd6" fmla="val 3"/>
                              <a:gd name="gd7" fmla="val 37"/>
                              <a:gd name="gd8" fmla="val 0"/>
                              <a:gd name="gd9" fmla="val 30"/>
                              <a:gd name="gd10" fmla="val 0"/>
                              <a:gd name="gd11" fmla="val 22"/>
                              <a:gd name="gd12" fmla="val 0"/>
                              <a:gd name="gd13" fmla="val 15"/>
                              <a:gd name="gd14" fmla="val 3"/>
                              <a:gd name="gd15" fmla="val 7"/>
                              <a:gd name="gd16" fmla="val 5"/>
                              <a:gd name="gd17" fmla="val 0"/>
                              <a:gd name="gd18" fmla="val 10"/>
                              <a:gd name="gd19" fmla="val 10"/>
                              <a:gd name="gd20" fmla="val 18"/>
                              <a:gd name="gd21" fmla="val 27"/>
                              <a:gd name="gd22" fmla="val 20"/>
                              <a:gd name="gd23" fmla="val 35"/>
                              <a:gd name="gd24" fmla="val 20"/>
                              <a:gd name="gd25" fmla="val 42"/>
                              <a:gd name="gd26" fmla="val 20"/>
                              <a:gd name="gd27" fmla="val 52"/>
                              <a:gd name="gd28" fmla="val 18"/>
                              <a:gd name="gd29" fmla="val 57"/>
                              <a:gd name="gd30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122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57"/>
                              <a:gd name="gd10" fmla="val 22"/>
                              <a:gd name="gd11" fmla="val 42"/>
                              <a:gd name="gd12" fmla="val 20"/>
                              <a:gd name="gd13" fmla="val 27"/>
                              <a:gd name="gd14" fmla="val 20"/>
                              <a:gd name="gd15" fmla="val 13"/>
                              <a:gd name="gd16" fmla="val 25"/>
                              <a:gd name="gd17" fmla="val 0"/>
                              <a:gd name="gd18" fmla="val 32"/>
                              <a:gd name="gd19" fmla="val 5"/>
                              <a:gd name="gd20" fmla="val 35"/>
                              <a:gd name="gd21" fmla="val 13"/>
                              <a:gd name="gd22" fmla="val 37"/>
                              <a:gd name="gd23" fmla="val 22"/>
                              <a:gd name="gd24" fmla="val 40"/>
                              <a:gd name="gd25" fmla="val 30"/>
                              <a:gd name="gd26" fmla="val 37"/>
                              <a:gd name="gd27" fmla="val 37"/>
                              <a:gd name="gd28" fmla="val 37"/>
                              <a:gd name="gd29" fmla="val 47"/>
                              <a:gd name="gd30" fmla="val 32"/>
                              <a:gd name="gd31" fmla="val 52"/>
                              <a:gd name="gd32" fmla="val 27"/>
                              <a:gd name="gd33" fmla="val 57"/>
                              <a:gd name="gd34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0"/>
                              <a:gd name="gd3" fmla="val 122"/>
                              <a:gd name="gd4" fmla="val 0"/>
                              <a:gd name="gd5" fmla="val 59"/>
                              <a:gd name="gd6" fmla="val 20"/>
                              <a:gd name="gd7" fmla="val 59"/>
                              <a:gd name="gd8" fmla="val 20"/>
                              <a:gd name="gd9" fmla="val 59"/>
                              <a:gd name="gd10" fmla="val 20"/>
                              <a:gd name="gd11" fmla="val 45"/>
                              <a:gd name="gd12" fmla="val 15"/>
                              <a:gd name="gd13" fmla="val 30"/>
                              <a:gd name="gd14" fmla="val 18"/>
                              <a:gd name="gd15" fmla="val 15"/>
                              <a:gd name="gd16" fmla="val 23"/>
                              <a:gd name="gd17" fmla="val 0"/>
                              <a:gd name="gd18" fmla="val 30"/>
                              <a:gd name="gd19" fmla="val 7"/>
                              <a:gd name="gd20" fmla="val 33"/>
                              <a:gd name="gd21" fmla="val 15"/>
                              <a:gd name="gd22" fmla="val 35"/>
                              <a:gd name="gd23" fmla="val 25"/>
                              <a:gd name="gd24" fmla="val 35"/>
                              <a:gd name="gd25" fmla="val 32"/>
                              <a:gd name="gd26" fmla="val 35"/>
                              <a:gd name="gd27" fmla="val 40"/>
                              <a:gd name="gd28" fmla="val 33"/>
                              <a:gd name="gd29" fmla="val 47"/>
                              <a:gd name="gd30" fmla="val 30"/>
                              <a:gd name="gd31" fmla="val 54"/>
                              <a:gd name="gd32" fmla="val 25"/>
                              <a:gd name="gd33" fmla="val 59"/>
                              <a:gd name="gd3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5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"/>
                        <wps:cNvSpPr/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2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0"/>
                              <a:gd name="gd10" fmla="val 50"/>
                              <a:gd name="gd11" fmla="val 3"/>
                              <a:gd name="gd12" fmla="val 63"/>
                              <a:gd name="gd13" fmla="val 0"/>
                              <a:gd name="gd14" fmla="val 68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8"/>
                              <a:gd name="gd21" fmla="val 10"/>
                              <a:gd name="gd22" fmla="val 85"/>
                              <a:gd name="gd23" fmla="val 15"/>
                              <a:gd name="gd24" fmla="val 83"/>
                              <a:gd name="gd25" fmla="val 20"/>
                              <a:gd name="gd26" fmla="val 78"/>
                              <a:gd name="gd27" fmla="val 25"/>
                              <a:gd name="gd28" fmla="val 73"/>
                              <a:gd name="gd29" fmla="val 28"/>
                              <a:gd name="gd30" fmla="val 65"/>
                              <a:gd name="gd31" fmla="val 30"/>
                              <a:gd name="gd32" fmla="val 58"/>
                              <a:gd name="gd33" fmla="val 28"/>
                              <a:gd name="gd34" fmla="val 50"/>
                              <a:gd name="gd35" fmla="val 25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7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0"/>
                              <a:gd name="gd4" fmla="val 7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37"/>
                              <a:gd name="gd13" fmla="val 3"/>
                              <a:gd name="gd14" fmla="val 45"/>
                              <a:gd name="gd15" fmla="val 10"/>
                              <a:gd name="gd16" fmla="val 42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8"/>
                              <a:gd name="gd24" fmla="val 22"/>
                              <a:gd name="gd25" fmla="val 30"/>
                              <a:gd name="gd26" fmla="val 15"/>
                              <a:gd name="gd27" fmla="val 28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"/>
                        <wps:cNvSpPr/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53"/>
                              <a:gd name="gd3" fmla="val 54"/>
                              <a:gd name="gd4" fmla="val 0"/>
                              <a:gd name="gd5" fmla="val 24"/>
                              <a:gd name="gd6" fmla="val 53"/>
                              <a:gd name="gd7" fmla="val 24"/>
                              <a:gd name="gd8" fmla="val 50"/>
                              <a:gd name="gd9" fmla="val 12"/>
                              <a:gd name="gd10" fmla="val 60"/>
                              <a:gd name="gd11" fmla="val 5"/>
                              <a:gd name="gd12" fmla="val 70"/>
                              <a:gd name="gd13" fmla="val 0"/>
                              <a:gd name="gd14" fmla="val 82"/>
                              <a:gd name="gd15" fmla="val 2"/>
                              <a:gd name="gd16" fmla="val 97"/>
                              <a:gd name="gd17" fmla="val 10"/>
                              <a:gd name="gd18" fmla="val 95"/>
                              <a:gd name="gd19" fmla="val 15"/>
                              <a:gd name="gd20" fmla="val 90"/>
                              <a:gd name="gd21" fmla="val 19"/>
                              <a:gd name="gd22" fmla="val 85"/>
                              <a:gd name="gd23" fmla="val 24"/>
                              <a:gd name="gd24" fmla="val 80"/>
                              <a:gd name="gd25" fmla="val 27"/>
                              <a:gd name="gd26" fmla="val 73"/>
                              <a:gd name="gd27" fmla="val 27"/>
                              <a:gd name="gd28" fmla="val 65"/>
                              <a:gd name="gd29" fmla="val 27"/>
                              <a:gd name="gd30" fmla="val 58"/>
                              <a:gd name="gd31" fmla="val 24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3"/>
                              <a:gd name="gd3" fmla="val 30"/>
                              <a:gd name="gd4" fmla="val 0"/>
                              <a:gd name="gd5" fmla="val 0"/>
                              <a:gd name="gd6" fmla="val 53"/>
                            </a:gdLst>
                            <a:ahLst/>
                            <a:cxnLst/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"/>
                              <a:gd name="gd2" fmla="val 0"/>
                              <a:gd name="gd3" fmla="val 12"/>
                              <a:gd name="gd4" fmla="val 10"/>
                              <a:gd name="gd5" fmla="val 5"/>
                              <a:gd name="gd6" fmla="val 20"/>
                              <a:gd name="gd7" fmla="val 0"/>
                              <a:gd name="gd8" fmla="val 32"/>
                              <a:gd name="gd9" fmla="val 2"/>
                              <a:gd name="gd10" fmla="val 47"/>
                              <a:gd name="gd11" fmla="val 10"/>
                              <a:gd name="gd12" fmla="val 45"/>
                              <a:gd name="gd13" fmla="val 15"/>
                              <a:gd name="gd14" fmla="val 40"/>
                              <a:gd name="gd15" fmla="val 19"/>
                              <a:gd name="gd16" fmla="val 35"/>
                              <a:gd name="gd17" fmla="val 24"/>
                              <a:gd name="gd18" fmla="val 30"/>
                              <a:gd name="gd19" fmla="val 27"/>
                              <a:gd name="gd20" fmla="val 23"/>
                              <a:gd name="gd21" fmla="val 27"/>
                              <a:gd name="gd22" fmla="val 15"/>
                              <a:gd name="gd23" fmla="val 27"/>
                              <a:gd name="gd24" fmla="val 8"/>
                              <a:gd name="gd25" fmla="val 2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"/>
                        <wps:cNvSpPr/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50"/>
                              <a:gd name="gd3" fmla="val 55"/>
                              <a:gd name="gd4" fmla="val 0"/>
                              <a:gd name="gd5" fmla="val 23"/>
                              <a:gd name="gd6" fmla="val 50"/>
                              <a:gd name="gd7" fmla="val 23"/>
                              <a:gd name="gd8" fmla="val 50"/>
                              <a:gd name="gd9" fmla="val 10"/>
                              <a:gd name="gd10" fmla="val 59"/>
                              <a:gd name="gd11" fmla="val 3"/>
                              <a:gd name="gd12" fmla="val 69"/>
                              <a:gd name="gd13" fmla="val 0"/>
                              <a:gd name="gd14" fmla="val 82"/>
                              <a:gd name="gd15" fmla="val 0"/>
                              <a:gd name="gd16" fmla="val 94"/>
                              <a:gd name="gd17" fmla="val 8"/>
                              <a:gd name="gd18" fmla="val 92"/>
                              <a:gd name="gd19" fmla="val 13"/>
                              <a:gd name="gd20" fmla="val 89"/>
                              <a:gd name="gd21" fmla="val 18"/>
                              <a:gd name="gd22" fmla="val 84"/>
                              <a:gd name="gd23" fmla="val 23"/>
                              <a:gd name="gd24" fmla="val 77"/>
                              <a:gd name="gd25" fmla="val 25"/>
                              <a:gd name="gd26" fmla="val 72"/>
                              <a:gd name="gd27" fmla="val 28"/>
                              <a:gd name="gd28" fmla="val 64"/>
                              <a:gd name="gd29" fmla="val 25"/>
                              <a:gd name="gd30" fmla="val 57"/>
                              <a:gd name="gd31" fmla="val 23"/>
                              <a:gd name="gd32" fmla="val 50"/>
                            </a:gdLst>
                            <a:ahLst/>
                            <a:cxnLst/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0"/>
                              <a:gd name="gd3" fmla="val 32"/>
                              <a:gd name="gd4" fmla="val 0"/>
                              <a:gd name="gd5" fmla="val 0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"/>
                              <a:gd name="gd2" fmla="val 0"/>
                              <a:gd name="gd3" fmla="val 10"/>
                              <a:gd name="gd4" fmla="val 9"/>
                              <a:gd name="gd5" fmla="val 3"/>
                              <a:gd name="gd6" fmla="val 19"/>
                              <a:gd name="gd7" fmla="val 0"/>
                              <a:gd name="gd8" fmla="val 32"/>
                              <a:gd name="gd9" fmla="val 0"/>
                              <a:gd name="gd10" fmla="val 44"/>
                              <a:gd name="gd11" fmla="val 8"/>
                              <a:gd name="gd12" fmla="val 42"/>
                              <a:gd name="gd13" fmla="val 13"/>
                              <a:gd name="gd14" fmla="val 39"/>
                              <a:gd name="gd15" fmla="val 18"/>
                              <a:gd name="gd16" fmla="val 34"/>
                              <a:gd name="gd17" fmla="val 23"/>
                              <a:gd name="gd18" fmla="val 27"/>
                              <a:gd name="gd19" fmla="val 25"/>
                              <a:gd name="gd20" fmla="val 22"/>
                              <a:gd name="gd21" fmla="val 28"/>
                              <a:gd name="gd22" fmla="val 14"/>
                              <a:gd name="gd23" fmla="val 25"/>
                              <a:gd name="gd24" fmla="val 7"/>
                              <a:gd name="gd25" fmla="val 2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"/>
                        <wps:cNvSpPr/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3"/>
                              <a:gd name="gd3" fmla="val 74"/>
                              <a:gd name="gd4" fmla="val 0"/>
                              <a:gd name="gd5" fmla="val 25"/>
                              <a:gd name="gd6" fmla="val 43"/>
                              <a:gd name="gd7" fmla="val 25"/>
                              <a:gd name="gd8" fmla="val 43"/>
                              <a:gd name="gd9" fmla="val 12"/>
                              <a:gd name="gd10" fmla="val 50"/>
                              <a:gd name="gd11" fmla="val 2"/>
                              <a:gd name="gd12" fmla="val 63"/>
                              <a:gd name="gd13" fmla="val 2"/>
                              <a:gd name="gd14" fmla="val 68"/>
                              <a:gd name="gd15" fmla="val 0"/>
                              <a:gd name="gd16" fmla="val 73"/>
                              <a:gd name="gd17" fmla="val 0"/>
                              <a:gd name="gd18" fmla="val 80"/>
                              <a:gd name="gd19" fmla="val 2"/>
                              <a:gd name="gd20" fmla="val 88"/>
                              <a:gd name="gd21" fmla="val 10"/>
                              <a:gd name="gd22" fmla="val 85"/>
                              <a:gd name="gd23" fmla="val 17"/>
                              <a:gd name="gd24" fmla="val 83"/>
                              <a:gd name="gd25" fmla="val 22"/>
                              <a:gd name="gd26" fmla="val 78"/>
                              <a:gd name="gd27" fmla="val 25"/>
                              <a:gd name="gd28" fmla="val 70"/>
                              <a:gd name="gd29" fmla="val 30"/>
                              <a:gd name="gd30" fmla="val 65"/>
                              <a:gd name="gd31" fmla="val 30"/>
                              <a:gd name="gd32" fmla="val 58"/>
                              <a:gd name="gd33" fmla="val 30"/>
                              <a:gd name="gd34" fmla="val 50"/>
                              <a:gd name="gd35" fmla="val 25"/>
                              <a:gd name="gd3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3"/>
                              <a:gd name="gd3" fmla="val 49"/>
                              <a:gd name="gd4" fmla="val 0"/>
                              <a:gd name="gd5" fmla="val 0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7"/>
                              <a:gd name="gd5" fmla="val 2"/>
                              <a:gd name="gd6" fmla="val 20"/>
                              <a:gd name="gd7" fmla="val 2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5"/>
                              <a:gd name="gd15" fmla="val 10"/>
                              <a:gd name="gd16" fmla="val 42"/>
                              <a:gd name="gd17" fmla="val 17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27"/>
                              <a:gd name="gd23" fmla="val 30"/>
                              <a:gd name="gd24" fmla="val 22"/>
                              <a:gd name="gd25" fmla="val 30"/>
                              <a:gd name="gd26" fmla="val 15"/>
                              <a:gd name="gd27" fmla="val 30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"/>
                        <wps:cNvSpPr/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8"/>
                              <a:gd name="gd3" fmla="val 72"/>
                              <a:gd name="gd4" fmla="val 0"/>
                              <a:gd name="gd5" fmla="val 25"/>
                              <a:gd name="gd6" fmla="val 48"/>
                              <a:gd name="gd7" fmla="val 25"/>
                              <a:gd name="gd8" fmla="val 48"/>
                              <a:gd name="gd9" fmla="val 12"/>
                              <a:gd name="gd10" fmla="val 58"/>
                              <a:gd name="gd11" fmla="val 3"/>
                              <a:gd name="gd12" fmla="val 68"/>
                              <a:gd name="gd13" fmla="val 0"/>
                              <a:gd name="gd14" fmla="val 73"/>
                              <a:gd name="gd15" fmla="val 0"/>
                              <a:gd name="gd16" fmla="val 80"/>
                              <a:gd name="gd17" fmla="val 0"/>
                              <a:gd name="gd18" fmla="val 88"/>
                              <a:gd name="gd19" fmla="val 3"/>
                              <a:gd name="gd20" fmla="val 93"/>
                              <a:gd name="gd21" fmla="val 10"/>
                              <a:gd name="gd22" fmla="val 93"/>
                              <a:gd name="gd23" fmla="val 15"/>
                              <a:gd name="gd24" fmla="val 88"/>
                              <a:gd name="gd25" fmla="val 22"/>
                              <a:gd name="gd26" fmla="val 83"/>
                              <a:gd name="gd27" fmla="val 25"/>
                              <a:gd name="gd28" fmla="val 78"/>
                              <a:gd name="gd29" fmla="val 27"/>
                              <a:gd name="gd30" fmla="val 70"/>
                              <a:gd name="gd31" fmla="val 30"/>
                              <a:gd name="gd32" fmla="val 63"/>
                              <a:gd name="gd33" fmla="val 27"/>
                              <a:gd name="gd34" fmla="val 55"/>
                              <a:gd name="gd35" fmla="val 25"/>
                              <a:gd name="gd3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8"/>
                              <a:gd name="gd3" fmla="val 47"/>
                              <a:gd name="gd4" fmla="val 0"/>
                              <a:gd name="gd5" fmla="val 0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2"/>
                              <a:gd name="gd4" fmla="val 10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2"/>
                              <a:gd name="gd11" fmla="val 0"/>
                              <a:gd name="gd12" fmla="val 40"/>
                              <a:gd name="gd13" fmla="val 3"/>
                              <a:gd name="gd14" fmla="val 45"/>
                              <a:gd name="gd15" fmla="val 10"/>
                              <a:gd name="gd16" fmla="val 45"/>
                              <a:gd name="gd17" fmla="val 15"/>
                              <a:gd name="gd18" fmla="val 40"/>
                              <a:gd name="gd19" fmla="val 22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2"/>
                              <a:gd name="gd25" fmla="val 30"/>
                              <a:gd name="gd26" fmla="val 15"/>
                              <a:gd name="gd27" fmla="val 27"/>
                              <a:gd name="gd28" fmla="val 7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"/>
                        <wps:cNvSpPr/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45"/>
                              <a:gd name="gd3" fmla="val 70"/>
                              <a:gd name="gd4" fmla="val 0"/>
                              <a:gd name="gd5" fmla="val 28"/>
                              <a:gd name="gd6" fmla="val 45"/>
                              <a:gd name="gd7" fmla="val 28"/>
                              <a:gd name="gd8" fmla="val 42"/>
                              <a:gd name="gd9" fmla="val 13"/>
                              <a:gd name="gd10" fmla="val 52"/>
                              <a:gd name="gd11" fmla="val 5"/>
                              <a:gd name="gd12" fmla="val 62"/>
                              <a:gd name="gd13" fmla="val 3"/>
                              <a:gd name="gd14" fmla="val 67"/>
                              <a:gd name="gd15" fmla="val 0"/>
                              <a:gd name="gd16" fmla="val 75"/>
                              <a:gd name="gd17" fmla="val 0"/>
                              <a:gd name="gd18" fmla="val 80"/>
                              <a:gd name="gd19" fmla="val 3"/>
                              <a:gd name="gd20" fmla="val 87"/>
                              <a:gd name="gd21" fmla="val 10"/>
                              <a:gd name="gd22" fmla="val 85"/>
                              <a:gd name="gd23" fmla="val 15"/>
                              <a:gd name="gd24" fmla="val 82"/>
                              <a:gd name="gd25" fmla="val 23"/>
                              <a:gd name="gd26" fmla="val 77"/>
                              <a:gd name="gd27" fmla="val 28"/>
                              <a:gd name="gd28" fmla="val 72"/>
                              <a:gd name="gd29" fmla="val 30"/>
                              <a:gd name="gd30" fmla="val 65"/>
                              <a:gd name="gd31" fmla="val 30"/>
                              <a:gd name="gd32" fmla="val 60"/>
                              <a:gd name="gd33" fmla="val 30"/>
                              <a:gd name="gd34" fmla="val 50"/>
                              <a:gd name="gd35" fmla="val 28"/>
                              <a:gd name="gd3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5"/>
                              <a:gd name="gd3" fmla="val 42"/>
                              <a:gd name="gd4" fmla="val 0"/>
                              <a:gd name="gd5" fmla="val 0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0"/>
                              <a:gd name="gd3" fmla="val 13"/>
                              <a:gd name="gd4" fmla="val 10"/>
                              <a:gd name="gd5" fmla="val 5"/>
                              <a:gd name="gd6" fmla="val 20"/>
                              <a:gd name="gd7" fmla="val 3"/>
                              <a:gd name="gd8" fmla="val 25"/>
                              <a:gd name="gd9" fmla="val 0"/>
                              <a:gd name="gd10" fmla="val 33"/>
                              <a:gd name="gd11" fmla="val 0"/>
                              <a:gd name="gd12" fmla="val 38"/>
                              <a:gd name="gd13" fmla="val 3"/>
                              <a:gd name="gd14" fmla="val 45"/>
                              <a:gd name="gd15" fmla="val 10"/>
                              <a:gd name="gd16" fmla="val 43"/>
                              <a:gd name="gd17" fmla="val 15"/>
                              <a:gd name="gd18" fmla="val 40"/>
                              <a:gd name="gd19" fmla="val 23"/>
                              <a:gd name="gd20" fmla="val 35"/>
                              <a:gd name="gd21" fmla="val 28"/>
                              <a:gd name="gd22" fmla="val 30"/>
                              <a:gd name="gd23" fmla="val 30"/>
                              <a:gd name="gd24" fmla="val 23"/>
                              <a:gd name="gd25" fmla="val 30"/>
                              <a:gd name="gd26" fmla="val 18"/>
                              <a:gd name="gd27" fmla="val 30"/>
                              <a:gd name="gd28" fmla="val 8"/>
                              <a:gd name="gd29" fmla="val 2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"/>
                        <wps:cNvSpPr/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40"/>
                              <a:gd name="gd3" fmla="val 77"/>
                              <a:gd name="gd4" fmla="val 0"/>
                              <a:gd name="gd5" fmla="val 25"/>
                              <a:gd name="gd6" fmla="val 40"/>
                              <a:gd name="gd7" fmla="val 25"/>
                              <a:gd name="gd8" fmla="val 40"/>
                              <a:gd name="gd9" fmla="val 13"/>
                              <a:gd name="gd10" fmla="val 48"/>
                              <a:gd name="gd11" fmla="val 3"/>
                              <a:gd name="gd12" fmla="val 60"/>
                              <a:gd name="gd13" fmla="val 0"/>
                              <a:gd name="gd14" fmla="val 65"/>
                              <a:gd name="gd15" fmla="val 0"/>
                              <a:gd name="gd16" fmla="val 70"/>
                              <a:gd name="gd17" fmla="val 0"/>
                              <a:gd name="gd18" fmla="val 78"/>
                              <a:gd name="gd19" fmla="val 0"/>
                              <a:gd name="gd20" fmla="val 85"/>
                              <a:gd name="gd21" fmla="val 8"/>
                              <a:gd name="gd22" fmla="val 83"/>
                              <a:gd name="gd23" fmla="val 15"/>
                              <a:gd name="gd24" fmla="val 80"/>
                              <a:gd name="gd25" fmla="val 20"/>
                              <a:gd name="gd26" fmla="val 75"/>
                              <a:gd name="gd27" fmla="val 25"/>
                              <a:gd name="gd28" fmla="val 70"/>
                              <a:gd name="gd29" fmla="val 27"/>
                              <a:gd name="gd30" fmla="val 63"/>
                              <a:gd name="gd31" fmla="val 30"/>
                              <a:gd name="gd32" fmla="val 55"/>
                              <a:gd name="gd33" fmla="val 30"/>
                              <a:gd name="gd34" fmla="val 48"/>
                              <a:gd name="gd35" fmla="val 25"/>
                              <a:gd name="gd3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0"/>
                              <a:gd name="gd3" fmla="val 52"/>
                              <a:gd name="gd4" fmla="val 0"/>
                              <a:gd name="gd5" fmla="val 0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13"/>
                              <a:gd name="gd4" fmla="val 8"/>
                              <a:gd name="gd5" fmla="val 3"/>
                              <a:gd name="gd6" fmla="val 20"/>
                              <a:gd name="gd7" fmla="val 0"/>
                              <a:gd name="gd8" fmla="val 25"/>
                              <a:gd name="gd9" fmla="val 0"/>
                              <a:gd name="gd10" fmla="val 30"/>
                              <a:gd name="gd11" fmla="val 0"/>
                              <a:gd name="gd12" fmla="val 38"/>
                              <a:gd name="gd13" fmla="val 0"/>
                              <a:gd name="gd14" fmla="val 45"/>
                              <a:gd name="gd15" fmla="val 8"/>
                              <a:gd name="gd16" fmla="val 43"/>
                              <a:gd name="gd17" fmla="val 15"/>
                              <a:gd name="gd18" fmla="val 40"/>
                              <a:gd name="gd19" fmla="val 20"/>
                              <a:gd name="gd20" fmla="val 35"/>
                              <a:gd name="gd21" fmla="val 25"/>
                              <a:gd name="gd22" fmla="val 30"/>
                              <a:gd name="gd23" fmla="val 27"/>
                              <a:gd name="gd24" fmla="val 23"/>
                              <a:gd name="gd25" fmla="val 30"/>
                              <a:gd name="gd26" fmla="val 15"/>
                              <a:gd name="gd27" fmla="val 30"/>
                              <a:gd name="gd28" fmla="val 8"/>
                              <a:gd name="gd29" fmla="val 2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"/>
                        <wps:cNvSpPr/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37"/>
                              <a:gd name="gd3" fmla="val 94"/>
                              <a:gd name="gd4" fmla="val 0"/>
                              <a:gd name="gd5" fmla="val 32"/>
                              <a:gd name="gd6" fmla="val 37"/>
                              <a:gd name="gd7" fmla="val 32"/>
                              <a:gd name="gd8" fmla="val 37"/>
                              <a:gd name="gd9" fmla="val 17"/>
                              <a:gd name="gd10" fmla="val 45"/>
                              <a:gd name="gd11" fmla="val 5"/>
                              <a:gd name="gd12" fmla="val 52"/>
                              <a:gd name="gd13" fmla="val 2"/>
                              <a:gd name="gd14" fmla="val 60"/>
                              <a:gd name="gd15" fmla="val 0"/>
                              <a:gd name="gd16" fmla="val 65"/>
                              <a:gd name="gd17" fmla="val 0"/>
                              <a:gd name="gd18" fmla="val 70"/>
                              <a:gd name="gd19" fmla="val 0"/>
                              <a:gd name="gd20" fmla="val 77"/>
                              <a:gd name="gd21" fmla="val 7"/>
                              <a:gd name="gd22" fmla="val 77"/>
                              <a:gd name="gd23" fmla="val 15"/>
                              <a:gd name="gd24" fmla="val 72"/>
                              <a:gd name="gd25" fmla="val 22"/>
                              <a:gd name="gd26" fmla="val 70"/>
                              <a:gd name="gd27" fmla="val 27"/>
                              <a:gd name="gd28" fmla="val 62"/>
                              <a:gd name="gd29" fmla="val 32"/>
                              <a:gd name="gd30" fmla="val 57"/>
                              <a:gd name="gd31" fmla="val 35"/>
                              <a:gd name="gd32" fmla="val 50"/>
                              <a:gd name="gd33" fmla="val 35"/>
                              <a:gd name="gd34" fmla="val 45"/>
                              <a:gd name="gd35" fmla="val 32"/>
                              <a:gd name="gd3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7"/>
                              <a:gd name="gd3" fmla="val 62"/>
                              <a:gd name="gd4" fmla="val 0"/>
                              <a:gd name="gd5" fmla="val 0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0"/>
                              <a:gd name="gd3" fmla="val 17"/>
                              <a:gd name="gd4" fmla="val 8"/>
                              <a:gd name="gd5" fmla="val 5"/>
                              <a:gd name="gd6" fmla="val 15"/>
                              <a:gd name="gd7" fmla="val 2"/>
                              <a:gd name="gd8" fmla="val 23"/>
                              <a:gd name="gd9" fmla="val 0"/>
                              <a:gd name="gd10" fmla="val 28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7"/>
                              <a:gd name="gd16" fmla="val 40"/>
                              <a:gd name="gd17" fmla="val 15"/>
                              <a:gd name="gd18" fmla="val 35"/>
                              <a:gd name="gd19" fmla="val 22"/>
                              <a:gd name="gd20" fmla="val 33"/>
                              <a:gd name="gd21" fmla="val 27"/>
                              <a:gd name="gd22" fmla="val 25"/>
                              <a:gd name="gd23" fmla="val 32"/>
                              <a:gd name="gd24" fmla="val 20"/>
                              <a:gd name="gd25" fmla="val 35"/>
                              <a:gd name="gd26" fmla="val 13"/>
                              <a:gd name="gd27" fmla="val 35"/>
                              <a:gd name="gd28" fmla="val 8"/>
                              <a:gd name="gd29" fmla="val 3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7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3"/>
                              <a:gd name="gd18" fmla="val 12"/>
                              <a:gd name="gd19" fmla="val 50"/>
                              <a:gd name="gd20" fmla="val 10"/>
                              <a:gd name="gd21" fmla="val 57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"/>
                        <wps:cNvSpPr/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0"/>
                              <a:gd name="gd3" fmla="val 43"/>
                              <a:gd name="gd4" fmla="val 15"/>
                              <a:gd name="gd5" fmla="val 28"/>
                              <a:gd name="gd6" fmla="val 15"/>
                              <a:gd name="gd7" fmla="val 13"/>
                              <a:gd name="gd8" fmla="val 17"/>
                              <a:gd name="gd9" fmla="val 0"/>
                              <a:gd name="gd10" fmla="val 25"/>
                              <a:gd name="gd11" fmla="val 13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5"/>
                              <a:gd name="gd18" fmla="val 27"/>
                              <a:gd name="gd19" fmla="val 50"/>
                              <a:gd name="gd20" fmla="val 22"/>
                              <a:gd name="gd21" fmla="val 58"/>
                              <a:gd name="gd22" fmla="val 20"/>
                              <a:gd name="gd23" fmla="val 58"/>
                              <a:gd name="gd24" fmla="val 20"/>
                              <a:gd name="gd25" fmla="val 122"/>
                              <a:gd name="gd26" fmla="val 0"/>
                              <a:gd name="gd27" fmla="val 58"/>
                              <a:gd name="gd2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5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2"/>
                              <a:gd name="gd9" fmla="val 0"/>
                              <a:gd name="gd10" fmla="val 10"/>
                              <a:gd name="gd11" fmla="val 13"/>
                              <a:gd name="gd12" fmla="val 15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2"/>
                              <a:gd name="gd19" fmla="val 50"/>
                              <a:gd name="gd20" fmla="val 7"/>
                              <a:gd name="gd21" fmla="val 58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64"/>
                              <a:gd name="gd4" fmla="val 0"/>
                              <a:gd name="gd5" fmla="val 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39"/>
                              <a:gd name="gd4" fmla="val 0"/>
                              <a:gd name="gd5" fmla="val 24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8"/>
                              <a:gd name="gd11" fmla="val 12"/>
                              <a:gd name="gd12" fmla="val 13"/>
                              <a:gd name="gd13" fmla="val 27"/>
                              <a:gd name="gd14" fmla="val 15"/>
                              <a:gd name="gd15" fmla="val 34"/>
                              <a:gd name="gd16" fmla="val 15"/>
                              <a:gd name="gd17" fmla="val 42"/>
                              <a:gd name="gd18" fmla="val 15"/>
                              <a:gd name="gd19" fmla="val 49"/>
                              <a:gd name="gd20" fmla="val 10"/>
                              <a:gd name="gd21" fmla="val 54"/>
                              <a:gd name="gd22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65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7"/>
                              <a:gd name="gd3" fmla="val 43"/>
                              <a:gd name="gd4" fmla="val 0"/>
                              <a:gd name="gd5" fmla="val 28"/>
                              <a:gd name="gd6" fmla="val 0"/>
                              <a:gd name="gd7" fmla="val 13"/>
                              <a:gd name="gd8" fmla="val 0"/>
                              <a:gd name="gd9" fmla="val 0"/>
                              <a:gd name="gd10" fmla="val 5"/>
                              <a:gd name="gd11" fmla="val 13"/>
                              <a:gd name="gd12" fmla="val 12"/>
                              <a:gd name="gd13" fmla="val 28"/>
                              <a:gd name="gd14" fmla="val 15"/>
                              <a:gd name="gd15" fmla="val 35"/>
                              <a:gd name="gd16" fmla="val 15"/>
                              <a:gd name="gd17" fmla="val 45"/>
                              <a:gd name="gd18" fmla="val 15"/>
                              <a:gd name="gd19" fmla="val 50"/>
                              <a:gd name="gd20" fmla="val 12"/>
                              <a:gd name="gd21" fmla="val 58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62"/>
                              <a:gd name="gd4" fmla="val 0"/>
                              <a:gd name="gd5" fmla="val 0"/>
                              <a:gd name="gd6" fmla="val 7"/>
                            </a:gdLst>
                            <a:ahLst/>
                            <a:cxnLst/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3"/>
                              <a:gd name="gd3" fmla="val 42"/>
                              <a:gd name="gd4" fmla="val 5"/>
                              <a:gd name="gd5" fmla="val 28"/>
                              <a:gd name="gd6" fmla="val 0"/>
                              <a:gd name="gd7" fmla="val 13"/>
                              <a:gd name="gd8" fmla="val 3"/>
                              <a:gd name="gd9" fmla="val 0"/>
                              <a:gd name="gd10" fmla="val 8"/>
                              <a:gd name="gd11" fmla="val 10"/>
                              <a:gd name="gd12" fmla="val 15"/>
                              <a:gd name="gd13" fmla="val 28"/>
                              <a:gd name="gd14" fmla="val 18"/>
                              <a:gd name="gd15" fmla="val 35"/>
                              <a:gd name="gd16" fmla="val 18"/>
                              <a:gd name="gd17" fmla="val 42"/>
                              <a:gd name="gd18" fmla="val 18"/>
                              <a:gd name="gd19" fmla="val 50"/>
                              <a:gd name="gd20" fmla="val 15"/>
                              <a:gd name="gd21" fmla="val 57"/>
                              <a:gd name="gd2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69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39"/>
                              <a:gd name="gd4" fmla="val 2"/>
                              <a:gd name="gd5" fmla="val 27"/>
                              <a:gd name="gd6" fmla="val 0"/>
                              <a:gd name="gd7" fmla="val 12"/>
                              <a:gd name="gd8" fmla="val 0"/>
                              <a:gd name="gd9" fmla="val 0"/>
                              <a:gd name="gd10" fmla="val 5"/>
                              <a:gd name="gd11" fmla="val 9"/>
                              <a:gd name="gd12" fmla="val 12"/>
                              <a:gd name="gd13" fmla="val 24"/>
                              <a:gd name="gd14" fmla="val 15"/>
                              <a:gd name="gd15" fmla="val 34"/>
                              <a:gd name="gd16" fmla="val 17"/>
                              <a:gd name="gd17" fmla="val 42"/>
                              <a:gd name="gd18" fmla="val 15"/>
                              <a:gd name="gd19" fmla="val 49"/>
                              <a:gd name="gd20" fmla="val 15"/>
                              <a:gd name="gd21" fmla="val 54"/>
                              <a:gd name="gd2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70"/>
                              <a:gd name="gd4" fmla="val 0"/>
                              <a:gd name="gd5" fmla="val 0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5"/>
                              <a:gd name="gd3" fmla="val 53"/>
                              <a:gd name="gd4" fmla="val 7"/>
                              <a:gd name="gd5" fmla="val 45"/>
                              <a:gd name="gd6" fmla="val 5"/>
                              <a:gd name="gd7" fmla="val 38"/>
                              <a:gd name="gd8" fmla="val 2"/>
                              <a:gd name="gd9" fmla="val 30"/>
                              <a:gd name="gd10" fmla="val 0"/>
                              <a:gd name="gd11" fmla="val 23"/>
                              <a:gd name="gd12" fmla="val 2"/>
                              <a:gd name="gd13" fmla="val 15"/>
                              <a:gd name="gd14" fmla="val 2"/>
                              <a:gd name="gd15" fmla="val 8"/>
                              <a:gd name="gd16" fmla="val 7"/>
                              <a:gd name="gd17" fmla="val 0"/>
                              <a:gd name="gd18" fmla="val 12"/>
                              <a:gd name="gd19" fmla="val 13"/>
                              <a:gd name="gd20" fmla="val 20"/>
                              <a:gd name="gd21" fmla="val 28"/>
                              <a:gd name="gd22" fmla="val 22"/>
                              <a:gd name="gd23" fmla="val 35"/>
                              <a:gd name="gd24" fmla="val 22"/>
                              <a:gd name="gd25" fmla="val 45"/>
                              <a:gd name="gd26" fmla="val 20"/>
                              <a:gd name="gd27" fmla="val 53"/>
                              <a:gd name="gd28" fmla="val 17"/>
                              <a:gd name="gd29" fmla="val 60"/>
                              <a:gd name="gd30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72"/>
                              <a:gd name="gd4" fmla="val 0"/>
                              <a:gd name="gd5" fmla="val 0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25"/>
                              <a:gd name="gd3" fmla="val 121"/>
                              <a:gd name="gd4" fmla="val 0"/>
                              <a:gd name="gd5" fmla="val 59"/>
                              <a:gd name="gd6" fmla="val 25"/>
                              <a:gd name="gd7" fmla="val 59"/>
                              <a:gd name="gd8" fmla="val 25"/>
                              <a:gd name="gd9" fmla="val 59"/>
                              <a:gd name="gd10" fmla="val 25"/>
                              <a:gd name="gd11" fmla="val 42"/>
                              <a:gd name="gd12" fmla="val 20"/>
                              <a:gd name="gd13" fmla="val 27"/>
                              <a:gd name="gd14" fmla="val 22"/>
                              <a:gd name="gd15" fmla="val 12"/>
                              <a:gd name="gd16" fmla="val 27"/>
                              <a:gd name="gd17" fmla="val 0"/>
                              <a:gd name="gd18" fmla="val 35"/>
                              <a:gd name="gd19" fmla="val 7"/>
                              <a:gd name="gd20" fmla="val 37"/>
                              <a:gd name="gd21" fmla="val 14"/>
                              <a:gd name="gd22" fmla="val 40"/>
                              <a:gd name="gd23" fmla="val 22"/>
                              <a:gd name="gd24" fmla="val 40"/>
                              <a:gd name="gd25" fmla="val 29"/>
                              <a:gd name="gd26" fmla="val 40"/>
                              <a:gd name="gd27" fmla="val 39"/>
                              <a:gd name="gd28" fmla="val 37"/>
                              <a:gd name="gd29" fmla="val 47"/>
                              <a:gd name="gd30" fmla="val 35"/>
                              <a:gd name="gd31" fmla="val 52"/>
                              <a:gd name="gd32" fmla="val 30"/>
                              <a:gd name="gd33" fmla="val 59"/>
                              <a:gd name="gd34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7"/>
                              <a:gd name="gd3" fmla="val 122"/>
                              <a:gd name="gd4" fmla="val 0"/>
                              <a:gd name="gd5" fmla="val 57"/>
                              <a:gd name="gd6" fmla="val 17"/>
                              <a:gd name="gd7" fmla="val 57"/>
                              <a:gd name="gd8" fmla="val 17"/>
                              <a:gd name="gd9" fmla="val 57"/>
                              <a:gd name="gd10" fmla="val 17"/>
                              <a:gd name="gd11" fmla="val 42"/>
                              <a:gd name="gd12" fmla="val 15"/>
                              <a:gd name="gd13" fmla="val 27"/>
                              <a:gd name="gd14" fmla="val 15"/>
                              <a:gd name="gd15" fmla="val 12"/>
                              <a:gd name="gd16" fmla="val 20"/>
                              <a:gd name="gd17" fmla="val 0"/>
                              <a:gd name="gd18" fmla="val 27"/>
                              <a:gd name="gd19" fmla="val 5"/>
                              <a:gd name="gd20" fmla="val 32"/>
                              <a:gd name="gd21" fmla="val 12"/>
                              <a:gd name="gd22" fmla="val 35"/>
                              <a:gd name="gd23" fmla="val 22"/>
                              <a:gd name="gd24" fmla="val 35"/>
                              <a:gd name="gd25" fmla="val 30"/>
                              <a:gd name="gd26" fmla="val 35"/>
                              <a:gd name="gd27" fmla="val 40"/>
                              <a:gd name="gd28" fmla="val 32"/>
                              <a:gd name="gd29" fmla="val 47"/>
                              <a:gd name="gd30" fmla="val 30"/>
                              <a:gd name="gd31" fmla="val 52"/>
                              <a:gd name="gd32" fmla="val 25"/>
                              <a:gd name="gd33" fmla="val 57"/>
                              <a:gd name="gd3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5"/>
                              <a:gd name="gd3" fmla="val 63"/>
                              <a:gd name="gd4" fmla="val 0"/>
                              <a:gd name="gd5" fmla="val 0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"/>
                        <wps:cNvSpPr/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5"/>
                              <a:gd name="gd11" fmla="val 53"/>
                              <a:gd name="gd12" fmla="val 88"/>
                              <a:gd name="gd13" fmla="val 60"/>
                              <a:gd name="gd14" fmla="val 90"/>
                              <a:gd name="gd15" fmla="val 65"/>
                              <a:gd name="gd16" fmla="val 95"/>
                              <a:gd name="gd17" fmla="val 72"/>
                              <a:gd name="gd18" fmla="val 95"/>
                              <a:gd name="gd19" fmla="val 80"/>
                              <a:gd name="gd20" fmla="val 95"/>
                              <a:gd name="gd21" fmla="val 80"/>
                              <a:gd name="gd22" fmla="val 88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8"/>
                              <a:gd name="gd29" fmla="val 62"/>
                              <a:gd name="gd30" fmla="val 63"/>
                              <a:gd name="gd31" fmla="val 55"/>
                              <a:gd name="gd32" fmla="val 60"/>
                              <a:gd name="gd33" fmla="val 45"/>
                              <a:gd name="gd34" fmla="val 58"/>
                              <a:gd name="gd35" fmla="val 38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5"/>
                              <a:gd name="gd6" fmla="val 30"/>
                              <a:gd name="gd7" fmla="val 22"/>
                              <a:gd name="gd8" fmla="val 32"/>
                              <a:gd name="gd9" fmla="val 27"/>
                              <a:gd name="gd10" fmla="val 37"/>
                              <a:gd name="gd11" fmla="val 34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39"/>
                              <a:gd name="gd18" fmla="val 22"/>
                              <a:gd name="gd19" fmla="val 34"/>
                              <a:gd name="gd20" fmla="val 17"/>
                              <a:gd name="gd21" fmla="val 29"/>
                              <a:gd name="gd22" fmla="val 10"/>
                              <a:gd name="gd23" fmla="val 24"/>
                              <a:gd name="gd24" fmla="val 5"/>
                              <a:gd name="gd25" fmla="val 17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"/>
                        <wps:cNvSpPr/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5"/>
                              <a:gd name="gd10" fmla="val 60"/>
                              <a:gd name="gd11" fmla="val 65"/>
                              <a:gd name="gd12" fmla="val 72"/>
                              <a:gd name="gd13" fmla="val 77"/>
                              <a:gd name="gd14" fmla="val 77"/>
                              <a:gd name="gd15" fmla="val 90"/>
                              <a:gd name="gd16" fmla="val 80"/>
                              <a:gd name="gd17" fmla="val 90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70"/>
                              <a:gd name="gd26" fmla="val 50"/>
                              <a:gd name="gd27" fmla="val 62"/>
                              <a:gd name="gd28" fmla="val 47"/>
                              <a:gd name="gd29" fmla="val 55"/>
                              <a:gd name="gd30" fmla="val 45"/>
                              <a:gd name="gd31" fmla="val 47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7"/>
                              <a:gd name="gd7" fmla="val 30"/>
                              <a:gd name="gd8" fmla="val 32"/>
                              <a:gd name="gd9" fmla="val 43"/>
                              <a:gd name="gd10" fmla="val 35"/>
                              <a:gd name="gd11" fmla="val 43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3"/>
                              <a:gd name="gd20" fmla="val 5"/>
                              <a:gd name="gd21" fmla="val 15"/>
                              <a:gd name="gd22" fmla="val 2"/>
                              <a:gd name="gd23" fmla="val 8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"/>
                        <wps:cNvSpPr/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  <a:gd name="gd7" fmla="val 47"/>
                              <a:gd name="gd8" fmla="val 45"/>
                              <a:gd name="gd9" fmla="val 54"/>
                              <a:gd name="gd10" fmla="val 60"/>
                              <a:gd name="gd11" fmla="val 62"/>
                              <a:gd name="gd12" fmla="val 70"/>
                              <a:gd name="gd13" fmla="val 74"/>
                              <a:gd name="gd14" fmla="val 77"/>
                              <a:gd name="gd15" fmla="val 89"/>
                              <a:gd name="gd16" fmla="val 80"/>
                              <a:gd name="gd17" fmla="val 89"/>
                              <a:gd name="gd18" fmla="val 75"/>
                              <a:gd name="gd19" fmla="val 87"/>
                              <a:gd name="gd20" fmla="val 67"/>
                              <a:gd name="gd21" fmla="val 82"/>
                              <a:gd name="gd22" fmla="val 60"/>
                              <a:gd name="gd23" fmla="val 77"/>
                              <a:gd name="gd24" fmla="val 55"/>
                              <a:gd name="gd25" fmla="val 69"/>
                              <a:gd name="gd26" fmla="val 50"/>
                              <a:gd name="gd27" fmla="val 62"/>
                              <a:gd name="gd28" fmla="val 47"/>
                              <a:gd name="gd29" fmla="val 54"/>
                              <a:gd name="gd30" fmla="val 45"/>
                              <a:gd name="gd31" fmla="val 47"/>
                              <a:gd name="gd3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5"/>
                              <a:gd name="gd3" fmla="val 0"/>
                              <a:gd name="gd4" fmla="val 0"/>
                              <a:gd name="gd5" fmla="val 4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2"/>
                              <a:gd name="gd9" fmla="val 42"/>
                              <a:gd name="gd10" fmla="val 35"/>
                              <a:gd name="gd11" fmla="val 42"/>
                              <a:gd name="gd12" fmla="val 30"/>
                              <a:gd name="gd13" fmla="val 40"/>
                              <a:gd name="gd14" fmla="val 22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2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"/>
                        <wps:cNvSpPr/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  <a:gd name="gd7" fmla="val 35"/>
                              <a:gd name="gd8" fmla="val 60"/>
                              <a:gd name="gd9" fmla="val 42"/>
                              <a:gd name="gd10" fmla="val 78"/>
                              <a:gd name="gd11" fmla="val 50"/>
                              <a:gd name="gd12" fmla="val 88"/>
                              <a:gd name="gd13" fmla="val 57"/>
                              <a:gd name="gd14" fmla="val 93"/>
                              <a:gd name="gd15" fmla="val 62"/>
                              <a:gd name="gd16" fmla="val 95"/>
                              <a:gd name="gd17" fmla="val 70"/>
                              <a:gd name="gd18" fmla="val 98"/>
                              <a:gd name="gd19" fmla="val 77"/>
                              <a:gd name="gd20" fmla="val 98"/>
                              <a:gd name="gd21" fmla="val 77"/>
                              <a:gd name="gd22" fmla="val 90"/>
                              <a:gd name="gd23" fmla="val 74"/>
                              <a:gd name="gd24" fmla="val 83"/>
                              <a:gd name="gd25" fmla="val 70"/>
                              <a:gd name="gd26" fmla="val 75"/>
                              <a:gd name="gd27" fmla="val 65"/>
                              <a:gd name="gd28" fmla="val 70"/>
                              <a:gd name="gd29" fmla="val 60"/>
                              <a:gd name="gd30" fmla="val 65"/>
                              <a:gd name="gd31" fmla="val 52"/>
                              <a:gd name="gd32" fmla="val 63"/>
                              <a:gd name="gd33" fmla="val 42"/>
                              <a:gd name="gd34" fmla="val 60"/>
                              <a:gd name="gd35" fmla="val 35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0"/>
                              <a:gd name="gd3" fmla="val 0"/>
                              <a:gd name="gd4" fmla="val 0"/>
                              <a:gd name="gd5" fmla="val 35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8"/>
                              <a:gd name="gd5" fmla="val 15"/>
                              <a:gd name="gd6" fmla="val 28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39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"/>
                        <wps:cNvSpPr/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  <a:gd name="gd7" fmla="val 42"/>
                              <a:gd name="gd8" fmla="val 59"/>
                              <a:gd name="gd9" fmla="val 49"/>
                              <a:gd name="gd10" fmla="val 74"/>
                              <a:gd name="gd11" fmla="val 59"/>
                              <a:gd name="gd12" fmla="val 84"/>
                              <a:gd name="gd13" fmla="val 64"/>
                              <a:gd name="gd14" fmla="val 89"/>
                              <a:gd name="gd15" fmla="val 72"/>
                              <a:gd name="gd16" fmla="val 92"/>
                              <a:gd name="gd17" fmla="val 79"/>
                              <a:gd name="gd18" fmla="val 94"/>
                              <a:gd name="gd19" fmla="val 87"/>
                              <a:gd name="gd20" fmla="val 94"/>
                              <a:gd name="gd21" fmla="val 84"/>
                              <a:gd name="gd22" fmla="val 87"/>
                              <a:gd name="gd23" fmla="val 82"/>
                              <a:gd name="gd24" fmla="val 79"/>
                              <a:gd name="gd25" fmla="val 79"/>
                              <a:gd name="gd26" fmla="val 72"/>
                              <a:gd name="gd27" fmla="val 74"/>
                              <a:gd name="gd28" fmla="val 67"/>
                              <a:gd name="gd29" fmla="val 67"/>
                              <a:gd name="gd30" fmla="val 62"/>
                              <a:gd name="gd31" fmla="val 59"/>
                              <a:gd name="gd32" fmla="val 59"/>
                              <a:gd name="gd33" fmla="val 52"/>
                              <a:gd name="gd34" fmla="val 57"/>
                              <a:gd name="gd35" fmla="val 42"/>
                              <a:gd name="gd3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59"/>
                              <a:gd name="gd3" fmla="val 0"/>
                              <a:gd name="gd4" fmla="val 0"/>
                              <a:gd name="gd5" fmla="val 42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2"/>
                              <a:gd name="gd8" fmla="val 32"/>
                              <a:gd name="gd9" fmla="val 30"/>
                              <a:gd name="gd10" fmla="val 35"/>
                              <a:gd name="gd11" fmla="val 37"/>
                              <a:gd name="gd12" fmla="val 37"/>
                              <a:gd name="gd13" fmla="val 45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7"/>
                              <a:gd name="gd20" fmla="val 15"/>
                              <a:gd name="gd21" fmla="val 32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2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"/>
                        <wps:cNvSpPr/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  <a:gd name="gd7" fmla="val 37"/>
                              <a:gd name="gd8" fmla="val 54"/>
                              <a:gd name="gd9" fmla="val 45"/>
                              <a:gd name="gd10" fmla="val 69"/>
                              <a:gd name="gd11" fmla="val 52"/>
                              <a:gd name="gd12" fmla="val 82"/>
                              <a:gd name="gd13" fmla="val 60"/>
                              <a:gd name="gd14" fmla="val 87"/>
                              <a:gd name="gd15" fmla="val 65"/>
                              <a:gd name="gd16" fmla="val 89"/>
                              <a:gd name="gd17" fmla="val 72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4"/>
                              <a:gd name="gd23" fmla="val 77"/>
                              <a:gd name="gd24" fmla="val 77"/>
                              <a:gd name="gd25" fmla="val 72"/>
                              <a:gd name="gd26" fmla="val 69"/>
                              <a:gd name="gd27" fmla="val 67"/>
                              <a:gd name="gd28" fmla="val 64"/>
                              <a:gd name="gd29" fmla="val 62"/>
                              <a:gd name="gd30" fmla="val 59"/>
                              <a:gd name="gd31" fmla="val 55"/>
                              <a:gd name="gd32" fmla="val 57"/>
                              <a:gd name="gd33" fmla="val 47"/>
                              <a:gd name="gd34" fmla="val 54"/>
                              <a:gd name="gd35" fmla="val 37"/>
                              <a:gd name="gd3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4"/>
                              <a:gd name="gd3" fmla="val 0"/>
                              <a:gd name="gd4" fmla="val 0"/>
                              <a:gd name="gd5" fmla="val 37"/>
                              <a:gd name="gd6" fmla="val 54"/>
                            </a:gdLst>
                            <a:ahLst/>
                            <a:cxnLst/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3"/>
                              <a:gd name="gd14" fmla="val 38"/>
                              <a:gd name="gd15" fmla="val 43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"/>
                        <wps:cNvSpPr/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  <a:gd name="gd7" fmla="val 32"/>
                              <a:gd name="gd8" fmla="val 63"/>
                              <a:gd name="gd9" fmla="val 37"/>
                              <a:gd name="gd10" fmla="val 80"/>
                              <a:gd name="gd11" fmla="val 47"/>
                              <a:gd name="gd12" fmla="val 90"/>
                              <a:gd name="gd13" fmla="val 52"/>
                              <a:gd name="gd14" fmla="val 95"/>
                              <a:gd name="gd15" fmla="val 60"/>
                              <a:gd name="gd16" fmla="val 97"/>
                              <a:gd name="gd17" fmla="val 67"/>
                              <a:gd name="gd18" fmla="val 100"/>
                              <a:gd name="gd19" fmla="val 75"/>
                              <a:gd name="gd20" fmla="val 100"/>
                              <a:gd name="gd21" fmla="val 75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8"/>
                              <a:gd name="gd27" fmla="val 62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5"/>
                              <a:gd name="gd33" fmla="val 40"/>
                              <a:gd name="gd34" fmla="val 63"/>
                              <a:gd name="gd35" fmla="val 32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3"/>
                              <a:gd name="gd3" fmla="val 0"/>
                              <a:gd name="gd4" fmla="val 0"/>
                              <a:gd name="gd5" fmla="val 32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8"/>
                              <a:gd name="gd10" fmla="val 34"/>
                              <a:gd name="gd11" fmla="val 35"/>
                              <a:gd name="gd12" fmla="val 37"/>
                              <a:gd name="gd13" fmla="val 43"/>
                              <a:gd name="gd14" fmla="val 37"/>
                              <a:gd name="gd15" fmla="val 43"/>
                              <a:gd name="gd16" fmla="val 29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2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"/>
                        <wps:cNvSpPr/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  <a:gd name="gd7" fmla="val 28"/>
                              <a:gd name="gd8" fmla="val 70"/>
                              <a:gd name="gd9" fmla="val 32"/>
                              <a:gd name="gd10" fmla="val 87"/>
                              <a:gd name="gd11" fmla="val 40"/>
                              <a:gd name="gd12" fmla="val 102"/>
                              <a:gd name="gd13" fmla="val 45"/>
                              <a:gd name="gd14" fmla="val 107"/>
                              <a:gd name="gd15" fmla="val 50"/>
                              <a:gd name="gd16" fmla="val 112"/>
                              <a:gd name="gd17" fmla="val 57"/>
                              <a:gd name="gd18" fmla="val 115"/>
                              <a:gd name="gd19" fmla="val 65"/>
                              <a:gd name="gd20" fmla="val 117"/>
                              <a:gd name="gd21" fmla="val 65"/>
                              <a:gd name="gd22" fmla="val 107"/>
                              <a:gd name="gd23" fmla="val 62"/>
                              <a:gd name="gd24" fmla="val 100"/>
                              <a:gd name="gd25" fmla="val 60"/>
                              <a:gd name="gd26" fmla="val 92"/>
                              <a:gd name="gd27" fmla="val 55"/>
                              <a:gd name="gd28" fmla="val 85"/>
                              <a:gd name="gd29" fmla="val 50"/>
                              <a:gd name="gd30" fmla="val 77"/>
                              <a:gd name="gd31" fmla="val 42"/>
                              <a:gd name="gd32" fmla="val 75"/>
                              <a:gd name="gd33" fmla="val 35"/>
                              <a:gd name="gd34" fmla="val 72"/>
                              <a:gd name="gd35" fmla="val 28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8"/>
                              <a:gd name="gd2" fmla="val 70"/>
                              <a:gd name="gd3" fmla="val 0"/>
                              <a:gd name="gd4" fmla="val 0"/>
                              <a:gd name="gd5" fmla="val 28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"/>
                              <a:gd name="gd4" fmla="val 17"/>
                              <a:gd name="gd5" fmla="val 12"/>
                              <a:gd name="gd6" fmla="val 32"/>
                              <a:gd name="gd7" fmla="val 17"/>
                              <a:gd name="gd8" fmla="val 37"/>
                              <a:gd name="gd9" fmla="val 22"/>
                              <a:gd name="gd10" fmla="val 42"/>
                              <a:gd name="gd11" fmla="val 29"/>
                              <a:gd name="gd12" fmla="val 45"/>
                              <a:gd name="gd13" fmla="val 37"/>
                              <a:gd name="gd14" fmla="val 47"/>
                              <a:gd name="gd15" fmla="val 37"/>
                              <a:gd name="gd16" fmla="val 37"/>
                              <a:gd name="gd17" fmla="val 34"/>
                              <a:gd name="gd18" fmla="val 30"/>
                              <a:gd name="gd19" fmla="val 32"/>
                              <a:gd name="gd20" fmla="val 22"/>
                              <a:gd name="gd21" fmla="val 27"/>
                              <a:gd name="gd22" fmla="val 15"/>
                              <a:gd name="gd23" fmla="val 22"/>
                              <a:gd name="gd24" fmla="val 7"/>
                              <a:gd name="gd25" fmla="val 14"/>
                              <a:gd name="gd26" fmla="val 5"/>
                              <a:gd name="gd27" fmla="val 7"/>
                              <a:gd name="gd28" fmla="val 2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2"/>
                              <a:gd name="gd13" fmla="val 13"/>
                              <a:gd name="gd14" fmla="val 45"/>
                              <a:gd name="gd15" fmla="val 15"/>
                              <a:gd name="gd16" fmla="val 37"/>
                              <a:gd name="gd17" fmla="val 18"/>
                              <a:gd name="gd18" fmla="val 30"/>
                              <a:gd name="gd19" fmla="val 18"/>
                              <a:gd name="gd20" fmla="val 22"/>
                              <a:gd name="gd21" fmla="val 18"/>
                              <a:gd name="gd22" fmla="val 15"/>
                              <a:gd name="gd23" fmla="val 15"/>
                              <a:gd name="gd24" fmla="val 7"/>
                              <a:gd name="gd25" fmla="val 1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"/>
                        <wps:cNvSpPr/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70"/>
                              <a:gd name="gd3" fmla="val 2"/>
                              <a:gd name="gd4" fmla="val 82"/>
                              <a:gd name="gd5" fmla="val 0"/>
                              <a:gd name="gd6" fmla="val 97"/>
                              <a:gd name="gd7" fmla="val 0"/>
                              <a:gd name="gd8" fmla="val 112"/>
                              <a:gd name="gd9" fmla="val 5"/>
                              <a:gd name="gd10" fmla="val 127"/>
                              <a:gd name="gd11" fmla="val 10"/>
                              <a:gd name="gd12" fmla="val 122"/>
                              <a:gd name="gd13" fmla="val 12"/>
                              <a:gd name="gd14" fmla="val 117"/>
                              <a:gd name="gd15" fmla="val 15"/>
                              <a:gd name="gd16" fmla="val 110"/>
                              <a:gd name="gd17" fmla="val 17"/>
                              <a:gd name="gd18" fmla="val 102"/>
                              <a:gd name="gd19" fmla="val 17"/>
                              <a:gd name="gd20" fmla="val 92"/>
                              <a:gd name="gd21" fmla="val 15"/>
                              <a:gd name="gd22" fmla="val 85"/>
                              <a:gd name="gd23" fmla="val 12"/>
                              <a:gd name="gd24" fmla="val 77"/>
                              <a:gd name="gd25" fmla="val 10"/>
                              <a:gd name="gd26" fmla="val 70"/>
                              <a:gd name="gd27" fmla="val 10"/>
                              <a:gd name="gd28" fmla="val 70"/>
                              <a:gd name="gd29" fmla="val 2"/>
                              <a:gd name="gd30" fmla="val 0"/>
                              <a:gd name="gd31" fmla="val 10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7"/>
                              <a:gd name="gd11" fmla="val 10"/>
                              <a:gd name="gd12" fmla="val 52"/>
                              <a:gd name="gd13" fmla="val 12"/>
                              <a:gd name="gd14" fmla="val 47"/>
                              <a:gd name="gd15" fmla="val 15"/>
                              <a:gd name="gd16" fmla="val 40"/>
                              <a:gd name="gd17" fmla="val 17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0"/>
                              <a:gd name="gd3" fmla="val 0"/>
                              <a:gd name="gd4" fmla="val 0"/>
                              <a:gd name="gd5" fmla="val 8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5"/>
                              <a:gd name="gd4" fmla="val 12"/>
                              <a:gd name="gd5" fmla="val 2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2"/>
                              <a:gd name="gd11" fmla="val 10"/>
                              <a:gd name="gd12" fmla="val 50"/>
                              <a:gd name="gd13" fmla="val 14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0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9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7"/>
                              <a:gd name="gd3" fmla="val 0"/>
                              <a:gd name="gd4" fmla="val 0"/>
                              <a:gd name="gd5" fmla="val 0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8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37"/>
                              <a:gd name="gd9" fmla="val 5"/>
                              <a:gd name="gd10" fmla="val 52"/>
                              <a:gd name="gd11" fmla="val 10"/>
                              <a:gd name="gd12" fmla="val 47"/>
                              <a:gd name="gd13" fmla="val 13"/>
                              <a:gd name="gd14" fmla="val 42"/>
                              <a:gd name="gd15" fmla="val 18"/>
                              <a:gd name="gd16" fmla="val 35"/>
                              <a:gd name="gd17" fmla="val 20"/>
                              <a:gd name="gd18" fmla="val 30"/>
                              <a:gd name="gd19" fmla="val 20"/>
                              <a:gd name="gd20" fmla="val 22"/>
                              <a:gd name="gd21" fmla="val 20"/>
                              <a:gd name="gd22" fmla="val 12"/>
                              <a:gd name="gd23" fmla="val 20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2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0"/>
                              <a:gd name="gd3" fmla="val 8"/>
                              <a:gd name="gd4" fmla="val 13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3"/>
                              <a:gd name="gd10" fmla="val 55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5"/>
                              <a:gd name="gd21" fmla="val 20"/>
                              <a:gd name="gd22" fmla="val 17"/>
                              <a:gd name="gd23" fmla="val 20"/>
                              <a:gd name="gd24" fmla="val 8"/>
                              <a:gd name="gd25" fmla="val 18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8"/>
                              <a:gd name="gd4" fmla="val 13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8"/>
                              <a:gd name="gd12" fmla="val 50"/>
                              <a:gd name="gd13" fmla="val 13"/>
                              <a:gd name="gd14" fmla="val 45"/>
                              <a:gd name="gd15" fmla="val 15"/>
                              <a:gd name="gd16" fmla="val 38"/>
                              <a:gd name="gd17" fmla="val 20"/>
                              <a:gd name="gd18" fmla="val 30"/>
                              <a:gd name="gd19" fmla="val 23"/>
                              <a:gd name="gd20" fmla="val 23"/>
                              <a:gd name="gd21" fmla="val 23"/>
                              <a:gd name="gd22" fmla="val 15"/>
                              <a:gd name="gd23" fmla="val 20"/>
                              <a:gd name="gd24" fmla="val 8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2"/>
                              <a:gd name="gd4" fmla="val 5"/>
                              <a:gd name="gd5" fmla="val 7"/>
                              <a:gd name="gd6" fmla="val 12"/>
                              <a:gd name="gd7" fmla="val 2"/>
                              <a:gd name="gd8" fmla="val 17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0"/>
                              <a:gd name="gd14" fmla="val 40"/>
                              <a:gd name="gd15" fmla="val 2"/>
                              <a:gd name="gd16" fmla="val 47"/>
                              <a:gd name="gd17" fmla="val 7"/>
                              <a:gd name="gd18" fmla="val 57"/>
                              <a:gd name="gd19" fmla="val 12"/>
                              <a:gd name="gd20" fmla="val 52"/>
                              <a:gd name="gd21" fmla="val 17"/>
                              <a:gd name="gd22" fmla="val 47"/>
                              <a:gd name="gd23" fmla="val 20"/>
                              <a:gd name="gd24" fmla="val 42"/>
                              <a:gd name="gd25" fmla="val 22"/>
                              <a:gd name="gd26" fmla="val 35"/>
                              <a:gd name="gd27" fmla="val 25"/>
                              <a:gd name="gd28" fmla="val 25"/>
                              <a:gd name="gd29" fmla="val 25"/>
                              <a:gd name="gd30" fmla="val 17"/>
                              <a:gd name="gd31" fmla="val 22"/>
                              <a:gd name="gd32" fmla="val 10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2"/>
                              <a:gd name="gd4" fmla="val 0"/>
                              <a:gd name="gd5" fmla="val 0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5"/>
                              <a:gd name="gd12" fmla="val 85"/>
                              <a:gd name="gd13" fmla="val 3"/>
                              <a:gd name="gd14" fmla="val 100"/>
                              <a:gd name="gd15" fmla="val 5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0"/>
                              <a:gd name="gd22" fmla="val 118"/>
                              <a:gd name="gd23" fmla="val 23"/>
                              <a:gd name="gd24" fmla="val 110"/>
                              <a:gd name="gd25" fmla="val 23"/>
                              <a:gd name="gd26" fmla="val 103"/>
                              <a:gd name="gd27" fmla="val 23"/>
                              <a:gd name="gd28" fmla="val 93"/>
                              <a:gd name="gd29" fmla="val 20"/>
                              <a:gd name="gd30" fmla="val 85"/>
                              <a:gd name="gd31" fmla="val 18"/>
                              <a:gd name="gd32" fmla="val 78"/>
                              <a:gd name="gd33" fmla="val 13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7"/>
                              <a:gd name="gd3" fmla="val 2"/>
                              <a:gd name="gd4" fmla="val 0"/>
                              <a:gd name="gd5" fmla="val 10"/>
                              <a:gd name="gd6" fmla="val 67"/>
                              <a:gd name="gd7" fmla="val 10"/>
                              <a:gd name="gd8" fmla="val 67"/>
                              <a:gd name="gd9" fmla="val 10"/>
                              <a:gd name="gd10" fmla="val 67"/>
                              <a:gd name="gd11" fmla="val 2"/>
                              <a:gd name="gd12" fmla="val 82"/>
                              <a:gd name="gd13" fmla="val 0"/>
                              <a:gd name="gd14" fmla="val 97"/>
                              <a:gd name="gd15" fmla="val 2"/>
                              <a:gd name="gd16" fmla="val 112"/>
                              <a:gd name="gd17" fmla="val 10"/>
                              <a:gd name="gd18" fmla="val 127"/>
                              <a:gd name="gd19" fmla="val 12"/>
                              <a:gd name="gd20" fmla="val 122"/>
                              <a:gd name="gd21" fmla="val 17"/>
                              <a:gd name="gd22" fmla="val 117"/>
                              <a:gd name="gd23" fmla="val 20"/>
                              <a:gd name="gd24" fmla="val 107"/>
                              <a:gd name="gd25" fmla="val 20"/>
                              <a:gd name="gd26" fmla="val 100"/>
                              <a:gd name="gd27" fmla="val 20"/>
                              <a:gd name="gd28" fmla="val 92"/>
                              <a:gd name="gd29" fmla="val 17"/>
                              <a:gd name="gd30" fmla="val 82"/>
                              <a:gd name="gd31" fmla="val 15"/>
                              <a:gd name="gd32" fmla="val 75"/>
                              <a:gd name="gd33" fmla="val 1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"/>
                        <wps:cNvSpPr/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  <a:gd name="gd7" fmla="val 43"/>
                              <a:gd name="gd8" fmla="val 55"/>
                              <a:gd name="gd9" fmla="val 53"/>
                              <a:gd name="gd10" fmla="val 70"/>
                              <a:gd name="gd11" fmla="val 63"/>
                              <a:gd name="gd12" fmla="val 83"/>
                              <a:gd name="gd13" fmla="val 70"/>
                              <a:gd name="gd14" fmla="val 85"/>
                              <a:gd name="gd15" fmla="val 75"/>
                              <a:gd name="gd16" fmla="val 88"/>
                              <a:gd name="gd17" fmla="val 82"/>
                              <a:gd name="gd18" fmla="val 88"/>
                              <a:gd name="gd19" fmla="val 90"/>
                              <a:gd name="gd20" fmla="val 88"/>
                              <a:gd name="gd21" fmla="val 90"/>
                              <a:gd name="gd22" fmla="val 80"/>
                              <a:gd name="gd23" fmla="val 85"/>
                              <a:gd name="gd24" fmla="val 73"/>
                              <a:gd name="gd25" fmla="val 80"/>
                              <a:gd name="gd26" fmla="val 68"/>
                              <a:gd name="gd27" fmla="val 75"/>
                              <a:gd name="gd28" fmla="val 63"/>
                              <a:gd name="gd29" fmla="val 68"/>
                              <a:gd name="gd30" fmla="val 58"/>
                              <a:gd name="gd31" fmla="val 60"/>
                              <a:gd name="gd32" fmla="val 55"/>
                              <a:gd name="gd33" fmla="val 53"/>
                              <a:gd name="gd34" fmla="val 55"/>
                              <a:gd name="gd35" fmla="val 43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55"/>
                              <a:gd name="gd3" fmla="val 0"/>
                              <a:gd name="gd4" fmla="val 0"/>
                              <a:gd name="gd5" fmla="val 43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0"/>
                              <a:gd name="gd4" fmla="val 15"/>
                              <a:gd name="gd5" fmla="val 20"/>
                              <a:gd name="gd6" fmla="val 28"/>
                              <a:gd name="gd7" fmla="val 27"/>
                              <a:gd name="gd8" fmla="val 30"/>
                              <a:gd name="gd9" fmla="val 32"/>
                              <a:gd name="gd10" fmla="val 33"/>
                              <a:gd name="gd11" fmla="val 39"/>
                              <a:gd name="gd12" fmla="val 33"/>
                              <a:gd name="gd13" fmla="val 47"/>
                              <a:gd name="gd14" fmla="val 33"/>
                              <a:gd name="gd15" fmla="val 47"/>
                              <a:gd name="gd16" fmla="val 25"/>
                              <a:gd name="gd17" fmla="val 42"/>
                              <a:gd name="gd18" fmla="val 18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"/>
                        <wps:cNvSpPr/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  <a:gd name="gd7" fmla="val 53"/>
                              <a:gd name="gd8" fmla="val 43"/>
                              <a:gd name="gd9" fmla="val 60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3"/>
                              <a:gd name="gd15" fmla="val 100"/>
                              <a:gd name="gd16" fmla="val 73"/>
                              <a:gd name="gd17" fmla="val 97"/>
                              <a:gd name="gd18" fmla="val 65"/>
                              <a:gd name="gd19" fmla="val 95"/>
                              <a:gd name="gd20" fmla="val 58"/>
                              <a:gd name="gd21" fmla="val 90"/>
                              <a:gd name="gd22" fmla="val 53"/>
                              <a:gd name="gd23" fmla="val 82"/>
                              <a:gd name="gd24" fmla="val 48"/>
                              <a:gd name="gd25" fmla="val 77"/>
                              <a:gd name="gd26" fmla="val 43"/>
                              <a:gd name="gd27" fmla="val 67"/>
                              <a:gd name="gd28" fmla="val 40"/>
                              <a:gd name="gd29" fmla="val 60"/>
                              <a:gd name="gd30" fmla="val 40"/>
                              <a:gd name="gd31" fmla="val 53"/>
                              <a:gd name="gd32" fmla="val 43"/>
                            </a:gdLst>
                            <a:ahLst/>
                            <a:cxnLst/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43"/>
                              <a:gd name="gd3" fmla="val 0"/>
                              <a:gd name="gd4" fmla="val 0"/>
                              <a:gd name="gd5" fmla="val 53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5"/>
                              <a:gd name="gd5" fmla="val 19"/>
                              <a:gd name="gd6" fmla="val 25"/>
                              <a:gd name="gd7" fmla="val 32"/>
                              <a:gd name="gd8" fmla="val 33"/>
                              <a:gd name="gd9" fmla="val 47"/>
                              <a:gd name="gd10" fmla="val 33"/>
                              <a:gd name="gd11" fmla="val 44"/>
                              <a:gd name="gd12" fmla="val 25"/>
                              <a:gd name="gd13" fmla="val 42"/>
                              <a:gd name="gd14" fmla="val 18"/>
                              <a:gd name="gd15" fmla="val 37"/>
                              <a:gd name="gd16" fmla="val 13"/>
                              <a:gd name="gd17" fmla="val 29"/>
                              <a:gd name="gd18" fmla="val 8"/>
                              <a:gd name="gd19" fmla="val 24"/>
                              <a:gd name="gd20" fmla="val 3"/>
                              <a:gd name="gd21" fmla="val 14"/>
                              <a:gd name="gd22" fmla="val 0"/>
                              <a:gd name="gd23" fmla="val 7"/>
                              <a:gd name="gd24" fmla="val 0"/>
                              <a:gd name="gd25" fmla="val 0"/>
                              <a:gd name="gd26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"/>
                        <wps:cNvSpPr/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  <a:gd name="gd7" fmla="val 52"/>
                              <a:gd name="gd8" fmla="val 42"/>
                              <a:gd name="gd9" fmla="val 62"/>
                              <a:gd name="gd10" fmla="val 55"/>
                              <a:gd name="gd11" fmla="val 72"/>
                              <a:gd name="gd12" fmla="val 65"/>
                              <a:gd name="gd13" fmla="val 85"/>
                              <a:gd name="gd14" fmla="val 72"/>
                              <a:gd name="gd15" fmla="val 100"/>
                              <a:gd name="gd16" fmla="val 72"/>
                              <a:gd name="gd17" fmla="val 100"/>
                              <a:gd name="gd18" fmla="val 65"/>
                              <a:gd name="gd19" fmla="val 95"/>
                              <a:gd name="gd20" fmla="val 60"/>
                              <a:gd name="gd21" fmla="val 90"/>
                              <a:gd name="gd22" fmla="val 52"/>
                              <a:gd name="gd23" fmla="val 85"/>
                              <a:gd name="gd24" fmla="val 47"/>
                              <a:gd name="gd25" fmla="val 77"/>
                              <a:gd name="gd26" fmla="val 45"/>
                              <a:gd name="gd27" fmla="val 70"/>
                              <a:gd name="gd28" fmla="val 42"/>
                              <a:gd name="gd29" fmla="val 62"/>
                              <a:gd name="gd30" fmla="val 40"/>
                              <a:gd name="gd31" fmla="val 52"/>
                              <a:gd name="gd32" fmla="val 42"/>
                            </a:gdLst>
                            <a:ahLst/>
                            <a:cxnLst/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42"/>
                              <a:gd name="gd3" fmla="val 0"/>
                              <a:gd name="gd4" fmla="val 0"/>
                              <a:gd name="gd5" fmla="val 52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5"/>
                              <a:gd name="gd5" fmla="val 20"/>
                              <a:gd name="gd6" fmla="val 25"/>
                              <a:gd name="gd7" fmla="val 33"/>
                              <a:gd name="gd8" fmla="val 32"/>
                              <a:gd name="gd9" fmla="val 48"/>
                              <a:gd name="gd10" fmla="val 32"/>
                              <a:gd name="gd11" fmla="val 48"/>
                              <a:gd name="gd12" fmla="val 25"/>
                              <a:gd name="gd13" fmla="val 43"/>
                              <a:gd name="gd14" fmla="val 20"/>
                              <a:gd name="gd15" fmla="val 38"/>
                              <a:gd name="gd16" fmla="val 12"/>
                              <a:gd name="gd17" fmla="val 33"/>
                              <a:gd name="gd18" fmla="val 7"/>
                              <a:gd name="gd19" fmla="val 25"/>
                              <a:gd name="gd20" fmla="val 5"/>
                              <a:gd name="gd21" fmla="val 18"/>
                              <a:gd name="gd22" fmla="val 2"/>
                              <a:gd name="gd23" fmla="val 10"/>
                              <a:gd name="gd24" fmla="val 0"/>
                              <a:gd name="gd25" fmla="val 0"/>
                              <a:gd name="gd26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"/>
                        <wps:cNvSpPr/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  <a:gd name="gd7" fmla="val 42"/>
                              <a:gd name="gd8" fmla="val 60"/>
                              <a:gd name="gd9" fmla="val 50"/>
                              <a:gd name="gd10" fmla="val 75"/>
                              <a:gd name="gd11" fmla="val 60"/>
                              <a:gd name="gd12" fmla="val 85"/>
                              <a:gd name="gd13" fmla="val 67"/>
                              <a:gd name="gd14" fmla="val 88"/>
                              <a:gd name="gd15" fmla="val 72"/>
                              <a:gd name="gd16" fmla="val 90"/>
                              <a:gd name="gd17" fmla="val 80"/>
                              <a:gd name="gd18" fmla="val 93"/>
                              <a:gd name="gd19" fmla="val 90"/>
                              <a:gd name="gd20" fmla="val 90"/>
                              <a:gd name="gd21" fmla="val 87"/>
                              <a:gd name="gd22" fmla="val 83"/>
                              <a:gd name="gd23" fmla="val 85"/>
                              <a:gd name="gd24" fmla="val 75"/>
                              <a:gd name="gd25" fmla="val 80"/>
                              <a:gd name="gd26" fmla="val 70"/>
                              <a:gd name="gd27" fmla="val 72"/>
                              <a:gd name="gd28" fmla="val 65"/>
                              <a:gd name="gd29" fmla="val 65"/>
                              <a:gd name="gd30" fmla="val 60"/>
                              <a:gd name="gd31" fmla="val 57"/>
                              <a:gd name="gd32" fmla="val 58"/>
                              <a:gd name="gd33" fmla="val 50"/>
                              <a:gd name="gd34" fmla="val 58"/>
                              <a:gd name="gd35" fmla="val 42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0"/>
                              <a:gd name="gd3" fmla="val 0"/>
                              <a:gd name="gd4" fmla="val 0"/>
                              <a:gd name="gd5" fmla="val 42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8"/>
                              <a:gd name="gd4" fmla="val 17"/>
                              <a:gd name="gd5" fmla="val 18"/>
                              <a:gd name="gd6" fmla="val 27"/>
                              <a:gd name="gd7" fmla="val 25"/>
                              <a:gd name="gd8" fmla="val 30"/>
                              <a:gd name="gd9" fmla="val 30"/>
                              <a:gd name="gd10" fmla="val 32"/>
                              <a:gd name="gd11" fmla="val 38"/>
                              <a:gd name="gd12" fmla="val 35"/>
                              <a:gd name="gd13" fmla="val 48"/>
                              <a:gd name="gd14" fmla="val 32"/>
                              <a:gd name="gd15" fmla="val 45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0"/>
                              <a:gd name="gd22" fmla="val 7"/>
                              <a:gd name="gd23" fmla="val 23"/>
                              <a:gd name="gd24" fmla="val 2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"/>
                        <wps:cNvSpPr/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  <a:gd name="gd7" fmla="val 47"/>
                              <a:gd name="gd8" fmla="val 57"/>
                              <a:gd name="gd9" fmla="val 57"/>
                              <a:gd name="gd10" fmla="val 72"/>
                              <a:gd name="gd11" fmla="val 67"/>
                              <a:gd name="gd12" fmla="val 82"/>
                              <a:gd name="gd13" fmla="val 75"/>
                              <a:gd name="gd14" fmla="val 85"/>
                              <a:gd name="gd15" fmla="val 80"/>
                              <a:gd name="gd16" fmla="val 87"/>
                              <a:gd name="gd17" fmla="val 87"/>
                              <a:gd name="gd18" fmla="val 87"/>
                              <a:gd name="gd19" fmla="val 95"/>
                              <a:gd name="gd20" fmla="val 87"/>
                              <a:gd name="gd21" fmla="val 95"/>
                              <a:gd name="gd22" fmla="val 80"/>
                              <a:gd name="gd23" fmla="val 90"/>
                              <a:gd name="gd24" fmla="val 72"/>
                              <a:gd name="gd25" fmla="val 85"/>
                              <a:gd name="gd26" fmla="val 67"/>
                              <a:gd name="gd27" fmla="val 80"/>
                              <a:gd name="gd28" fmla="val 62"/>
                              <a:gd name="gd29" fmla="val 72"/>
                              <a:gd name="gd30" fmla="val 57"/>
                              <a:gd name="gd31" fmla="val 65"/>
                              <a:gd name="gd32" fmla="val 55"/>
                              <a:gd name="gd33" fmla="val 57"/>
                              <a:gd name="gd34" fmla="val 55"/>
                              <a:gd name="gd35" fmla="val 47"/>
                              <a:gd name="gd3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57"/>
                              <a:gd name="gd3" fmla="val 0"/>
                              <a:gd name="gd4" fmla="val 0"/>
                              <a:gd name="gd5" fmla="val 47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"/>
                              <a:gd name="gd3" fmla="val 10"/>
                              <a:gd name="gd4" fmla="val 17"/>
                              <a:gd name="gd5" fmla="val 20"/>
                              <a:gd name="gd6" fmla="val 27"/>
                              <a:gd name="gd7" fmla="val 28"/>
                              <a:gd name="gd8" fmla="val 30"/>
                              <a:gd name="gd9" fmla="val 33"/>
                              <a:gd name="gd10" fmla="val 32"/>
                              <a:gd name="gd11" fmla="val 40"/>
                              <a:gd name="gd12" fmla="val 32"/>
                              <a:gd name="gd13" fmla="val 48"/>
                              <a:gd name="gd14" fmla="val 32"/>
                              <a:gd name="gd15" fmla="val 48"/>
                              <a:gd name="gd16" fmla="val 25"/>
                              <a:gd name="gd17" fmla="val 43"/>
                              <a:gd name="gd18" fmla="val 17"/>
                              <a:gd name="gd19" fmla="val 38"/>
                              <a:gd name="gd20" fmla="val 12"/>
                              <a:gd name="gd21" fmla="val 33"/>
                              <a:gd name="gd22" fmla="val 7"/>
                              <a:gd name="gd23" fmla="val 25"/>
                              <a:gd name="gd24" fmla="val 2"/>
                              <a:gd name="gd25" fmla="val 18"/>
                              <a:gd name="gd26" fmla="val 0"/>
                              <a:gd name="gd27" fmla="val 10"/>
                              <a:gd name="gd28" fmla="val 0"/>
                              <a:gd name="gd29" fmla="val 0"/>
                              <a:gd name="gd30" fmla="val 2"/>
                            </a:gdLst>
                            <a:ahLst/>
                            <a:cxnLst/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"/>
                        <wps:cNvSpPr/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  <a:gd name="gd7" fmla="val 45"/>
                              <a:gd name="gd8" fmla="val 52"/>
                              <a:gd name="gd9" fmla="val 52"/>
                              <a:gd name="gd10" fmla="val 67"/>
                              <a:gd name="gd11" fmla="val 62"/>
                              <a:gd name="gd12" fmla="val 77"/>
                              <a:gd name="gd13" fmla="val 69"/>
                              <a:gd name="gd14" fmla="val 82"/>
                              <a:gd name="gd15" fmla="val 74"/>
                              <a:gd name="gd16" fmla="val 84"/>
                              <a:gd name="gd17" fmla="val 82"/>
                              <a:gd name="gd18" fmla="val 84"/>
                              <a:gd name="gd19" fmla="val 89"/>
                              <a:gd name="gd20" fmla="val 84"/>
                              <a:gd name="gd21" fmla="val 89"/>
                              <a:gd name="gd22" fmla="val 77"/>
                              <a:gd name="gd23" fmla="val 87"/>
                              <a:gd name="gd24" fmla="val 69"/>
                              <a:gd name="gd25" fmla="val 82"/>
                              <a:gd name="gd26" fmla="val 62"/>
                              <a:gd name="gd27" fmla="val 74"/>
                              <a:gd name="gd28" fmla="val 57"/>
                              <a:gd name="gd29" fmla="val 69"/>
                              <a:gd name="gd30" fmla="val 54"/>
                              <a:gd name="gd31" fmla="val 62"/>
                              <a:gd name="gd32" fmla="val 49"/>
                              <a:gd name="gd33" fmla="val 52"/>
                              <a:gd name="gd34" fmla="val 49"/>
                              <a:gd name="gd35" fmla="val 45"/>
                              <a:gd name="gd3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52"/>
                              <a:gd name="gd3" fmla="val 0"/>
                              <a:gd name="gd4" fmla="val 0"/>
                              <a:gd name="gd5" fmla="val 45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8"/>
                              <a:gd name="gd5" fmla="val 17"/>
                              <a:gd name="gd6" fmla="val 28"/>
                              <a:gd name="gd7" fmla="val 24"/>
                              <a:gd name="gd8" fmla="val 33"/>
                              <a:gd name="gd9" fmla="val 29"/>
                              <a:gd name="gd10" fmla="val 35"/>
                              <a:gd name="gd11" fmla="val 37"/>
                              <a:gd name="gd12" fmla="val 35"/>
                              <a:gd name="gd13" fmla="val 44"/>
                              <a:gd name="gd14" fmla="val 35"/>
                              <a:gd name="gd15" fmla="val 44"/>
                              <a:gd name="gd16" fmla="val 28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29"/>
                              <a:gd name="gd22" fmla="val 8"/>
                              <a:gd name="gd23" fmla="val 24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"/>
                        <wps:cNvSpPr/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  <a:gd name="gd7" fmla="val 38"/>
                              <a:gd name="gd8" fmla="val 60"/>
                              <a:gd name="gd9" fmla="val 45"/>
                              <a:gd name="gd10" fmla="val 74"/>
                              <a:gd name="gd11" fmla="val 55"/>
                              <a:gd name="gd12" fmla="val 84"/>
                              <a:gd name="gd13" fmla="val 63"/>
                              <a:gd name="gd14" fmla="val 87"/>
                              <a:gd name="gd15" fmla="val 67"/>
                              <a:gd name="gd16" fmla="val 89"/>
                              <a:gd name="gd17" fmla="val 75"/>
                              <a:gd name="gd18" fmla="val 92"/>
                              <a:gd name="gd19" fmla="val 85"/>
                              <a:gd name="gd20" fmla="val 92"/>
                              <a:gd name="gd21" fmla="val 82"/>
                              <a:gd name="gd22" fmla="val 84"/>
                              <a:gd name="gd23" fmla="val 80"/>
                              <a:gd name="gd24" fmla="val 77"/>
                              <a:gd name="gd25" fmla="val 75"/>
                              <a:gd name="gd26" fmla="val 70"/>
                              <a:gd name="gd27" fmla="val 70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7"/>
                              <a:gd name="gd33" fmla="val 45"/>
                              <a:gd name="gd34" fmla="val 57"/>
                              <a:gd name="gd35" fmla="val 38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60"/>
                              <a:gd name="gd3" fmla="val 0"/>
                              <a:gd name="gd4" fmla="val 0"/>
                              <a:gd name="gd5" fmla="val 38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7"/>
                              <a:gd name="gd4" fmla="val 17"/>
                              <a:gd name="gd5" fmla="val 17"/>
                              <a:gd name="gd6" fmla="val 27"/>
                              <a:gd name="gd7" fmla="val 25"/>
                              <a:gd name="gd8" fmla="val 30"/>
                              <a:gd name="gd9" fmla="val 29"/>
                              <a:gd name="gd10" fmla="val 32"/>
                              <a:gd name="gd11" fmla="val 37"/>
                              <a:gd name="gd12" fmla="val 35"/>
                              <a:gd name="gd13" fmla="val 47"/>
                              <a:gd name="gd14" fmla="val 35"/>
                              <a:gd name="gd15" fmla="val 44"/>
                              <a:gd name="gd16" fmla="val 27"/>
                              <a:gd name="gd17" fmla="val 42"/>
                              <a:gd name="gd18" fmla="val 20"/>
                              <a:gd name="gd19" fmla="val 37"/>
                              <a:gd name="gd20" fmla="val 13"/>
                              <a:gd name="gd21" fmla="val 32"/>
                              <a:gd name="gd22" fmla="val 8"/>
                              <a:gd name="gd23" fmla="val 25"/>
                              <a:gd name="gd24" fmla="val 3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"/>
                        <wps:cNvSpPr/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  <a:gd name="gd7" fmla="val 33"/>
                              <a:gd name="gd8" fmla="val 68"/>
                              <a:gd name="gd9" fmla="val 40"/>
                              <a:gd name="gd10" fmla="val 85"/>
                              <a:gd name="gd11" fmla="val 50"/>
                              <a:gd name="gd12" fmla="val 98"/>
                              <a:gd name="gd13" fmla="val 55"/>
                              <a:gd name="gd14" fmla="val 103"/>
                              <a:gd name="gd15" fmla="val 60"/>
                              <a:gd name="gd16" fmla="val 105"/>
                              <a:gd name="gd17" fmla="val 68"/>
                              <a:gd name="gd18" fmla="val 108"/>
                              <a:gd name="gd19" fmla="val 75"/>
                              <a:gd name="gd20" fmla="val 110"/>
                              <a:gd name="gd21" fmla="val 75"/>
                              <a:gd name="gd22" fmla="val 100"/>
                              <a:gd name="gd23" fmla="val 72"/>
                              <a:gd name="gd24" fmla="val 93"/>
                              <a:gd name="gd25" fmla="val 68"/>
                              <a:gd name="gd26" fmla="val 85"/>
                              <a:gd name="gd27" fmla="val 63"/>
                              <a:gd name="gd28" fmla="val 78"/>
                              <a:gd name="gd29" fmla="val 55"/>
                              <a:gd name="gd30" fmla="val 73"/>
                              <a:gd name="gd31" fmla="val 48"/>
                              <a:gd name="gd32" fmla="val 70"/>
                              <a:gd name="gd33" fmla="val 40"/>
                              <a:gd name="gd34" fmla="val 68"/>
                              <a:gd name="gd35" fmla="val 33"/>
                              <a:gd name="gd3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8"/>
                              <a:gd name="gd3" fmla="val 0"/>
                              <a:gd name="gd4" fmla="val 0"/>
                              <a:gd name="gd5" fmla="val 3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7"/>
                              <a:gd name="gd5" fmla="val 17"/>
                              <a:gd name="gd6" fmla="val 30"/>
                              <a:gd name="gd7" fmla="val 22"/>
                              <a:gd name="gd8" fmla="val 35"/>
                              <a:gd name="gd9" fmla="val 27"/>
                              <a:gd name="gd10" fmla="val 37"/>
                              <a:gd name="gd11" fmla="val 35"/>
                              <a:gd name="gd12" fmla="val 40"/>
                              <a:gd name="gd13" fmla="val 42"/>
                              <a:gd name="gd14" fmla="val 42"/>
                              <a:gd name="gd15" fmla="val 42"/>
                              <a:gd name="gd16" fmla="val 32"/>
                              <a:gd name="gd17" fmla="val 39"/>
                              <a:gd name="gd18" fmla="val 25"/>
                              <a:gd name="gd19" fmla="val 35"/>
                              <a:gd name="gd20" fmla="val 17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2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3"/>
                              <a:gd name="gd8" fmla="val 43"/>
                              <a:gd name="gd9" fmla="val 10"/>
                              <a:gd name="gd10" fmla="val 58"/>
                              <a:gd name="gd11" fmla="val 13"/>
                              <a:gd name="gd12" fmla="val 53"/>
                              <a:gd name="gd13" fmla="val 17"/>
                              <a:gd name="gd14" fmla="val 45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"/>
                        <wps:cNvSpPr/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68"/>
                              <a:gd name="gd3" fmla="val 9"/>
                              <a:gd name="gd4" fmla="val 83"/>
                              <a:gd name="gd5" fmla="val 7"/>
                              <a:gd name="gd6" fmla="val 98"/>
                              <a:gd name="gd7" fmla="val 9"/>
                              <a:gd name="gd8" fmla="val 113"/>
                              <a:gd name="gd9" fmla="val 17"/>
                              <a:gd name="gd10" fmla="val 125"/>
                              <a:gd name="gd11" fmla="val 22"/>
                              <a:gd name="gd12" fmla="val 120"/>
                              <a:gd name="gd13" fmla="val 24"/>
                              <a:gd name="gd14" fmla="val 115"/>
                              <a:gd name="gd15" fmla="val 24"/>
                              <a:gd name="gd16" fmla="val 108"/>
                              <a:gd name="gd17" fmla="val 27"/>
                              <a:gd name="gd18" fmla="val 100"/>
                              <a:gd name="gd19" fmla="val 24"/>
                              <a:gd name="gd20" fmla="val 90"/>
                              <a:gd name="gd21" fmla="val 22"/>
                              <a:gd name="gd22" fmla="val 83"/>
                              <a:gd name="gd23" fmla="val 19"/>
                              <a:gd name="gd24" fmla="val 75"/>
                              <a:gd name="gd25" fmla="val 14"/>
                              <a:gd name="gd26" fmla="val 68"/>
                              <a:gd name="gd27" fmla="val 17"/>
                              <a:gd name="gd28" fmla="val 68"/>
                              <a:gd name="gd29" fmla="val 0"/>
                              <a:gd name="gd30" fmla="val 0"/>
                              <a:gd name="gd31" fmla="val 17"/>
                              <a:gd name="gd32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5"/>
                              <a:gd name="gd5" fmla="val 0"/>
                              <a:gd name="gd6" fmla="val 30"/>
                              <a:gd name="gd7" fmla="val 2"/>
                              <a:gd name="gd8" fmla="val 45"/>
                              <a:gd name="gd9" fmla="val 10"/>
                              <a:gd name="gd10" fmla="val 57"/>
                              <a:gd name="gd11" fmla="val 15"/>
                              <a:gd name="gd12" fmla="val 52"/>
                              <a:gd name="gd13" fmla="val 17"/>
                              <a:gd name="gd14" fmla="val 47"/>
                              <a:gd name="gd15" fmla="val 17"/>
                              <a:gd name="gd16" fmla="val 40"/>
                              <a:gd name="gd17" fmla="val 20"/>
                              <a:gd name="gd18" fmla="val 32"/>
                              <a:gd name="gd19" fmla="val 17"/>
                              <a:gd name="gd20" fmla="val 22"/>
                              <a:gd name="gd21" fmla="val 15"/>
                              <a:gd name="gd22" fmla="val 15"/>
                              <a:gd name="gd23" fmla="val 12"/>
                              <a:gd name="gd24" fmla="val 7"/>
                              <a:gd name="gd25" fmla="val 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8"/>
                              <a:gd name="gd3" fmla="val 0"/>
                              <a:gd name="gd4" fmla="val 0"/>
                              <a:gd name="gd5" fmla="val 17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733" y="1003"/>
                          <a:ext cx="507" cy="569"/>
                          <a:chOff x="5733" y="1003"/>
                          <a:chExt cx="507" cy="569"/>
                        </a:xfrm>
                      </wpg:grpSpPr>
                      <wps:wsp>
                        <wps:cNvPr id="1400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5"/>
                              <a:gd name="gd5" fmla="val 0"/>
                              <a:gd name="gd6" fmla="val 28"/>
                              <a:gd name="gd7" fmla="val 0"/>
                              <a:gd name="gd8" fmla="val 43"/>
                              <a:gd name="gd9" fmla="val 5"/>
                              <a:gd name="gd10" fmla="val 55"/>
                              <a:gd name="gd11" fmla="val 10"/>
                              <a:gd name="gd12" fmla="val 53"/>
                              <a:gd name="gd13" fmla="val 15"/>
                              <a:gd name="gd14" fmla="val 45"/>
                              <a:gd name="gd15" fmla="val 18"/>
                              <a:gd name="gd16" fmla="val 38"/>
                              <a:gd name="gd17" fmla="val 18"/>
                              <a:gd name="gd18" fmla="val 30"/>
                              <a:gd name="gd19" fmla="val 18"/>
                              <a:gd name="gd20" fmla="val 23"/>
                              <a:gd name="gd21" fmla="val 18"/>
                              <a:gd name="gd22" fmla="val 15"/>
                              <a:gd name="gd23" fmla="val 15"/>
                              <a:gd name="gd24" fmla="val 8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4"/>
                              <a:gd name="gd3" fmla="val 0"/>
                              <a:gd name="gd4" fmla="val 0"/>
                              <a:gd name="gd5" fmla="val 7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10"/>
                              <a:gd name="gd12" fmla="val 50"/>
                              <a:gd name="gd13" fmla="val 15"/>
                              <a:gd name="gd14" fmla="val 42"/>
                              <a:gd name="gd15" fmla="val 17"/>
                              <a:gd name="gd16" fmla="val 37"/>
                              <a:gd name="gd17" fmla="val 17"/>
                              <a:gd name="gd18" fmla="val 30"/>
                              <a:gd name="gd19" fmla="val 20"/>
                              <a:gd name="gd20" fmla="val 22"/>
                              <a:gd name="gd21" fmla="val 17"/>
                              <a:gd name="gd22" fmla="val 12"/>
                              <a:gd name="gd23" fmla="val 15"/>
                              <a:gd name="gd24" fmla="val 7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5"/>
                              <a:gd name="gd3" fmla="val 0"/>
                              <a:gd name="gd4" fmla="val 0"/>
                              <a:gd name="gd5" fmla="val 5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5"/>
                              <a:gd name="gd10" fmla="val 54"/>
                              <a:gd name="gd11" fmla="val 10"/>
                              <a:gd name="gd12" fmla="val 49"/>
                              <a:gd name="gd13" fmla="val 15"/>
                              <a:gd name="gd14" fmla="val 44"/>
                              <a:gd name="gd15" fmla="val 17"/>
                              <a:gd name="gd16" fmla="val 37"/>
                              <a:gd name="gd17" fmla="val 20"/>
                              <a:gd name="gd18" fmla="val 29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7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8"/>
                              <a:gd name="gd3" fmla="val 0"/>
                              <a:gd name="gd4" fmla="val 0"/>
                              <a:gd name="gd5" fmla="val 3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5"/>
                              <a:gd name="gd5" fmla="val 0"/>
                              <a:gd name="gd6" fmla="val 27"/>
                              <a:gd name="gd7" fmla="val 0"/>
                              <a:gd name="gd8" fmla="val 42"/>
                              <a:gd name="gd9" fmla="val 3"/>
                              <a:gd name="gd10" fmla="val 54"/>
                              <a:gd name="gd11" fmla="val 8"/>
                              <a:gd name="gd12" fmla="val 52"/>
                              <a:gd name="gd13" fmla="val 13"/>
                              <a:gd name="gd14" fmla="val 45"/>
                              <a:gd name="gd15" fmla="val 18"/>
                              <a:gd name="gd16" fmla="val 40"/>
                              <a:gd name="gd17" fmla="val 18"/>
                              <a:gd name="gd18" fmla="val 32"/>
                              <a:gd name="gd19" fmla="val 20"/>
                              <a:gd name="gd20" fmla="val 22"/>
                              <a:gd name="gd21" fmla="val 20"/>
                              <a:gd name="gd22" fmla="val 15"/>
                              <a:gd name="gd23" fmla="val 18"/>
                              <a:gd name="gd24" fmla="val 7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0"/>
                              <a:gd name="gd4" fmla="val 0"/>
                              <a:gd name="gd5" fmla="val 2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0"/>
                              <a:gd name="gd3" fmla="val 10"/>
                              <a:gd name="gd4" fmla="val 5"/>
                              <a:gd name="gd5" fmla="val 5"/>
                              <a:gd name="gd6" fmla="val 12"/>
                              <a:gd name="gd7" fmla="val 3"/>
                              <a:gd name="gd8" fmla="val 20"/>
                              <a:gd name="gd9" fmla="val 0"/>
                              <a:gd name="gd10" fmla="val 25"/>
                              <a:gd name="gd11" fmla="val 0"/>
                              <a:gd name="gd12" fmla="val 32"/>
                              <a:gd name="gd13" fmla="val 3"/>
                              <a:gd name="gd14" fmla="val 40"/>
                              <a:gd name="gd15" fmla="val 5"/>
                              <a:gd name="gd16" fmla="val 50"/>
                              <a:gd name="gd17" fmla="val 10"/>
                              <a:gd name="gd18" fmla="val 57"/>
                              <a:gd name="gd19" fmla="val 15"/>
                              <a:gd name="gd20" fmla="val 52"/>
                              <a:gd name="gd21" fmla="val 20"/>
                              <a:gd name="gd22" fmla="val 47"/>
                              <a:gd name="gd23" fmla="val 22"/>
                              <a:gd name="gd24" fmla="val 40"/>
                              <a:gd name="gd25" fmla="val 22"/>
                              <a:gd name="gd26" fmla="val 32"/>
                              <a:gd name="gd27" fmla="val 25"/>
                              <a:gd name="gd28" fmla="val 25"/>
                              <a:gd name="gd29" fmla="val 22"/>
                              <a:gd name="gd30" fmla="val 15"/>
                              <a:gd name="gd31" fmla="val 20"/>
                              <a:gd name="gd32" fmla="val 7"/>
                              <a:gd name="gd33" fmla="val 17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67"/>
                              <a:gd name="gd3" fmla="val 0"/>
                              <a:gd name="gd4" fmla="val 0"/>
                              <a:gd name="gd5" fmla="val 20"/>
                              <a:gd name="gd6" fmla="val 67"/>
                              <a:gd name="gd7" fmla="val 20"/>
                              <a:gd name="gd8" fmla="val 67"/>
                              <a:gd name="gd9" fmla="val 20"/>
                              <a:gd name="gd10" fmla="val 67"/>
                              <a:gd name="gd11" fmla="val 15"/>
                              <a:gd name="gd12" fmla="val 82"/>
                              <a:gd name="gd13" fmla="val 15"/>
                              <a:gd name="gd14" fmla="val 97"/>
                              <a:gd name="gd15" fmla="val 20"/>
                              <a:gd name="gd16" fmla="val 112"/>
                              <a:gd name="gd17" fmla="val 27"/>
                              <a:gd name="gd18" fmla="val 127"/>
                              <a:gd name="gd19" fmla="val 32"/>
                              <a:gd name="gd20" fmla="val 120"/>
                              <a:gd name="gd21" fmla="val 35"/>
                              <a:gd name="gd22" fmla="val 115"/>
                              <a:gd name="gd23" fmla="val 35"/>
                              <a:gd name="gd24" fmla="val 105"/>
                              <a:gd name="gd25" fmla="val 37"/>
                              <a:gd name="gd26" fmla="val 97"/>
                              <a:gd name="gd27" fmla="val 35"/>
                              <a:gd name="gd28" fmla="val 90"/>
                              <a:gd name="gd29" fmla="val 32"/>
                              <a:gd name="gd30" fmla="val 80"/>
                              <a:gd name="gd31" fmla="val 27"/>
                              <a:gd name="gd32" fmla="val 72"/>
                              <a:gd name="gd33" fmla="val 20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65"/>
                              <a:gd name="gd3" fmla="val 0"/>
                              <a:gd name="gd4" fmla="val 0"/>
                              <a:gd name="gd5" fmla="val 15"/>
                              <a:gd name="gd6" fmla="val 65"/>
                              <a:gd name="gd7" fmla="val 15"/>
                              <a:gd name="gd8" fmla="val 65"/>
                              <a:gd name="gd9" fmla="val 15"/>
                              <a:gd name="gd10" fmla="val 65"/>
                              <a:gd name="gd11" fmla="val 10"/>
                              <a:gd name="gd12" fmla="val 80"/>
                              <a:gd name="gd13" fmla="val 10"/>
                              <a:gd name="gd14" fmla="val 95"/>
                              <a:gd name="gd15" fmla="val 12"/>
                              <a:gd name="gd16" fmla="val 112"/>
                              <a:gd name="gd17" fmla="val 20"/>
                              <a:gd name="gd18" fmla="val 125"/>
                              <a:gd name="gd19" fmla="val 25"/>
                              <a:gd name="gd20" fmla="val 120"/>
                              <a:gd name="gd21" fmla="val 27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7"/>
                              <a:gd name="gd27" fmla="val 27"/>
                              <a:gd name="gd28" fmla="val 87"/>
                              <a:gd name="gd29" fmla="val 25"/>
                              <a:gd name="gd30" fmla="val 80"/>
                              <a:gd name="gd31" fmla="val 20"/>
                              <a:gd name="gd32" fmla="val 72"/>
                              <a:gd name="gd33" fmla="val 15"/>
                              <a:gd name="gd34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65"/>
                              <a:gd name="gd3" fmla="val 0"/>
                              <a:gd name="gd4" fmla="val 0"/>
                              <a:gd name="gd5" fmla="val 1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"/>
                        <wps:cNvSpPr/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  <a:gd name="gd7" fmla="val 37"/>
                              <a:gd name="gd8" fmla="val 60"/>
                              <a:gd name="gd9" fmla="val 42"/>
                              <a:gd name="gd10" fmla="val 75"/>
                              <a:gd name="gd11" fmla="val 52"/>
                              <a:gd name="gd12" fmla="val 87"/>
                              <a:gd name="gd13" fmla="val 59"/>
                              <a:gd name="gd14" fmla="val 90"/>
                              <a:gd name="gd15" fmla="val 64"/>
                              <a:gd name="gd16" fmla="val 92"/>
                              <a:gd name="gd17" fmla="val 72"/>
                              <a:gd name="gd18" fmla="val 95"/>
                              <a:gd name="gd19" fmla="val 79"/>
                              <a:gd name="gd20" fmla="val 95"/>
                              <a:gd name="gd21" fmla="val 79"/>
                              <a:gd name="gd22" fmla="val 87"/>
                              <a:gd name="gd23" fmla="val 77"/>
                              <a:gd name="gd24" fmla="val 80"/>
                              <a:gd name="gd25" fmla="val 72"/>
                              <a:gd name="gd26" fmla="val 75"/>
                              <a:gd name="gd27" fmla="val 67"/>
                              <a:gd name="gd28" fmla="val 67"/>
                              <a:gd name="gd29" fmla="val 59"/>
                              <a:gd name="gd30" fmla="val 62"/>
                              <a:gd name="gd31" fmla="val 52"/>
                              <a:gd name="gd32" fmla="val 60"/>
                              <a:gd name="gd33" fmla="val 44"/>
                              <a:gd name="gd34" fmla="val 57"/>
                              <a:gd name="gd35" fmla="val 37"/>
                              <a:gd name="gd3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0"/>
                              <a:gd name="gd3" fmla="val 0"/>
                              <a:gd name="gd4" fmla="val 0"/>
                              <a:gd name="gd5" fmla="val 37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5"/>
                              <a:gd name="gd4" fmla="val 18"/>
                              <a:gd name="gd5" fmla="val 15"/>
                              <a:gd name="gd6" fmla="val 30"/>
                              <a:gd name="gd7" fmla="val 22"/>
                              <a:gd name="gd8" fmla="val 33"/>
                              <a:gd name="gd9" fmla="val 27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8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"/>
                        <wps:cNvSpPr/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  <a:gd name="gd7" fmla="val 47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4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7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7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47"/>
                              <a:gd name="gd3" fmla="val 0"/>
                              <a:gd name="gd4" fmla="val 0"/>
                              <a:gd name="gd5" fmla="val 47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5"/>
                              <a:gd name="gd7" fmla="val 27"/>
                              <a:gd name="gd8" fmla="val 33"/>
                              <a:gd name="gd9" fmla="val 42"/>
                              <a:gd name="gd10" fmla="val 35"/>
                              <a:gd name="gd11" fmla="val 42"/>
                              <a:gd name="gd12" fmla="val 28"/>
                              <a:gd name="gd13" fmla="val 40"/>
                              <a:gd name="gd14" fmla="val 23"/>
                              <a:gd name="gd15" fmla="val 35"/>
                              <a:gd name="gd16" fmla="val 15"/>
                              <a:gd name="gd17" fmla="val 30"/>
                              <a:gd name="gd18" fmla="val 10"/>
                              <a:gd name="gd19" fmla="val 22"/>
                              <a:gd name="gd20" fmla="val 5"/>
                              <a:gd name="gd21" fmla="val 15"/>
                              <a:gd name="gd22" fmla="val 3"/>
                              <a:gd name="gd23" fmla="val 7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"/>
                        <wps:cNvSpPr/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  <a:gd name="gd7" fmla="val 45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2"/>
                              <a:gd name="gd13" fmla="val 75"/>
                              <a:gd name="gd14" fmla="val 80"/>
                              <a:gd name="gd15" fmla="val 89"/>
                              <a:gd name="gd16" fmla="val 82"/>
                              <a:gd name="gd17" fmla="val 89"/>
                              <a:gd name="gd18" fmla="val 75"/>
                              <a:gd name="gd19" fmla="val 85"/>
                              <a:gd name="gd20" fmla="val 70"/>
                              <a:gd name="gd21" fmla="val 82"/>
                              <a:gd name="gd22" fmla="val 62"/>
                              <a:gd name="gd23" fmla="val 77"/>
                              <a:gd name="gd24" fmla="val 57"/>
                              <a:gd name="gd25" fmla="val 70"/>
                              <a:gd name="gd26" fmla="val 52"/>
                              <a:gd name="gd27" fmla="val 62"/>
                              <a:gd name="gd28" fmla="val 47"/>
                              <a:gd name="gd29" fmla="val 55"/>
                              <a:gd name="gd30" fmla="val 47"/>
                              <a:gd name="gd31" fmla="val 45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7"/>
                              <a:gd name="gd3" fmla="val 0"/>
                              <a:gd name="gd4" fmla="val 0"/>
                              <a:gd name="gd5" fmla="val 45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7"/>
                              <a:gd name="gd4" fmla="val 15"/>
                              <a:gd name="gd5" fmla="val 17"/>
                              <a:gd name="gd6" fmla="val 25"/>
                              <a:gd name="gd7" fmla="val 30"/>
                              <a:gd name="gd8" fmla="val 33"/>
                              <a:gd name="gd9" fmla="val 44"/>
                              <a:gd name="gd10" fmla="val 35"/>
                              <a:gd name="gd11" fmla="val 44"/>
                              <a:gd name="gd12" fmla="val 28"/>
                              <a:gd name="gd13" fmla="val 40"/>
                              <a:gd name="gd14" fmla="val 23"/>
                              <a:gd name="gd15" fmla="val 37"/>
                              <a:gd name="gd16" fmla="val 15"/>
                              <a:gd name="gd17" fmla="val 32"/>
                              <a:gd name="gd18" fmla="val 10"/>
                              <a:gd name="gd19" fmla="val 25"/>
                              <a:gd name="gd20" fmla="val 5"/>
                              <a:gd name="gd21" fmla="val 17"/>
                              <a:gd name="gd22" fmla="val 0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"/>
                        <wps:cNvSpPr/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  <a:gd name="gd7" fmla="val 35"/>
                              <a:gd name="gd8" fmla="val 63"/>
                              <a:gd name="gd9" fmla="val 40"/>
                              <a:gd name="gd10" fmla="val 80"/>
                              <a:gd name="gd11" fmla="val 50"/>
                              <a:gd name="gd12" fmla="val 90"/>
                              <a:gd name="gd13" fmla="val 55"/>
                              <a:gd name="gd14" fmla="val 95"/>
                              <a:gd name="gd15" fmla="val 62"/>
                              <a:gd name="gd16" fmla="val 98"/>
                              <a:gd name="gd17" fmla="val 70"/>
                              <a:gd name="gd18" fmla="val 100"/>
                              <a:gd name="gd19" fmla="val 77"/>
                              <a:gd name="gd20" fmla="val 100"/>
                              <a:gd name="gd21" fmla="val 77"/>
                              <a:gd name="gd22" fmla="val 93"/>
                              <a:gd name="gd23" fmla="val 75"/>
                              <a:gd name="gd24" fmla="val 85"/>
                              <a:gd name="gd25" fmla="val 70"/>
                              <a:gd name="gd26" fmla="val 78"/>
                              <a:gd name="gd27" fmla="val 65"/>
                              <a:gd name="gd28" fmla="val 73"/>
                              <a:gd name="gd29" fmla="val 57"/>
                              <a:gd name="gd30" fmla="val 68"/>
                              <a:gd name="gd31" fmla="val 50"/>
                              <a:gd name="gd32" fmla="val 63"/>
                              <a:gd name="gd33" fmla="val 43"/>
                              <a:gd name="gd34" fmla="val 63"/>
                              <a:gd name="gd35" fmla="val 35"/>
                              <a:gd name="gd3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3"/>
                              <a:gd name="gd3" fmla="val 0"/>
                              <a:gd name="gd4" fmla="val 0"/>
                              <a:gd name="gd5" fmla="val 35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7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0"/>
                              <a:gd name="gd27" fmla="val 8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/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  <a:gd name="gd7" fmla="val 42"/>
                              <a:gd name="gd8" fmla="val 62"/>
                              <a:gd name="gd9" fmla="val 50"/>
                              <a:gd name="gd10" fmla="val 77"/>
                              <a:gd name="gd11" fmla="val 57"/>
                              <a:gd name="gd12" fmla="val 87"/>
                              <a:gd name="gd13" fmla="val 65"/>
                              <a:gd name="gd14" fmla="val 92"/>
                              <a:gd name="gd15" fmla="val 70"/>
                              <a:gd name="gd16" fmla="val 94"/>
                              <a:gd name="gd17" fmla="val 77"/>
                              <a:gd name="gd18" fmla="val 97"/>
                              <a:gd name="gd19" fmla="val 84"/>
                              <a:gd name="gd20" fmla="val 97"/>
                              <a:gd name="gd21" fmla="val 84"/>
                              <a:gd name="gd22" fmla="val 89"/>
                              <a:gd name="gd23" fmla="val 82"/>
                              <a:gd name="gd24" fmla="val 82"/>
                              <a:gd name="gd25" fmla="val 77"/>
                              <a:gd name="gd26" fmla="val 74"/>
                              <a:gd name="gd27" fmla="val 72"/>
                              <a:gd name="gd28" fmla="val 69"/>
                              <a:gd name="gd29" fmla="val 67"/>
                              <a:gd name="gd30" fmla="val 64"/>
                              <a:gd name="gd31" fmla="val 60"/>
                              <a:gd name="gd32" fmla="val 62"/>
                              <a:gd name="gd33" fmla="val 50"/>
                              <a:gd name="gd34" fmla="val 59"/>
                              <a:gd name="gd35" fmla="val 4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62"/>
                              <a:gd name="gd3" fmla="val 0"/>
                              <a:gd name="gd4" fmla="val 0"/>
                              <a:gd name="gd5" fmla="val 42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"/>
                              <a:gd name="gd3" fmla="val 8"/>
                              <a:gd name="gd4" fmla="val 18"/>
                              <a:gd name="gd5" fmla="val 15"/>
                              <a:gd name="gd6" fmla="val 28"/>
                              <a:gd name="gd7" fmla="val 23"/>
                              <a:gd name="gd8" fmla="val 33"/>
                              <a:gd name="gd9" fmla="val 28"/>
                              <a:gd name="gd10" fmla="val 35"/>
                              <a:gd name="gd11" fmla="val 35"/>
                              <a:gd name="gd12" fmla="val 38"/>
                              <a:gd name="gd13" fmla="val 42"/>
                              <a:gd name="gd14" fmla="val 38"/>
                              <a:gd name="gd15" fmla="val 42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8"/>
                              <a:gd name="gd26" fmla="val 3"/>
                              <a:gd name="gd27" fmla="val 8"/>
                              <a:gd name="gd28" fmla="val 0"/>
                              <a:gd name="gd29" fmla="val 0"/>
                              <a:gd name="gd30" fmla="val 3"/>
                            </a:gdLst>
                            <a:ahLst/>
                            <a:cxnLst/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"/>
                        <wps:cNvSpPr/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  <a:gd name="gd7" fmla="val 38"/>
                              <a:gd name="gd8" fmla="val 55"/>
                              <a:gd name="gd9" fmla="val 43"/>
                              <a:gd name="gd10" fmla="val 70"/>
                              <a:gd name="gd11" fmla="val 53"/>
                              <a:gd name="gd12" fmla="val 82"/>
                              <a:gd name="gd13" fmla="val 58"/>
                              <a:gd name="gd14" fmla="val 87"/>
                              <a:gd name="gd15" fmla="val 65"/>
                              <a:gd name="gd16" fmla="val 90"/>
                              <a:gd name="gd17" fmla="val 73"/>
                              <a:gd name="gd18" fmla="val 92"/>
                              <a:gd name="gd19" fmla="val 80"/>
                              <a:gd name="gd20" fmla="val 92"/>
                              <a:gd name="gd21" fmla="val 80"/>
                              <a:gd name="gd22" fmla="val 85"/>
                              <a:gd name="gd23" fmla="val 78"/>
                              <a:gd name="gd24" fmla="val 77"/>
                              <a:gd name="gd25" fmla="val 73"/>
                              <a:gd name="gd26" fmla="val 70"/>
                              <a:gd name="gd27" fmla="val 68"/>
                              <a:gd name="gd28" fmla="val 65"/>
                              <a:gd name="gd29" fmla="val 63"/>
                              <a:gd name="gd30" fmla="val 60"/>
                              <a:gd name="gd31" fmla="val 55"/>
                              <a:gd name="gd32" fmla="val 55"/>
                              <a:gd name="gd33" fmla="val 45"/>
                              <a:gd name="gd34" fmla="val 55"/>
                              <a:gd name="gd35" fmla="val 38"/>
                              <a:gd name="gd3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55"/>
                              <a:gd name="gd3" fmla="val 0"/>
                              <a:gd name="gd4" fmla="val 0"/>
                              <a:gd name="gd5" fmla="val 38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5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2"/>
                              <a:gd name="gd16" fmla="val 30"/>
                              <a:gd name="gd17" fmla="val 40"/>
                              <a:gd name="gd18" fmla="val 22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5"/>
                              <a:gd name="gd24" fmla="val 5"/>
                              <a:gd name="gd25" fmla="val 17"/>
                              <a:gd name="gd26" fmla="val 0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"/>
                        <wps:cNvSpPr/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  <a:gd name="gd7" fmla="val 32"/>
                              <a:gd name="gd8" fmla="val 62"/>
                              <a:gd name="gd9" fmla="val 37"/>
                              <a:gd name="gd10" fmla="val 80"/>
                              <a:gd name="gd11" fmla="val 47"/>
                              <a:gd name="gd12" fmla="val 89"/>
                              <a:gd name="gd13" fmla="val 52"/>
                              <a:gd name="gd14" fmla="val 94"/>
                              <a:gd name="gd15" fmla="val 59"/>
                              <a:gd name="gd16" fmla="val 97"/>
                              <a:gd name="gd17" fmla="val 67"/>
                              <a:gd name="gd18" fmla="val 99"/>
                              <a:gd name="gd19" fmla="val 74"/>
                              <a:gd name="gd20" fmla="val 99"/>
                              <a:gd name="gd21" fmla="val 72"/>
                              <a:gd name="gd22" fmla="val 92"/>
                              <a:gd name="gd23" fmla="val 72"/>
                              <a:gd name="gd24" fmla="val 85"/>
                              <a:gd name="gd25" fmla="val 67"/>
                              <a:gd name="gd26" fmla="val 77"/>
                              <a:gd name="gd27" fmla="val 62"/>
                              <a:gd name="gd28" fmla="val 72"/>
                              <a:gd name="gd29" fmla="val 54"/>
                              <a:gd name="gd30" fmla="val 67"/>
                              <a:gd name="gd31" fmla="val 47"/>
                              <a:gd name="gd32" fmla="val 65"/>
                              <a:gd name="gd33" fmla="val 39"/>
                              <a:gd name="gd34" fmla="val 62"/>
                              <a:gd name="gd35" fmla="val 32"/>
                              <a:gd name="gd3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62"/>
                              <a:gd name="gd3" fmla="val 0"/>
                              <a:gd name="gd4" fmla="val 0"/>
                              <a:gd name="gd5" fmla="val 32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5"/>
                              <a:gd name="gd6" fmla="val 27"/>
                              <a:gd name="gd7" fmla="val 20"/>
                              <a:gd name="gd8" fmla="val 32"/>
                              <a:gd name="gd9" fmla="val 27"/>
                              <a:gd name="gd10" fmla="val 35"/>
                              <a:gd name="gd11" fmla="val 35"/>
                              <a:gd name="gd12" fmla="val 37"/>
                              <a:gd name="gd13" fmla="val 42"/>
                              <a:gd name="gd14" fmla="val 37"/>
                              <a:gd name="gd15" fmla="val 40"/>
                              <a:gd name="gd16" fmla="val 30"/>
                              <a:gd name="gd17" fmla="val 40"/>
                              <a:gd name="gd18" fmla="val 23"/>
                              <a:gd name="gd19" fmla="val 35"/>
                              <a:gd name="gd20" fmla="val 15"/>
                              <a:gd name="gd21" fmla="val 30"/>
                              <a:gd name="gd22" fmla="val 10"/>
                              <a:gd name="gd23" fmla="val 22"/>
                              <a:gd name="gd24" fmla="val 5"/>
                              <a:gd name="gd25" fmla="val 15"/>
                              <a:gd name="gd26" fmla="val 3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"/>
                        <wps:cNvSpPr/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  <a:gd name="gd7" fmla="val 27"/>
                              <a:gd name="gd8" fmla="val 70"/>
                              <a:gd name="gd9" fmla="val 32"/>
                              <a:gd name="gd10" fmla="val 88"/>
                              <a:gd name="gd11" fmla="val 39"/>
                              <a:gd name="gd12" fmla="val 103"/>
                              <a:gd name="gd13" fmla="val 44"/>
                              <a:gd name="gd14" fmla="val 108"/>
                              <a:gd name="gd15" fmla="val 49"/>
                              <a:gd name="gd16" fmla="val 113"/>
                              <a:gd name="gd17" fmla="val 57"/>
                              <a:gd name="gd18" fmla="val 115"/>
                              <a:gd name="gd19" fmla="val 64"/>
                              <a:gd name="gd20" fmla="val 118"/>
                              <a:gd name="gd21" fmla="val 64"/>
                              <a:gd name="gd22" fmla="val 108"/>
                              <a:gd name="gd23" fmla="val 62"/>
                              <a:gd name="gd24" fmla="val 100"/>
                              <a:gd name="gd25" fmla="val 59"/>
                              <a:gd name="gd26" fmla="val 93"/>
                              <a:gd name="gd27" fmla="val 54"/>
                              <a:gd name="gd28" fmla="val 85"/>
                              <a:gd name="gd29" fmla="val 49"/>
                              <a:gd name="gd30" fmla="val 78"/>
                              <a:gd name="gd31" fmla="val 42"/>
                              <a:gd name="gd32" fmla="val 75"/>
                              <a:gd name="gd33" fmla="val 34"/>
                              <a:gd name="gd34" fmla="val 70"/>
                              <a:gd name="gd35" fmla="val 27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70"/>
                              <a:gd name="gd3" fmla="val 0"/>
                              <a:gd name="gd4" fmla="val 0"/>
                              <a:gd name="gd5" fmla="val 2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18"/>
                              <a:gd name="gd5" fmla="val 12"/>
                              <a:gd name="gd6" fmla="val 33"/>
                              <a:gd name="gd7" fmla="val 17"/>
                              <a:gd name="gd8" fmla="val 38"/>
                              <a:gd name="gd9" fmla="val 22"/>
                              <a:gd name="gd10" fmla="val 43"/>
                              <a:gd name="gd11" fmla="val 30"/>
                              <a:gd name="gd12" fmla="val 45"/>
                              <a:gd name="gd13" fmla="val 37"/>
                              <a:gd name="gd14" fmla="val 48"/>
                              <a:gd name="gd15" fmla="val 37"/>
                              <a:gd name="gd16" fmla="val 38"/>
                              <a:gd name="gd17" fmla="val 35"/>
                              <a:gd name="gd18" fmla="val 30"/>
                              <a:gd name="gd19" fmla="val 32"/>
                              <a:gd name="gd20" fmla="val 23"/>
                              <a:gd name="gd21" fmla="val 27"/>
                              <a:gd name="gd22" fmla="val 15"/>
                              <a:gd name="gd23" fmla="val 22"/>
                              <a:gd name="gd24" fmla="val 8"/>
                              <a:gd name="gd25" fmla="val 15"/>
                              <a:gd name="gd26" fmla="val 5"/>
                              <a:gd name="gd27" fmla="val 7"/>
                              <a:gd name="gd28" fmla="val 0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2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40"/>
                              <a:gd name="gd9" fmla="val 5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5"/>
                              <a:gd name="gd16" fmla="val 38"/>
                              <a:gd name="gd17" fmla="val 17"/>
                              <a:gd name="gd18" fmla="val 30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"/>
                        <wps:cNvSpPr/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70"/>
                              <a:gd name="gd3" fmla="val 5"/>
                              <a:gd name="gd4" fmla="val 83"/>
                              <a:gd name="gd5" fmla="val 0"/>
                              <a:gd name="gd6" fmla="val 98"/>
                              <a:gd name="gd7" fmla="val 2"/>
                              <a:gd name="gd8" fmla="val 113"/>
                              <a:gd name="gd9" fmla="val 7"/>
                              <a:gd name="gd10" fmla="val 128"/>
                              <a:gd name="gd11" fmla="val 10"/>
                              <a:gd name="gd12" fmla="val 123"/>
                              <a:gd name="gd13" fmla="val 15"/>
                              <a:gd name="gd14" fmla="val 118"/>
                              <a:gd name="gd15" fmla="val 17"/>
                              <a:gd name="gd16" fmla="val 110"/>
                              <a:gd name="gd17" fmla="val 17"/>
                              <a:gd name="gd18" fmla="val 103"/>
                              <a:gd name="gd19" fmla="val 17"/>
                              <a:gd name="gd20" fmla="val 93"/>
                              <a:gd name="gd21" fmla="val 17"/>
                              <a:gd name="gd22" fmla="val 85"/>
                              <a:gd name="gd23" fmla="val 15"/>
                              <a:gd name="gd24" fmla="val 78"/>
                              <a:gd name="gd25" fmla="val 12"/>
                              <a:gd name="gd26" fmla="val 70"/>
                              <a:gd name="gd27" fmla="val 12"/>
                              <a:gd name="gd28" fmla="val 70"/>
                              <a:gd name="gd29" fmla="val 5"/>
                              <a:gd name="gd30" fmla="val 0"/>
                              <a:gd name="gd31" fmla="val 12"/>
                              <a:gd name="gd3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8"/>
                              <a:gd name="gd7" fmla="val 2"/>
                              <a:gd name="gd8" fmla="val 43"/>
                              <a:gd name="gd9" fmla="val 7"/>
                              <a:gd name="gd10" fmla="val 58"/>
                              <a:gd name="gd11" fmla="val 10"/>
                              <a:gd name="gd12" fmla="val 53"/>
                              <a:gd name="gd13" fmla="val 15"/>
                              <a:gd name="gd14" fmla="val 48"/>
                              <a:gd name="gd15" fmla="val 17"/>
                              <a:gd name="gd16" fmla="val 40"/>
                              <a:gd name="gd17" fmla="val 17"/>
                              <a:gd name="gd18" fmla="val 33"/>
                              <a:gd name="gd19" fmla="val 17"/>
                              <a:gd name="gd20" fmla="val 23"/>
                              <a:gd name="gd21" fmla="val 17"/>
                              <a:gd name="gd22" fmla="val 15"/>
                              <a:gd name="gd23" fmla="val 15"/>
                              <a:gd name="gd24" fmla="val 8"/>
                              <a:gd name="gd25" fmla="val 1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0"/>
                              <a:gd name="gd3" fmla="val 0"/>
                              <a:gd name="gd4" fmla="val 0"/>
                              <a:gd name="gd5" fmla="val 7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5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0"/>
                              <a:gd name="gd9" fmla="val 5"/>
                              <a:gd name="gd10" fmla="val 53"/>
                              <a:gd name="gd11" fmla="val 10"/>
                              <a:gd name="gd12" fmla="val 50"/>
                              <a:gd name="gd13" fmla="val 12"/>
                              <a:gd name="gd14" fmla="val 43"/>
                              <a:gd name="gd15" fmla="val 17"/>
                              <a:gd name="gd16" fmla="val 38"/>
                              <a:gd name="gd17" fmla="val 20"/>
                              <a:gd name="gd18" fmla="val 30"/>
                              <a:gd name="gd19" fmla="val 20"/>
                              <a:gd name="gd20" fmla="val 23"/>
                              <a:gd name="gd21" fmla="val 20"/>
                              <a:gd name="gd22" fmla="val 15"/>
                              <a:gd name="gd23" fmla="val 17"/>
                              <a:gd name="gd24" fmla="val 5"/>
                              <a:gd name="gd25" fmla="val 1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67"/>
                              <a:gd name="gd3" fmla="val 0"/>
                              <a:gd name="gd4" fmla="val 0"/>
                              <a:gd name="gd5" fmla="val 3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"/>
                              <a:gd name="gd2" fmla="val 0"/>
                              <a:gd name="gd3" fmla="val 4"/>
                              <a:gd name="gd4" fmla="val 12"/>
                              <a:gd name="gd5" fmla="val 0"/>
                              <a:gd name="gd6" fmla="val 27"/>
                              <a:gd name="gd7" fmla="val 0"/>
                              <a:gd name="gd8" fmla="val 40"/>
                              <a:gd name="gd9" fmla="val 2"/>
                              <a:gd name="gd10" fmla="val 55"/>
                              <a:gd name="gd11" fmla="val 7"/>
                              <a:gd name="gd12" fmla="val 50"/>
                              <a:gd name="gd13" fmla="val 12"/>
                              <a:gd name="gd14" fmla="val 45"/>
                              <a:gd name="gd15" fmla="val 17"/>
                              <a:gd name="gd16" fmla="val 37"/>
                              <a:gd name="gd17" fmla="val 19"/>
                              <a:gd name="gd18" fmla="val 32"/>
                              <a:gd name="gd19" fmla="val 19"/>
                              <a:gd name="gd20" fmla="val 22"/>
                              <a:gd name="gd21" fmla="val 19"/>
                              <a:gd name="gd22" fmla="val 15"/>
                              <a:gd name="gd23" fmla="val 17"/>
                              <a:gd name="gd24" fmla="val 7"/>
                              <a:gd name="gd25" fmla="val 14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4"/>
                              <a:gd name="gd3" fmla="val 5"/>
                              <a:gd name="gd4" fmla="val 0"/>
                              <a:gd name="gd5" fmla="val 0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4"/>
                              <a:gd name="gd7" fmla="val 0"/>
                              <a:gd name="gd8" fmla="val 39"/>
                              <a:gd name="gd9" fmla="val 3"/>
                              <a:gd name="gd10" fmla="val 54"/>
                              <a:gd name="gd11" fmla="val 8"/>
                              <a:gd name="gd12" fmla="val 49"/>
                              <a:gd name="gd13" fmla="val 13"/>
                              <a:gd name="gd14" fmla="val 44"/>
                              <a:gd name="gd15" fmla="val 17"/>
                              <a:gd name="gd16" fmla="val 39"/>
                              <a:gd name="gd17" fmla="val 20"/>
                              <a:gd name="gd18" fmla="val 32"/>
                              <a:gd name="gd19" fmla="val 22"/>
                              <a:gd name="gd20" fmla="val 24"/>
                              <a:gd name="gd21" fmla="val 22"/>
                              <a:gd name="gd22" fmla="val 15"/>
                              <a:gd name="gd23" fmla="val 22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8"/>
                              <a:gd name="gd3" fmla="val 5"/>
                              <a:gd name="gd4" fmla="val 0"/>
                              <a:gd name="gd5" fmla="val 0"/>
                              <a:gd name="gd6" fmla="val 68"/>
                            </a:gdLst>
                            <a:ahLst/>
                            <a:cxnLst/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0"/>
                              <a:gd name="gd4" fmla="val 12"/>
                              <a:gd name="gd5" fmla="val 3"/>
                              <a:gd name="gd6" fmla="val 25"/>
                              <a:gd name="gd7" fmla="val 0"/>
                              <a:gd name="gd8" fmla="val 40"/>
                              <a:gd name="gd9" fmla="val 3"/>
                              <a:gd name="gd10" fmla="val 52"/>
                              <a:gd name="gd11" fmla="val 10"/>
                              <a:gd name="gd12" fmla="val 50"/>
                              <a:gd name="gd13" fmla="val 15"/>
                              <a:gd name="gd14" fmla="val 45"/>
                              <a:gd name="gd15" fmla="val 18"/>
                              <a:gd name="gd16" fmla="val 37"/>
                              <a:gd name="gd17" fmla="val 20"/>
                              <a:gd name="gd18" fmla="val 30"/>
                              <a:gd name="gd19" fmla="val 23"/>
                              <a:gd name="gd20" fmla="val 22"/>
                              <a:gd name="gd21" fmla="val 25"/>
                              <a:gd name="gd22" fmla="val 15"/>
                              <a:gd name="gd23" fmla="val 23"/>
                              <a:gd name="gd24" fmla="val 7"/>
                              <a:gd name="gd25" fmla="val 2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7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5"/>
                              <a:gd name="gd5" fmla="val 8"/>
                              <a:gd name="gd6" fmla="val 13"/>
                              <a:gd name="gd7" fmla="val 3"/>
                              <a:gd name="gd8" fmla="val 18"/>
                              <a:gd name="gd9" fmla="val 0"/>
                              <a:gd name="gd10" fmla="val 25"/>
                              <a:gd name="gd11" fmla="val 0"/>
                              <a:gd name="gd12" fmla="val 33"/>
                              <a:gd name="gd13" fmla="val 0"/>
                              <a:gd name="gd14" fmla="val 40"/>
                              <a:gd name="gd15" fmla="val 3"/>
                              <a:gd name="gd16" fmla="val 48"/>
                              <a:gd name="gd17" fmla="val 8"/>
                              <a:gd name="gd18" fmla="val 58"/>
                              <a:gd name="gd19" fmla="val 13"/>
                              <a:gd name="gd20" fmla="val 53"/>
                              <a:gd name="gd21" fmla="val 15"/>
                              <a:gd name="gd22" fmla="val 48"/>
                              <a:gd name="gd23" fmla="val 20"/>
                              <a:gd name="gd24" fmla="val 40"/>
                              <a:gd name="gd25" fmla="val 23"/>
                              <a:gd name="gd26" fmla="val 33"/>
                              <a:gd name="gd27" fmla="val 23"/>
                              <a:gd name="gd28" fmla="val 25"/>
                              <a:gd name="gd29" fmla="val 23"/>
                              <a:gd name="gd30" fmla="val 18"/>
                              <a:gd name="gd31" fmla="val 23"/>
                              <a:gd name="gd32" fmla="val 8"/>
                              <a:gd name="gd33" fmla="val 20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2"/>
                              <a:gd name="gd3" fmla="val 0"/>
                              <a:gd name="gd4" fmla="val 0"/>
                              <a:gd name="gd5" fmla="val 0"/>
                              <a:gd name="gd6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70"/>
                              <a:gd name="gd3" fmla="val 0"/>
                              <a:gd name="gd4" fmla="val 0"/>
                              <a:gd name="gd5" fmla="val 13"/>
                              <a:gd name="gd6" fmla="val 70"/>
                              <a:gd name="gd7" fmla="val 13"/>
                              <a:gd name="gd8" fmla="val 70"/>
                              <a:gd name="gd9" fmla="val 13"/>
                              <a:gd name="gd10" fmla="val 70"/>
                              <a:gd name="gd11" fmla="val 8"/>
                              <a:gd name="gd12" fmla="val 85"/>
                              <a:gd name="gd13" fmla="val 5"/>
                              <a:gd name="gd14" fmla="val 100"/>
                              <a:gd name="gd15" fmla="val 8"/>
                              <a:gd name="gd16" fmla="val 115"/>
                              <a:gd name="gd17" fmla="val 13"/>
                              <a:gd name="gd18" fmla="val 130"/>
                              <a:gd name="gd19" fmla="val 18"/>
                              <a:gd name="gd20" fmla="val 125"/>
                              <a:gd name="gd21" fmla="val 23"/>
                              <a:gd name="gd22" fmla="val 117"/>
                              <a:gd name="gd23" fmla="val 25"/>
                              <a:gd name="gd24" fmla="val 110"/>
                              <a:gd name="gd25" fmla="val 25"/>
                              <a:gd name="gd26" fmla="val 102"/>
                              <a:gd name="gd27" fmla="val 25"/>
                              <a:gd name="gd28" fmla="val 92"/>
                              <a:gd name="gd29" fmla="val 23"/>
                              <a:gd name="gd30" fmla="val 85"/>
                              <a:gd name="gd31" fmla="val 20"/>
                              <a:gd name="gd32" fmla="val 77"/>
                              <a:gd name="gd33" fmla="val 13"/>
                              <a:gd name="gd3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68"/>
                              <a:gd name="gd3" fmla="val 0"/>
                              <a:gd name="gd4" fmla="val 0"/>
                              <a:gd name="gd5" fmla="val 8"/>
                              <a:gd name="gd6" fmla="val 68"/>
                              <a:gd name="gd7" fmla="val 8"/>
                              <a:gd name="gd8" fmla="val 68"/>
                              <a:gd name="gd9" fmla="val 8"/>
                              <a:gd name="gd10" fmla="val 68"/>
                              <a:gd name="gd11" fmla="val 3"/>
                              <a:gd name="gd12" fmla="val 83"/>
                              <a:gd name="gd13" fmla="val 0"/>
                              <a:gd name="gd14" fmla="val 98"/>
                              <a:gd name="gd15" fmla="val 3"/>
                              <a:gd name="gd16" fmla="val 113"/>
                              <a:gd name="gd17" fmla="val 8"/>
                              <a:gd name="gd18" fmla="val 128"/>
                              <a:gd name="gd19" fmla="val 12"/>
                              <a:gd name="gd20" fmla="val 123"/>
                              <a:gd name="gd21" fmla="val 17"/>
                              <a:gd name="gd22" fmla="val 115"/>
                              <a:gd name="gd23" fmla="val 20"/>
                              <a:gd name="gd24" fmla="val 108"/>
                              <a:gd name="gd25" fmla="val 20"/>
                              <a:gd name="gd26" fmla="val 100"/>
                              <a:gd name="gd27" fmla="val 20"/>
                              <a:gd name="gd28" fmla="val 93"/>
                              <a:gd name="gd29" fmla="val 17"/>
                              <a:gd name="gd30" fmla="val 83"/>
                              <a:gd name="gd31" fmla="val 12"/>
                              <a:gd name="gd32" fmla="val 75"/>
                              <a:gd name="gd33" fmla="val 8"/>
                              <a:gd name="gd34" fmla="val 68"/>
                            </a:gdLst>
                            <a:ahLst/>
                            <a:cxnLst/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67"/>
                              <a:gd name="gd3" fmla="val 0"/>
                              <a:gd name="gd4" fmla="val 0"/>
                              <a:gd name="gd5" fmla="val 5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"/>
                        <wps:cNvSpPr/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5"/>
                              <a:gd name="gd8" fmla="val 22"/>
                              <a:gd name="gd9" fmla="val 70"/>
                              <a:gd name="gd10" fmla="val 30"/>
                              <a:gd name="gd11" fmla="val 80"/>
                              <a:gd name="gd12" fmla="val 32"/>
                              <a:gd name="gd13" fmla="val 92"/>
                              <a:gd name="gd14" fmla="val 30"/>
                              <a:gd name="gd15" fmla="val 104"/>
                              <a:gd name="gd16" fmla="val 25"/>
                              <a:gd name="gd17" fmla="val 99"/>
                              <a:gd name="gd18" fmla="val 20"/>
                              <a:gd name="gd19" fmla="val 94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5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5"/>
                              <a:gd name="gd4" fmla="val 18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5"/>
                              <a:gd name="gd15" fmla="val 32"/>
                              <a:gd name="gd16" fmla="val 3"/>
                              <a:gd name="gd17" fmla="val 27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3"/>
                              <a:gd name="gd23" fmla="val 7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"/>
                        <wps:cNvSpPr/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100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"/>
                        <wps:cNvSpPr/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5"/>
                              <a:gd name="gd31" fmla="val 55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"/>
                        <wps:cNvSpPr/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  <a:gd name="gd7" fmla="val 55"/>
                              <a:gd name="gd8" fmla="val 25"/>
                              <a:gd name="gd9" fmla="val 67"/>
                              <a:gd name="gd10" fmla="val 30"/>
                              <a:gd name="gd11" fmla="val 80"/>
                              <a:gd name="gd12" fmla="val 35"/>
                              <a:gd name="gd13" fmla="val 92"/>
                              <a:gd name="gd14" fmla="val 32"/>
                              <a:gd name="gd15" fmla="val 105"/>
                              <a:gd name="gd16" fmla="val 27"/>
                              <a:gd name="gd17" fmla="val 100"/>
                              <a:gd name="gd18" fmla="val 22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0"/>
                              <a:gd name="gd24" fmla="val 15"/>
                              <a:gd name="gd25" fmla="val 75"/>
                              <a:gd name="gd26" fmla="val 15"/>
                              <a:gd name="gd27" fmla="val 67"/>
                              <a:gd name="gd28" fmla="val 15"/>
                              <a:gd name="gd29" fmla="val 60"/>
                              <a:gd name="gd30" fmla="val 20"/>
                              <a:gd name="gd31" fmla="val 55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25"/>
                              <a:gd name="gd3" fmla="val 0"/>
                              <a:gd name="gd4" fmla="val 0"/>
                              <a:gd name="gd5" fmla="val 55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"/>
                        <wps:cNvSpPr/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  <a:gd name="gd7" fmla="val 60"/>
                              <a:gd name="gd8" fmla="val 18"/>
                              <a:gd name="gd9" fmla="val 72"/>
                              <a:gd name="gd10" fmla="val 25"/>
                              <a:gd name="gd11" fmla="val 84"/>
                              <a:gd name="gd12" fmla="val 28"/>
                              <a:gd name="gd13" fmla="val 97"/>
                              <a:gd name="gd14" fmla="val 28"/>
                              <a:gd name="gd15" fmla="val 107"/>
                              <a:gd name="gd16" fmla="val 23"/>
                              <a:gd name="gd17" fmla="val 102"/>
                              <a:gd name="gd18" fmla="val 18"/>
                              <a:gd name="gd19" fmla="val 97"/>
                              <a:gd name="gd20" fmla="val 13"/>
                              <a:gd name="gd21" fmla="val 92"/>
                              <a:gd name="gd22" fmla="val 10"/>
                              <a:gd name="gd23" fmla="val 84"/>
                              <a:gd name="gd24" fmla="val 10"/>
                              <a:gd name="gd25" fmla="val 77"/>
                              <a:gd name="gd26" fmla="val 10"/>
                              <a:gd name="gd27" fmla="val 72"/>
                              <a:gd name="gd28" fmla="val 10"/>
                              <a:gd name="gd29" fmla="val 65"/>
                              <a:gd name="gd30" fmla="val 13"/>
                              <a:gd name="gd31" fmla="val 60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18"/>
                              <a:gd name="gd3" fmla="val 0"/>
                              <a:gd name="gd4" fmla="val 0"/>
                              <a:gd name="gd5" fmla="val 60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4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4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"/>
                        <wps:cNvSpPr/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2"/>
                              <a:gd name="gd8" fmla="val 18"/>
                              <a:gd name="gd9" fmla="val 65"/>
                              <a:gd name="gd10" fmla="val 25"/>
                              <a:gd name="gd11" fmla="val 77"/>
                              <a:gd name="gd12" fmla="val 28"/>
                              <a:gd name="gd13" fmla="val 89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2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3"/>
                              <a:gd name="gd16" fmla="val 2"/>
                              <a:gd name="gd17" fmla="val 28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2"/>
                              <a:gd name="gd23" fmla="val 8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"/>
                        <wps:cNvSpPr/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  <a:gd name="gd7" fmla="val 54"/>
                              <a:gd name="gd8" fmla="val 25"/>
                              <a:gd name="gd9" fmla="val 67"/>
                              <a:gd name="gd10" fmla="val 32"/>
                              <a:gd name="gd11" fmla="val 79"/>
                              <a:gd name="gd12" fmla="val 37"/>
                              <a:gd name="gd13" fmla="val 92"/>
                              <a:gd name="gd14" fmla="val 35"/>
                              <a:gd name="gd15" fmla="val 102"/>
                              <a:gd name="gd16" fmla="val 30"/>
                              <a:gd name="gd17" fmla="val 99"/>
                              <a:gd name="gd18" fmla="val 25"/>
                              <a:gd name="gd19" fmla="val 92"/>
                              <a:gd name="gd20" fmla="val 20"/>
                              <a:gd name="gd21" fmla="val 87"/>
                              <a:gd name="gd22" fmla="val 18"/>
                              <a:gd name="gd23" fmla="val 79"/>
                              <a:gd name="gd24" fmla="val 18"/>
                              <a:gd name="gd25" fmla="val 74"/>
                              <a:gd name="gd26" fmla="val 18"/>
                              <a:gd name="gd27" fmla="val 67"/>
                              <a:gd name="gd28" fmla="val 18"/>
                              <a:gd name="gd29" fmla="val 59"/>
                              <a:gd name="gd30" fmla="val 20"/>
                              <a:gd name="gd31" fmla="val 54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25"/>
                              <a:gd name="gd3" fmla="val 0"/>
                              <a:gd name="gd4" fmla="val 0"/>
                              <a:gd name="gd5" fmla="val 54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4"/>
                              <a:gd name="gd5" fmla="val 25"/>
                              <a:gd name="gd6" fmla="val 19"/>
                              <a:gd name="gd7" fmla="val 38"/>
                              <a:gd name="gd8" fmla="val 17"/>
                              <a:gd name="gd9" fmla="val 48"/>
                              <a:gd name="gd10" fmla="val 12"/>
                              <a:gd name="gd11" fmla="val 45"/>
                              <a:gd name="gd12" fmla="val 7"/>
                              <a:gd name="gd13" fmla="val 38"/>
                              <a:gd name="gd14" fmla="val 2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"/>
                        <wps:cNvSpPr/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  <a:gd name="gd7" fmla="val 53"/>
                              <a:gd name="gd8" fmla="val 38"/>
                              <a:gd name="gd9" fmla="val 67"/>
                              <a:gd name="gd10" fmla="val 45"/>
                              <a:gd name="gd11" fmla="val 80"/>
                              <a:gd name="gd12" fmla="val 50"/>
                              <a:gd name="gd13" fmla="val 90"/>
                              <a:gd name="gd14" fmla="val 53"/>
                              <a:gd name="gd15" fmla="val 102"/>
                              <a:gd name="gd16" fmla="val 50"/>
                              <a:gd name="gd17" fmla="val 97"/>
                              <a:gd name="gd18" fmla="val 43"/>
                              <a:gd name="gd19" fmla="val 92"/>
                              <a:gd name="gd20" fmla="val 38"/>
                              <a:gd name="gd21" fmla="val 87"/>
                              <a:gd name="gd22" fmla="val 35"/>
                              <a:gd name="gd23" fmla="val 80"/>
                              <a:gd name="gd24" fmla="val 33"/>
                              <a:gd name="gd25" fmla="val 72"/>
                              <a:gd name="gd26" fmla="val 30"/>
                              <a:gd name="gd27" fmla="val 65"/>
                              <a:gd name="gd28" fmla="val 30"/>
                              <a:gd name="gd29" fmla="val 60"/>
                              <a:gd name="gd30" fmla="val 33"/>
                              <a:gd name="gd31" fmla="val 53"/>
                              <a:gd name="gd32" fmla="val 38"/>
                            </a:gdLst>
                            <a:ahLst/>
                            <a:cxnLst/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8"/>
                              <a:gd name="gd3" fmla="val 0"/>
                              <a:gd name="gd4" fmla="val 0"/>
                              <a:gd name="gd5" fmla="val 55"/>
                              <a:gd name="gd6" fmla="val 38"/>
                            </a:gdLst>
                            <a:ahLst/>
                            <a:cxnLst/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4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3"/>
                              <a:gd name="gd9" fmla="val 49"/>
                              <a:gd name="gd10" fmla="val 20"/>
                              <a:gd name="gd11" fmla="val 44"/>
                              <a:gd name="gd12" fmla="val 13"/>
                              <a:gd name="gd13" fmla="val 39"/>
                              <a:gd name="gd14" fmla="val 8"/>
                              <a:gd name="gd15" fmla="val 34"/>
                              <a:gd name="gd16" fmla="val 5"/>
                              <a:gd name="gd17" fmla="val 27"/>
                              <a:gd name="gd18" fmla="val 3"/>
                              <a:gd name="gd19" fmla="val 19"/>
                              <a:gd name="gd20" fmla="val 0"/>
                              <a:gd name="gd21" fmla="val 12"/>
                              <a:gd name="gd22" fmla="val 0"/>
                              <a:gd name="gd23" fmla="val 7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"/>
                        <wps:cNvSpPr/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43"/>
                              <a:gd name="gd4" fmla="val 54"/>
                              <a:gd name="gd5" fmla="val 47"/>
                              <a:gd name="gd6" fmla="val 64"/>
                              <a:gd name="gd7" fmla="val 55"/>
                              <a:gd name="gd8" fmla="val 74"/>
                              <a:gd name="gd9" fmla="val 67"/>
                              <a:gd name="gd10" fmla="val 82"/>
                              <a:gd name="gd11" fmla="val 65"/>
                              <a:gd name="gd12" fmla="val 72"/>
                              <a:gd name="gd13" fmla="val 60"/>
                              <a:gd name="gd14" fmla="val 59"/>
                              <a:gd name="gd15" fmla="val 52"/>
                              <a:gd name="gd16" fmla="val 49"/>
                              <a:gd name="gd17" fmla="val 40"/>
                              <a:gd name="gd18" fmla="val 42"/>
                              <a:gd name="gd19" fmla="val 40"/>
                              <a:gd name="gd20" fmla="val 42"/>
                              <a:gd name="gd21" fmla="val 0"/>
                              <a:gd name="gd22" fmla="val 0"/>
                              <a:gd name="gd23" fmla="val 40"/>
                              <a:gd name="gd24" fmla="val 42"/>
                            </a:gdLst>
                            <a:ahLst/>
                            <a:cxnLst/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7"/>
                              <a:gd name="gd6" fmla="val 22"/>
                              <a:gd name="gd7" fmla="val 15"/>
                              <a:gd name="gd8" fmla="val 32"/>
                              <a:gd name="gd9" fmla="val 27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2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2"/>
                              <a:gd name="gd3" fmla="val 0"/>
                              <a:gd name="gd4" fmla="val 0"/>
                              <a:gd name="gd5" fmla="val 40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3"/>
                              <a:gd name="gd8" fmla="val 35"/>
                              <a:gd name="gd9" fmla="val 23"/>
                              <a:gd name="gd10" fmla="val 43"/>
                              <a:gd name="gd11" fmla="val 23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4"/>
                              <a:gd name="gd2" fmla="val 44"/>
                              <a:gd name="gd3" fmla="val 0"/>
                              <a:gd name="gd4" fmla="val 0"/>
                              <a:gd name="gd5" fmla="val 34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8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5"/>
                              <a:gd name="gd3" fmla="val 0"/>
                              <a:gd name="gd4" fmla="val 0"/>
                              <a:gd name="gd5" fmla="val 32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20"/>
                              <a:gd name="gd15" fmla="val 12"/>
                              <a:gd name="gd16" fmla="val 7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50"/>
                              <a:gd name="gd3" fmla="val 0"/>
                              <a:gd name="gd4" fmla="val 0"/>
                              <a:gd name="gd5" fmla="val 32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3"/>
                              <a:gd name="gd10" fmla="val 25"/>
                              <a:gd name="gd11" fmla="val 10"/>
                              <a:gd name="gd12" fmla="val 35"/>
                              <a:gd name="gd13" fmla="val 23"/>
                              <a:gd name="gd14" fmla="val 45"/>
                              <a:gd name="gd15" fmla="val 25"/>
                              <a:gd name="gd16" fmla="val 32"/>
                              <a:gd name="gd17" fmla="val 23"/>
                              <a:gd name="gd18" fmla="val 20"/>
                              <a:gd name="gd19" fmla="val 15"/>
                              <a:gd name="gd20" fmla="val 10"/>
                              <a:gd name="gd21" fmla="val 3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7"/>
                              <a:gd name="gd12" fmla="val 55"/>
                              <a:gd name="gd13" fmla="val 55"/>
                              <a:gd name="gd14" fmla="val 65"/>
                              <a:gd name="gd15" fmla="val 62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67"/>
                              <a:gd name="gd26" fmla="val 57"/>
                              <a:gd name="gd27" fmla="val 65"/>
                              <a:gd name="gd28" fmla="val 52"/>
                              <a:gd name="gd29" fmla="val 57"/>
                              <a:gd name="gd30" fmla="val 47"/>
                              <a:gd name="gd31" fmla="val 52"/>
                              <a:gd name="gd32" fmla="val 42"/>
                              <a:gd name="gd33" fmla="val 45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40"/>
                              <a:gd name="gd3" fmla="val 0"/>
                              <a:gd name="gd4" fmla="val 0"/>
                              <a:gd name="gd5" fmla="val 40"/>
                              <a:gd name="gd6" fmla="val 40"/>
                              <a:gd name="gd7" fmla="val 40"/>
                              <a:gd name="gd8" fmla="val 40"/>
                              <a:gd name="gd9" fmla="val 40"/>
                              <a:gd name="gd10" fmla="val 40"/>
                              <a:gd name="gd11" fmla="val 43"/>
                              <a:gd name="gd12" fmla="val 53"/>
                              <a:gd name="gd13" fmla="val 50"/>
                              <a:gd name="gd14" fmla="val 65"/>
                              <a:gd name="gd15" fmla="val 60"/>
                              <a:gd name="gd16" fmla="val 73"/>
                              <a:gd name="gd17" fmla="val 70"/>
                              <a:gd name="gd18" fmla="val 80"/>
                              <a:gd name="gd19" fmla="val 73"/>
                              <a:gd name="gd20" fmla="val 75"/>
                              <a:gd name="gd21" fmla="val 70"/>
                              <a:gd name="gd22" fmla="val 68"/>
                              <a:gd name="gd23" fmla="val 68"/>
                              <a:gd name="gd24" fmla="val 63"/>
                              <a:gd name="gd25" fmla="val 65"/>
                              <a:gd name="gd26" fmla="val 55"/>
                              <a:gd name="gd27" fmla="val 60"/>
                              <a:gd name="gd28" fmla="val 50"/>
                              <a:gd name="gd29" fmla="val 55"/>
                              <a:gd name="gd30" fmla="val 45"/>
                              <a:gd name="gd31" fmla="val 48"/>
                              <a:gd name="gd32" fmla="val 43"/>
                              <a:gd name="gd33" fmla="val 40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"/>
                        <wps:cNvSpPr/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  <a:gd name="gd7" fmla="val 57"/>
                              <a:gd name="gd8" fmla="val 15"/>
                              <a:gd name="gd9" fmla="val 70"/>
                              <a:gd name="gd10" fmla="val 20"/>
                              <a:gd name="gd11" fmla="val 82"/>
                              <a:gd name="gd12" fmla="val 23"/>
                              <a:gd name="gd13" fmla="val 94"/>
                              <a:gd name="gd14" fmla="val 20"/>
                              <a:gd name="gd15" fmla="val 104"/>
                              <a:gd name="gd16" fmla="val 13"/>
                              <a:gd name="gd17" fmla="val 99"/>
                              <a:gd name="gd18" fmla="val 10"/>
                              <a:gd name="gd19" fmla="val 94"/>
                              <a:gd name="gd20" fmla="val 5"/>
                              <a:gd name="gd21" fmla="val 87"/>
                              <a:gd name="gd22" fmla="val 3"/>
                              <a:gd name="gd23" fmla="val 79"/>
                              <a:gd name="gd24" fmla="val 3"/>
                              <a:gd name="gd25" fmla="val 74"/>
                              <a:gd name="gd26" fmla="val 5"/>
                              <a:gd name="gd27" fmla="val 67"/>
                              <a:gd name="gd28" fmla="val 5"/>
                              <a:gd name="gd29" fmla="val 62"/>
                              <a:gd name="gd30" fmla="val 10"/>
                              <a:gd name="gd31" fmla="val 57"/>
                              <a:gd name="gd32" fmla="val 15"/>
                            </a:gdLst>
                            <a:ahLst/>
                            <a:cxnLst/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5"/>
                              <a:gd name="gd3" fmla="val 0"/>
                              <a:gd name="gd4" fmla="val 0"/>
                              <a:gd name="gd5" fmla="val 57"/>
                              <a:gd name="gd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"/>
                        <wps:cNvSpPr/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12"/>
                              <a:gd name="gd3" fmla="val 0"/>
                              <a:gd name="gd4" fmla="val 10"/>
                              <a:gd name="gd5" fmla="val 57"/>
                              <a:gd name="gd6" fmla="val 12"/>
                              <a:gd name="gd7" fmla="val 57"/>
                              <a:gd name="gd8" fmla="val 12"/>
                              <a:gd name="gd9" fmla="val 70"/>
                              <a:gd name="gd10" fmla="val 17"/>
                              <a:gd name="gd11" fmla="val 82"/>
                              <a:gd name="gd12" fmla="val 17"/>
                              <a:gd name="gd13" fmla="val 95"/>
                              <a:gd name="gd14" fmla="val 15"/>
                              <a:gd name="gd15" fmla="val 105"/>
                              <a:gd name="gd16" fmla="val 10"/>
                              <a:gd name="gd17" fmla="val 100"/>
                              <a:gd name="gd18" fmla="val 5"/>
                              <a:gd name="gd19" fmla="val 95"/>
                              <a:gd name="gd20" fmla="val 2"/>
                              <a:gd name="gd21" fmla="val 87"/>
                              <a:gd name="gd22" fmla="val 0"/>
                              <a:gd name="gd23" fmla="val 82"/>
                              <a:gd name="gd24" fmla="val 0"/>
                              <a:gd name="gd25" fmla="val 75"/>
                              <a:gd name="gd26" fmla="val 2"/>
                              <a:gd name="gd27" fmla="val 67"/>
                              <a:gd name="gd28" fmla="val 2"/>
                              <a:gd name="gd29" fmla="val 62"/>
                              <a:gd name="gd30" fmla="val 7"/>
                              <a:gd name="gd31" fmla="val 57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"/>
                              <a:gd name="gd3" fmla="val 0"/>
                              <a:gd name="gd4" fmla="val 0"/>
                              <a:gd name="gd5" fmla="val 57"/>
                              <a:gd name="gd6" fmla="val 2"/>
                            </a:gdLst>
                            <a:ahLst/>
                            <a:cxnLst/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3"/>
                              <a:gd name="gd4" fmla="val 17"/>
                              <a:gd name="gd5" fmla="val 25"/>
                              <a:gd name="gd6" fmla="val 17"/>
                              <a:gd name="gd7" fmla="val 38"/>
                              <a:gd name="gd8" fmla="val 15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2"/>
                              <a:gd name="gd15" fmla="val 30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"/>
                        <wps:cNvSpPr/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3"/>
                              <a:gd name="gd3" fmla="val 0"/>
                              <a:gd name="gd4" fmla="val 10"/>
                              <a:gd name="gd5" fmla="val 54"/>
                              <a:gd name="gd6" fmla="val 13"/>
                              <a:gd name="gd7" fmla="val 54"/>
                              <a:gd name="gd8" fmla="val 13"/>
                              <a:gd name="gd9" fmla="val 69"/>
                              <a:gd name="gd10" fmla="val 18"/>
                              <a:gd name="gd11" fmla="val 82"/>
                              <a:gd name="gd12" fmla="val 18"/>
                              <a:gd name="gd13" fmla="val 91"/>
                              <a:gd name="gd14" fmla="val 15"/>
                              <a:gd name="gd15" fmla="val 104"/>
                              <a:gd name="gd16" fmla="val 10"/>
                              <a:gd name="gd17" fmla="val 99"/>
                              <a:gd name="gd18" fmla="val 5"/>
                              <a:gd name="gd19" fmla="val 91"/>
                              <a:gd name="gd20" fmla="val 3"/>
                              <a:gd name="gd21" fmla="val 86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3"/>
                              <a:gd name="gd29" fmla="val 59"/>
                              <a:gd name="gd30" fmla="val 8"/>
                              <a:gd name="gd31" fmla="val 54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"/>
                              <a:gd name="gd3" fmla="val 0"/>
                              <a:gd name="gd4" fmla="val 0"/>
                              <a:gd name="gd5" fmla="val 54"/>
                              <a:gd name="gd6" fmla="val 3"/>
                            </a:gdLst>
                            <a:ahLst/>
                            <a:cxnLst/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5"/>
                              <a:gd name="gd4" fmla="val 18"/>
                              <a:gd name="gd5" fmla="val 28"/>
                              <a:gd name="gd6" fmla="val 18"/>
                              <a:gd name="gd7" fmla="val 37"/>
                              <a:gd name="gd8" fmla="val 15"/>
                              <a:gd name="gd9" fmla="val 50"/>
                              <a:gd name="gd10" fmla="val 10"/>
                              <a:gd name="gd11" fmla="val 45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"/>
                        <wps:cNvSpPr/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69"/>
                              <a:gd name="gd10" fmla="val 25"/>
                              <a:gd name="gd11" fmla="val 82"/>
                              <a:gd name="gd12" fmla="val 28"/>
                              <a:gd name="gd13" fmla="val 94"/>
                              <a:gd name="gd14" fmla="val 25"/>
                              <a:gd name="gd15" fmla="val 104"/>
                              <a:gd name="gd16" fmla="val 18"/>
                              <a:gd name="gd17" fmla="val 99"/>
                              <a:gd name="gd18" fmla="val 13"/>
                              <a:gd name="gd19" fmla="val 94"/>
                              <a:gd name="gd20" fmla="val 10"/>
                              <a:gd name="gd21" fmla="val 87"/>
                              <a:gd name="gd22" fmla="val 8"/>
                              <a:gd name="gd23" fmla="val 79"/>
                              <a:gd name="gd24" fmla="val 8"/>
                              <a:gd name="gd25" fmla="val 74"/>
                              <a:gd name="gd26" fmla="val 8"/>
                              <a:gd name="gd27" fmla="val 67"/>
                              <a:gd name="gd28" fmla="val 10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2"/>
                              <a:gd name="gd15" fmla="val 30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"/>
                        <wps:cNvSpPr/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  <a:gd name="gd7" fmla="val 62"/>
                              <a:gd name="gd8" fmla="val 12"/>
                              <a:gd name="gd9" fmla="val 74"/>
                              <a:gd name="gd10" fmla="val 17"/>
                              <a:gd name="gd11" fmla="val 87"/>
                              <a:gd name="gd12" fmla="val 20"/>
                              <a:gd name="gd13" fmla="val 99"/>
                              <a:gd name="gd14" fmla="val 17"/>
                              <a:gd name="gd15" fmla="val 109"/>
                              <a:gd name="gd16" fmla="val 10"/>
                              <a:gd name="gd17" fmla="val 104"/>
                              <a:gd name="gd18" fmla="val 7"/>
                              <a:gd name="gd19" fmla="val 99"/>
                              <a:gd name="gd20" fmla="val 2"/>
                              <a:gd name="gd21" fmla="val 92"/>
                              <a:gd name="gd22" fmla="val 2"/>
                              <a:gd name="gd23" fmla="val 84"/>
                              <a:gd name="gd24" fmla="val 0"/>
                              <a:gd name="gd25" fmla="val 79"/>
                              <a:gd name="gd26" fmla="val 2"/>
                              <a:gd name="gd27" fmla="val 72"/>
                              <a:gd name="gd28" fmla="val 2"/>
                              <a:gd name="gd29" fmla="val 67"/>
                              <a:gd name="gd30" fmla="val 7"/>
                              <a:gd name="gd31" fmla="val 62"/>
                              <a:gd name="gd32" fmla="val 12"/>
                            </a:gdLst>
                            <a:ahLst/>
                            <a:cxnLst/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12"/>
                              <a:gd name="gd3" fmla="val 0"/>
                              <a:gd name="gd4" fmla="val 0"/>
                              <a:gd name="gd5" fmla="val 62"/>
                              <a:gd name="gd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2"/>
                              <a:gd name="gd3" fmla="val 12"/>
                              <a:gd name="gd4" fmla="val 17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47"/>
                              <a:gd name="gd10" fmla="val 10"/>
                              <a:gd name="gd11" fmla="val 42"/>
                              <a:gd name="gd12" fmla="val 7"/>
                              <a:gd name="gd13" fmla="val 37"/>
                              <a:gd name="gd14" fmla="val 2"/>
                              <a:gd name="gd15" fmla="val 30"/>
                              <a:gd name="gd16" fmla="val 2"/>
                              <a:gd name="gd17" fmla="val 22"/>
                              <a:gd name="gd18" fmla="val 0"/>
                              <a:gd name="gd19" fmla="val 17"/>
                              <a:gd name="gd20" fmla="val 2"/>
                              <a:gd name="gd21" fmla="val 10"/>
                              <a:gd name="gd22" fmla="val 2"/>
                              <a:gd name="gd23" fmla="val 5"/>
                              <a:gd name="gd24" fmla="val 7"/>
                              <a:gd name="gd25" fmla="val 0"/>
                              <a:gd name="gd2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"/>
                        <wps:cNvSpPr/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  <a:gd name="gd7" fmla="val 58"/>
                              <a:gd name="gd8" fmla="val 13"/>
                              <a:gd name="gd9" fmla="val 70"/>
                              <a:gd name="gd10" fmla="val 18"/>
                              <a:gd name="gd11" fmla="val 82"/>
                              <a:gd name="gd12" fmla="val 20"/>
                              <a:gd name="gd13" fmla="val 95"/>
                              <a:gd name="gd14" fmla="val 18"/>
                              <a:gd name="gd15" fmla="val 105"/>
                              <a:gd name="gd16" fmla="val 10"/>
                              <a:gd name="gd17" fmla="val 100"/>
                              <a:gd name="gd18" fmla="val 8"/>
                              <a:gd name="gd19" fmla="val 95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5"/>
                              <a:gd name="gd26" fmla="val 0"/>
                              <a:gd name="gd27" fmla="val 68"/>
                              <a:gd name="gd28" fmla="val 3"/>
                              <a:gd name="gd29" fmla="val 63"/>
                              <a:gd name="gd30" fmla="val 8"/>
                              <a:gd name="gd31" fmla="val 58"/>
                              <a:gd name="gd32" fmla="val 13"/>
                            </a:gdLst>
                            <a:ahLst/>
                            <a:cxnLst/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13"/>
                              <a:gd name="gd3" fmla="val 0"/>
                              <a:gd name="gd4" fmla="val 0"/>
                              <a:gd name="gd5" fmla="val 58"/>
                              <a:gd name="gd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"/>
                              <a:gd name="gd3" fmla="val 12"/>
                              <a:gd name="gd4" fmla="val 18"/>
                              <a:gd name="gd5" fmla="val 24"/>
                              <a:gd name="gd6" fmla="val 20"/>
                              <a:gd name="gd7" fmla="val 37"/>
                              <a:gd name="gd8" fmla="val 18"/>
                              <a:gd name="gd9" fmla="val 47"/>
                              <a:gd name="gd10" fmla="val 10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29"/>
                              <a:gd name="gd16" fmla="val 0"/>
                              <a:gd name="gd17" fmla="val 22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8"/>
                              <a:gd name="gd25" fmla="val 0"/>
                              <a:gd name="gd26" fmla="val 13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"/>
                        <wps:cNvSpPr/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  <a:gd name="gd7" fmla="val 57"/>
                              <a:gd name="gd8" fmla="val 20"/>
                              <a:gd name="gd9" fmla="val 70"/>
                              <a:gd name="gd10" fmla="val 28"/>
                              <a:gd name="gd11" fmla="val 82"/>
                              <a:gd name="gd12" fmla="val 30"/>
                              <a:gd name="gd13" fmla="val 95"/>
                              <a:gd name="gd14" fmla="val 28"/>
                              <a:gd name="gd15" fmla="val 105"/>
                              <a:gd name="gd16" fmla="val 20"/>
                              <a:gd name="gd17" fmla="val 100"/>
                              <a:gd name="gd18" fmla="val 15"/>
                              <a:gd name="gd19" fmla="val 95"/>
                              <a:gd name="gd20" fmla="val 13"/>
                              <a:gd name="gd21" fmla="val 87"/>
                              <a:gd name="gd22" fmla="val 10"/>
                              <a:gd name="gd23" fmla="val 80"/>
                              <a:gd name="gd24" fmla="val 10"/>
                              <a:gd name="gd25" fmla="val 75"/>
                              <a:gd name="gd26" fmla="val 10"/>
                              <a:gd name="gd27" fmla="val 67"/>
                              <a:gd name="gd28" fmla="val 13"/>
                              <a:gd name="gd29" fmla="val 62"/>
                              <a:gd name="gd30" fmla="val 15"/>
                              <a:gd name="gd31" fmla="val 57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0"/>
                              <a:gd name="gd3" fmla="val 0"/>
                              <a:gd name="gd4" fmla="val 0"/>
                              <a:gd name="gd5" fmla="val 57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8"/>
                              <a:gd name="gd8" fmla="val 18"/>
                              <a:gd name="gd9" fmla="val 48"/>
                              <a:gd name="gd10" fmla="val 10"/>
                              <a:gd name="gd11" fmla="val 43"/>
                              <a:gd name="gd12" fmla="val 5"/>
                              <a:gd name="gd13" fmla="val 38"/>
                              <a:gd name="gd14" fmla="val 3"/>
                              <a:gd name="gd15" fmla="val 30"/>
                              <a:gd name="gd16" fmla="val 0"/>
                              <a:gd name="gd17" fmla="val 23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"/>
                        <wps:cNvSpPr/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  <a:gd name="gd7" fmla="val 57"/>
                              <a:gd name="gd8" fmla="val 30"/>
                              <a:gd name="gd9" fmla="val 69"/>
                              <a:gd name="gd10" fmla="val 38"/>
                              <a:gd name="gd11" fmla="val 84"/>
                              <a:gd name="gd12" fmla="val 43"/>
                              <a:gd name="gd13" fmla="val 94"/>
                              <a:gd name="gd14" fmla="val 43"/>
                              <a:gd name="gd15" fmla="val 107"/>
                              <a:gd name="gd16" fmla="val 38"/>
                              <a:gd name="gd17" fmla="val 102"/>
                              <a:gd name="gd18" fmla="val 33"/>
                              <a:gd name="gd19" fmla="val 97"/>
                              <a:gd name="gd20" fmla="val 28"/>
                              <a:gd name="gd21" fmla="val 89"/>
                              <a:gd name="gd22" fmla="val 25"/>
                              <a:gd name="gd23" fmla="val 82"/>
                              <a:gd name="gd24" fmla="val 23"/>
                              <a:gd name="gd25" fmla="val 74"/>
                              <a:gd name="gd26" fmla="val 23"/>
                              <a:gd name="gd27" fmla="val 67"/>
                              <a:gd name="gd28" fmla="val 23"/>
                              <a:gd name="gd29" fmla="val 62"/>
                              <a:gd name="gd30" fmla="val 25"/>
                              <a:gd name="gd31" fmla="val 57"/>
                              <a:gd name="gd32" fmla="val 30"/>
                            </a:gdLst>
                            <a:ahLst/>
                            <a:cxnLst/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30"/>
                              <a:gd name="gd3" fmla="val 0"/>
                              <a:gd name="gd4" fmla="val 0"/>
                              <a:gd name="gd5" fmla="val 57"/>
                              <a:gd name="gd6" fmla="val 30"/>
                            </a:gdLst>
                            <a:ahLst/>
                            <a:cxnLst/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2"/>
                              <a:gd name="gd4" fmla="val 15"/>
                              <a:gd name="gd5" fmla="val 27"/>
                              <a:gd name="gd6" fmla="val 20"/>
                              <a:gd name="gd7" fmla="val 37"/>
                              <a:gd name="gd8" fmla="val 20"/>
                              <a:gd name="gd9" fmla="val 50"/>
                              <a:gd name="gd10" fmla="val 15"/>
                              <a:gd name="gd11" fmla="val 45"/>
                              <a:gd name="gd12" fmla="val 10"/>
                              <a:gd name="gd13" fmla="val 40"/>
                              <a:gd name="gd14" fmla="val 5"/>
                              <a:gd name="gd15" fmla="val 32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27"/>
                              <a:gd name="gd10" fmla="val 38"/>
                              <a:gd name="gd11" fmla="val 27"/>
                              <a:gd name="gd12" fmla="val 28"/>
                              <a:gd name="gd13" fmla="val 22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"/>
                        <wps:cNvSpPr/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47"/>
                              <a:gd name="gd4" fmla="val 50"/>
                              <a:gd name="gd5" fmla="val 52"/>
                              <a:gd name="gd6" fmla="val 60"/>
                              <a:gd name="gd7" fmla="val 62"/>
                              <a:gd name="gd8" fmla="val 70"/>
                              <a:gd name="gd9" fmla="val 74"/>
                              <a:gd name="gd10" fmla="val 75"/>
                              <a:gd name="gd11" fmla="val 72"/>
                              <a:gd name="gd12" fmla="val 65"/>
                              <a:gd name="gd13" fmla="val 67"/>
                              <a:gd name="gd14" fmla="val 52"/>
                              <a:gd name="gd15" fmla="val 57"/>
                              <a:gd name="gd16" fmla="val 42"/>
                              <a:gd name="gd17" fmla="val 44"/>
                              <a:gd name="gd18" fmla="val 37"/>
                              <a:gd name="gd19" fmla="val 44"/>
                              <a:gd name="gd20" fmla="val 37"/>
                              <a:gd name="gd21" fmla="val 0"/>
                              <a:gd name="gd22" fmla="val 0"/>
                              <a:gd name="gd23" fmla="val 44"/>
                              <a:gd name="gd2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3"/>
                              <a:gd name="gd5" fmla="val 8"/>
                              <a:gd name="gd6" fmla="val 23"/>
                              <a:gd name="gd7" fmla="val 18"/>
                              <a:gd name="gd8" fmla="val 33"/>
                              <a:gd name="gd9" fmla="val 30"/>
                              <a:gd name="gd10" fmla="val 38"/>
                              <a:gd name="gd11" fmla="val 28"/>
                              <a:gd name="gd12" fmla="val 28"/>
                              <a:gd name="gd13" fmla="val 23"/>
                              <a:gd name="gd14" fmla="val 15"/>
                              <a:gd name="gd15" fmla="val 13"/>
                              <a:gd name="gd16" fmla="val 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37"/>
                              <a:gd name="gd3" fmla="val 0"/>
                              <a:gd name="gd4" fmla="val 0"/>
                              <a:gd name="gd5" fmla="val 44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5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27"/>
                              <a:gd name="gd13" fmla="val 20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0"/>
                              <a:gd name="gd3" fmla="val 0"/>
                              <a:gd name="gd4" fmla="val 0"/>
                              <a:gd name="gd5" fmla="val 42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5"/>
                              <a:gd name="gd7" fmla="val 15"/>
                              <a:gd name="gd8" fmla="val 32"/>
                              <a:gd name="gd9" fmla="val 25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0"/>
                              <a:gd name="gd3" fmla="val 0"/>
                              <a:gd name="gd4" fmla="val 0"/>
                              <a:gd name="gd5" fmla="val 37"/>
                              <a:gd name="gd6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2"/>
                              <a:gd name="gd11" fmla="val 22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5"/>
                              <a:gd name="gd3" fmla="val 0"/>
                              <a:gd name="gd4" fmla="val 0"/>
                              <a:gd name="gd5" fmla="val 37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5"/>
                              <a:gd name="gd6" fmla="val 25"/>
                              <a:gd name="gd7" fmla="val 10"/>
                              <a:gd name="gd8" fmla="val 35"/>
                              <a:gd name="gd9" fmla="val 20"/>
                              <a:gd name="gd10" fmla="val 43"/>
                              <a:gd name="gd11" fmla="val 22"/>
                              <a:gd name="gd12" fmla="val 33"/>
                              <a:gd name="gd13" fmla="val 17"/>
                              <a:gd name="gd14" fmla="val 20"/>
                              <a:gd name="gd15" fmla="val 10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8"/>
                              <a:gd name="gd2" fmla="val 44"/>
                              <a:gd name="gd3" fmla="val 0"/>
                              <a:gd name="gd4" fmla="val 0"/>
                              <a:gd name="gd5" fmla="val 38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9"/>
                              <a:gd name="gd9" fmla="val 2"/>
                              <a:gd name="gd10" fmla="val 24"/>
                              <a:gd name="gd11" fmla="val 12"/>
                              <a:gd name="gd12" fmla="val 34"/>
                              <a:gd name="gd13" fmla="val 27"/>
                              <a:gd name="gd14" fmla="val 39"/>
                              <a:gd name="gd15" fmla="val 27"/>
                              <a:gd name="gd16" fmla="val 29"/>
                              <a:gd name="gd17" fmla="val 22"/>
                              <a:gd name="gd18" fmla="val 17"/>
                              <a:gd name="gd19" fmla="val 12"/>
                              <a:gd name="gd20" fmla="val 7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48"/>
                              <a:gd name="gd3" fmla="val 0"/>
                              <a:gd name="gd4" fmla="val 0"/>
                              <a:gd name="gd5" fmla="val 42"/>
                              <a:gd name="gd6" fmla="val 48"/>
                            </a:gdLst>
                            <a:ahLst/>
                            <a:cxnLst/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37"/>
                              <a:gd name="gd3" fmla="val 0"/>
                              <a:gd name="gd4" fmla="val 0"/>
                              <a:gd name="gd5" fmla="val 49"/>
                              <a:gd name="gd6" fmla="val 37"/>
                              <a:gd name="gd7" fmla="val 49"/>
                              <a:gd name="gd8" fmla="val 37"/>
                              <a:gd name="gd9" fmla="val 49"/>
                              <a:gd name="gd10" fmla="val 37"/>
                              <a:gd name="gd11" fmla="val 54"/>
                              <a:gd name="gd12" fmla="val 50"/>
                              <a:gd name="gd13" fmla="val 62"/>
                              <a:gd name="gd14" fmla="val 60"/>
                              <a:gd name="gd15" fmla="val 72"/>
                              <a:gd name="gd16" fmla="val 67"/>
                              <a:gd name="gd17" fmla="val 84"/>
                              <a:gd name="gd18" fmla="val 72"/>
                              <a:gd name="gd19" fmla="val 84"/>
                              <a:gd name="gd20" fmla="val 67"/>
                              <a:gd name="gd21" fmla="val 82"/>
                              <a:gd name="gd22" fmla="val 62"/>
                              <a:gd name="gd23" fmla="val 79"/>
                              <a:gd name="gd24" fmla="val 55"/>
                              <a:gd name="gd25" fmla="val 74"/>
                              <a:gd name="gd26" fmla="val 50"/>
                              <a:gd name="gd27" fmla="val 69"/>
                              <a:gd name="gd28" fmla="val 45"/>
                              <a:gd name="gd29" fmla="val 62"/>
                              <a:gd name="gd30" fmla="val 40"/>
                              <a:gd name="gd31" fmla="val 57"/>
                              <a:gd name="gd32" fmla="val 37"/>
                              <a:gd name="gd33" fmla="val 49"/>
                              <a:gd name="gd34" fmla="val 37"/>
                            </a:gdLst>
                            <a:ahLst/>
                            <a:cxnLst/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8"/>
                              <a:gd name="gd3" fmla="val 0"/>
                              <a:gd name="gd4" fmla="val 0"/>
                              <a:gd name="gd5" fmla="val 45"/>
                              <a:gd name="gd6" fmla="val 38"/>
                              <a:gd name="gd7" fmla="val 45"/>
                              <a:gd name="gd8" fmla="val 38"/>
                              <a:gd name="gd9" fmla="val 45"/>
                              <a:gd name="gd10" fmla="val 38"/>
                              <a:gd name="gd11" fmla="val 50"/>
                              <a:gd name="gd12" fmla="val 50"/>
                              <a:gd name="gd13" fmla="val 58"/>
                              <a:gd name="gd14" fmla="val 60"/>
                              <a:gd name="gd15" fmla="val 67"/>
                              <a:gd name="gd16" fmla="val 68"/>
                              <a:gd name="gd17" fmla="val 80"/>
                              <a:gd name="gd18" fmla="val 75"/>
                              <a:gd name="gd19" fmla="val 80"/>
                              <a:gd name="gd20" fmla="val 68"/>
                              <a:gd name="gd21" fmla="val 77"/>
                              <a:gd name="gd22" fmla="val 63"/>
                              <a:gd name="gd23" fmla="val 75"/>
                              <a:gd name="gd24" fmla="val 58"/>
                              <a:gd name="gd25" fmla="val 70"/>
                              <a:gd name="gd26" fmla="val 50"/>
                              <a:gd name="gd27" fmla="val 65"/>
                              <a:gd name="gd28" fmla="val 45"/>
                              <a:gd name="gd29" fmla="val 58"/>
                              <a:gd name="gd30" fmla="val 43"/>
                              <a:gd name="gd31" fmla="val 53"/>
                              <a:gd name="gd32" fmla="val 40"/>
                              <a:gd name="gd33" fmla="val 45"/>
                              <a:gd name="gd34" fmla="val 38"/>
                            </a:gdLst>
                            <a:ahLst/>
                            <a:cxnLst/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37"/>
                              <a:gd name="gd3" fmla="val 0"/>
                              <a:gd name="gd4" fmla="val 0"/>
                              <a:gd name="gd5" fmla="val 42"/>
                              <a:gd name="gd6" fmla="val 37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"/>
                        <wps:cNvSpPr/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  <a:gd name="gd7" fmla="val 57"/>
                              <a:gd name="gd8" fmla="val 22"/>
                              <a:gd name="gd9" fmla="val 70"/>
                              <a:gd name="gd10" fmla="val 30"/>
                              <a:gd name="gd11" fmla="val 82"/>
                              <a:gd name="gd12" fmla="val 32"/>
                              <a:gd name="gd13" fmla="val 92"/>
                              <a:gd name="gd14" fmla="val 30"/>
                              <a:gd name="gd15" fmla="val 105"/>
                              <a:gd name="gd16" fmla="val 25"/>
                              <a:gd name="gd17" fmla="val 100"/>
                              <a:gd name="gd18" fmla="val 20"/>
                              <a:gd name="gd19" fmla="val 95"/>
                              <a:gd name="gd20" fmla="val 17"/>
                              <a:gd name="gd21" fmla="val 87"/>
                              <a:gd name="gd22" fmla="val 15"/>
                              <a:gd name="gd23" fmla="val 82"/>
                              <a:gd name="gd24" fmla="val 12"/>
                              <a:gd name="gd25" fmla="val 75"/>
                              <a:gd name="gd26" fmla="val 12"/>
                              <a:gd name="gd27" fmla="val 67"/>
                              <a:gd name="gd28" fmla="val 15"/>
                              <a:gd name="gd29" fmla="val 62"/>
                              <a:gd name="gd30" fmla="val 17"/>
                              <a:gd name="gd31" fmla="val 57"/>
                              <a:gd name="gd32" fmla="val 22"/>
                            </a:gdLst>
                            <a:ahLst/>
                            <a:cxnLst/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22"/>
                              <a:gd name="gd3" fmla="val 0"/>
                              <a:gd name="gd4" fmla="val 0"/>
                              <a:gd name="gd5" fmla="val 57"/>
                              <a:gd name="gd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3"/>
                              <a:gd name="gd4" fmla="val 18"/>
                              <a:gd name="gd5" fmla="val 25"/>
                              <a:gd name="gd6" fmla="val 20"/>
                              <a:gd name="gd7" fmla="val 35"/>
                              <a:gd name="gd8" fmla="val 18"/>
                              <a:gd name="gd9" fmla="val 48"/>
                              <a:gd name="gd10" fmla="val 13"/>
                              <a:gd name="gd11" fmla="val 43"/>
                              <a:gd name="gd12" fmla="val 8"/>
                              <a:gd name="gd13" fmla="val 38"/>
                              <a:gd name="gd14" fmla="val 5"/>
                              <a:gd name="gd15" fmla="val 30"/>
                              <a:gd name="gd16" fmla="val 3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0"/>
                              <a:gd name="gd22" fmla="val 3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"/>
                        <wps:cNvSpPr/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  <a:gd name="gd7" fmla="val 54"/>
                              <a:gd name="gd8" fmla="val 8"/>
                              <a:gd name="gd9" fmla="val 67"/>
                              <a:gd name="gd10" fmla="val 15"/>
                              <a:gd name="gd11" fmla="val 79"/>
                              <a:gd name="gd12" fmla="val 18"/>
                              <a:gd name="gd13" fmla="val 92"/>
                              <a:gd name="gd14" fmla="val 15"/>
                              <a:gd name="gd15" fmla="val 101"/>
                              <a:gd name="gd16" fmla="val 10"/>
                              <a:gd name="gd17" fmla="val 99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79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59"/>
                              <a:gd name="gd30" fmla="val 3"/>
                              <a:gd name="gd31" fmla="val 54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8"/>
                              <a:gd name="gd3" fmla="val 0"/>
                              <a:gd name="gd4" fmla="val 0"/>
                              <a:gd name="gd5" fmla="val 54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3"/>
                              <a:gd name="gd4" fmla="val 15"/>
                              <a:gd name="gd5" fmla="val 25"/>
                              <a:gd name="gd6" fmla="val 18"/>
                              <a:gd name="gd7" fmla="val 38"/>
                              <a:gd name="gd8" fmla="val 15"/>
                              <a:gd name="gd9" fmla="val 47"/>
                              <a:gd name="gd10" fmla="val 10"/>
                              <a:gd name="gd11" fmla="val 45"/>
                              <a:gd name="gd12" fmla="val 5"/>
                              <a:gd name="gd13" fmla="val 38"/>
                              <a:gd name="gd14" fmla="val 3"/>
                              <a:gd name="gd15" fmla="val 33"/>
                              <a:gd name="gd16" fmla="val 0"/>
                              <a:gd name="gd17" fmla="val 25"/>
                              <a:gd name="gd18" fmla="val 0"/>
                              <a:gd name="gd19" fmla="val 18"/>
                              <a:gd name="gd20" fmla="val 0"/>
                              <a:gd name="gd21" fmla="val 13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"/>
                        <wps:cNvSpPr/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  <a:gd name="gd7" fmla="val 55"/>
                              <a:gd name="gd8" fmla="val 8"/>
                              <a:gd name="gd9" fmla="val 67"/>
                              <a:gd name="gd10" fmla="val 15"/>
                              <a:gd name="gd11" fmla="val 80"/>
                              <a:gd name="gd12" fmla="val 18"/>
                              <a:gd name="gd13" fmla="val 92"/>
                              <a:gd name="gd14" fmla="val 15"/>
                              <a:gd name="gd15" fmla="val 102"/>
                              <a:gd name="gd16" fmla="val 10"/>
                              <a:gd name="gd17" fmla="val 97"/>
                              <a:gd name="gd18" fmla="val 5"/>
                              <a:gd name="gd19" fmla="val 92"/>
                              <a:gd name="gd20" fmla="val 3"/>
                              <a:gd name="gd21" fmla="val 87"/>
                              <a:gd name="gd22" fmla="val 0"/>
                              <a:gd name="gd23" fmla="val 80"/>
                              <a:gd name="gd24" fmla="val 0"/>
                              <a:gd name="gd25" fmla="val 72"/>
                              <a:gd name="gd26" fmla="val 0"/>
                              <a:gd name="gd27" fmla="val 67"/>
                              <a:gd name="gd28" fmla="val 0"/>
                              <a:gd name="gd29" fmla="val 60"/>
                              <a:gd name="gd30" fmla="val 3"/>
                              <a:gd name="gd31" fmla="val 55"/>
                              <a:gd name="gd32" fmla="val 8"/>
                            </a:gdLst>
                            <a:ahLst/>
                            <a:cxnLst/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8"/>
                              <a:gd name="gd3" fmla="val 0"/>
                              <a:gd name="gd4" fmla="val 0"/>
                              <a:gd name="gd5" fmla="val 55"/>
                              <a:gd name="gd6" fmla="val 8"/>
                            </a:gdLst>
                            <a:ahLst/>
                            <a:cxnLst/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5"/>
                              <a:gd name="gd9" fmla="val 47"/>
                              <a:gd name="gd10" fmla="val 10"/>
                              <a:gd name="gd11" fmla="val 42"/>
                              <a:gd name="gd12" fmla="val 5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"/>
                        <wps:cNvSpPr/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  <a:gd name="gd7" fmla="val 55"/>
                              <a:gd name="gd8" fmla="val 25"/>
                              <a:gd name="gd9" fmla="val 68"/>
                              <a:gd name="gd10" fmla="val 33"/>
                              <a:gd name="gd11" fmla="val 80"/>
                              <a:gd name="gd12" fmla="val 38"/>
                              <a:gd name="gd13" fmla="val 92"/>
                              <a:gd name="gd14" fmla="val 35"/>
                              <a:gd name="gd15" fmla="val 105"/>
                              <a:gd name="gd16" fmla="val 30"/>
                              <a:gd name="gd17" fmla="val 100"/>
                              <a:gd name="gd18" fmla="val 25"/>
                              <a:gd name="gd19" fmla="val 95"/>
                              <a:gd name="gd20" fmla="val 20"/>
                              <a:gd name="gd21" fmla="val 87"/>
                              <a:gd name="gd22" fmla="val 18"/>
                              <a:gd name="gd23" fmla="val 80"/>
                              <a:gd name="gd24" fmla="val 18"/>
                              <a:gd name="gd25" fmla="val 75"/>
                              <a:gd name="gd26" fmla="val 18"/>
                              <a:gd name="gd27" fmla="val 68"/>
                              <a:gd name="gd28" fmla="val 18"/>
                              <a:gd name="gd29" fmla="val 63"/>
                              <a:gd name="gd30" fmla="val 23"/>
                              <a:gd name="gd31" fmla="val 55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486"/>
                          <a:ext cx="510" cy="1068"/>
                          <a:chOff x="5698" y="486"/>
                          <a:chExt cx="510" cy="1068"/>
                        </a:xfrm>
                      </wpg:grpSpPr>
                      <wps:wsp>
                        <wps:cNvPr id="1600" name=""/>
                        <wps:cNvSpPr/>
                        <wps:spPr bwMode="auto">
                          <a:xfrm rot="0"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"/>
                              <a:gd name="gd2" fmla="val 25"/>
                              <a:gd name="gd3" fmla="val 0"/>
                              <a:gd name="gd4" fmla="val 0"/>
                              <a:gd name="gd5" fmla="val 58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"/>
                        <wps:cNvSpPr/>
                        <wps:spPr bwMode="auto">
                          <a:xfrm rot="0"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7"/>
                              <a:gd name="gd9" fmla="val 50"/>
                              <a:gd name="gd10" fmla="val 12"/>
                              <a:gd name="gd11" fmla="val 45"/>
                              <a:gd name="gd12" fmla="val 7"/>
                              <a:gd name="gd13" fmla="val 40"/>
                              <a:gd name="gd14" fmla="val 2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3"/>
                              <a:gd name="gd22" fmla="val 0"/>
                              <a:gd name="gd23" fmla="val 8"/>
                              <a:gd name="gd24" fmla="val 5"/>
                              <a:gd name="gd25" fmla="val 0"/>
                              <a:gd name="gd26" fmla="val 7"/>
                            </a:gdLst>
                            <a:ahLst/>
                            <a:cxnLst/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"/>
                        <wps:cNvSpPr/>
                        <wps:spPr bwMode="auto">
                          <a:xfrm rot="0"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  <a:gd name="gd7" fmla="val 60"/>
                              <a:gd name="gd8" fmla="val 20"/>
                              <a:gd name="gd9" fmla="val 72"/>
                              <a:gd name="gd10" fmla="val 27"/>
                              <a:gd name="gd11" fmla="val 85"/>
                              <a:gd name="gd12" fmla="val 30"/>
                              <a:gd name="gd13" fmla="val 97"/>
                              <a:gd name="gd14" fmla="val 30"/>
                              <a:gd name="gd15" fmla="val 107"/>
                              <a:gd name="gd16" fmla="val 25"/>
                              <a:gd name="gd17" fmla="val 102"/>
                              <a:gd name="gd18" fmla="val 20"/>
                              <a:gd name="gd19" fmla="val 97"/>
                              <a:gd name="gd20" fmla="val 15"/>
                              <a:gd name="gd21" fmla="val 92"/>
                              <a:gd name="gd22" fmla="val 12"/>
                              <a:gd name="gd23" fmla="val 85"/>
                              <a:gd name="gd24" fmla="val 12"/>
                              <a:gd name="gd25" fmla="val 77"/>
                              <a:gd name="gd26" fmla="val 12"/>
                              <a:gd name="gd27" fmla="val 72"/>
                              <a:gd name="gd28" fmla="val 12"/>
                              <a:gd name="gd29" fmla="val 65"/>
                              <a:gd name="gd30" fmla="val 15"/>
                              <a:gd name="gd31" fmla="val 60"/>
                              <a:gd name="gd3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"/>
                        <wps:cNvSpPr/>
                        <wps:spPr bwMode="auto">
                          <a:xfrm rot="0"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20"/>
                              <a:gd name="gd3" fmla="val 0"/>
                              <a:gd name="gd4" fmla="val 0"/>
                              <a:gd name="gd5" fmla="val 60"/>
                              <a:gd name="gd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"/>
                        <wps:cNvSpPr/>
                        <wps:spPr bwMode="auto">
                          <a:xfrm rot="0"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18"/>
                              <a:gd name="gd7" fmla="val 37"/>
                              <a:gd name="gd8" fmla="val 18"/>
                              <a:gd name="gd9" fmla="val 47"/>
                              <a:gd name="gd10" fmla="val 13"/>
                              <a:gd name="gd11" fmla="val 42"/>
                              <a:gd name="gd12" fmla="val 8"/>
                              <a:gd name="gd13" fmla="val 37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"/>
                        <wps:cNvSpPr/>
                        <wps:spPr bwMode="auto">
                          <a:xfrm rot="0"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  <a:gd name="gd7" fmla="val 55"/>
                              <a:gd name="gd8" fmla="val 18"/>
                              <a:gd name="gd9" fmla="val 67"/>
                              <a:gd name="gd10" fmla="val 25"/>
                              <a:gd name="gd11" fmla="val 77"/>
                              <a:gd name="gd12" fmla="val 28"/>
                              <a:gd name="gd13" fmla="val 90"/>
                              <a:gd name="gd14" fmla="val 28"/>
                              <a:gd name="gd15" fmla="val 102"/>
                              <a:gd name="gd16" fmla="val 23"/>
                              <a:gd name="gd17" fmla="val 97"/>
                              <a:gd name="gd18" fmla="val 18"/>
                              <a:gd name="gd19" fmla="val 92"/>
                              <a:gd name="gd20" fmla="val 13"/>
                              <a:gd name="gd21" fmla="val 85"/>
                              <a:gd name="gd22" fmla="val 10"/>
                              <a:gd name="gd23" fmla="val 80"/>
                              <a:gd name="gd24" fmla="val 8"/>
                              <a:gd name="gd25" fmla="val 72"/>
                              <a:gd name="gd26" fmla="val 8"/>
                              <a:gd name="gd27" fmla="val 65"/>
                              <a:gd name="gd28" fmla="val 10"/>
                              <a:gd name="gd29" fmla="val 60"/>
                              <a:gd name="gd30" fmla="val 13"/>
                              <a:gd name="gd31" fmla="val 55"/>
                              <a:gd name="gd32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"/>
                        <wps:cNvSpPr/>
                        <wps:spPr bwMode="auto">
                          <a:xfrm rot="0"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8"/>
                              <a:gd name="gd3" fmla="val 0"/>
                              <a:gd name="gd4" fmla="val 0"/>
                              <a:gd name="gd5" fmla="val 55"/>
                              <a:gd name="gd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"/>
                        <wps:cNvSpPr/>
                        <wps:spPr bwMode="auto">
                          <a:xfrm rot="0"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0"/>
                              <a:gd name="gd3" fmla="val 12"/>
                              <a:gd name="gd4" fmla="val 17"/>
                              <a:gd name="gd5" fmla="val 22"/>
                              <a:gd name="gd6" fmla="val 20"/>
                              <a:gd name="gd7" fmla="val 35"/>
                              <a:gd name="gd8" fmla="val 20"/>
                              <a:gd name="gd9" fmla="val 47"/>
                              <a:gd name="gd10" fmla="val 15"/>
                              <a:gd name="gd11" fmla="val 42"/>
                              <a:gd name="gd12" fmla="val 10"/>
                              <a:gd name="gd13" fmla="val 37"/>
                              <a:gd name="gd14" fmla="val 5"/>
                              <a:gd name="gd15" fmla="val 30"/>
                              <a:gd name="gd16" fmla="val 2"/>
                              <a:gd name="gd17" fmla="val 25"/>
                              <a:gd name="gd18" fmla="val 0"/>
                              <a:gd name="gd19" fmla="val 17"/>
                              <a:gd name="gd20" fmla="val 0"/>
                              <a:gd name="gd21" fmla="val 10"/>
                              <a:gd name="gd22" fmla="val 2"/>
                              <a:gd name="gd23" fmla="val 5"/>
                              <a:gd name="gd24" fmla="val 5"/>
                              <a:gd name="gd25" fmla="val 0"/>
                              <a:gd name="gd26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"/>
                        <wps:cNvSpPr/>
                        <wps:spPr bwMode="auto">
                          <a:xfrm rot="0"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  <a:gd name="gd7" fmla="val 53"/>
                              <a:gd name="gd8" fmla="val 25"/>
                              <a:gd name="gd9" fmla="val 65"/>
                              <a:gd name="gd10" fmla="val 32"/>
                              <a:gd name="gd11" fmla="val 78"/>
                              <a:gd name="gd12" fmla="val 37"/>
                              <a:gd name="gd13" fmla="val 90"/>
                              <a:gd name="gd14" fmla="val 35"/>
                              <a:gd name="gd15" fmla="val 102"/>
                              <a:gd name="gd16" fmla="val 30"/>
                              <a:gd name="gd17" fmla="val 97"/>
                              <a:gd name="gd18" fmla="val 25"/>
                              <a:gd name="gd19" fmla="val 92"/>
                              <a:gd name="gd20" fmla="val 20"/>
                              <a:gd name="gd21" fmla="val 85"/>
                              <a:gd name="gd22" fmla="val 17"/>
                              <a:gd name="gd23" fmla="val 78"/>
                              <a:gd name="gd24" fmla="val 17"/>
                              <a:gd name="gd25" fmla="val 73"/>
                              <a:gd name="gd26" fmla="val 17"/>
                              <a:gd name="gd27" fmla="val 65"/>
                              <a:gd name="gd28" fmla="val 17"/>
                              <a:gd name="gd29" fmla="val 58"/>
                              <a:gd name="gd30" fmla="val 20"/>
                              <a:gd name="gd31" fmla="val 53"/>
                              <a:gd name="gd32" fmla="val 25"/>
                            </a:gdLst>
                            <a:ahLst/>
                            <a:cxnLst/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"/>
                        <wps:cNvSpPr/>
                        <wps:spPr bwMode="auto">
                          <a:xfrm rot="0"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5"/>
                              <a:gd name="gd3" fmla="val 0"/>
                              <a:gd name="gd4" fmla="val 0"/>
                              <a:gd name="gd5" fmla="val 53"/>
                              <a:gd name="gd6" fmla="val 25"/>
                            </a:gdLst>
                            <a:ahLst/>
                            <a:cxnLst/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"/>
                        <wps:cNvSpPr/>
                        <wps:spPr bwMode="auto">
                          <a:xfrm rot="0"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8"/>
                              <a:gd name="gd3" fmla="val 12"/>
                              <a:gd name="gd4" fmla="val 15"/>
                              <a:gd name="gd5" fmla="val 25"/>
                              <a:gd name="gd6" fmla="val 20"/>
                              <a:gd name="gd7" fmla="val 37"/>
                              <a:gd name="gd8" fmla="val 18"/>
                              <a:gd name="gd9" fmla="val 49"/>
                              <a:gd name="gd10" fmla="val 13"/>
                              <a:gd name="gd11" fmla="val 44"/>
                              <a:gd name="gd12" fmla="val 8"/>
                              <a:gd name="gd13" fmla="val 39"/>
                              <a:gd name="gd14" fmla="val 3"/>
                              <a:gd name="gd15" fmla="val 32"/>
                              <a:gd name="gd16" fmla="val 0"/>
                              <a:gd name="gd17" fmla="val 25"/>
                              <a:gd name="gd18" fmla="val 0"/>
                              <a:gd name="gd19" fmla="val 20"/>
                              <a:gd name="gd20" fmla="val 0"/>
                              <a:gd name="gd21" fmla="val 12"/>
                              <a:gd name="gd22" fmla="val 0"/>
                              <a:gd name="gd23" fmla="val 5"/>
                              <a:gd name="gd24" fmla="val 3"/>
                              <a:gd name="gd25" fmla="val 0"/>
                              <a:gd name="gd26" fmla="val 8"/>
                            </a:gdLst>
                            <a:ahLst/>
                            <a:cxnLst/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"/>
                        <wps:cNvSpPr/>
                        <wps:spPr bwMode="auto">
                          <a:xfrm rot="0"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  <a:gd name="gd7" fmla="val 54"/>
                              <a:gd name="gd8" fmla="val 35"/>
                              <a:gd name="gd9" fmla="val 67"/>
                              <a:gd name="gd10" fmla="val 45"/>
                              <a:gd name="gd11" fmla="val 79"/>
                              <a:gd name="gd12" fmla="val 50"/>
                              <a:gd name="gd13" fmla="val 89"/>
                              <a:gd name="gd14" fmla="val 52"/>
                              <a:gd name="gd15" fmla="val 102"/>
                              <a:gd name="gd16" fmla="val 47"/>
                              <a:gd name="gd17" fmla="val 97"/>
                              <a:gd name="gd18" fmla="val 42"/>
                              <a:gd name="gd19" fmla="val 92"/>
                              <a:gd name="gd20" fmla="val 37"/>
                              <a:gd name="gd21" fmla="val 87"/>
                              <a:gd name="gd22" fmla="val 35"/>
                              <a:gd name="gd23" fmla="val 79"/>
                              <a:gd name="gd24" fmla="val 32"/>
                              <a:gd name="gd25" fmla="val 72"/>
                              <a:gd name="gd26" fmla="val 30"/>
                              <a:gd name="gd27" fmla="val 64"/>
                              <a:gd name="gd28" fmla="val 30"/>
                              <a:gd name="gd29" fmla="val 59"/>
                              <a:gd name="gd30" fmla="val 32"/>
                              <a:gd name="gd31" fmla="val 54"/>
                              <a:gd name="gd32" fmla="val 35"/>
                            </a:gdLst>
                            <a:ahLst/>
                            <a:cxnLst/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"/>
                        <wps:cNvSpPr/>
                        <wps:spPr bwMode="auto">
                          <a:xfrm rot="0"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35"/>
                              <a:gd name="gd3" fmla="val 0"/>
                              <a:gd name="gd4" fmla="val 0"/>
                              <a:gd name="gd5" fmla="val 54"/>
                              <a:gd name="gd6" fmla="val 35"/>
                            </a:gdLst>
                            <a:ahLst/>
                            <a:cxnLst/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"/>
                        <wps:cNvSpPr/>
                        <wps:spPr bwMode="auto">
                          <a:xfrm rot="0"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13"/>
                              <a:gd name="gd4" fmla="val 15"/>
                              <a:gd name="gd5" fmla="val 25"/>
                              <a:gd name="gd6" fmla="val 20"/>
                              <a:gd name="gd7" fmla="val 35"/>
                              <a:gd name="gd8" fmla="val 22"/>
                              <a:gd name="gd9" fmla="val 48"/>
                              <a:gd name="gd10" fmla="val 17"/>
                              <a:gd name="gd11" fmla="val 43"/>
                              <a:gd name="gd12" fmla="val 12"/>
                              <a:gd name="gd13" fmla="val 38"/>
                              <a:gd name="gd14" fmla="val 7"/>
                              <a:gd name="gd15" fmla="val 33"/>
                              <a:gd name="gd16" fmla="val 5"/>
                              <a:gd name="gd17" fmla="val 25"/>
                              <a:gd name="gd18" fmla="val 2"/>
                              <a:gd name="gd19" fmla="val 18"/>
                              <a:gd name="gd20" fmla="val 0"/>
                              <a:gd name="gd21" fmla="val 10"/>
                              <a:gd name="gd22" fmla="val 0"/>
                              <a:gd name="gd23" fmla="val 5"/>
                              <a:gd name="gd24" fmla="val 2"/>
                              <a:gd name="gd25" fmla="val 0"/>
                              <a:gd name="gd26" fmla="val 5"/>
                            </a:gdLst>
                            <a:ahLst/>
                            <a:cxnLst/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"/>
                        <wps:cNvSpPr/>
                        <wps:spPr bwMode="auto">
                          <a:xfrm rot="0"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"/>
                        <wps:cNvSpPr/>
                        <wps:spPr bwMode="auto">
                          <a:xfrm rot="0"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3"/>
                              <a:gd name="gd7" fmla="val 13"/>
                              <a:gd name="gd8" fmla="val 33"/>
                              <a:gd name="gd9" fmla="val 23"/>
                              <a:gd name="gd10" fmla="val 40"/>
                              <a:gd name="gd11" fmla="val 25"/>
                              <a:gd name="gd12" fmla="val 30"/>
                              <a:gd name="gd13" fmla="val 20"/>
                              <a:gd name="gd14" fmla="val 18"/>
                              <a:gd name="gd15" fmla="val 13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"/>
                        <wps:cNvSpPr/>
                        <wps:spPr bwMode="auto">
                          <a:xfrm rot="0"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42"/>
                              <a:gd name="gd4" fmla="val 55"/>
                              <a:gd name="gd5" fmla="val 47"/>
                              <a:gd name="gd6" fmla="val 65"/>
                              <a:gd name="gd7" fmla="val 54"/>
                              <a:gd name="gd8" fmla="val 75"/>
                              <a:gd name="gd9" fmla="val 67"/>
                              <a:gd name="gd10" fmla="val 83"/>
                              <a:gd name="gd11" fmla="val 67"/>
                              <a:gd name="gd12" fmla="val 73"/>
                              <a:gd name="gd13" fmla="val 59"/>
                              <a:gd name="gd14" fmla="val 60"/>
                              <a:gd name="gd15" fmla="val 52"/>
                              <a:gd name="gd16" fmla="val 50"/>
                              <a:gd name="gd17" fmla="val 39"/>
                              <a:gd name="gd18" fmla="val 43"/>
                              <a:gd name="gd19" fmla="val 39"/>
                              <a:gd name="gd20" fmla="val 43"/>
                              <a:gd name="gd21" fmla="val 0"/>
                              <a:gd name="gd22" fmla="val 0"/>
                              <a:gd name="gd23" fmla="val 39"/>
                              <a:gd name="gd24" fmla="val 43"/>
                            </a:gdLst>
                            <a:ahLst/>
                            <a:cxnLst/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"/>
                        <wps:cNvSpPr/>
                        <wps:spPr bwMode="auto">
                          <a:xfrm rot="0"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12"/>
                              <a:gd name="gd5" fmla="val 8"/>
                              <a:gd name="gd6" fmla="val 22"/>
                              <a:gd name="gd7" fmla="val 15"/>
                              <a:gd name="gd8" fmla="val 32"/>
                              <a:gd name="gd9" fmla="val 28"/>
                              <a:gd name="gd10" fmla="val 40"/>
                              <a:gd name="gd11" fmla="val 28"/>
                              <a:gd name="gd12" fmla="val 30"/>
                              <a:gd name="gd13" fmla="val 20"/>
                              <a:gd name="gd14" fmla="val 17"/>
                              <a:gd name="gd15" fmla="val 13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"/>
                        <wps:cNvSpPr/>
                        <wps:spPr bwMode="auto">
                          <a:xfrm rot="0"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3"/>
                              <a:gd name="gd3" fmla="val 0"/>
                              <a:gd name="gd4" fmla="val 0"/>
                              <a:gd name="gd5" fmla="val 39"/>
                              <a:gd name="gd6" fmla="val 43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"/>
                        <wps:cNvSpPr/>
                        <wps:spPr bwMode="auto">
                          <a:xfrm rot="0"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"/>
                        <wps:cNvSpPr/>
                        <wps:spPr bwMode="auto">
                          <a:xfrm rot="0"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3"/>
                              <a:gd name="gd5" fmla="val 5"/>
                              <a:gd name="gd6" fmla="val 25"/>
                              <a:gd name="gd7" fmla="val 12"/>
                              <a:gd name="gd8" fmla="val 33"/>
                              <a:gd name="gd9" fmla="val 22"/>
                              <a:gd name="gd10" fmla="val 43"/>
                              <a:gd name="gd11" fmla="val 22"/>
                              <a:gd name="gd12" fmla="val 30"/>
                              <a:gd name="gd13" fmla="val 19"/>
                              <a:gd name="gd14" fmla="val 18"/>
                              <a:gd name="gd15" fmla="val 12"/>
                              <a:gd name="gd16" fmla="val 8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"/>
                        <wps:cNvSpPr/>
                        <wps:spPr bwMode="auto">
                          <a:xfrm rot="0"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"/>
                        <wps:cNvSpPr/>
                        <wps:spPr bwMode="auto">
                          <a:xfrm rot="0"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44"/>
                              <a:gd name="gd3" fmla="val 0"/>
                              <a:gd name="gd4" fmla="val 0"/>
                              <a:gd name="gd5" fmla="val 35"/>
                              <a:gd name="gd6" fmla="val 44"/>
                            </a:gdLst>
                            <a:ahLst/>
                            <a:cxnLst/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"/>
                        <wps:cNvSpPr/>
                        <wps:spPr bwMode="auto">
                          <a:xfrm rot="0"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"/>
                        <wps:cNvSpPr/>
                        <wps:spPr bwMode="auto">
                          <a:xfrm rot="0"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2"/>
                              <a:gd name="gd5" fmla="val 2"/>
                              <a:gd name="gd6" fmla="val 25"/>
                              <a:gd name="gd7" fmla="val 10"/>
                              <a:gd name="gd8" fmla="val 32"/>
                              <a:gd name="gd9" fmla="val 20"/>
                              <a:gd name="gd10" fmla="val 40"/>
                              <a:gd name="gd11" fmla="val 20"/>
                              <a:gd name="gd12" fmla="val 30"/>
                              <a:gd name="gd13" fmla="val 17"/>
                              <a:gd name="gd14" fmla="val 17"/>
                              <a:gd name="gd15" fmla="val 10"/>
                              <a:gd name="gd16" fmla="val 7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"/>
                        <wps:cNvSpPr/>
                        <wps:spPr bwMode="auto">
                          <a:xfrm rot="0"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"/>
                        <wps:cNvSpPr/>
                        <wps:spPr bwMode="auto">
                          <a:xfrm rot="0"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45"/>
                              <a:gd name="gd3" fmla="val 0"/>
                              <a:gd name="gd4" fmla="val 0"/>
                              <a:gd name="gd5" fmla="val 33"/>
                              <a:gd name="gd6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"/>
                        <wps:cNvSpPr/>
                        <wps:spPr bwMode="auto">
                          <a:xfrm rot="0"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"/>
                        <wps:cNvSpPr/>
                        <wps:spPr bwMode="auto">
                          <a:xfrm rot="0"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3"/>
                              <a:gd name="gd5" fmla="val 2"/>
                              <a:gd name="gd6" fmla="val 25"/>
                              <a:gd name="gd7" fmla="val 10"/>
                              <a:gd name="gd8" fmla="val 35"/>
                              <a:gd name="gd9" fmla="val 17"/>
                              <a:gd name="gd10" fmla="val 43"/>
                              <a:gd name="gd11" fmla="val 20"/>
                              <a:gd name="gd12" fmla="val 33"/>
                              <a:gd name="gd13" fmla="val 17"/>
                              <a:gd name="gd14" fmla="val 20"/>
                              <a:gd name="gd15" fmla="val 12"/>
                              <a:gd name="gd16" fmla="val 8"/>
                              <a:gd name="gd17" fmla="val 2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"/>
                        <wps:cNvSpPr/>
                        <wps:spPr bwMode="auto">
                          <a:xfrm rot="0"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"/>
                        <wps:cNvSpPr/>
                        <wps:spPr bwMode="auto">
                          <a:xfrm rot="0"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49"/>
                              <a:gd name="gd3" fmla="val 0"/>
                              <a:gd name="gd4" fmla="val 0"/>
                              <a:gd name="gd5" fmla="val 32"/>
                              <a:gd name="gd6" fmla="val 49"/>
                            </a:gdLst>
                            <a:ahLst/>
                            <a:cxnLst/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"/>
                        <wps:cNvSpPr/>
                        <wps:spPr bwMode="auto">
                          <a:xfrm rot="0"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"/>
                        <wps:cNvSpPr/>
                        <wps:spPr bwMode="auto">
                          <a:xfrm rot="0"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2"/>
                              <a:gd name="gd5" fmla="val 3"/>
                              <a:gd name="gd6" fmla="val 24"/>
                              <a:gd name="gd7" fmla="val 10"/>
                              <a:gd name="gd8" fmla="val 34"/>
                              <a:gd name="gd9" fmla="val 17"/>
                              <a:gd name="gd10" fmla="val 42"/>
                              <a:gd name="gd11" fmla="val 20"/>
                              <a:gd name="gd12" fmla="val 32"/>
                              <a:gd name="gd13" fmla="val 17"/>
                              <a:gd name="gd14" fmla="val 19"/>
                              <a:gd name="gd15" fmla="val 12"/>
                              <a:gd name="gd16" fmla="val 7"/>
                              <a:gd name="gd17" fmla="val 3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"/>
                        <wps:cNvSpPr/>
                        <wps:spPr bwMode="auto">
                          <a:xfrm rot="0"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"/>
                        <wps:cNvSpPr/>
                        <wps:spPr bwMode="auto">
                          <a:xfrm rot="0"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50"/>
                              <a:gd name="gd3" fmla="val 0"/>
                              <a:gd name="gd4" fmla="val 0"/>
                              <a:gd name="gd5" fmla="val 33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"/>
                        <wps:cNvSpPr/>
                        <wps:spPr bwMode="auto">
                          <a:xfrm rot="0"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"/>
                        <wps:cNvSpPr/>
                        <wps:spPr bwMode="auto">
                          <a:xfrm rot="0"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20"/>
                              <a:gd name="gd9" fmla="val 2"/>
                              <a:gd name="gd10" fmla="val 25"/>
                              <a:gd name="gd11" fmla="val 10"/>
                              <a:gd name="gd12" fmla="val 35"/>
                              <a:gd name="gd13" fmla="val 25"/>
                              <a:gd name="gd14" fmla="val 44"/>
                              <a:gd name="gd15" fmla="val 25"/>
                              <a:gd name="gd16" fmla="val 32"/>
                              <a:gd name="gd17" fmla="val 22"/>
                              <a:gd name="gd18" fmla="val 20"/>
                              <a:gd name="gd19" fmla="val 15"/>
                              <a:gd name="gd20" fmla="val 10"/>
                              <a:gd name="gd21" fmla="val 2"/>
                              <a:gd name="gd22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"/>
                        <wps:cNvSpPr/>
                        <wps:spPr bwMode="auto">
                          <a:xfrm rot="0"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"/>
                        <wps:cNvSpPr/>
                        <wps:spPr bwMode="auto">
                          <a:xfrm rot="0"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50"/>
                              <a:gd name="gd3" fmla="val 0"/>
                              <a:gd name="gd4" fmla="val 0"/>
                              <a:gd name="gd5" fmla="val 37"/>
                              <a:gd name="gd6" fmla="val 50"/>
                            </a:gdLst>
                            <a:ahLst/>
                            <a:cxnLst/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"/>
                        <wps:cNvSpPr/>
                        <wps:spPr bwMode="auto">
                          <a:xfrm rot="0"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"/>
                        <wps:cNvSpPr/>
                        <wps:spPr bwMode="auto">
                          <a:xfrm rot="0"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40"/>
                              <a:gd name="gd3" fmla="val 0"/>
                              <a:gd name="gd4" fmla="val 0"/>
                              <a:gd name="gd5" fmla="val 45"/>
                              <a:gd name="gd6" fmla="val 40"/>
                              <a:gd name="gd7" fmla="val 45"/>
                              <a:gd name="gd8" fmla="val 40"/>
                              <a:gd name="gd9" fmla="val 45"/>
                              <a:gd name="gd10" fmla="val 40"/>
                              <a:gd name="gd11" fmla="val 48"/>
                              <a:gd name="gd12" fmla="val 55"/>
                              <a:gd name="gd13" fmla="val 55"/>
                              <a:gd name="gd14" fmla="val 65"/>
                              <a:gd name="gd15" fmla="val 63"/>
                              <a:gd name="gd16" fmla="val 75"/>
                              <a:gd name="gd17" fmla="val 75"/>
                              <a:gd name="gd18" fmla="val 82"/>
                              <a:gd name="gd19" fmla="val 75"/>
                              <a:gd name="gd20" fmla="val 75"/>
                              <a:gd name="gd21" fmla="val 75"/>
                              <a:gd name="gd22" fmla="val 70"/>
                              <a:gd name="gd23" fmla="val 72"/>
                              <a:gd name="gd24" fmla="val 62"/>
                              <a:gd name="gd25" fmla="val 70"/>
                              <a:gd name="gd26" fmla="val 57"/>
                              <a:gd name="gd27" fmla="val 65"/>
                              <a:gd name="gd28" fmla="val 52"/>
                              <a:gd name="gd29" fmla="val 58"/>
                              <a:gd name="gd30" fmla="val 47"/>
                              <a:gd name="gd31" fmla="val 53"/>
                              <a:gd name="gd32" fmla="val 42"/>
                              <a:gd name="gd33" fmla="val 45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"/>
                        <wps:cNvSpPr/>
                        <wps:spPr bwMode="auto">
                          <a:xfrm rot="0"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"/>
                        <wps:cNvSpPr/>
                        <wps:spPr bwMode="auto">
                          <a:xfrm rot="0"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40"/>
                              <a:gd name="gd3" fmla="val 0"/>
                              <a:gd name="gd4" fmla="val 0"/>
                              <a:gd name="gd5" fmla="val 39"/>
                              <a:gd name="gd6" fmla="val 40"/>
                              <a:gd name="gd7" fmla="val 39"/>
                              <a:gd name="gd8" fmla="val 40"/>
                              <a:gd name="gd9" fmla="val 39"/>
                              <a:gd name="gd10" fmla="val 40"/>
                              <a:gd name="gd11" fmla="val 42"/>
                              <a:gd name="gd12" fmla="val 53"/>
                              <a:gd name="gd13" fmla="val 49"/>
                              <a:gd name="gd14" fmla="val 65"/>
                              <a:gd name="gd15" fmla="val 59"/>
                              <a:gd name="gd16" fmla="val 73"/>
                              <a:gd name="gd17" fmla="val 72"/>
                              <a:gd name="gd18" fmla="val 80"/>
                              <a:gd name="gd19" fmla="val 72"/>
                              <a:gd name="gd20" fmla="val 75"/>
                              <a:gd name="gd21" fmla="val 69"/>
                              <a:gd name="gd22" fmla="val 68"/>
                              <a:gd name="gd23" fmla="val 67"/>
                              <a:gd name="gd24" fmla="val 63"/>
                              <a:gd name="gd25" fmla="val 64"/>
                              <a:gd name="gd26" fmla="val 55"/>
                              <a:gd name="gd27" fmla="val 59"/>
                              <a:gd name="gd28" fmla="val 50"/>
                              <a:gd name="gd29" fmla="val 54"/>
                              <a:gd name="gd30" fmla="val 45"/>
                              <a:gd name="gd31" fmla="val 47"/>
                              <a:gd name="gd32" fmla="val 43"/>
                              <a:gd name="gd33" fmla="val 39"/>
                              <a:gd name="gd34" fmla="val 40"/>
                            </a:gdLst>
                            <a:ahLst/>
                            <a:cxnLst/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"/>
                        <wps:cNvSpPr/>
                        <wps:spPr bwMode="auto">
                          <a:xfrm rot="0"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"/>
                        <wps:cNvSpPr/>
                        <wps:spPr bwMode="auto">
                          <a:xfrm rot="0"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42"/>
                              <a:gd name="gd3" fmla="val 0"/>
                              <a:gd name="gd4" fmla="val 0"/>
                              <a:gd name="gd5" fmla="val 37"/>
                              <a:gd name="gd6" fmla="val 42"/>
                            </a:gdLst>
                            <a:ahLst/>
                            <a:cxnLst/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"/>
                        <wps:cNvSpPr/>
                        <wps:spPr bwMode="auto">
                          <a:xfrm rot="0"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5"/>
                              <a:gd name="gd3" fmla="val 8"/>
                              <a:gd name="gd4" fmla="val 0"/>
                              <a:gd name="gd5" fmla="val 3"/>
                              <a:gd name="gd6" fmla="val 75"/>
                              <a:gd name="gd7" fmla="val 3"/>
                              <a:gd name="gd8" fmla="val 75"/>
                              <a:gd name="gd9" fmla="val 0"/>
                              <a:gd name="gd10" fmla="val 92"/>
                              <a:gd name="gd11" fmla="val 0"/>
                              <a:gd name="gd12" fmla="val 107"/>
                              <a:gd name="gd13" fmla="val 3"/>
                              <a:gd name="gd14" fmla="val 115"/>
                              <a:gd name="gd15" fmla="val 8"/>
                              <a:gd name="gd16" fmla="val 120"/>
                              <a:gd name="gd17" fmla="val 13"/>
                              <a:gd name="gd18" fmla="val 125"/>
                              <a:gd name="gd19" fmla="val 18"/>
                              <a:gd name="gd20" fmla="val 132"/>
                              <a:gd name="gd21" fmla="val 22"/>
                              <a:gd name="gd22" fmla="val 125"/>
                              <a:gd name="gd23" fmla="val 25"/>
                              <a:gd name="gd24" fmla="val 115"/>
                              <a:gd name="gd25" fmla="val 25"/>
                              <a:gd name="gd26" fmla="val 107"/>
                              <a:gd name="gd27" fmla="val 25"/>
                              <a:gd name="gd28" fmla="val 100"/>
                              <a:gd name="gd29" fmla="val 22"/>
                              <a:gd name="gd30" fmla="val 92"/>
                              <a:gd name="gd31" fmla="val 18"/>
                              <a:gd name="gd32" fmla="val 85"/>
                              <a:gd name="gd33" fmla="val 13"/>
                              <a:gd name="gd34" fmla="val 77"/>
                              <a:gd name="gd35" fmla="val 3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"/>
                        <wps:cNvSpPr/>
                        <wps:spPr bwMode="auto">
                          <a:xfrm rot="0"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5"/>
                              <a:gd name="gd3" fmla="val 5"/>
                              <a:gd name="gd4" fmla="val 0"/>
                              <a:gd name="gd5" fmla="val 0"/>
                              <a:gd name="gd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"/>
                        <wps:cNvSpPr/>
                        <wps:spPr bwMode="auto">
                          <a:xfrm rot="0"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8"/>
                              <a:gd name="gd10" fmla="val 45"/>
                              <a:gd name="gd11" fmla="val 13"/>
                              <a:gd name="gd12" fmla="val 50"/>
                              <a:gd name="gd13" fmla="val 18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0"/>
                              <a:gd name="gd19" fmla="val 25"/>
                              <a:gd name="gd20" fmla="val 32"/>
                              <a:gd name="gd21" fmla="val 25"/>
                              <a:gd name="gd22" fmla="val 25"/>
                              <a:gd name="gd23" fmla="val 22"/>
                              <a:gd name="gd24" fmla="val 17"/>
                              <a:gd name="gd25" fmla="val 18"/>
                              <a:gd name="gd26" fmla="val 10"/>
                              <a:gd name="gd27" fmla="val 13"/>
                              <a:gd name="gd28" fmla="val 2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"/>
                        <wps:cNvSpPr/>
                        <wps:spPr bwMode="auto">
                          <a:xfrm rot="0"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  <a:gd name="gd7" fmla="val 13"/>
                              <a:gd name="gd8" fmla="val 67"/>
                              <a:gd name="gd9" fmla="val 8"/>
                              <a:gd name="gd10" fmla="val 82"/>
                              <a:gd name="gd11" fmla="val 10"/>
                              <a:gd name="gd12" fmla="val 100"/>
                              <a:gd name="gd13" fmla="val 13"/>
                              <a:gd name="gd14" fmla="val 105"/>
                              <a:gd name="gd15" fmla="val 15"/>
                              <a:gd name="gd16" fmla="val 112"/>
                              <a:gd name="gd17" fmla="val 20"/>
                              <a:gd name="gd18" fmla="val 117"/>
                              <a:gd name="gd19" fmla="val 28"/>
                              <a:gd name="gd20" fmla="val 122"/>
                              <a:gd name="gd21" fmla="val 30"/>
                              <a:gd name="gd22" fmla="val 117"/>
                              <a:gd name="gd23" fmla="val 32"/>
                              <a:gd name="gd24" fmla="val 107"/>
                              <a:gd name="gd25" fmla="val 32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3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"/>
                        <wps:cNvSpPr/>
                        <wps:spPr bwMode="auto">
                          <a:xfrm rot="0"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67"/>
                              <a:gd name="gd3" fmla="val 0"/>
                              <a:gd name="gd4" fmla="val 0"/>
                              <a:gd name="gd5" fmla="val 13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"/>
                        <wps:cNvSpPr/>
                        <wps:spPr bwMode="auto">
                          <a:xfrm rot="0"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5"/>
                              <a:gd name="gd5" fmla="val 2"/>
                              <a:gd name="gd6" fmla="val 33"/>
                              <a:gd name="gd7" fmla="val 5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20"/>
                              <a:gd name="gd14" fmla="val 55"/>
                              <a:gd name="gd15" fmla="val 22"/>
                              <a:gd name="gd16" fmla="val 50"/>
                              <a:gd name="gd17" fmla="val 24"/>
                              <a:gd name="gd18" fmla="val 40"/>
                              <a:gd name="gd19" fmla="val 24"/>
                              <a:gd name="gd20" fmla="val 33"/>
                              <a:gd name="gd21" fmla="val 24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"/>
                        <wps:cNvSpPr/>
                        <wps:spPr bwMode="auto">
                          <a:xfrm rot="0"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  <a:gd name="gd7" fmla="val 12"/>
                              <a:gd name="gd8" fmla="val 67"/>
                              <a:gd name="gd9" fmla="val 10"/>
                              <a:gd name="gd10" fmla="val 82"/>
                              <a:gd name="gd11" fmla="val 10"/>
                              <a:gd name="gd12" fmla="val 100"/>
                              <a:gd name="gd13" fmla="val 12"/>
                              <a:gd name="gd14" fmla="val 105"/>
                              <a:gd name="gd15" fmla="val 17"/>
                              <a:gd name="gd16" fmla="val 112"/>
                              <a:gd name="gd17" fmla="val 22"/>
                              <a:gd name="gd18" fmla="val 117"/>
                              <a:gd name="gd19" fmla="val 27"/>
                              <a:gd name="gd20" fmla="val 122"/>
                              <a:gd name="gd21" fmla="val 32"/>
                              <a:gd name="gd22" fmla="val 117"/>
                              <a:gd name="gd23" fmla="val 32"/>
                              <a:gd name="gd24" fmla="val 110"/>
                              <a:gd name="gd25" fmla="val 35"/>
                              <a:gd name="gd26" fmla="val 100"/>
                              <a:gd name="gd27" fmla="val 32"/>
                              <a:gd name="gd28" fmla="val 92"/>
                              <a:gd name="gd29" fmla="val 30"/>
                              <a:gd name="gd30" fmla="val 85"/>
                              <a:gd name="gd31" fmla="val 25"/>
                              <a:gd name="gd32" fmla="val 77"/>
                              <a:gd name="gd33" fmla="val 20"/>
                              <a:gd name="gd34" fmla="val 70"/>
                              <a:gd name="gd35" fmla="val 12"/>
                              <a:gd name="gd3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"/>
                        <wps:cNvSpPr/>
                        <wps:spPr bwMode="auto">
                          <a:xfrm rot="0"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7"/>
                              <a:gd name="gd3" fmla="val 0"/>
                              <a:gd name="gd4" fmla="val 0"/>
                              <a:gd name="gd5" fmla="val 12"/>
                              <a:gd name="gd6" fmla="val 67"/>
                            </a:gdLst>
                            <a:ahLst/>
                            <a:cxnLst/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"/>
                        <wps:cNvSpPr/>
                        <wps:spPr bwMode="auto">
                          <a:xfrm rot="0"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3"/>
                              <a:gd name="gd7" fmla="val 2"/>
                              <a:gd name="gd8" fmla="val 38"/>
                              <a:gd name="gd9" fmla="val 7"/>
                              <a:gd name="gd10" fmla="val 45"/>
                              <a:gd name="gd11" fmla="val 12"/>
                              <a:gd name="gd12" fmla="val 50"/>
                              <a:gd name="gd13" fmla="val 17"/>
                              <a:gd name="gd14" fmla="val 55"/>
                              <a:gd name="gd15" fmla="val 22"/>
                              <a:gd name="gd16" fmla="val 50"/>
                              <a:gd name="gd17" fmla="val 22"/>
                              <a:gd name="gd18" fmla="val 43"/>
                              <a:gd name="gd19" fmla="val 25"/>
                              <a:gd name="gd20" fmla="val 33"/>
                              <a:gd name="gd21" fmla="val 22"/>
                              <a:gd name="gd22" fmla="val 25"/>
                              <a:gd name="gd23" fmla="val 20"/>
                              <a:gd name="gd24" fmla="val 18"/>
                              <a:gd name="gd25" fmla="val 15"/>
                              <a:gd name="gd26" fmla="val 10"/>
                              <a:gd name="gd27" fmla="val 10"/>
                              <a:gd name="gd28" fmla="val 3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"/>
                        <wps:cNvSpPr/>
                        <wps:spPr bwMode="auto">
                          <a:xfrm rot="0"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4"/>
                              <a:gd name="gd3" fmla="val 12"/>
                              <a:gd name="gd4" fmla="val 0"/>
                              <a:gd name="gd5" fmla="val 5"/>
                              <a:gd name="gd6" fmla="val 74"/>
                              <a:gd name="gd7" fmla="val 5"/>
                              <a:gd name="gd8" fmla="val 74"/>
                              <a:gd name="gd9" fmla="val 0"/>
                              <a:gd name="gd10" fmla="val 92"/>
                              <a:gd name="gd11" fmla="val 3"/>
                              <a:gd name="gd12" fmla="val 107"/>
                              <a:gd name="gd13" fmla="val 5"/>
                              <a:gd name="gd14" fmla="val 114"/>
                              <a:gd name="gd15" fmla="val 8"/>
                              <a:gd name="gd16" fmla="val 119"/>
                              <a:gd name="gd17" fmla="val 12"/>
                              <a:gd name="gd18" fmla="val 127"/>
                              <a:gd name="gd19" fmla="val 20"/>
                              <a:gd name="gd20" fmla="val 132"/>
                              <a:gd name="gd21" fmla="val 22"/>
                              <a:gd name="gd22" fmla="val 124"/>
                              <a:gd name="gd23" fmla="val 25"/>
                              <a:gd name="gd24" fmla="val 117"/>
                              <a:gd name="gd25" fmla="val 27"/>
                              <a:gd name="gd26" fmla="val 107"/>
                              <a:gd name="gd27" fmla="val 25"/>
                              <a:gd name="gd28" fmla="val 99"/>
                              <a:gd name="gd29" fmla="val 22"/>
                              <a:gd name="gd30" fmla="val 92"/>
                              <a:gd name="gd31" fmla="val 17"/>
                              <a:gd name="gd32" fmla="val 84"/>
                              <a:gd name="gd33" fmla="val 12"/>
                              <a:gd name="gd34" fmla="val 77"/>
                              <a:gd name="gd35" fmla="val 5"/>
                              <a:gd name="gd3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"/>
                        <wps:cNvSpPr/>
                        <wps:spPr bwMode="auto">
                          <a:xfrm rot="0"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4"/>
                              <a:gd name="gd3" fmla="val 7"/>
                              <a:gd name="gd4" fmla="val 0"/>
                              <a:gd name="gd5" fmla="val 0"/>
                              <a:gd name="gd6" fmla="val 74"/>
                            </a:gdLst>
                            <a:ahLst/>
                            <a:cxnLst/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"/>
                        <wps:cNvSpPr/>
                        <wps:spPr bwMode="auto">
                          <a:xfrm rot="0"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3"/>
                              <a:gd name="gd6" fmla="val 33"/>
                              <a:gd name="gd7" fmla="val 5"/>
                              <a:gd name="gd8" fmla="val 40"/>
                              <a:gd name="gd9" fmla="val 8"/>
                              <a:gd name="gd10" fmla="val 45"/>
                              <a:gd name="gd11" fmla="val 12"/>
                              <a:gd name="gd12" fmla="val 53"/>
                              <a:gd name="gd13" fmla="val 20"/>
                              <a:gd name="gd14" fmla="val 58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7"/>
                              <a:gd name="gd20" fmla="val 33"/>
                              <a:gd name="gd21" fmla="val 25"/>
                              <a:gd name="gd22" fmla="val 25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3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"/>
                        <wps:cNvSpPr/>
                        <wps:spPr bwMode="auto">
                          <a:xfrm rot="0"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8"/>
                              <a:gd name="gd3" fmla="val 5"/>
                              <a:gd name="gd4" fmla="val 0"/>
                              <a:gd name="gd5" fmla="val 5"/>
                              <a:gd name="gd6" fmla="val 78"/>
                              <a:gd name="gd7" fmla="val 5"/>
                              <a:gd name="gd8" fmla="val 78"/>
                              <a:gd name="gd9" fmla="val 0"/>
                              <a:gd name="gd10" fmla="val 95"/>
                              <a:gd name="gd11" fmla="val 2"/>
                              <a:gd name="gd12" fmla="val 110"/>
                              <a:gd name="gd13" fmla="val 5"/>
                              <a:gd name="gd14" fmla="val 117"/>
                              <a:gd name="gd15" fmla="val 7"/>
                              <a:gd name="gd16" fmla="val 122"/>
                              <a:gd name="gd17" fmla="val 12"/>
                              <a:gd name="gd18" fmla="val 130"/>
                              <a:gd name="gd19" fmla="val 20"/>
                              <a:gd name="gd20" fmla="val 135"/>
                              <a:gd name="gd21" fmla="val 25"/>
                              <a:gd name="gd22" fmla="val 127"/>
                              <a:gd name="gd23" fmla="val 27"/>
                              <a:gd name="gd24" fmla="val 120"/>
                              <a:gd name="gd25" fmla="val 27"/>
                              <a:gd name="gd26" fmla="val 110"/>
                              <a:gd name="gd27" fmla="val 25"/>
                              <a:gd name="gd28" fmla="val 102"/>
                              <a:gd name="gd29" fmla="val 22"/>
                              <a:gd name="gd30" fmla="val 95"/>
                              <a:gd name="gd31" fmla="val 20"/>
                              <a:gd name="gd32" fmla="val 88"/>
                              <a:gd name="gd33" fmla="val 12"/>
                              <a:gd name="gd34" fmla="val 80"/>
                              <a:gd name="gd35" fmla="val 5"/>
                              <a:gd name="gd3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"/>
                        <wps:cNvSpPr/>
                        <wps:spPr bwMode="auto">
                          <a:xfrm rot="0"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8"/>
                              <a:gd name="gd3" fmla="val 0"/>
                              <a:gd name="gd4" fmla="val 0"/>
                              <a:gd name="gd5" fmla="val 0"/>
                              <a:gd name="gd6" fmla="val 78"/>
                            </a:gdLst>
                            <a:ahLst/>
                            <a:cxnLst/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"/>
                        <wps:cNvSpPr/>
                        <wps:spPr bwMode="auto">
                          <a:xfrm rot="0"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9"/>
                              <a:gd name="gd9" fmla="val 7"/>
                              <a:gd name="gd10" fmla="val 44"/>
                              <a:gd name="gd11" fmla="val 12"/>
                              <a:gd name="gd12" fmla="val 52"/>
                              <a:gd name="gd13" fmla="val 20"/>
                              <a:gd name="gd14" fmla="val 57"/>
                              <a:gd name="gd15" fmla="val 25"/>
                              <a:gd name="gd16" fmla="val 49"/>
                              <a:gd name="gd17" fmla="val 27"/>
                              <a:gd name="gd18" fmla="val 42"/>
                              <a:gd name="gd19" fmla="val 27"/>
                              <a:gd name="gd20" fmla="val 32"/>
                              <a:gd name="gd21" fmla="val 25"/>
                              <a:gd name="gd22" fmla="val 24"/>
                              <a:gd name="gd23" fmla="val 22"/>
                              <a:gd name="gd24" fmla="val 17"/>
                              <a:gd name="gd25" fmla="val 20"/>
                              <a:gd name="gd26" fmla="val 10"/>
                              <a:gd name="gd27" fmla="val 12"/>
                              <a:gd name="gd28" fmla="val 2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"/>
                        <wps:cNvSpPr/>
                        <wps:spPr bwMode="auto">
                          <a:xfrm rot="0"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70"/>
                              <a:gd name="gd3" fmla="val 5"/>
                              <a:gd name="gd4" fmla="val 0"/>
                              <a:gd name="gd5" fmla="val 5"/>
                              <a:gd name="gd6" fmla="val 70"/>
                              <a:gd name="gd7" fmla="val 5"/>
                              <a:gd name="gd8" fmla="val 70"/>
                              <a:gd name="gd9" fmla="val 0"/>
                              <a:gd name="gd10" fmla="val 88"/>
                              <a:gd name="gd11" fmla="val 0"/>
                              <a:gd name="gd12" fmla="val 103"/>
                              <a:gd name="gd13" fmla="val 2"/>
                              <a:gd name="gd14" fmla="val 110"/>
                              <a:gd name="gd15" fmla="val 7"/>
                              <a:gd name="gd16" fmla="val 118"/>
                              <a:gd name="gd17" fmla="val 12"/>
                              <a:gd name="gd18" fmla="val 123"/>
                              <a:gd name="gd19" fmla="val 17"/>
                              <a:gd name="gd20" fmla="val 127"/>
                              <a:gd name="gd21" fmla="val 22"/>
                              <a:gd name="gd22" fmla="val 120"/>
                              <a:gd name="gd23" fmla="val 25"/>
                              <a:gd name="gd24" fmla="val 113"/>
                              <a:gd name="gd25" fmla="val 25"/>
                              <a:gd name="gd26" fmla="val 105"/>
                              <a:gd name="gd27" fmla="val 25"/>
                              <a:gd name="gd28" fmla="val 98"/>
                              <a:gd name="gd29" fmla="val 22"/>
                              <a:gd name="gd30" fmla="val 88"/>
                              <a:gd name="gd31" fmla="val 17"/>
                              <a:gd name="gd32" fmla="val 80"/>
                              <a:gd name="gd33" fmla="val 12"/>
                              <a:gd name="gd34" fmla="val 75"/>
                              <a:gd name="gd35" fmla="val 5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"/>
                        <wps:cNvSpPr/>
                        <wps:spPr bwMode="auto">
                          <a:xfrm rot="0"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0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"/>
                        <wps:cNvSpPr/>
                        <wps:spPr bwMode="auto">
                          <a:xfrm rot="0"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8"/>
                              <a:gd name="gd5" fmla="val 0"/>
                              <a:gd name="gd6" fmla="val 33"/>
                              <a:gd name="gd7" fmla="val 2"/>
                              <a:gd name="gd8" fmla="val 40"/>
                              <a:gd name="gd9" fmla="val 7"/>
                              <a:gd name="gd10" fmla="val 48"/>
                              <a:gd name="gd11" fmla="val 12"/>
                              <a:gd name="gd12" fmla="val 53"/>
                              <a:gd name="gd13" fmla="val 17"/>
                              <a:gd name="gd14" fmla="val 57"/>
                              <a:gd name="gd15" fmla="val 22"/>
                              <a:gd name="gd16" fmla="val 50"/>
                              <a:gd name="gd17" fmla="val 25"/>
                              <a:gd name="gd18" fmla="val 43"/>
                              <a:gd name="gd19" fmla="val 25"/>
                              <a:gd name="gd20" fmla="val 35"/>
                              <a:gd name="gd21" fmla="val 25"/>
                              <a:gd name="gd22" fmla="val 28"/>
                              <a:gd name="gd23" fmla="val 22"/>
                              <a:gd name="gd24" fmla="val 18"/>
                              <a:gd name="gd25" fmla="val 17"/>
                              <a:gd name="gd26" fmla="val 10"/>
                              <a:gd name="gd27" fmla="val 12"/>
                              <a:gd name="gd28" fmla="val 5"/>
                              <a:gd name="gd29" fmla="val 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"/>
                        <wps:cNvSpPr/>
                        <wps:spPr bwMode="auto">
                          <a:xfrm rot="0"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73"/>
                              <a:gd name="gd3" fmla="val 15"/>
                              <a:gd name="gd4" fmla="val 0"/>
                              <a:gd name="gd5" fmla="val 3"/>
                              <a:gd name="gd6" fmla="val 73"/>
                              <a:gd name="gd7" fmla="val 3"/>
                              <a:gd name="gd8" fmla="val 73"/>
                              <a:gd name="gd9" fmla="val 0"/>
                              <a:gd name="gd10" fmla="val 90"/>
                              <a:gd name="gd11" fmla="val 0"/>
                              <a:gd name="gd12" fmla="val 105"/>
                              <a:gd name="gd13" fmla="val 3"/>
                              <a:gd name="gd14" fmla="val 113"/>
                              <a:gd name="gd15" fmla="val 5"/>
                              <a:gd name="gd16" fmla="val 118"/>
                              <a:gd name="gd17" fmla="val 10"/>
                              <a:gd name="gd18" fmla="val 125"/>
                              <a:gd name="gd19" fmla="val 18"/>
                              <a:gd name="gd20" fmla="val 130"/>
                              <a:gd name="gd21" fmla="val 20"/>
                              <a:gd name="gd22" fmla="val 123"/>
                              <a:gd name="gd23" fmla="val 23"/>
                              <a:gd name="gd24" fmla="val 115"/>
                              <a:gd name="gd25" fmla="val 25"/>
                              <a:gd name="gd26" fmla="val 108"/>
                              <a:gd name="gd27" fmla="val 25"/>
                              <a:gd name="gd28" fmla="val 98"/>
                              <a:gd name="gd29" fmla="val 23"/>
                              <a:gd name="gd30" fmla="val 90"/>
                              <a:gd name="gd31" fmla="val 18"/>
                              <a:gd name="gd32" fmla="val 83"/>
                              <a:gd name="gd33" fmla="val 10"/>
                              <a:gd name="gd34" fmla="val 78"/>
                              <a:gd name="gd35" fmla="val 3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"/>
                        <wps:cNvSpPr/>
                        <wps:spPr bwMode="auto">
                          <a:xfrm rot="0"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3"/>
                              <a:gd name="gd3" fmla="val 12"/>
                              <a:gd name="gd4" fmla="val 0"/>
                              <a:gd name="gd5" fmla="val 0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"/>
                        <wps:cNvSpPr/>
                        <wps:spPr bwMode="auto">
                          <a:xfrm rot="0"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17"/>
                              <a:gd name="gd5" fmla="val 0"/>
                              <a:gd name="gd6" fmla="val 32"/>
                              <a:gd name="gd7" fmla="val 3"/>
                              <a:gd name="gd8" fmla="val 40"/>
                              <a:gd name="gd9" fmla="val 5"/>
                              <a:gd name="gd10" fmla="val 45"/>
                              <a:gd name="gd11" fmla="val 10"/>
                              <a:gd name="gd12" fmla="val 52"/>
                              <a:gd name="gd13" fmla="val 18"/>
                              <a:gd name="gd14" fmla="val 57"/>
                              <a:gd name="gd15" fmla="val 20"/>
                              <a:gd name="gd16" fmla="val 50"/>
                              <a:gd name="gd17" fmla="val 23"/>
                              <a:gd name="gd18" fmla="val 42"/>
                              <a:gd name="gd19" fmla="val 25"/>
                              <a:gd name="gd20" fmla="val 35"/>
                              <a:gd name="gd21" fmla="val 25"/>
                              <a:gd name="gd22" fmla="val 25"/>
                              <a:gd name="gd23" fmla="val 23"/>
                              <a:gd name="gd24" fmla="val 17"/>
                              <a:gd name="gd25" fmla="val 18"/>
                              <a:gd name="gd26" fmla="val 10"/>
                              <a:gd name="gd27" fmla="val 10"/>
                              <a:gd name="gd28" fmla="val 5"/>
                              <a:gd name="gd29" fmla="val 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"/>
                        <wps:cNvSpPr/>
                        <wps:spPr bwMode="auto">
                          <a:xfrm rot="0"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77"/>
                              <a:gd name="gd3" fmla="val 30"/>
                              <a:gd name="gd4" fmla="val 0"/>
                              <a:gd name="gd5" fmla="val 8"/>
                              <a:gd name="gd6" fmla="val 77"/>
                              <a:gd name="gd7" fmla="val 8"/>
                              <a:gd name="gd8" fmla="val 77"/>
                              <a:gd name="gd9" fmla="val 3"/>
                              <a:gd name="gd10" fmla="val 95"/>
                              <a:gd name="gd11" fmla="val 0"/>
                              <a:gd name="gd12" fmla="val 112"/>
                              <a:gd name="gd13" fmla="val 0"/>
                              <a:gd name="gd14" fmla="val 120"/>
                              <a:gd name="gd15" fmla="val 3"/>
                              <a:gd name="gd16" fmla="val 127"/>
                              <a:gd name="gd17" fmla="val 8"/>
                              <a:gd name="gd18" fmla="val 132"/>
                              <a:gd name="gd19" fmla="val 13"/>
                              <a:gd name="gd20" fmla="val 140"/>
                              <a:gd name="gd21" fmla="val 18"/>
                              <a:gd name="gd22" fmla="val 132"/>
                              <a:gd name="gd23" fmla="val 20"/>
                              <a:gd name="gd24" fmla="val 122"/>
                              <a:gd name="gd25" fmla="val 23"/>
                              <a:gd name="gd26" fmla="val 115"/>
                              <a:gd name="gd27" fmla="val 23"/>
                              <a:gd name="gd28" fmla="val 105"/>
                              <a:gd name="gd29" fmla="val 23"/>
                              <a:gd name="gd30" fmla="val 97"/>
                              <a:gd name="gd31" fmla="val 20"/>
                              <a:gd name="gd32" fmla="val 90"/>
                              <a:gd name="gd33" fmla="val 15"/>
                              <a:gd name="gd34" fmla="val 82"/>
                              <a:gd name="gd35" fmla="val 8"/>
                              <a:gd name="gd3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"/>
                        <wps:cNvSpPr/>
                        <wps:spPr bwMode="auto">
                          <a:xfrm rot="0"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22"/>
                              <a:gd name="gd4" fmla="val 0"/>
                              <a:gd name="gd5" fmla="val 0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"/>
                        <wps:cNvSpPr/>
                        <wps:spPr bwMode="auto">
                          <a:xfrm rot="0"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8"/>
                              <a:gd name="gd5" fmla="val 0"/>
                              <a:gd name="gd6" fmla="val 35"/>
                              <a:gd name="gd7" fmla="val 0"/>
                              <a:gd name="gd8" fmla="val 43"/>
                              <a:gd name="gd9" fmla="val 3"/>
                              <a:gd name="gd10" fmla="val 50"/>
                              <a:gd name="gd11" fmla="val 8"/>
                              <a:gd name="gd12" fmla="val 55"/>
                              <a:gd name="gd13" fmla="val 13"/>
                              <a:gd name="gd14" fmla="val 63"/>
                              <a:gd name="gd15" fmla="val 18"/>
                              <a:gd name="gd16" fmla="val 55"/>
                              <a:gd name="gd17" fmla="val 20"/>
                              <a:gd name="gd18" fmla="val 45"/>
                              <a:gd name="gd19" fmla="val 23"/>
                              <a:gd name="gd20" fmla="val 38"/>
                              <a:gd name="gd21" fmla="val 23"/>
                              <a:gd name="gd22" fmla="val 28"/>
                              <a:gd name="gd23" fmla="val 23"/>
                              <a:gd name="gd24" fmla="val 20"/>
                              <a:gd name="gd25" fmla="val 20"/>
                              <a:gd name="gd26" fmla="val 13"/>
                              <a:gd name="gd27" fmla="val 15"/>
                              <a:gd name="gd28" fmla="val 5"/>
                              <a:gd name="gd29" fmla="val 8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"/>
                        <wps:cNvSpPr/>
                        <wps:spPr bwMode="auto">
                          <a:xfrm rot="0"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"/>
                        <wps:cNvSpPr/>
                        <wps:spPr bwMode="auto">
                          <a:xfrm rot="0"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2"/>
                              <a:gd name="gd14" fmla="val 40"/>
                              <a:gd name="gd15" fmla="val 20"/>
                              <a:gd name="gd16" fmla="val 35"/>
                              <a:gd name="gd17" fmla="val 25"/>
                              <a:gd name="gd18" fmla="val 30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10"/>
                              <a:gd name="gd25" fmla="val 4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"/>
                        <wps:cNvSpPr/>
                        <wps:spPr bwMode="auto">
                          <a:xfrm rot="0"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63"/>
                              <a:gd name="gd3" fmla="val 25"/>
                              <a:gd name="gd4" fmla="val 70"/>
                              <a:gd name="gd5" fmla="val 12"/>
                              <a:gd name="gd6" fmla="val 80"/>
                              <a:gd name="gd7" fmla="val 5"/>
                              <a:gd name="gd8" fmla="val 93"/>
                              <a:gd name="gd9" fmla="val 0"/>
                              <a:gd name="gd10" fmla="val 110"/>
                              <a:gd name="gd11" fmla="val 7"/>
                              <a:gd name="gd12" fmla="val 108"/>
                              <a:gd name="gd13" fmla="val 12"/>
                              <a:gd name="gd14" fmla="val 105"/>
                              <a:gd name="gd15" fmla="val 20"/>
                              <a:gd name="gd16" fmla="val 100"/>
                              <a:gd name="gd17" fmla="val 25"/>
                              <a:gd name="gd18" fmla="val 95"/>
                              <a:gd name="gd19" fmla="val 30"/>
                              <a:gd name="gd20" fmla="val 88"/>
                              <a:gd name="gd21" fmla="val 35"/>
                              <a:gd name="gd22" fmla="val 80"/>
                              <a:gd name="gd23" fmla="val 37"/>
                              <a:gd name="gd24" fmla="val 70"/>
                              <a:gd name="gd25" fmla="val 40"/>
                              <a:gd name="gd26" fmla="val 63"/>
                              <a:gd name="gd27" fmla="val 40"/>
                              <a:gd name="gd28" fmla="val 63"/>
                              <a:gd name="gd29" fmla="val 75"/>
                              <a:gd name="gd30" fmla="val 0"/>
                              <a:gd name="gd31" fmla="val 40"/>
                              <a:gd name="gd32" fmla="val 63"/>
                            </a:gdLst>
                            <a:ahLst/>
                            <a:cxnLst/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"/>
                        <wps:cNvSpPr/>
                        <wps:spPr bwMode="auto">
                          <a:xfrm rot="0"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"/>
                              <a:gd name="gd2" fmla="val 0"/>
                              <a:gd name="gd3" fmla="val 25"/>
                              <a:gd name="gd4" fmla="val 7"/>
                              <a:gd name="gd5" fmla="val 12"/>
                              <a:gd name="gd6" fmla="val 17"/>
                              <a:gd name="gd7" fmla="val 5"/>
                              <a:gd name="gd8" fmla="val 30"/>
                              <a:gd name="gd9" fmla="val 0"/>
                              <a:gd name="gd10" fmla="val 47"/>
                              <a:gd name="gd11" fmla="val 7"/>
                              <a:gd name="gd12" fmla="val 45"/>
                              <a:gd name="gd13" fmla="val 12"/>
                              <a:gd name="gd14" fmla="val 42"/>
                              <a:gd name="gd15" fmla="val 20"/>
                              <a:gd name="gd16" fmla="val 37"/>
                              <a:gd name="gd17" fmla="val 25"/>
                              <a:gd name="gd18" fmla="val 32"/>
                              <a:gd name="gd19" fmla="val 30"/>
                              <a:gd name="gd20" fmla="val 25"/>
                              <a:gd name="gd21" fmla="val 35"/>
                              <a:gd name="gd22" fmla="val 17"/>
                              <a:gd name="gd23" fmla="val 37"/>
                              <a:gd name="gd24" fmla="val 7"/>
                              <a:gd name="gd25" fmla="val 4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"/>
                        <wps:cNvSpPr/>
                        <wps:spPr bwMode="auto">
                          <a:xfrm rot="0"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35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"/>
                        <wps:cNvSpPr/>
                        <wps:spPr bwMode="auto">
                          <a:xfrm rot="0"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"/>
                        <wps:cNvSpPr/>
                        <wps:spPr bwMode="auto">
                          <a:xfrm rot="0"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7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7"/>
                              <a:gd name="gd22" fmla="val 15"/>
                              <a:gd name="gd23" fmla="val 42"/>
                              <a:gd name="gd24" fmla="val 8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"/>
                        <wps:cNvSpPr/>
                        <wps:spPr bwMode="auto">
                          <a:xfrm rot="0"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"/>
                        <wps:cNvSpPr/>
                        <wps:spPr bwMode="auto">
                          <a:xfrm rot="0"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0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"/>
                        <wps:cNvSpPr/>
                        <wps:spPr bwMode="auto">
                          <a:xfrm rot="0"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"/>
                        <wps:cNvSpPr/>
                        <wps:spPr bwMode="auto">
                          <a:xfrm rot="0"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0"/>
                              <a:gd name="gd3" fmla="val 28"/>
                              <a:gd name="gd4" fmla="val 5"/>
                              <a:gd name="gd5" fmla="val 15"/>
                              <a:gd name="gd6" fmla="val 13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5"/>
                              <a:gd name="gd12" fmla="val 37"/>
                              <a:gd name="gd13" fmla="val 13"/>
                              <a:gd name="gd14" fmla="val 35"/>
                              <a:gd name="gd15" fmla="val 20"/>
                              <a:gd name="gd16" fmla="val 32"/>
                              <a:gd name="gd17" fmla="val 28"/>
                              <a:gd name="gd18" fmla="val 27"/>
                              <a:gd name="gd19" fmla="val 33"/>
                              <a:gd name="gd20" fmla="val 23"/>
                              <a:gd name="gd21" fmla="val 38"/>
                              <a:gd name="gd22" fmla="val 15"/>
                              <a:gd name="gd23" fmla="val 40"/>
                              <a:gd name="gd24" fmla="val 8"/>
                              <a:gd name="gd25" fmla="val 4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"/>
                        <wps:cNvSpPr/>
                        <wps:spPr bwMode="auto">
                          <a:xfrm rot="0"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"/>
                        <wps:cNvSpPr/>
                        <wps:spPr bwMode="auto">
                          <a:xfrm rot="0"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2"/>
                              <a:gd name="gd3" fmla="val 42"/>
                              <a:gd name="gd4" fmla="val 0"/>
                              <a:gd name="gd5" fmla="val 0"/>
                              <a:gd name="gd6" fmla="val 52"/>
                            </a:gdLst>
                            <a:ahLst/>
                            <a:cxnLst/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"/>
                        <wps:cNvSpPr/>
                        <wps:spPr bwMode="auto">
                          <a:xfrm rot="0"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"/>
                        <wps:cNvSpPr/>
                        <wps:spPr bwMode="auto">
                          <a:xfrm rot="0"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2"/>
                              <a:gd name="gd5" fmla="val 17"/>
                              <a:gd name="gd6" fmla="val 10"/>
                              <a:gd name="gd7" fmla="val 7"/>
                              <a:gd name="gd8" fmla="val 22"/>
                              <a:gd name="gd9" fmla="val 0"/>
                              <a:gd name="gd10" fmla="val 35"/>
                              <a:gd name="gd11" fmla="val 7"/>
                              <a:gd name="gd12" fmla="val 35"/>
                              <a:gd name="gd13" fmla="val 15"/>
                              <a:gd name="gd14" fmla="val 35"/>
                              <a:gd name="gd15" fmla="val 22"/>
                              <a:gd name="gd16" fmla="val 30"/>
                              <a:gd name="gd17" fmla="val 30"/>
                              <a:gd name="gd18" fmla="val 25"/>
                              <a:gd name="gd19" fmla="val 35"/>
                              <a:gd name="gd20" fmla="val 20"/>
                              <a:gd name="gd21" fmla="val 42"/>
                              <a:gd name="gd22" fmla="val 15"/>
                              <a:gd name="gd23" fmla="val 45"/>
                              <a:gd name="gd24" fmla="val 7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"/>
                        <wps:cNvSpPr/>
                        <wps:spPr bwMode="auto">
                          <a:xfrm rot="0"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"/>
                        <wps:cNvSpPr/>
                        <wps:spPr bwMode="auto">
                          <a:xfrm rot="0"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4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"/>
                        <wps:cNvSpPr/>
                        <wps:spPr bwMode="auto">
                          <a:xfrm rot="0"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"/>
                        <wps:cNvSpPr/>
                        <wps:spPr bwMode="auto">
                          <a:xfrm rot="0"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0"/>
                              <a:gd name="gd3" fmla="val 30"/>
                              <a:gd name="gd4" fmla="val 5"/>
                              <a:gd name="gd5" fmla="val 17"/>
                              <a:gd name="gd6" fmla="val 13"/>
                              <a:gd name="gd7" fmla="val 7"/>
                              <a:gd name="gd8" fmla="val 23"/>
                              <a:gd name="gd9" fmla="val 0"/>
                              <a:gd name="gd10" fmla="val 38"/>
                              <a:gd name="gd11" fmla="val 7"/>
                              <a:gd name="gd12" fmla="val 38"/>
                              <a:gd name="gd13" fmla="val 15"/>
                              <a:gd name="gd14" fmla="val 35"/>
                              <a:gd name="gd15" fmla="val 22"/>
                              <a:gd name="gd16" fmla="val 33"/>
                              <a:gd name="gd17" fmla="val 27"/>
                              <a:gd name="gd18" fmla="val 28"/>
                              <a:gd name="gd19" fmla="val 35"/>
                              <a:gd name="gd20" fmla="val 23"/>
                              <a:gd name="gd21" fmla="val 39"/>
                              <a:gd name="gd22" fmla="val 15"/>
                              <a:gd name="gd23" fmla="val 44"/>
                              <a:gd name="gd24" fmla="val 8"/>
                              <a:gd name="gd25" fmla="val 4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"/>
                        <wps:cNvSpPr/>
                        <wps:spPr bwMode="auto">
                          <a:xfrm rot="0"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"/>
                        <wps:cNvSpPr/>
                        <wps:spPr bwMode="auto">
                          <a:xfrm rot="0"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47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"/>
                        <wps:cNvSpPr/>
                        <wps:spPr bwMode="auto">
                          <a:xfrm rot="0"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"/>
                        <wps:cNvSpPr/>
                        <wps:spPr bwMode="auto">
                          <a:xfrm rot="0"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0"/>
                              <a:gd name="gd3" fmla="val 34"/>
                              <a:gd name="gd4" fmla="val 0"/>
                              <a:gd name="gd5" fmla="val 27"/>
                              <a:gd name="gd6" fmla="val 2"/>
                              <a:gd name="gd7" fmla="val 20"/>
                              <a:gd name="gd8" fmla="val 5"/>
                              <a:gd name="gd9" fmla="val 15"/>
                              <a:gd name="gd10" fmla="val 10"/>
                              <a:gd name="gd11" fmla="val 10"/>
                              <a:gd name="gd12" fmla="val 15"/>
                              <a:gd name="gd13" fmla="val 5"/>
                              <a:gd name="gd14" fmla="val 22"/>
                              <a:gd name="gd15" fmla="val 2"/>
                              <a:gd name="gd16" fmla="val 30"/>
                              <a:gd name="gd17" fmla="val 0"/>
                              <a:gd name="gd18" fmla="val 40"/>
                              <a:gd name="gd19" fmla="val 5"/>
                              <a:gd name="gd20" fmla="val 40"/>
                              <a:gd name="gd21" fmla="val 12"/>
                              <a:gd name="gd22" fmla="val 37"/>
                              <a:gd name="gd23" fmla="val 20"/>
                              <a:gd name="gd24" fmla="val 35"/>
                              <a:gd name="gd25" fmla="val 27"/>
                              <a:gd name="gd26" fmla="val 30"/>
                              <a:gd name="gd27" fmla="val 32"/>
                              <a:gd name="gd28" fmla="val 22"/>
                              <a:gd name="gd29" fmla="val 39"/>
                              <a:gd name="gd30" fmla="val 15"/>
                              <a:gd name="gd31" fmla="val 42"/>
                              <a:gd name="gd32" fmla="val 7"/>
                              <a:gd name="gd33" fmla="val 44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"/>
                        <wps:cNvSpPr/>
                        <wps:spPr bwMode="auto">
                          <a:xfrm rot="0"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"/>
                        <wps:cNvSpPr/>
                        <wps:spPr bwMode="auto">
                          <a:xfrm rot="0"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3"/>
                              <a:gd name="gd3" fmla="val 48"/>
                              <a:gd name="gd4" fmla="val 0"/>
                              <a:gd name="gd5" fmla="val 0"/>
                              <a:gd name="gd6" fmla="val 63"/>
                            </a:gdLst>
                            <a:ahLst/>
                            <a:cxnLst/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"/>
                        <wps:cNvSpPr/>
                        <wps:spPr bwMode="auto">
                          <a:xfrm rot="0"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"/>
                        <wps:cNvSpPr/>
                        <wps:spPr bwMode="auto">
                          <a:xfrm rot="0"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7"/>
                              <a:gd name="gd3" fmla="val 69"/>
                              <a:gd name="gd4" fmla="val 0"/>
                              <a:gd name="gd5" fmla="val 37"/>
                              <a:gd name="gd6" fmla="val 67"/>
                              <a:gd name="gd7" fmla="val 37"/>
                              <a:gd name="gd8" fmla="val 67"/>
                              <a:gd name="gd9" fmla="val 37"/>
                              <a:gd name="gd10" fmla="val 67"/>
                              <a:gd name="gd11" fmla="val 22"/>
                              <a:gd name="gd12" fmla="val 75"/>
                              <a:gd name="gd13" fmla="val 12"/>
                              <a:gd name="gd14" fmla="val 87"/>
                              <a:gd name="gd15" fmla="val 4"/>
                              <a:gd name="gd16" fmla="val 102"/>
                              <a:gd name="gd17" fmla="val 0"/>
                              <a:gd name="gd18" fmla="val 120"/>
                              <a:gd name="gd19" fmla="val 7"/>
                              <a:gd name="gd20" fmla="val 117"/>
                              <a:gd name="gd21" fmla="val 14"/>
                              <a:gd name="gd22" fmla="val 115"/>
                              <a:gd name="gd23" fmla="val 22"/>
                              <a:gd name="gd24" fmla="val 107"/>
                              <a:gd name="gd25" fmla="val 27"/>
                              <a:gd name="gd26" fmla="val 102"/>
                              <a:gd name="gd27" fmla="val 32"/>
                              <a:gd name="gd28" fmla="val 95"/>
                              <a:gd name="gd29" fmla="val 34"/>
                              <a:gd name="gd30" fmla="val 85"/>
                              <a:gd name="gd31" fmla="val 37"/>
                              <a:gd name="gd32" fmla="val 77"/>
                              <a:gd name="gd33" fmla="val 3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"/>
                        <wps:cNvSpPr/>
                        <wps:spPr bwMode="auto">
                          <a:xfrm rot="0"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"/>
                        <wps:cNvSpPr/>
                        <wps:spPr bwMode="auto">
                          <a:xfrm rot="0"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62"/>
                              <a:gd name="gd3" fmla="val 72"/>
                              <a:gd name="gd4" fmla="val 0"/>
                              <a:gd name="gd5" fmla="val 37"/>
                              <a:gd name="gd6" fmla="val 62"/>
                              <a:gd name="gd7" fmla="val 37"/>
                              <a:gd name="gd8" fmla="val 62"/>
                              <a:gd name="gd9" fmla="val 37"/>
                              <a:gd name="gd10" fmla="val 62"/>
                              <a:gd name="gd11" fmla="val 22"/>
                              <a:gd name="gd12" fmla="val 70"/>
                              <a:gd name="gd13" fmla="val 12"/>
                              <a:gd name="gd14" fmla="val 82"/>
                              <a:gd name="gd15" fmla="val 5"/>
                              <a:gd name="gd16" fmla="val 97"/>
                              <a:gd name="gd17" fmla="val 0"/>
                              <a:gd name="gd18" fmla="val 112"/>
                              <a:gd name="gd19" fmla="val 7"/>
                              <a:gd name="gd20" fmla="val 112"/>
                              <a:gd name="gd21" fmla="val 14"/>
                              <a:gd name="gd22" fmla="val 107"/>
                              <a:gd name="gd23" fmla="val 22"/>
                              <a:gd name="gd24" fmla="val 102"/>
                              <a:gd name="gd25" fmla="val 27"/>
                              <a:gd name="gd26" fmla="val 95"/>
                              <a:gd name="gd27" fmla="val 32"/>
                              <a:gd name="gd28" fmla="val 87"/>
                              <a:gd name="gd29" fmla="val 37"/>
                              <a:gd name="gd30" fmla="val 80"/>
                              <a:gd name="gd31" fmla="val 37"/>
                              <a:gd name="gd32" fmla="val 70"/>
                              <a:gd name="gd33" fmla="val 37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"/>
                        <wps:cNvSpPr/>
                        <wps:spPr bwMode="auto">
                          <a:xfrm rot="0"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"/>
                        <wps:cNvSpPr/>
                        <wps:spPr bwMode="auto">
                          <a:xfrm rot="0"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37"/>
                              <a:gd name="gd4" fmla="val 0"/>
                              <a:gd name="gd5" fmla="val 0"/>
                              <a:gd name="gd6" fmla="val 57"/>
                            </a:gdLst>
                            <a:ahLst/>
                            <a:cxnLst/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"/>
                        <wps:cNvSpPr/>
                        <wps:spPr bwMode="auto">
                          <a:xfrm rot="0"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  <a:gd name="gd7" fmla="val 2"/>
                              <a:gd name="gd8" fmla="val 69"/>
                              <a:gd name="gd9" fmla="val 0"/>
                              <a:gd name="gd10" fmla="val 87"/>
                              <a:gd name="gd11" fmla="val 2"/>
                              <a:gd name="gd12" fmla="val 102"/>
                              <a:gd name="gd13" fmla="val 7"/>
                              <a:gd name="gd14" fmla="val 109"/>
                              <a:gd name="gd15" fmla="val 10"/>
                              <a:gd name="gd16" fmla="val 114"/>
                              <a:gd name="gd17" fmla="val 17"/>
                              <a:gd name="gd18" fmla="val 119"/>
                              <a:gd name="gd19" fmla="val 22"/>
                              <a:gd name="gd20" fmla="val 122"/>
                              <a:gd name="gd21" fmla="val 24"/>
                              <a:gd name="gd22" fmla="val 117"/>
                              <a:gd name="gd23" fmla="val 27"/>
                              <a:gd name="gd24" fmla="val 107"/>
                              <a:gd name="gd25" fmla="val 27"/>
                              <a:gd name="gd26" fmla="val 99"/>
                              <a:gd name="gd27" fmla="val 24"/>
                              <a:gd name="gd28" fmla="val 92"/>
                              <a:gd name="gd29" fmla="val 22"/>
                              <a:gd name="gd30" fmla="val 84"/>
                              <a:gd name="gd31" fmla="val 17"/>
                              <a:gd name="gd32" fmla="val 79"/>
                              <a:gd name="gd33" fmla="val 10"/>
                              <a:gd name="gd34" fmla="val 74"/>
                              <a:gd name="gd35" fmla="val 2"/>
                              <a:gd name="gd3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"/>
                        <wps:cNvSpPr/>
                        <wps:spPr bwMode="auto">
                          <a:xfrm rot="0"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69"/>
                              <a:gd name="gd3" fmla="val 0"/>
                              <a:gd name="gd4" fmla="val 0"/>
                              <a:gd name="gd5" fmla="val 2"/>
                              <a:gd name="gd6" fmla="val 69"/>
                            </a:gdLst>
                            <a:ahLst/>
                            <a:cxnLst/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"/>
                        <wps:cNvSpPr/>
                        <wps:spPr bwMode="auto">
                          <a:xfrm rot="0"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7"/>
                              <a:gd name="gd8" fmla="val 40"/>
                              <a:gd name="gd9" fmla="val 10"/>
                              <a:gd name="gd10" fmla="val 45"/>
                              <a:gd name="gd11" fmla="val 17"/>
                              <a:gd name="gd12" fmla="val 50"/>
                              <a:gd name="gd13" fmla="val 22"/>
                              <a:gd name="gd14" fmla="val 53"/>
                              <a:gd name="gd15" fmla="val 24"/>
                              <a:gd name="gd16" fmla="val 48"/>
                              <a:gd name="gd17" fmla="val 27"/>
                              <a:gd name="gd18" fmla="val 38"/>
                              <a:gd name="gd19" fmla="val 27"/>
                              <a:gd name="gd20" fmla="val 30"/>
                              <a:gd name="gd21" fmla="val 24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"/>
                        <wps:cNvSpPr/>
                        <wps:spPr bwMode="auto">
                          <a:xfrm rot="0"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  <a:gd name="gd7" fmla="val 18"/>
                              <a:gd name="gd8" fmla="val 62"/>
                              <a:gd name="gd9" fmla="val 18"/>
                              <a:gd name="gd10" fmla="val 80"/>
                              <a:gd name="gd11" fmla="val 20"/>
                              <a:gd name="gd12" fmla="val 95"/>
                              <a:gd name="gd13" fmla="val 27"/>
                              <a:gd name="gd14" fmla="val 107"/>
                              <a:gd name="gd15" fmla="val 40"/>
                              <a:gd name="gd16" fmla="val 115"/>
                              <a:gd name="gd17" fmla="val 42"/>
                              <a:gd name="gd18" fmla="val 110"/>
                              <a:gd name="gd19" fmla="val 42"/>
                              <a:gd name="gd20" fmla="val 102"/>
                              <a:gd name="gd21" fmla="val 42"/>
                              <a:gd name="gd22" fmla="val 92"/>
                              <a:gd name="gd23" fmla="val 40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2"/>
                              <a:gd name="gd29" fmla="val 25"/>
                              <a:gd name="gd30" fmla="val 67"/>
                              <a:gd name="gd31" fmla="val 18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"/>
                        <wps:cNvSpPr/>
                        <wps:spPr bwMode="auto">
                          <a:xfrm rot="0"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"/>
                              <a:gd name="gd2" fmla="val 65"/>
                              <a:gd name="gd3" fmla="val 0"/>
                              <a:gd name="gd4" fmla="val 0"/>
                              <a:gd name="gd5" fmla="val 18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"/>
                        <wps:cNvSpPr/>
                        <wps:spPr bwMode="auto">
                          <a:xfrm rot="0"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9"/>
                              <a:gd name="gd8" fmla="val 45"/>
                              <a:gd name="gd9" fmla="val 22"/>
                              <a:gd name="gd10" fmla="val 53"/>
                              <a:gd name="gd11" fmla="val 24"/>
                              <a:gd name="gd12" fmla="val 48"/>
                              <a:gd name="gd13" fmla="val 24"/>
                              <a:gd name="gd14" fmla="val 40"/>
                              <a:gd name="gd15" fmla="val 24"/>
                              <a:gd name="gd16" fmla="val 30"/>
                              <a:gd name="gd17" fmla="val 22"/>
                              <a:gd name="gd18" fmla="val 23"/>
                              <a:gd name="gd19" fmla="val 19"/>
                              <a:gd name="gd20" fmla="val 15"/>
                              <a:gd name="gd21" fmla="val 14"/>
                              <a:gd name="gd22" fmla="val 10"/>
                              <a:gd name="gd23" fmla="val 7"/>
                              <a:gd name="gd24" fmla="val 5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"/>
                        <wps:cNvSpPr/>
                        <wps:spPr bwMode="auto">
                          <a:xfrm rot="0"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  <a:gd name="gd7" fmla="val 17"/>
                              <a:gd name="gd8" fmla="val 62"/>
                              <a:gd name="gd9" fmla="val 17"/>
                              <a:gd name="gd10" fmla="val 77"/>
                              <a:gd name="gd11" fmla="val 20"/>
                              <a:gd name="gd12" fmla="val 92"/>
                              <a:gd name="gd13" fmla="val 27"/>
                              <a:gd name="gd14" fmla="val 105"/>
                              <a:gd name="gd15" fmla="val 39"/>
                              <a:gd name="gd16" fmla="val 115"/>
                              <a:gd name="gd17" fmla="val 42"/>
                              <a:gd name="gd18" fmla="val 107"/>
                              <a:gd name="gd19" fmla="val 42"/>
                              <a:gd name="gd20" fmla="val 100"/>
                              <a:gd name="gd21" fmla="val 42"/>
                              <a:gd name="gd22" fmla="val 92"/>
                              <a:gd name="gd23" fmla="val 39"/>
                              <a:gd name="gd24" fmla="val 85"/>
                              <a:gd name="gd25" fmla="val 37"/>
                              <a:gd name="gd26" fmla="val 77"/>
                              <a:gd name="gd27" fmla="val 32"/>
                              <a:gd name="gd28" fmla="val 70"/>
                              <a:gd name="gd29" fmla="val 25"/>
                              <a:gd name="gd30" fmla="val 65"/>
                              <a:gd name="gd31" fmla="val 17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"/>
                        <wps:cNvSpPr/>
                        <wps:spPr bwMode="auto">
                          <a:xfrm rot="0"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"/>
                              <a:gd name="gd2" fmla="val 62"/>
                              <a:gd name="gd3" fmla="val 0"/>
                              <a:gd name="gd4" fmla="val 0"/>
                              <a:gd name="gd5" fmla="val 17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"/>
                        <wps:cNvSpPr/>
                        <wps:spPr bwMode="auto">
                          <a:xfrm rot="0"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5"/>
                              <a:gd name="gd5" fmla="val 3"/>
                              <a:gd name="gd6" fmla="val 30"/>
                              <a:gd name="gd7" fmla="val 10"/>
                              <a:gd name="gd8" fmla="val 43"/>
                              <a:gd name="gd9" fmla="val 22"/>
                              <a:gd name="gd10" fmla="val 53"/>
                              <a:gd name="gd11" fmla="val 25"/>
                              <a:gd name="gd12" fmla="val 45"/>
                              <a:gd name="gd13" fmla="val 25"/>
                              <a:gd name="gd14" fmla="val 38"/>
                              <a:gd name="gd15" fmla="val 25"/>
                              <a:gd name="gd16" fmla="val 30"/>
                              <a:gd name="gd17" fmla="val 22"/>
                              <a:gd name="gd18" fmla="val 23"/>
                              <a:gd name="gd19" fmla="val 20"/>
                              <a:gd name="gd20" fmla="val 15"/>
                              <a:gd name="gd21" fmla="val 15"/>
                              <a:gd name="gd22" fmla="val 8"/>
                              <a:gd name="gd23" fmla="val 8"/>
                              <a:gd name="gd24" fmla="val 3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"/>
                        <wps:cNvSpPr/>
                        <wps:spPr bwMode="auto">
                          <a:xfrm rot="0"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  <a:gd name="gd7" fmla="val 0"/>
                              <a:gd name="gd8" fmla="val 70"/>
                              <a:gd name="gd9" fmla="val 0"/>
                              <a:gd name="gd10" fmla="val 87"/>
                              <a:gd name="gd11" fmla="val 3"/>
                              <a:gd name="gd12" fmla="val 102"/>
                              <a:gd name="gd13" fmla="val 5"/>
                              <a:gd name="gd14" fmla="val 107"/>
                              <a:gd name="gd15" fmla="val 10"/>
                              <a:gd name="gd16" fmla="val 112"/>
                              <a:gd name="gd17" fmla="val 15"/>
                              <a:gd name="gd18" fmla="val 117"/>
                              <a:gd name="gd19" fmla="val 20"/>
                              <a:gd name="gd20" fmla="val 122"/>
                              <a:gd name="gd21" fmla="val 25"/>
                              <a:gd name="gd22" fmla="val 114"/>
                              <a:gd name="gd23" fmla="val 25"/>
                              <a:gd name="gd24" fmla="val 107"/>
                              <a:gd name="gd25" fmla="val 25"/>
                              <a:gd name="gd26" fmla="val 99"/>
                              <a:gd name="gd27" fmla="val 22"/>
                              <a:gd name="gd28" fmla="val 92"/>
                              <a:gd name="gd29" fmla="val 20"/>
                              <a:gd name="gd30" fmla="val 85"/>
                              <a:gd name="gd31" fmla="val 15"/>
                              <a:gd name="gd32" fmla="val 77"/>
                              <a:gd name="gd33" fmla="val 10"/>
                              <a:gd name="gd34" fmla="val 72"/>
                              <a:gd name="gd35" fmla="val 0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"/>
                        <wps:cNvSpPr/>
                        <wps:spPr bwMode="auto">
                          <a:xfrm rot="0"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3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"/>
                        <wps:cNvSpPr/>
                        <wps:spPr bwMode="auto">
                          <a:xfrm rot="0"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17"/>
                              <a:gd name="gd5" fmla="val 3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2"/>
                              <a:gd name="gd11" fmla="val 15"/>
                              <a:gd name="gd12" fmla="val 47"/>
                              <a:gd name="gd13" fmla="val 20"/>
                              <a:gd name="gd14" fmla="val 52"/>
                              <a:gd name="gd15" fmla="val 25"/>
                              <a:gd name="gd16" fmla="val 44"/>
                              <a:gd name="gd17" fmla="val 25"/>
                              <a:gd name="gd18" fmla="val 37"/>
                              <a:gd name="gd19" fmla="val 25"/>
                              <a:gd name="gd20" fmla="val 29"/>
                              <a:gd name="gd21" fmla="val 22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7"/>
                              <a:gd name="gd27" fmla="val 10"/>
                              <a:gd name="gd28" fmla="val 2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"/>
                        <wps:cNvSpPr/>
                        <wps:spPr bwMode="auto">
                          <a:xfrm rot="0"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  <a:gd name="gd7" fmla="val 7"/>
                              <a:gd name="gd8" fmla="val 73"/>
                              <a:gd name="gd9" fmla="val 5"/>
                              <a:gd name="gd10" fmla="val 90"/>
                              <a:gd name="gd11" fmla="val 7"/>
                              <a:gd name="gd12" fmla="val 105"/>
                              <a:gd name="gd13" fmla="val 10"/>
                              <a:gd name="gd14" fmla="val 110"/>
                              <a:gd name="gd15" fmla="val 15"/>
                              <a:gd name="gd16" fmla="val 118"/>
                              <a:gd name="gd17" fmla="val 20"/>
                              <a:gd name="gd18" fmla="val 123"/>
                              <a:gd name="gd19" fmla="val 27"/>
                              <a:gd name="gd20" fmla="val 125"/>
                              <a:gd name="gd21" fmla="val 30"/>
                              <a:gd name="gd22" fmla="val 120"/>
                              <a:gd name="gd23" fmla="val 32"/>
                              <a:gd name="gd24" fmla="val 110"/>
                              <a:gd name="gd25" fmla="val 32"/>
                              <a:gd name="gd26" fmla="val 103"/>
                              <a:gd name="gd27" fmla="val 30"/>
                              <a:gd name="gd28" fmla="val 95"/>
                              <a:gd name="gd29" fmla="val 25"/>
                              <a:gd name="gd30" fmla="val 88"/>
                              <a:gd name="gd31" fmla="val 20"/>
                              <a:gd name="gd32" fmla="val 83"/>
                              <a:gd name="gd33" fmla="val 15"/>
                              <a:gd name="gd34" fmla="val 78"/>
                              <a:gd name="gd35" fmla="val 7"/>
                              <a:gd name="gd3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"/>
                        <wps:cNvSpPr/>
                        <wps:spPr bwMode="auto">
                          <a:xfrm rot="0"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73"/>
                              <a:gd name="gd3" fmla="val 0"/>
                              <a:gd name="gd4" fmla="val 0"/>
                              <a:gd name="gd5" fmla="val 7"/>
                              <a:gd name="gd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"/>
                        <wps:cNvSpPr/>
                        <wps:spPr bwMode="auto">
                          <a:xfrm rot="0"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2"/>
                              <a:gd name="gd15" fmla="val 25"/>
                              <a:gd name="gd16" fmla="val 47"/>
                              <a:gd name="gd17" fmla="val 27"/>
                              <a:gd name="gd18" fmla="val 37"/>
                              <a:gd name="gd19" fmla="val 27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"/>
                        <wps:cNvSpPr/>
                        <wps:spPr bwMode="auto">
                          <a:xfrm rot="0"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  <a:gd name="gd7" fmla="val 7"/>
                              <a:gd name="gd8" fmla="val 65"/>
                              <a:gd name="gd9" fmla="val 5"/>
                              <a:gd name="gd10" fmla="val 82"/>
                              <a:gd name="gd11" fmla="val 7"/>
                              <a:gd name="gd12" fmla="val 97"/>
                              <a:gd name="gd13" fmla="val 10"/>
                              <a:gd name="gd14" fmla="val 102"/>
                              <a:gd name="gd15" fmla="val 15"/>
                              <a:gd name="gd16" fmla="val 110"/>
                              <a:gd name="gd17" fmla="val 20"/>
                              <a:gd name="gd18" fmla="val 115"/>
                              <a:gd name="gd19" fmla="val 25"/>
                              <a:gd name="gd20" fmla="val 117"/>
                              <a:gd name="gd21" fmla="val 30"/>
                              <a:gd name="gd22" fmla="val 112"/>
                              <a:gd name="gd23" fmla="val 30"/>
                              <a:gd name="gd24" fmla="val 105"/>
                              <a:gd name="gd25" fmla="val 30"/>
                              <a:gd name="gd26" fmla="val 95"/>
                              <a:gd name="gd27" fmla="val 30"/>
                              <a:gd name="gd28" fmla="val 87"/>
                              <a:gd name="gd29" fmla="val 25"/>
                              <a:gd name="gd30" fmla="val 80"/>
                              <a:gd name="gd31" fmla="val 22"/>
                              <a:gd name="gd32" fmla="val 75"/>
                              <a:gd name="gd33" fmla="val 15"/>
                              <a:gd name="gd34" fmla="val 70"/>
                              <a:gd name="gd35" fmla="val 7"/>
                              <a:gd name="gd3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"/>
                        <wps:cNvSpPr/>
                        <wps:spPr bwMode="auto">
                          <a:xfrm rot="0"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65"/>
                              <a:gd name="gd3" fmla="val 0"/>
                              <a:gd name="gd4" fmla="val 0"/>
                              <a:gd name="gd5" fmla="val 7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"/>
                        <wps:cNvSpPr/>
                        <wps:spPr bwMode="auto">
                          <a:xfrm rot="0"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7"/>
                              <a:gd name="gd5" fmla="val 2"/>
                              <a:gd name="gd6" fmla="val 32"/>
                              <a:gd name="gd7" fmla="val 5"/>
                              <a:gd name="gd8" fmla="val 37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0"/>
                              <a:gd name="gd14" fmla="val 52"/>
                              <a:gd name="gd15" fmla="val 25"/>
                              <a:gd name="gd16" fmla="val 47"/>
                              <a:gd name="gd17" fmla="val 25"/>
                              <a:gd name="gd18" fmla="val 40"/>
                              <a:gd name="gd19" fmla="val 25"/>
                              <a:gd name="gd20" fmla="val 30"/>
                              <a:gd name="gd21" fmla="val 25"/>
                              <a:gd name="gd22" fmla="val 22"/>
                              <a:gd name="gd23" fmla="val 20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"/>
                        <wps:cNvSpPr/>
                        <wps:spPr bwMode="auto">
                          <a:xfrm rot="0"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0"/>
                              <a:gd name="gd3" fmla="val 7"/>
                              <a:gd name="gd4" fmla="val 0"/>
                              <a:gd name="gd5" fmla="val 2"/>
                              <a:gd name="gd6" fmla="val 70"/>
                              <a:gd name="gd7" fmla="val 2"/>
                              <a:gd name="gd8" fmla="val 70"/>
                              <a:gd name="gd9" fmla="val 0"/>
                              <a:gd name="gd10" fmla="val 88"/>
                              <a:gd name="gd11" fmla="val 2"/>
                              <a:gd name="gd12" fmla="val 103"/>
                              <a:gd name="gd13" fmla="val 5"/>
                              <a:gd name="gd14" fmla="val 110"/>
                              <a:gd name="gd15" fmla="val 10"/>
                              <a:gd name="gd16" fmla="val 115"/>
                              <a:gd name="gd17" fmla="val 15"/>
                              <a:gd name="gd18" fmla="val 120"/>
                              <a:gd name="gd19" fmla="val 22"/>
                              <a:gd name="gd20" fmla="val 125"/>
                              <a:gd name="gd21" fmla="val 25"/>
                              <a:gd name="gd22" fmla="val 118"/>
                              <a:gd name="gd23" fmla="val 27"/>
                              <a:gd name="gd24" fmla="val 110"/>
                              <a:gd name="gd25" fmla="val 27"/>
                              <a:gd name="gd26" fmla="val 103"/>
                              <a:gd name="gd27" fmla="val 25"/>
                              <a:gd name="gd28" fmla="val 93"/>
                              <a:gd name="gd29" fmla="val 22"/>
                              <a:gd name="gd30" fmla="val 85"/>
                              <a:gd name="gd31" fmla="val 17"/>
                              <a:gd name="gd32" fmla="val 80"/>
                              <a:gd name="gd33" fmla="val 10"/>
                              <a:gd name="gd34" fmla="val 75"/>
                              <a:gd name="gd35" fmla="val 2"/>
                              <a:gd name="gd3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"/>
                        <wps:cNvSpPr/>
                        <wps:spPr bwMode="auto">
                          <a:xfrm rot="0"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0"/>
                              <a:gd name="gd3" fmla="val 5"/>
                              <a:gd name="gd4" fmla="val 0"/>
                              <a:gd name="gd5" fmla="val 0"/>
                              <a:gd name="gd6" fmla="val 70"/>
                            </a:gdLst>
                            <a:ahLst/>
                            <a:cxnLst/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"/>
                        <wps:cNvSpPr/>
                        <wps:spPr bwMode="auto">
                          <a:xfrm rot="0"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8"/>
                              <a:gd name="gd5" fmla="val 2"/>
                              <a:gd name="gd6" fmla="val 33"/>
                              <a:gd name="gd7" fmla="val 5"/>
                              <a:gd name="gd8" fmla="val 40"/>
                              <a:gd name="gd9" fmla="val 10"/>
                              <a:gd name="gd10" fmla="val 45"/>
                              <a:gd name="gd11" fmla="val 15"/>
                              <a:gd name="gd12" fmla="val 50"/>
                              <a:gd name="gd13" fmla="val 22"/>
                              <a:gd name="gd14" fmla="val 55"/>
                              <a:gd name="gd15" fmla="val 25"/>
                              <a:gd name="gd16" fmla="val 48"/>
                              <a:gd name="gd17" fmla="val 27"/>
                              <a:gd name="gd18" fmla="val 40"/>
                              <a:gd name="gd19" fmla="val 27"/>
                              <a:gd name="gd20" fmla="val 33"/>
                              <a:gd name="gd21" fmla="val 25"/>
                              <a:gd name="gd22" fmla="val 23"/>
                              <a:gd name="gd23" fmla="val 22"/>
                              <a:gd name="gd24" fmla="val 15"/>
                              <a:gd name="gd25" fmla="val 17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"/>
                        <wps:cNvSpPr/>
                        <wps:spPr bwMode="auto">
                          <a:xfrm rot="0"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77"/>
                              <a:gd name="gd3" fmla="val 15"/>
                              <a:gd name="gd4" fmla="val 0"/>
                              <a:gd name="gd5" fmla="val 2"/>
                              <a:gd name="gd6" fmla="val 77"/>
                              <a:gd name="gd7" fmla="val 2"/>
                              <a:gd name="gd8" fmla="val 75"/>
                              <a:gd name="gd9" fmla="val 0"/>
                              <a:gd name="gd10" fmla="val 95"/>
                              <a:gd name="gd11" fmla="val 0"/>
                              <a:gd name="gd12" fmla="val 110"/>
                              <a:gd name="gd13" fmla="val 0"/>
                              <a:gd name="gd14" fmla="val 117"/>
                              <a:gd name="gd15" fmla="val 5"/>
                              <a:gd name="gd16" fmla="val 122"/>
                              <a:gd name="gd17" fmla="val 7"/>
                              <a:gd name="gd18" fmla="val 130"/>
                              <a:gd name="gd19" fmla="val 12"/>
                              <a:gd name="gd20" fmla="val 135"/>
                              <a:gd name="gd21" fmla="val 17"/>
                              <a:gd name="gd22" fmla="val 127"/>
                              <a:gd name="gd23" fmla="val 20"/>
                              <a:gd name="gd24" fmla="val 117"/>
                              <a:gd name="gd25" fmla="val 20"/>
                              <a:gd name="gd26" fmla="val 110"/>
                              <a:gd name="gd27" fmla="val 20"/>
                              <a:gd name="gd28" fmla="val 102"/>
                              <a:gd name="gd29" fmla="val 20"/>
                              <a:gd name="gd30" fmla="val 92"/>
                              <a:gd name="gd31" fmla="val 15"/>
                              <a:gd name="gd32" fmla="val 85"/>
                              <a:gd name="gd33" fmla="val 10"/>
                              <a:gd name="gd34" fmla="val 80"/>
                              <a:gd name="gd35" fmla="val 2"/>
                              <a:gd name="gd36" fmla="val 75"/>
                            </a:gdLst>
                            <a:ahLst/>
                            <a:cxnLst/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"/>
                        <wps:cNvSpPr/>
                        <wps:spPr bwMode="auto">
                          <a:xfrm rot="0"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77"/>
                              <a:gd name="gd3" fmla="val 13"/>
                              <a:gd name="gd4" fmla="val 0"/>
                              <a:gd name="gd5" fmla="val 0"/>
                              <a:gd name="gd6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"/>
                        <wps:cNvSpPr/>
                        <wps:spPr bwMode="auto">
                          <a:xfrm rot="0"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0"/>
                              <a:gd name="gd5" fmla="val 0"/>
                              <a:gd name="gd6" fmla="val 35"/>
                              <a:gd name="gd7" fmla="val 0"/>
                              <a:gd name="gd8" fmla="val 42"/>
                              <a:gd name="gd9" fmla="val 5"/>
                              <a:gd name="gd10" fmla="val 47"/>
                              <a:gd name="gd11" fmla="val 7"/>
                              <a:gd name="gd12" fmla="val 55"/>
                              <a:gd name="gd13" fmla="val 12"/>
                              <a:gd name="gd14" fmla="val 60"/>
                              <a:gd name="gd15" fmla="val 17"/>
                              <a:gd name="gd16" fmla="val 52"/>
                              <a:gd name="gd17" fmla="val 20"/>
                              <a:gd name="gd18" fmla="val 42"/>
                              <a:gd name="gd19" fmla="val 20"/>
                              <a:gd name="gd20" fmla="val 35"/>
                              <a:gd name="gd21" fmla="val 20"/>
                              <a:gd name="gd22" fmla="val 27"/>
                              <a:gd name="gd23" fmla="val 20"/>
                              <a:gd name="gd24" fmla="val 17"/>
                              <a:gd name="gd25" fmla="val 15"/>
                              <a:gd name="gd26" fmla="val 10"/>
                              <a:gd name="gd27" fmla="val 10"/>
                              <a:gd name="gd28" fmla="val 5"/>
                              <a:gd name="gd29" fmla="val 2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"/>
                        <wps:cNvSpPr/>
                        <wps:spPr bwMode="auto">
                          <a:xfrm rot="0"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"/>
                        <wps:cNvSpPr/>
                        <wps:spPr bwMode="auto">
                          <a:xfrm rot="0"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0"/>
                              <a:gd name="gd4" fmla="val 7"/>
                              <a:gd name="gd5" fmla="val 10"/>
                              <a:gd name="gd6" fmla="val 17"/>
                              <a:gd name="gd7" fmla="val 3"/>
                              <a:gd name="gd8" fmla="val 30"/>
                              <a:gd name="gd9" fmla="val 0"/>
                              <a:gd name="gd10" fmla="val 45"/>
                              <a:gd name="gd11" fmla="val 5"/>
                              <a:gd name="gd12" fmla="val 42"/>
                              <a:gd name="gd13" fmla="val 13"/>
                              <a:gd name="gd14" fmla="val 40"/>
                              <a:gd name="gd15" fmla="val 18"/>
                              <a:gd name="gd16" fmla="val 35"/>
                              <a:gd name="gd17" fmla="val 23"/>
                              <a:gd name="gd18" fmla="val 30"/>
                              <a:gd name="gd19" fmla="val 28"/>
                              <a:gd name="gd20" fmla="val 22"/>
                              <a:gd name="gd21" fmla="val 33"/>
                              <a:gd name="gd22" fmla="val 15"/>
                              <a:gd name="gd23" fmla="val 33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"/>
                        <wps:cNvSpPr/>
                        <wps:spPr bwMode="auto">
                          <a:xfrm rot="0"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62"/>
                              <a:gd name="gd3" fmla="val 20"/>
                              <a:gd name="gd4" fmla="val 70"/>
                              <a:gd name="gd5" fmla="val 10"/>
                              <a:gd name="gd6" fmla="val 82"/>
                              <a:gd name="gd7" fmla="val 3"/>
                              <a:gd name="gd8" fmla="val 95"/>
                              <a:gd name="gd9" fmla="val 0"/>
                              <a:gd name="gd10" fmla="val 110"/>
                              <a:gd name="gd11" fmla="val 5"/>
                              <a:gd name="gd12" fmla="val 110"/>
                              <a:gd name="gd13" fmla="val 13"/>
                              <a:gd name="gd14" fmla="val 105"/>
                              <a:gd name="gd15" fmla="val 18"/>
                              <a:gd name="gd16" fmla="val 100"/>
                              <a:gd name="gd17" fmla="val 23"/>
                              <a:gd name="gd18" fmla="val 95"/>
                              <a:gd name="gd19" fmla="val 28"/>
                              <a:gd name="gd20" fmla="val 87"/>
                              <a:gd name="gd21" fmla="val 30"/>
                              <a:gd name="gd22" fmla="val 80"/>
                              <a:gd name="gd23" fmla="val 33"/>
                              <a:gd name="gd24" fmla="val 70"/>
                              <a:gd name="gd25" fmla="val 33"/>
                              <a:gd name="gd26" fmla="val 62"/>
                              <a:gd name="gd27" fmla="val 33"/>
                              <a:gd name="gd28" fmla="val 62"/>
                              <a:gd name="gd29" fmla="val 60"/>
                              <a:gd name="gd30" fmla="val 0"/>
                              <a:gd name="gd31" fmla="val 33"/>
                              <a:gd name="gd32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"/>
                        <wps:cNvSpPr/>
                        <wps:spPr bwMode="auto">
                          <a:xfrm rot="0"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20"/>
                              <a:gd name="gd4" fmla="val 8"/>
                              <a:gd name="gd5" fmla="val 10"/>
                              <a:gd name="gd6" fmla="val 20"/>
                              <a:gd name="gd7" fmla="val 3"/>
                              <a:gd name="gd8" fmla="val 33"/>
                              <a:gd name="gd9" fmla="val 0"/>
                              <a:gd name="gd10" fmla="val 48"/>
                              <a:gd name="gd11" fmla="val 5"/>
                              <a:gd name="gd12" fmla="val 48"/>
                              <a:gd name="gd13" fmla="val 13"/>
                              <a:gd name="gd14" fmla="val 43"/>
                              <a:gd name="gd15" fmla="val 18"/>
                              <a:gd name="gd16" fmla="val 38"/>
                              <a:gd name="gd17" fmla="val 23"/>
                              <a:gd name="gd18" fmla="val 33"/>
                              <a:gd name="gd19" fmla="val 28"/>
                              <a:gd name="gd20" fmla="val 25"/>
                              <a:gd name="gd21" fmla="val 30"/>
                              <a:gd name="gd22" fmla="val 18"/>
                              <a:gd name="gd23" fmla="val 33"/>
                              <a:gd name="gd24" fmla="val 8"/>
                              <a:gd name="gd25" fmla="val 33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"/>
                        <wps:cNvSpPr/>
                        <wps:spPr bwMode="auto">
                          <a:xfrm rot="0"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2"/>
                              <a:gd name="gd3" fmla="val 27"/>
                              <a:gd name="gd4" fmla="val 0"/>
                              <a:gd name="gd5" fmla="val 0"/>
                              <a:gd name="gd6" fmla="val 62"/>
                            </a:gdLst>
                            <a:ahLst/>
                            <a:cxnLst/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"/>
                        <wps:cNvSpPr/>
                        <wps:spPr bwMode="auto">
                          <a:xfrm rot="0"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"/>
                        <wps:cNvSpPr/>
                        <wps:spPr bwMode="auto">
                          <a:xfrm rot="0"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0"/>
                              <a:gd name="gd3" fmla="val 22"/>
                              <a:gd name="gd4" fmla="val 7"/>
                              <a:gd name="gd5" fmla="val 10"/>
                              <a:gd name="gd6" fmla="val 15"/>
                              <a:gd name="gd7" fmla="val 2"/>
                              <a:gd name="gd8" fmla="val 27"/>
                              <a:gd name="gd9" fmla="val 0"/>
                              <a:gd name="gd10" fmla="val 42"/>
                              <a:gd name="gd11" fmla="val 7"/>
                              <a:gd name="gd12" fmla="val 39"/>
                              <a:gd name="gd13" fmla="val 12"/>
                              <a:gd name="gd14" fmla="val 37"/>
                              <a:gd name="gd15" fmla="val 20"/>
                              <a:gd name="gd16" fmla="val 34"/>
                              <a:gd name="gd17" fmla="val 25"/>
                              <a:gd name="gd18" fmla="val 27"/>
                              <a:gd name="gd19" fmla="val 30"/>
                              <a:gd name="gd20" fmla="val 22"/>
                              <a:gd name="gd21" fmla="val 32"/>
                              <a:gd name="gd22" fmla="val 15"/>
                              <a:gd name="gd23" fmla="val 35"/>
                              <a:gd name="gd24" fmla="val 7"/>
                              <a:gd name="gd25" fmla="val 35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"/>
                        <wps:cNvSpPr/>
                        <wps:spPr bwMode="auto">
                          <a:xfrm rot="0"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"/>
                        <wps:cNvSpPr/>
                        <wps:spPr bwMode="auto">
                          <a:xfrm rot="0"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32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"/>
                        <wps:cNvSpPr/>
                        <wps:spPr bwMode="auto">
                          <a:xfrm rot="0"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"/>
                        <wps:cNvSpPr/>
                        <wps:spPr bwMode="auto">
                          <a:xfrm rot="0"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22"/>
                              <a:gd name="gd4" fmla="val 8"/>
                              <a:gd name="gd5" fmla="val 12"/>
                              <a:gd name="gd6" fmla="val 15"/>
                              <a:gd name="gd7" fmla="val 5"/>
                              <a:gd name="gd8" fmla="val 28"/>
                              <a:gd name="gd9" fmla="val 0"/>
                              <a:gd name="gd10" fmla="val 43"/>
                              <a:gd name="gd11" fmla="val 7"/>
                              <a:gd name="gd12" fmla="val 40"/>
                              <a:gd name="gd13" fmla="val 15"/>
                              <a:gd name="gd14" fmla="val 38"/>
                              <a:gd name="gd15" fmla="val 20"/>
                              <a:gd name="gd16" fmla="val 35"/>
                              <a:gd name="gd17" fmla="val 25"/>
                              <a:gd name="gd18" fmla="val 28"/>
                              <a:gd name="gd19" fmla="val 30"/>
                              <a:gd name="gd20" fmla="val 23"/>
                              <a:gd name="gd21" fmla="val 35"/>
                              <a:gd name="gd22" fmla="val 15"/>
                              <a:gd name="gd23" fmla="val 37"/>
                              <a:gd name="gd24" fmla="val 8"/>
                              <a:gd name="gd25" fmla="val 37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"/>
                        <wps:cNvSpPr/>
                        <wps:spPr bwMode="auto">
                          <a:xfrm rot="0"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"/>
                        <wps:cNvSpPr/>
                        <wps:spPr bwMode="auto">
                          <a:xfrm rot="0"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5"/>
                              <a:gd name="gd3" fmla="val 35"/>
                              <a:gd name="gd4" fmla="val 0"/>
                              <a:gd name="gd5" fmla="val 0"/>
                              <a:gd name="gd6" fmla="val 55"/>
                            </a:gdLst>
                            <a:ahLst/>
                            <a:cxnLst/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"/>
                        <wps:cNvSpPr/>
                        <wps:spPr bwMode="auto">
                          <a:xfrm rot="0"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"/>
                        <wps:cNvSpPr/>
                        <wps:spPr bwMode="auto">
                          <a:xfrm rot="0"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7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40"/>
                              <a:gd name="gd11" fmla="val 7"/>
                              <a:gd name="gd12" fmla="val 40"/>
                              <a:gd name="gd13" fmla="val 15"/>
                              <a:gd name="gd14" fmla="val 37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"/>
                        <wps:cNvSpPr/>
                        <wps:spPr bwMode="auto">
                          <a:xfrm rot="0"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"/>
                        <wps:cNvSpPr/>
                        <wps:spPr bwMode="auto">
                          <a:xfrm rot="0"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7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"/>
                        <wps:cNvSpPr/>
                        <wps:spPr bwMode="auto">
                          <a:xfrm rot="0"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"/>
                        <wps:cNvSpPr/>
                        <wps:spPr bwMode="auto">
                          <a:xfrm rot="0"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0"/>
                              <a:gd name="gd3" fmla="val 25"/>
                              <a:gd name="gd4" fmla="val 5"/>
                              <a:gd name="gd5" fmla="val 15"/>
                              <a:gd name="gd6" fmla="val 15"/>
                              <a:gd name="gd7" fmla="val 5"/>
                              <a:gd name="gd8" fmla="val 25"/>
                              <a:gd name="gd9" fmla="val 0"/>
                              <a:gd name="gd10" fmla="val 37"/>
                              <a:gd name="gd11" fmla="val 7"/>
                              <a:gd name="gd12" fmla="val 37"/>
                              <a:gd name="gd13" fmla="val 15"/>
                              <a:gd name="gd14" fmla="val 35"/>
                              <a:gd name="gd15" fmla="val 20"/>
                              <a:gd name="gd16" fmla="val 32"/>
                              <a:gd name="gd17" fmla="val 27"/>
                              <a:gd name="gd18" fmla="val 27"/>
                              <a:gd name="gd19" fmla="val 32"/>
                              <a:gd name="gd20" fmla="val 22"/>
                              <a:gd name="gd21" fmla="val 37"/>
                              <a:gd name="gd22" fmla="val 15"/>
                              <a:gd name="gd23" fmla="val 40"/>
                              <a:gd name="gd24" fmla="val 7"/>
                              <a:gd name="gd25" fmla="val 4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"/>
                        <wps:cNvSpPr/>
                        <wps:spPr bwMode="auto">
                          <a:xfrm rot="0"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"/>
                        <wps:cNvSpPr/>
                        <wps:spPr bwMode="auto">
                          <a:xfrm rot="0"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8"/>
                              <a:gd name="gd3" fmla="val 39"/>
                              <a:gd name="gd4" fmla="val 0"/>
                              <a:gd name="gd5" fmla="val 0"/>
                              <a:gd name="gd6" fmla="val 58"/>
                            </a:gdLst>
                            <a:ahLst/>
                            <a:cxnLst/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"/>
                        <wps:cNvSpPr/>
                        <wps:spPr bwMode="auto">
                          <a:xfrm rot="0"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"/>
                        <wps:cNvSpPr/>
                        <wps:spPr bwMode="auto">
                          <a:xfrm rot="0"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0"/>
                              <a:gd name="gd3" fmla="val 32"/>
                              <a:gd name="gd4" fmla="val 0"/>
                              <a:gd name="gd5" fmla="val 22"/>
                              <a:gd name="gd6" fmla="val 3"/>
                              <a:gd name="gd7" fmla="val 17"/>
                              <a:gd name="gd8" fmla="val 8"/>
                              <a:gd name="gd9" fmla="val 12"/>
                              <a:gd name="gd10" fmla="val 13"/>
                              <a:gd name="gd11" fmla="val 7"/>
                              <a:gd name="gd12" fmla="val 18"/>
                              <a:gd name="gd13" fmla="val 5"/>
                              <a:gd name="gd14" fmla="val 25"/>
                              <a:gd name="gd15" fmla="val 2"/>
                              <a:gd name="gd16" fmla="val 33"/>
                              <a:gd name="gd17" fmla="val 0"/>
                              <a:gd name="gd18" fmla="val 43"/>
                              <a:gd name="gd19" fmla="val 7"/>
                              <a:gd name="gd20" fmla="val 43"/>
                              <a:gd name="gd21" fmla="val 12"/>
                              <a:gd name="gd22" fmla="val 40"/>
                              <a:gd name="gd23" fmla="val 20"/>
                              <a:gd name="gd24" fmla="val 35"/>
                              <a:gd name="gd25" fmla="val 25"/>
                              <a:gd name="gd26" fmla="val 30"/>
                              <a:gd name="gd27" fmla="val 30"/>
                              <a:gd name="gd28" fmla="val 23"/>
                              <a:gd name="gd29" fmla="val 35"/>
                              <a:gd name="gd30" fmla="val 15"/>
                              <a:gd name="gd31" fmla="val 37"/>
                              <a:gd name="gd32" fmla="val 8"/>
                              <a:gd name="gd33" fmla="val 39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"/>
                        <wps:cNvSpPr/>
                        <wps:spPr bwMode="auto">
                          <a:xfrm rot="0"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"/>
                        <wps:cNvSpPr/>
                        <wps:spPr bwMode="auto">
                          <a:xfrm rot="0"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5"/>
                              <a:gd name="gd3" fmla="val 38"/>
                              <a:gd name="gd4" fmla="val 0"/>
                              <a:gd name="gd5" fmla="val 0"/>
                              <a:gd name="gd6" fmla="val 65"/>
                            </a:gdLst>
                            <a:ahLst/>
                            <a:cxnLst/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"/>
                        <wps:cNvSpPr/>
                        <wps:spPr bwMode="auto">
                          <a:xfrm rot="0"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"/>
                        <wps:cNvSpPr/>
                        <wps:spPr bwMode="auto">
                          <a:xfrm rot="0"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"/>
                              <a:gd name="gd2" fmla="val 67"/>
                              <a:gd name="gd3" fmla="val 52"/>
                              <a:gd name="gd4" fmla="val 0"/>
                              <a:gd name="gd5" fmla="val 27"/>
                              <a:gd name="gd6" fmla="val 67"/>
                              <a:gd name="gd7" fmla="val 27"/>
                              <a:gd name="gd8" fmla="val 67"/>
                              <a:gd name="gd9" fmla="val 27"/>
                              <a:gd name="gd10" fmla="val 64"/>
                              <a:gd name="gd11" fmla="val 15"/>
                              <a:gd name="gd12" fmla="val 74"/>
                              <a:gd name="gd13" fmla="val 7"/>
                              <a:gd name="gd14" fmla="val 87"/>
                              <a:gd name="gd15" fmla="val 0"/>
                              <a:gd name="gd16" fmla="val 102"/>
                              <a:gd name="gd17" fmla="val 0"/>
                              <a:gd name="gd18" fmla="val 119"/>
                              <a:gd name="gd19" fmla="val 5"/>
                              <a:gd name="gd20" fmla="val 117"/>
                              <a:gd name="gd21" fmla="val 12"/>
                              <a:gd name="gd22" fmla="val 112"/>
                              <a:gd name="gd23" fmla="val 17"/>
                              <a:gd name="gd24" fmla="val 107"/>
                              <a:gd name="gd25" fmla="val 22"/>
                              <a:gd name="gd26" fmla="val 99"/>
                              <a:gd name="gd27" fmla="val 27"/>
                              <a:gd name="gd28" fmla="val 92"/>
                              <a:gd name="gd29" fmla="val 30"/>
                              <a:gd name="gd30" fmla="val 84"/>
                              <a:gd name="gd31" fmla="val 30"/>
                              <a:gd name="gd32" fmla="val 74"/>
                              <a:gd name="gd33" fmla="val 27"/>
                              <a:gd name="gd3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"/>
                        <wps:cNvSpPr/>
                        <wps:spPr bwMode="auto">
                          <a:xfrm rot="0"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"/>
                        <wps:cNvSpPr/>
                        <wps:spPr bwMode="auto">
                          <a:xfrm rot="0"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62"/>
                              <a:gd name="gd3" fmla="val 55"/>
                              <a:gd name="gd4" fmla="val 0"/>
                              <a:gd name="gd5" fmla="val 30"/>
                              <a:gd name="gd6" fmla="val 62"/>
                              <a:gd name="gd7" fmla="val 30"/>
                              <a:gd name="gd8" fmla="val 62"/>
                              <a:gd name="gd9" fmla="val 30"/>
                              <a:gd name="gd10" fmla="val 62"/>
                              <a:gd name="gd11" fmla="val 17"/>
                              <a:gd name="gd12" fmla="val 72"/>
                              <a:gd name="gd13" fmla="val 7"/>
                              <a:gd name="gd14" fmla="val 85"/>
                              <a:gd name="gd15" fmla="val 2"/>
                              <a:gd name="gd16" fmla="val 100"/>
                              <a:gd name="gd17" fmla="val 0"/>
                              <a:gd name="gd18" fmla="val 115"/>
                              <a:gd name="gd19" fmla="val 5"/>
                              <a:gd name="gd20" fmla="val 112"/>
                              <a:gd name="gd21" fmla="val 12"/>
                              <a:gd name="gd22" fmla="val 107"/>
                              <a:gd name="gd23" fmla="val 17"/>
                              <a:gd name="gd24" fmla="val 102"/>
                              <a:gd name="gd25" fmla="val 22"/>
                              <a:gd name="gd26" fmla="val 95"/>
                              <a:gd name="gd27" fmla="val 27"/>
                              <a:gd name="gd28" fmla="val 87"/>
                              <a:gd name="gd29" fmla="val 30"/>
                              <a:gd name="gd30" fmla="val 80"/>
                              <a:gd name="gd31" fmla="val 30"/>
                              <a:gd name="gd32" fmla="val 70"/>
                              <a:gd name="gd33" fmla="val 30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"/>
                        <wps:cNvSpPr/>
                        <wps:spPr bwMode="auto">
                          <a:xfrm rot="0"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"/>
                        <wps:cNvSpPr/>
                        <wps:spPr bwMode="auto">
                          <a:xfrm rot="0"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60"/>
                              <a:gd name="gd3" fmla="val 28"/>
                              <a:gd name="gd4" fmla="val 0"/>
                              <a:gd name="gd5" fmla="val 0"/>
                              <a:gd name="gd6" fmla="val 60"/>
                            </a:gdLst>
                            <a:ahLst/>
                            <a:cxnLst/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"/>
                        <wps:cNvSpPr/>
                        <wps:spPr bwMode="auto">
                          <a:xfrm rot="0"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"/>
                        <wps:cNvSpPr/>
                        <wps:spPr bwMode="auto">
                          <a:xfrm rot="0"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1"/>
                              <a:gd name="gd2" fmla="val 80"/>
                              <a:gd name="gd3" fmla="val 294"/>
                              <a:gd name="gd4" fmla="val 70"/>
                              <a:gd name="gd5" fmla="val 291"/>
                              <a:gd name="gd6" fmla="val 60"/>
                              <a:gd name="gd7" fmla="val 289"/>
                              <a:gd name="gd8" fmla="val 50"/>
                              <a:gd name="gd9" fmla="val 281"/>
                              <a:gd name="gd10" fmla="val 42"/>
                              <a:gd name="gd11" fmla="val 271"/>
                              <a:gd name="gd12" fmla="val 37"/>
                              <a:gd name="gd13" fmla="val 256"/>
                              <a:gd name="gd14" fmla="val 32"/>
                              <a:gd name="gd15" fmla="val 242"/>
                              <a:gd name="gd16" fmla="val 27"/>
                              <a:gd name="gd17" fmla="val 222"/>
                              <a:gd name="gd18" fmla="val 27"/>
                              <a:gd name="gd19" fmla="val 214"/>
                              <a:gd name="gd20" fmla="val 22"/>
                              <a:gd name="gd21" fmla="val 207"/>
                              <a:gd name="gd22" fmla="val 20"/>
                              <a:gd name="gd23" fmla="val 202"/>
                              <a:gd name="gd24" fmla="val 13"/>
                              <a:gd name="gd25" fmla="val 194"/>
                              <a:gd name="gd26" fmla="val 8"/>
                              <a:gd name="gd27" fmla="val 187"/>
                              <a:gd name="gd28" fmla="val 3"/>
                              <a:gd name="gd29" fmla="val 179"/>
                              <a:gd name="gd30" fmla="val 0"/>
                              <a:gd name="gd31" fmla="val 169"/>
                              <a:gd name="gd32" fmla="val 0"/>
                              <a:gd name="gd33" fmla="val 160"/>
                              <a:gd name="gd34" fmla="val 3"/>
                              <a:gd name="gd35" fmla="val 150"/>
                              <a:gd name="gd36" fmla="val 5"/>
                              <a:gd name="gd37" fmla="val 137"/>
                              <a:gd name="gd38" fmla="val 10"/>
                              <a:gd name="gd39" fmla="val 112"/>
                              <a:gd name="gd40" fmla="val 22"/>
                              <a:gd name="gd41" fmla="val 85"/>
                              <a:gd name="gd42" fmla="val 35"/>
                              <a:gd name="gd43" fmla="val 58"/>
                              <a:gd name="gd44" fmla="val 47"/>
                              <a:gd name="gd45" fmla="val 30"/>
                              <a:gd name="gd46" fmla="val 57"/>
                              <a:gd name="gd47" fmla="val 23"/>
                              <a:gd name="gd48" fmla="val 60"/>
                              <a:gd name="gd49" fmla="val 15"/>
                              <a:gd name="gd50" fmla="val 57"/>
                              <a:gd name="gd51" fmla="val 13"/>
                              <a:gd name="gd52" fmla="val 57"/>
                              <a:gd name="gd53" fmla="val 8"/>
                              <a:gd name="gd54" fmla="val 55"/>
                              <a:gd name="gd55" fmla="val 8"/>
                              <a:gd name="gd56" fmla="val 45"/>
                              <a:gd name="gd57" fmla="val 13"/>
                              <a:gd name="gd58" fmla="val 30"/>
                              <a:gd name="gd59" fmla="val 8"/>
                              <a:gd name="gd60" fmla="val 35"/>
                              <a:gd name="gd61" fmla="val 3"/>
                              <a:gd name="gd62" fmla="val 40"/>
                              <a:gd name="gd63" fmla="val 3"/>
                              <a:gd name="gd64" fmla="val 45"/>
                              <a:gd name="gd65" fmla="val 0"/>
                              <a:gd name="gd66" fmla="val 52"/>
                              <a:gd name="gd67" fmla="val 3"/>
                              <a:gd name="gd68" fmla="val 57"/>
                              <a:gd name="gd69" fmla="val 8"/>
                              <a:gd name="gd70" fmla="val 62"/>
                              <a:gd name="gd71" fmla="val 15"/>
                              <a:gd name="gd72" fmla="val 67"/>
                              <a:gd name="gd73" fmla="val 23"/>
                              <a:gd name="gd74" fmla="val 72"/>
                              <a:gd name="gd75" fmla="val 35"/>
                              <a:gd name="gd76" fmla="val 80"/>
                              <a:gd name="gd77" fmla="val 45"/>
                              <a:gd name="gd78" fmla="val 87"/>
                              <a:gd name="gd79" fmla="val 55"/>
                              <a:gd name="gd80" fmla="val 97"/>
                              <a:gd name="gd81" fmla="val 65"/>
                              <a:gd name="gd82" fmla="val 112"/>
                              <a:gd name="gd83" fmla="val 70"/>
                              <a:gd name="gd84" fmla="val 115"/>
                              <a:gd name="gd85" fmla="val 75"/>
                              <a:gd name="gd86" fmla="val 120"/>
                              <a:gd name="gd87" fmla="val 85"/>
                              <a:gd name="gd88" fmla="val 120"/>
                              <a:gd name="gd89" fmla="val 100"/>
                              <a:gd name="gd90" fmla="val 117"/>
                              <a:gd name="gd91" fmla="val 117"/>
                              <a:gd name="gd92" fmla="val 112"/>
                              <a:gd name="gd93" fmla="val 135"/>
                              <a:gd name="gd94" fmla="val 105"/>
                              <a:gd name="gd95" fmla="val 150"/>
                              <a:gd name="gd96" fmla="val 95"/>
                              <a:gd name="gd97" fmla="val 164"/>
                              <a:gd name="gd98" fmla="val 85"/>
                              <a:gd name="gd99" fmla="val 182"/>
                              <a:gd name="gd100" fmla="val 75"/>
                              <a:gd name="gd101" fmla="val 197"/>
                              <a:gd name="gd102" fmla="val 62"/>
                              <a:gd name="gd103" fmla="val 214"/>
                              <a:gd name="gd104" fmla="val 55"/>
                              <a:gd name="gd105" fmla="val 232"/>
                              <a:gd name="gd106" fmla="val 47"/>
                              <a:gd name="gd107" fmla="val 242"/>
                              <a:gd name="gd108" fmla="val 45"/>
                              <a:gd name="gd109" fmla="val 251"/>
                              <a:gd name="gd110" fmla="val 45"/>
                              <a:gd name="gd111" fmla="val 259"/>
                              <a:gd name="gd112" fmla="val 45"/>
                              <a:gd name="gd113" fmla="val 266"/>
                              <a:gd name="gd114" fmla="val 50"/>
                              <a:gd name="gd115" fmla="val 274"/>
                              <a:gd name="gd116" fmla="val 55"/>
                              <a:gd name="gd117" fmla="val 281"/>
                              <a:gd name="gd118" fmla="val 62"/>
                              <a:gd name="gd119" fmla="val 286"/>
                              <a:gd name="gd120" fmla="val 70"/>
                              <a:gd name="gd121" fmla="val 291"/>
                              <a:gd name="gd12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"/>
                        <wps:cNvSpPr/>
                        <wps:spPr bwMode="auto">
                          <a:xfrm rot="0"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"/>
                        <wps:cNvSpPr/>
                        <wps:spPr bwMode="auto">
                          <a:xfrm rot="0"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66"/>
                              <a:gd name="gd2" fmla="val 115"/>
                              <a:gd name="gd3" fmla="val 268"/>
                              <a:gd name="gd4" fmla="val 113"/>
                              <a:gd name="gd5" fmla="val 268"/>
                              <a:gd name="gd6" fmla="val 108"/>
                              <a:gd name="gd7" fmla="val 268"/>
                              <a:gd name="gd8" fmla="val 103"/>
                              <a:gd name="gd9" fmla="val 266"/>
                              <a:gd name="gd10" fmla="val 98"/>
                              <a:gd name="gd11" fmla="val 263"/>
                              <a:gd name="gd12" fmla="val 93"/>
                              <a:gd name="gd13" fmla="val 258"/>
                              <a:gd name="gd14" fmla="val 85"/>
                              <a:gd name="gd15" fmla="val 253"/>
                              <a:gd name="gd16" fmla="val 83"/>
                              <a:gd name="gd17" fmla="val 246"/>
                              <a:gd name="gd18" fmla="val 78"/>
                              <a:gd name="gd19" fmla="val 231"/>
                              <a:gd name="gd20" fmla="val 75"/>
                              <a:gd name="gd21" fmla="val 223"/>
                              <a:gd name="gd22" fmla="val 70"/>
                              <a:gd name="gd23" fmla="val 216"/>
                              <a:gd name="gd24" fmla="val 63"/>
                              <a:gd name="gd25" fmla="val 211"/>
                              <a:gd name="gd26" fmla="val 58"/>
                              <a:gd name="gd27" fmla="val 203"/>
                              <a:gd name="gd28" fmla="val 45"/>
                              <a:gd name="gd29" fmla="val 196"/>
                              <a:gd name="gd30" fmla="val 35"/>
                              <a:gd name="gd31" fmla="val 189"/>
                              <a:gd name="gd32" fmla="val 30"/>
                              <a:gd name="gd33" fmla="val 181"/>
                              <a:gd name="gd34" fmla="val 25"/>
                              <a:gd name="gd35" fmla="val 171"/>
                              <a:gd name="gd36" fmla="val 23"/>
                              <a:gd name="gd37" fmla="val 161"/>
                              <a:gd name="gd38" fmla="val 20"/>
                              <a:gd name="gd39" fmla="val 136"/>
                              <a:gd name="gd40" fmla="val 20"/>
                              <a:gd name="gd41" fmla="val 112"/>
                              <a:gd name="gd42" fmla="val 23"/>
                              <a:gd name="gd43" fmla="val 62"/>
                              <a:gd name="gd44" fmla="val 30"/>
                              <a:gd name="gd45" fmla="val 25"/>
                              <a:gd name="gd46" fmla="val 33"/>
                              <a:gd name="gd47" fmla="val 20"/>
                              <a:gd name="gd48" fmla="val 30"/>
                              <a:gd name="gd49" fmla="val 12"/>
                              <a:gd name="gd50" fmla="val 30"/>
                              <a:gd name="gd51" fmla="val 10"/>
                              <a:gd name="gd52" fmla="val 28"/>
                              <a:gd name="gd53" fmla="val 7"/>
                              <a:gd name="gd54" fmla="val 23"/>
                              <a:gd name="gd55" fmla="val 7"/>
                              <a:gd name="gd56" fmla="val 13"/>
                              <a:gd name="gd57" fmla="val 15"/>
                              <a:gd name="gd58" fmla="val 0"/>
                              <a:gd name="gd59" fmla="val 10"/>
                              <a:gd name="gd60" fmla="val 5"/>
                              <a:gd name="gd61" fmla="val 5"/>
                              <a:gd name="gd62" fmla="val 8"/>
                              <a:gd name="gd63" fmla="val 2"/>
                              <a:gd name="gd64" fmla="val 13"/>
                              <a:gd name="gd65" fmla="val 0"/>
                              <a:gd name="gd66" fmla="val 20"/>
                              <a:gd name="gd67" fmla="val 0"/>
                              <a:gd name="gd68" fmla="val 25"/>
                              <a:gd name="gd69" fmla="val 5"/>
                              <a:gd name="gd70" fmla="val 30"/>
                              <a:gd name="gd71" fmla="val 10"/>
                              <a:gd name="gd72" fmla="val 38"/>
                              <a:gd name="gd73" fmla="val 17"/>
                              <a:gd name="gd74" fmla="val 43"/>
                              <a:gd name="gd75" fmla="val 25"/>
                              <a:gd name="gd76" fmla="val 55"/>
                              <a:gd name="gd77" fmla="val 32"/>
                              <a:gd name="gd78" fmla="val 63"/>
                              <a:gd name="gd79" fmla="val 39"/>
                              <a:gd name="gd80" fmla="val 75"/>
                              <a:gd name="gd81" fmla="val 47"/>
                              <a:gd name="gd82" fmla="val 93"/>
                              <a:gd name="gd83" fmla="val 49"/>
                              <a:gd name="gd84" fmla="val 95"/>
                              <a:gd name="gd85" fmla="val 49"/>
                              <a:gd name="gd86" fmla="val 100"/>
                              <a:gd name="gd87" fmla="val 57"/>
                              <a:gd name="gd88" fmla="val 105"/>
                              <a:gd name="gd89" fmla="val 72"/>
                              <a:gd name="gd90" fmla="val 110"/>
                              <a:gd name="gd91" fmla="val 102"/>
                              <a:gd name="gd92" fmla="val 110"/>
                              <a:gd name="gd93" fmla="val 129"/>
                              <a:gd name="gd94" fmla="val 108"/>
                              <a:gd name="gd95" fmla="val 161"/>
                              <a:gd name="gd96" fmla="val 100"/>
                              <a:gd name="gd97" fmla="val 203"/>
                              <a:gd name="gd98" fmla="val 88"/>
                              <a:gd name="gd99" fmla="val 218"/>
                              <a:gd name="gd100" fmla="val 85"/>
                              <a:gd name="gd101" fmla="val 233"/>
                              <a:gd name="gd102" fmla="val 88"/>
                              <a:gd name="gd103" fmla="val 241"/>
                              <a:gd name="gd104" fmla="val 90"/>
                              <a:gd name="gd105" fmla="val 248"/>
                              <a:gd name="gd106" fmla="val 95"/>
                              <a:gd name="gd107" fmla="val 256"/>
                              <a:gd name="gd108" fmla="val 105"/>
                              <a:gd name="gd109" fmla="val 266"/>
                              <a:gd name="gd110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"/>
                        <wps:cNvSpPr/>
                        <wps:spPr bwMode="auto">
                          <a:xfrm rot="0"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"/>
                        <wps:cNvSpPr/>
                        <wps:spPr bwMode="auto">
                          <a:xfrm rot="0"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4"/>
                              <a:gd name="gd2" fmla="val 169"/>
                              <a:gd name="gd3" fmla="val 239"/>
                              <a:gd name="gd4" fmla="val 167"/>
                              <a:gd name="gd5" fmla="val 239"/>
                              <a:gd name="gd6" fmla="val 162"/>
                              <a:gd name="gd7" fmla="val 241"/>
                              <a:gd name="gd8" fmla="val 157"/>
                              <a:gd name="gd9" fmla="val 241"/>
                              <a:gd name="gd10" fmla="val 152"/>
                              <a:gd name="gd11" fmla="val 239"/>
                              <a:gd name="gd12" fmla="val 144"/>
                              <a:gd name="gd13" fmla="val 236"/>
                              <a:gd name="gd14" fmla="val 137"/>
                              <a:gd name="gd15" fmla="val 231"/>
                              <a:gd name="gd16" fmla="val 132"/>
                              <a:gd name="gd17" fmla="val 224"/>
                              <a:gd name="gd18" fmla="val 127"/>
                              <a:gd name="gd19" fmla="val 211"/>
                              <a:gd name="gd20" fmla="val 119"/>
                              <a:gd name="gd21" fmla="val 204"/>
                              <a:gd name="gd22" fmla="val 114"/>
                              <a:gd name="gd23" fmla="val 199"/>
                              <a:gd name="gd24" fmla="val 107"/>
                              <a:gd name="gd25" fmla="val 194"/>
                              <a:gd name="gd26" fmla="val 99"/>
                              <a:gd name="gd27" fmla="val 191"/>
                              <a:gd name="gd28" fmla="val 87"/>
                              <a:gd name="gd29" fmla="val 186"/>
                              <a:gd name="gd30" fmla="val 74"/>
                              <a:gd name="gd31" fmla="val 181"/>
                              <a:gd name="gd32" fmla="val 67"/>
                              <a:gd name="gd33" fmla="val 174"/>
                              <a:gd name="gd34" fmla="val 62"/>
                              <a:gd name="gd35" fmla="val 164"/>
                              <a:gd name="gd36" fmla="val 54"/>
                              <a:gd name="gd37" fmla="val 154"/>
                              <a:gd name="gd38" fmla="val 52"/>
                              <a:gd name="gd39" fmla="val 132"/>
                              <a:gd name="gd40" fmla="val 44"/>
                              <a:gd name="gd41" fmla="val 107"/>
                              <a:gd name="gd42" fmla="val 42"/>
                              <a:gd name="gd43" fmla="val 57"/>
                              <a:gd name="gd44" fmla="val 37"/>
                              <a:gd name="gd45" fmla="val 22"/>
                              <a:gd name="gd46" fmla="val 32"/>
                              <a:gd name="gd47" fmla="val 15"/>
                              <a:gd name="gd48" fmla="val 29"/>
                              <a:gd name="gd49" fmla="val 10"/>
                              <a:gd name="gd50" fmla="val 27"/>
                              <a:gd name="gd51" fmla="val 8"/>
                              <a:gd name="gd52" fmla="val 22"/>
                              <a:gd name="gd53" fmla="val 5"/>
                              <a:gd name="gd54" fmla="val 20"/>
                              <a:gd name="gd55" fmla="val 8"/>
                              <a:gd name="gd56" fmla="val 10"/>
                              <a:gd name="gd57" fmla="val 17"/>
                              <a:gd name="gd58" fmla="val 0"/>
                              <a:gd name="gd59" fmla="val 13"/>
                              <a:gd name="gd60" fmla="val 2"/>
                              <a:gd name="gd61" fmla="val 8"/>
                              <a:gd name="gd62" fmla="val 5"/>
                              <a:gd name="gd63" fmla="val 3"/>
                              <a:gd name="gd64" fmla="val 10"/>
                              <a:gd name="gd65" fmla="val 0"/>
                              <a:gd name="gd66" fmla="val 15"/>
                              <a:gd name="gd67" fmla="val 0"/>
                              <a:gd name="gd68" fmla="val 20"/>
                              <a:gd name="gd69" fmla="val 0"/>
                              <a:gd name="gd70" fmla="val 27"/>
                              <a:gd name="gd71" fmla="val 3"/>
                              <a:gd name="gd72" fmla="val 32"/>
                              <a:gd name="gd73" fmla="val 10"/>
                              <a:gd name="gd74" fmla="val 42"/>
                              <a:gd name="gd75" fmla="val 15"/>
                              <a:gd name="gd76" fmla="val 52"/>
                              <a:gd name="gd77" fmla="val 20"/>
                              <a:gd name="gd78" fmla="val 64"/>
                              <a:gd name="gd79" fmla="val 25"/>
                              <a:gd name="gd80" fmla="val 77"/>
                              <a:gd name="gd81" fmla="val 27"/>
                              <a:gd name="gd82" fmla="val 94"/>
                              <a:gd name="gd83" fmla="val 27"/>
                              <a:gd name="gd84" fmla="val 99"/>
                              <a:gd name="gd85" fmla="val 27"/>
                              <a:gd name="gd86" fmla="val 104"/>
                              <a:gd name="gd87" fmla="val 32"/>
                              <a:gd name="gd88" fmla="val 109"/>
                              <a:gd name="gd89" fmla="val 47"/>
                              <a:gd name="gd90" fmla="val 119"/>
                              <a:gd name="gd91" fmla="val 77"/>
                              <a:gd name="gd92" fmla="val 127"/>
                              <a:gd name="gd93" fmla="val 104"/>
                              <a:gd name="gd94" fmla="val 127"/>
                              <a:gd name="gd95" fmla="val 137"/>
                              <a:gd name="gd96" fmla="val 127"/>
                              <a:gd name="gd97" fmla="val 181"/>
                              <a:gd name="gd98" fmla="val 127"/>
                              <a:gd name="gd99" fmla="val 194"/>
                              <a:gd name="gd100" fmla="val 129"/>
                              <a:gd name="gd101" fmla="val 209"/>
                              <a:gd name="gd102" fmla="val 134"/>
                              <a:gd name="gd103" fmla="val 216"/>
                              <a:gd name="gd104" fmla="val 137"/>
                              <a:gd name="gd105" fmla="val 221"/>
                              <a:gd name="gd106" fmla="val 144"/>
                              <a:gd name="gd107" fmla="val 229"/>
                              <a:gd name="gd108" fmla="val 154"/>
                              <a:gd name="gd109" fmla="val 234"/>
                              <a:gd name="gd110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"/>
                        <wps:cNvSpPr/>
                        <wps:spPr bwMode="auto">
                          <a:xfrm rot="0"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"/>
                        <wps:cNvSpPr/>
                        <wps:spPr bwMode="auto">
                          <a:xfrm rot="0"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6"/>
                              <a:gd name="gd2" fmla="val 234"/>
                              <a:gd name="gd3" fmla="val 191"/>
                              <a:gd name="gd4" fmla="val 232"/>
                              <a:gd name="gd5" fmla="val 193"/>
                              <a:gd name="gd6" fmla="val 229"/>
                              <a:gd name="gd7" fmla="val 196"/>
                              <a:gd name="gd8" fmla="val 224"/>
                              <a:gd name="gd9" fmla="val 198"/>
                              <a:gd name="gd10" fmla="val 219"/>
                              <a:gd name="gd11" fmla="val 198"/>
                              <a:gd name="gd12" fmla="val 212"/>
                              <a:gd name="gd13" fmla="val 198"/>
                              <a:gd name="gd14" fmla="val 204"/>
                              <a:gd name="gd15" fmla="val 196"/>
                              <a:gd name="gd16" fmla="val 197"/>
                              <a:gd name="gd17" fmla="val 191"/>
                              <a:gd name="gd18" fmla="val 190"/>
                              <a:gd name="gd19" fmla="val 181"/>
                              <a:gd name="gd20" fmla="val 180"/>
                              <a:gd name="gd21" fmla="val 176"/>
                              <a:gd name="gd22" fmla="val 170"/>
                              <a:gd name="gd23" fmla="val 171"/>
                              <a:gd name="gd24" fmla="val 162"/>
                              <a:gd name="gd25" fmla="val 171"/>
                              <a:gd name="gd26" fmla="val 155"/>
                              <a:gd name="gd27" fmla="val 171"/>
                              <a:gd name="gd28" fmla="val 140"/>
                              <a:gd name="gd29" fmla="val 171"/>
                              <a:gd name="gd30" fmla="val 127"/>
                              <a:gd name="gd31" fmla="val 169"/>
                              <a:gd name="gd32" fmla="val 117"/>
                              <a:gd name="gd33" fmla="val 164"/>
                              <a:gd name="gd34" fmla="val 110"/>
                              <a:gd name="gd35" fmla="val 156"/>
                              <a:gd name="gd36" fmla="val 102"/>
                              <a:gd name="gd37" fmla="val 149"/>
                              <a:gd name="gd38" fmla="val 95"/>
                              <a:gd name="gd39" fmla="val 126"/>
                              <a:gd name="gd40" fmla="val 80"/>
                              <a:gd name="gd41" fmla="val 104"/>
                              <a:gd name="gd42" fmla="val 70"/>
                              <a:gd name="gd43" fmla="val 57"/>
                              <a:gd name="gd44" fmla="val 50"/>
                              <a:gd name="gd45" fmla="val 24"/>
                              <a:gd name="gd46" fmla="val 32"/>
                              <a:gd name="gd47" fmla="val 17"/>
                              <a:gd name="gd48" fmla="val 27"/>
                              <a:gd name="gd49" fmla="val 15"/>
                              <a:gd name="gd50" fmla="val 22"/>
                              <a:gd name="gd51" fmla="val 12"/>
                              <a:gd name="gd52" fmla="val 20"/>
                              <a:gd name="gd53" fmla="val 12"/>
                              <a:gd name="gd54" fmla="val 15"/>
                              <a:gd name="gd55" fmla="val 17"/>
                              <a:gd name="gd56" fmla="val 7"/>
                              <a:gd name="gd57" fmla="val 32"/>
                              <a:gd name="gd58" fmla="val 0"/>
                              <a:gd name="gd59" fmla="val 24"/>
                              <a:gd name="gd60" fmla="val 0"/>
                              <a:gd name="gd61" fmla="val 17"/>
                              <a:gd name="gd62" fmla="val 0"/>
                              <a:gd name="gd63" fmla="val 12"/>
                              <a:gd name="gd64" fmla="val 2"/>
                              <a:gd name="gd65" fmla="val 10"/>
                              <a:gd name="gd66" fmla="val 7"/>
                              <a:gd name="gd67" fmla="val 5"/>
                              <a:gd name="gd68" fmla="val 12"/>
                              <a:gd name="gd69" fmla="val 5"/>
                              <a:gd name="gd70" fmla="val 20"/>
                              <a:gd name="gd71" fmla="val 5"/>
                              <a:gd name="gd72" fmla="val 27"/>
                              <a:gd name="gd73" fmla="val 10"/>
                              <a:gd name="gd74" fmla="val 37"/>
                              <a:gd name="gd75" fmla="val 10"/>
                              <a:gd name="gd76" fmla="val 50"/>
                              <a:gd name="gd77" fmla="val 7"/>
                              <a:gd name="gd78" fmla="val 62"/>
                              <a:gd name="gd79" fmla="val 5"/>
                              <a:gd name="gd80" fmla="val 77"/>
                              <a:gd name="gd81" fmla="val 0"/>
                              <a:gd name="gd82" fmla="val 95"/>
                              <a:gd name="gd83" fmla="val 0"/>
                              <a:gd name="gd84" fmla="val 100"/>
                              <a:gd name="gd85" fmla="val 2"/>
                              <a:gd name="gd86" fmla="val 105"/>
                              <a:gd name="gd87" fmla="val 7"/>
                              <a:gd name="gd88" fmla="val 112"/>
                              <a:gd name="gd89" fmla="val 20"/>
                              <a:gd name="gd90" fmla="val 125"/>
                              <a:gd name="gd91" fmla="val 34"/>
                              <a:gd name="gd92" fmla="val 135"/>
                              <a:gd name="gd93" fmla="val 47"/>
                              <a:gd name="gd94" fmla="val 142"/>
                              <a:gd name="gd95" fmla="val 59"/>
                              <a:gd name="gd96" fmla="val 147"/>
                              <a:gd name="gd97" fmla="val 72"/>
                              <a:gd name="gd98" fmla="val 152"/>
                              <a:gd name="gd99" fmla="val 104"/>
                              <a:gd name="gd100" fmla="val 162"/>
                              <a:gd name="gd101" fmla="val 149"/>
                              <a:gd name="gd102" fmla="val 177"/>
                              <a:gd name="gd103" fmla="val 161"/>
                              <a:gd name="gd104" fmla="val 182"/>
                              <a:gd name="gd105" fmla="val 174"/>
                              <a:gd name="gd106" fmla="val 192"/>
                              <a:gd name="gd107" fmla="val 179"/>
                              <a:gd name="gd108" fmla="val 197"/>
                              <a:gd name="gd109" fmla="val 184"/>
                              <a:gd name="gd110" fmla="val 207"/>
                              <a:gd name="gd111" fmla="val 186"/>
                              <a:gd name="gd112" fmla="val 219"/>
                              <a:gd name="gd113" fmla="val 186"/>
                              <a:gd name="gd114" fmla="val 234"/>
                            </a:gdLst>
                            <a:ahLst/>
                            <a:cxnLst/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"/>
                        <wps:cNvSpPr/>
                        <wps:spPr bwMode="auto">
                          <a:xfrm rot="0"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"/>
                        <wps:cNvSpPr/>
                        <wps:spPr bwMode="auto">
                          <a:xfrm rot="0"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4"/>
                              <a:gd name="gd2" fmla="val 277"/>
                              <a:gd name="gd3" fmla="val 149"/>
                              <a:gd name="gd4" fmla="val 280"/>
                              <a:gd name="gd5" fmla="val 152"/>
                              <a:gd name="gd6" fmla="val 277"/>
                              <a:gd name="gd7" fmla="val 157"/>
                              <a:gd name="gd8" fmla="val 272"/>
                              <a:gd name="gd9" fmla="val 159"/>
                              <a:gd name="gd10" fmla="val 267"/>
                              <a:gd name="gd11" fmla="val 162"/>
                              <a:gd name="gd12" fmla="val 262"/>
                              <a:gd name="gd13" fmla="val 162"/>
                              <a:gd name="gd14" fmla="val 255"/>
                              <a:gd name="gd15" fmla="val 162"/>
                              <a:gd name="gd16" fmla="val 247"/>
                              <a:gd name="gd17" fmla="val 159"/>
                              <a:gd name="gd18" fmla="val 240"/>
                              <a:gd name="gd19" fmla="val 152"/>
                              <a:gd name="gd20" fmla="val 225"/>
                              <a:gd name="gd21" fmla="val 149"/>
                              <a:gd name="gd22" fmla="val 215"/>
                              <a:gd name="gd23" fmla="val 149"/>
                              <a:gd name="gd24" fmla="val 205"/>
                              <a:gd name="gd25" fmla="val 149"/>
                              <a:gd name="gd26" fmla="val 197"/>
                              <a:gd name="gd27" fmla="val 154"/>
                              <a:gd name="gd28" fmla="val 185"/>
                              <a:gd name="gd29" fmla="val 159"/>
                              <a:gd name="gd30" fmla="val 172"/>
                              <a:gd name="gd31" fmla="val 157"/>
                              <a:gd name="gd32" fmla="val 162"/>
                              <a:gd name="gd33" fmla="val 154"/>
                              <a:gd name="gd34" fmla="val 152"/>
                              <a:gd name="gd35" fmla="val 149"/>
                              <a:gd name="gd36" fmla="val 142"/>
                              <a:gd name="gd37" fmla="val 144"/>
                              <a:gd name="gd38" fmla="val 132"/>
                              <a:gd name="gd39" fmla="val 127"/>
                              <a:gd name="gd40" fmla="val 113"/>
                              <a:gd name="gd41" fmla="val 107"/>
                              <a:gd name="gd42" fmla="val 93"/>
                              <a:gd name="gd43" fmla="val 67"/>
                              <a:gd name="gd44" fmla="val 58"/>
                              <a:gd name="gd45" fmla="val 40"/>
                              <a:gd name="gd46" fmla="val 28"/>
                              <a:gd name="gd47" fmla="val 35"/>
                              <a:gd name="gd48" fmla="val 23"/>
                              <a:gd name="gd49" fmla="val 32"/>
                              <a:gd name="gd50" fmla="val 18"/>
                              <a:gd name="gd51" fmla="val 32"/>
                              <a:gd name="gd52" fmla="val 13"/>
                              <a:gd name="gd53" fmla="val 35"/>
                              <a:gd name="gd54" fmla="val 10"/>
                              <a:gd name="gd55" fmla="val 42"/>
                              <a:gd name="gd56" fmla="val 5"/>
                              <a:gd name="gd57" fmla="val 57"/>
                              <a:gd name="gd58" fmla="val 5"/>
                              <a:gd name="gd59" fmla="val 50"/>
                              <a:gd name="gd60" fmla="val 0"/>
                              <a:gd name="gd61" fmla="val 45"/>
                              <a:gd name="gd62" fmla="val 0"/>
                              <a:gd name="gd63" fmla="val 37"/>
                              <a:gd name="gd64" fmla="val 0"/>
                              <a:gd name="gd65" fmla="val 32"/>
                              <a:gd name="gd66" fmla="val 3"/>
                              <a:gd name="gd67" fmla="val 27"/>
                              <a:gd name="gd68" fmla="val 5"/>
                              <a:gd name="gd69" fmla="val 25"/>
                              <a:gd name="gd70" fmla="val 10"/>
                              <a:gd name="gd71" fmla="val 22"/>
                              <a:gd name="gd72" fmla="val 18"/>
                              <a:gd name="gd73" fmla="val 25"/>
                              <a:gd name="gd74" fmla="val 28"/>
                              <a:gd name="gd75" fmla="val 20"/>
                              <a:gd name="gd76" fmla="val 43"/>
                              <a:gd name="gd77" fmla="val 17"/>
                              <a:gd name="gd78" fmla="val 53"/>
                              <a:gd name="gd79" fmla="val 10"/>
                              <a:gd name="gd80" fmla="val 65"/>
                              <a:gd name="gd81" fmla="val 0"/>
                              <a:gd name="gd82" fmla="val 78"/>
                              <a:gd name="gd83" fmla="val 0"/>
                              <a:gd name="gd84" fmla="val 83"/>
                              <a:gd name="gd85" fmla="val 0"/>
                              <a:gd name="gd86" fmla="val 88"/>
                              <a:gd name="gd87" fmla="val 3"/>
                              <a:gd name="gd88" fmla="val 98"/>
                              <a:gd name="gd89" fmla="val 12"/>
                              <a:gd name="gd90" fmla="val 115"/>
                              <a:gd name="gd91" fmla="val 32"/>
                              <a:gd name="gd92" fmla="val 140"/>
                              <a:gd name="gd93" fmla="val 55"/>
                              <a:gd name="gd94" fmla="val 160"/>
                              <a:gd name="gd95" fmla="val 82"/>
                              <a:gd name="gd96" fmla="val 180"/>
                              <a:gd name="gd97" fmla="val 122"/>
                              <a:gd name="gd98" fmla="val 210"/>
                              <a:gd name="gd99" fmla="val 134"/>
                              <a:gd name="gd100" fmla="val 220"/>
                              <a:gd name="gd101" fmla="val 142"/>
                              <a:gd name="gd102" fmla="val 232"/>
                              <a:gd name="gd103" fmla="val 147"/>
                              <a:gd name="gd104" fmla="val 242"/>
                              <a:gd name="gd105" fmla="val 147"/>
                              <a:gd name="gd106" fmla="val 252"/>
                              <a:gd name="gd107" fmla="val 147"/>
                              <a:gd name="gd108" fmla="val 265"/>
                              <a:gd name="gd109" fmla="val 144"/>
                              <a:gd name="gd110" fmla="val 277"/>
                            </a:gdLst>
                            <a:ahLst/>
                            <a:cxnLst/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"/>
                        <wps:cNvSpPr/>
                        <wps:spPr bwMode="auto">
                          <a:xfrm rot="0"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"/>
                        <wps:cNvSpPr/>
                        <wps:spPr bwMode="auto">
                          <a:xfrm rot="0"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47"/>
                              <a:gd name="gd3" fmla="val 87"/>
                              <a:gd name="gd4" fmla="val 247"/>
                              <a:gd name="gd5" fmla="val 102"/>
                              <a:gd name="gd6" fmla="val 242"/>
                              <a:gd name="gd7" fmla="val 107"/>
                              <a:gd name="gd8" fmla="val 237"/>
                              <a:gd name="gd9" fmla="val 112"/>
                              <a:gd name="gd10" fmla="val 232"/>
                              <a:gd name="gd11" fmla="val 114"/>
                              <a:gd name="gd12" fmla="val 224"/>
                              <a:gd name="gd13" fmla="val 112"/>
                              <a:gd name="gd14" fmla="val 217"/>
                              <a:gd name="gd15" fmla="val 109"/>
                              <a:gd name="gd16" fmla="val 204"/>
                              <a:gd name="gd17" fmla="val 107"/>
                              <a:gd name="gd18" fmla="val 194"/>
                              <a:gd name="gd19" fmla="val 107"/>
                              <a:gd name="gd20" fmla="val 189"/>
                              <a:gd name="gd21" fmla="val 107"/>
                              <a:gd name="gd22" fmla="val 182"/>
                              <a:gd name="gd23" fmla="val 112"/>
                              <a:gd name="gd24" fmla="val 172"/>
                              <a:gd name="gd25" fmla="val 117"/>
                              <a:gd name="gd26" fmla="val 162"/>
                              <a:gd name="gd27" fmla="val 117"/>
                              <a:gd name="gd28" fmla="val 154"/>
                              <a:gd name="gd29" fmla="val 117"/>
                              <a:gd name="gd30" fmla="val 144"/>
                              <a:gd name="gd31" fmla="val 114"/>
                              <a:gd name="gd32" fmla="val 134"/>
                              <a:gd name="gd33" fmla="val 109"/>
                              <a:gd name="gd34" fmla="val 127"/>
                              <a:gd name="gd35" fmla="val 97"/>
                              <a:gd name="gd36" fmla="val 107"/>
                              <a:gd name="gd37" fmla="val 85"/>
                              <a:gd name="gd38" fmla="val 87"/>
                              <a:gd name="gd39" fmla="val 55"/>
                              <a:gd name="gd40" fmla="val 52"/>
                              <a:gd name="gd41" fmla="val 37"/>
                              <a:gd name="gd42" fmla="val 27"/>
                              <a:gd name="gd43" fmla="val 35"/>
                              <a:gd name="gd44" fmla="val 17"/>
                              <a:gd name="gd45" fmla="val 35"/>
                              <a:gd name="gd46" fmla="val 10"/>
                              <a:gd name="gd47" fmla="val 40"/>
                              <a:gd name="gd48" fmla="val 7"/>
                              <a:gd name="gd49" fmla="val 52"/>
                              <a:gd name="gd50" fmla="val 7"/>
                              <a:gd name="gd51" fmla="val 47"/>
                              <a:gd name="gd52" fmla="val 2"/>
                              <a:gd name="gd53" fmla="val 40"/>
                              <a:gd name="gd54" fmla="val 2"/>
                              <a:gd name="gd55" fmla="val 35"/>
                              <a:gd name="gd56" fmla="val 0"/>
                              <a:gd name="gd57" fmla="val 30"/>
                              <a:gd name="gd58" fmla="val 2"/>
                              <a:gd name="gd59" fmla="val 27"/>
                              <a:gd name="gd60" fmla="val 5"/>
                              <a:gd name="gd61" fmla="val 25"/>
                              <a:gd name="gd62" fmla="val 10"/>
                              <a:gd name="gd63" fmla="val 22"/>
                              <a:gd name="gd64" fmla="val 17"/>
                              <a:gd name="gd65" fmla="val 22"/>
                              <a:gd name="gd66" fmla="val 27"/>
                              <a:gd name="gd67" fmla="val 13"/>
                              <a:gd name="gd68" fmla="val 39"/>
                              <a:gd name="gd69" fmla="val 0"/>
                              <a:gd name="gd70" fmla="val 54"/>
                              <a:gd name="gd71" fmla="val 0"/>
                              <a:gd name="gd72" fmla="val 62"/>
                              <a:gd name="gd73" fmla="val 0"/>
                              <a:gd name="gd74" fmla="val 69"/>
                              <a:gd name="gd75" fmla="val 3"/>
                              <a:gd name="gd76" fmla="val 82"/>
                              <a:gd name="gd77" fmla="val 13"/>
                              <a:gd name="gd78" fmla="val 97"/>
                              <a:gd name="gd79" fmla="val 27"/>
                              <a:gd name="gd80" fmla="val 119"/>
                              <a:gd name="gd81" fmla="val 42"/>
                              <a:gd name="gd82" fmla="val 137"/>
                              <a:gd name="gd83" fmla="val 60"/>
                              <a:gd name="gd84" fmla="val 157"/>
                              <a:gd name="gd85" fmla="val 87"/>
                              <a:gd name="gd86" fmla="val 187"/>
                              <a:gd name="gd87" fmla="val 92"/>
                              <a:gd name="gd88" fmla="val 192"/>
                              <a:gd name="gd89" fmla="val 97"/>
                              <a:gd name="gd90" fmla="val 199"/>
                              <a:gd name="gd91" fmla="val 99"/>
                              <a:gd name="gd92" fmla="val 207"/>
                              <a:gd name="gd93" fmla="val 99"/>
                              <a:gd name="gd94" fmla="val 217"/>
                              <a:gd name="gd95" fmla="val 99"/>
                              <a:gd name="gd96" fmla="val 227"/>
                              <a:gd name="gd97" fmla="val 95"/>
                              <a:gd name="gd98" fmla="val 234"/>
                              <a:gd name="gd99" fmla="val 87"/>
                              <a:gd name="gd100" fmla="val 242"/>
                              <a:gd name="gd101" fmla="val 77"/>
                              <a:gd name="gd102" fmla="val 247"/>
                            </a:gdLst>
                            <a:ahLst/>
                            <a:cxnLst/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"/>
                        <wps:cNvSpPr/>
                        <wps:spPr bwMode="auto">
                          <a:xfrm rot="0"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"/>
                        <wps:cNvSpPr/>
                        <wps:spPr bwMode="auto">
                          <a:xfrm rot="0"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37"/>
                              <a:gd name="gd3" fmla="val 15"/>
                              <a:gd name="gd4" fmla="val 239"/>
                              <a:gd name="gd5" fmla="val 27"/>
                              <a:gd name="gd6" fmla="val 237"/>
                              <a:gd name="gd7" fmla="val 35"/>
                              <a:gd name="gd8" fmla="val 234"/>
                              <a:gd name="gd9" fmla="val 42"/>
                              <a:gd name="gd10" fmla="val 229"/>
                              <a:gd name="gd11" fmla="val 45"/>
                              <a:gd name="gd12" fmla="val 224"/>
                              <a:gd name="gd13" fmla="val 47"/>
                              <a:gd name="gd14" fmla="val 217"/>
                              <a:gd name="gd15" fmla="val 47"/>
                              <a:gd name="gd16" fmla="val 204"/>
                              <a:gd name="gd17" fmla="val 50"/>
                              <a:gd name="gd18" fmla="val 194"/>
                              <a:gd name="gd19" fmla="val 52"/>
                              <a:gd name="gd20" fmla="val 189"/>
                              <a:gd name="gd21" fmla="val 55"/>
                              <a:gd name="gd22" fmla="val 184"/>
                              <a:gd name="gd23" fmla="val 62"/>
                              <a:gd name="gd24" fmla="val 177"/>
                              <a:gd name="gd25" fmla="val 72"/>
                              <a:gd name="gd26" fmla="val 167"/>
                              <a:gd name="gd27" fmla="val 75"/>
                              <a:gd name="gd28" fmla="val 159"/>
                              <a:gd name="gd29" fmla="val 77"/>
                              <a:gd name="gd30" fmla="val 152"/>
                              <a:gd name="gd31" fmla="val 77"/>
                              <a:gd name="gd32" fmla="val 142"/>
                              <a:gd name="gd33" fmla="val 77"/>
                              <a:gd name="gd34" fmla="val 132"/>
                              <a:gd name="gd35" fmla="val 75"/>
                              <a:gd name="gd36" fmla="val 112"/>
                              <a:gd name="gd37" fmla="val 70"/>
                              <a:gd name="gd38" fmla="val 92"/>
                              <a:gd name="gd39" fmla="val 57"/>
                              <a:gd name="gd40" fmla="val 52"/>
                              <a:gd name="gd41" fmla="val 50"/>
                              <a:gd name="gd42" fmla="val 25"/>
                              <a:gd name="gd43" fmla="val 50"/>
                              <a:gd name="gd44" fmla="val 15"/>
                              <a:gd name="gd45" fmla="val 52"/>
                              <a:gd name="gd46" fmla="val 10"/>
                              <a:gd name="gd47" fmla="val 60"/>
                              <a:gd name="gd48" fmla="val 7"/>
                              <a:gd name="gd49" fmla="val 70"/>
                              <a:gd name="gd50" fmla="val 10"/>
                              <a:gd name="gd51" fmla="val 67"/>
                              <a:gd name="gd52" fmla="val 5"/>
                              <a:gd name="gd53" fmla="val 62"/>
                              <a:gd name="gd54" fmla="val 2"/>
                              <a:gd name="gd55" fmla="val 57"/>
                              <a:gd name="gd56" fmla="val 0"/>
                              <a:gd name="gd57" fmla="val 52"/>
                              <a:gd name="gd58" fmla="val 0"/>
                              <a:gd name="gd59" fmla="val 47"/>
                              <a:gd name="gd60" fmla="val 2"/>
                              <a:gd name="gd61" fmla="val 45"/>
                              <a:gd name="gd62" fmla="val 5"/>
                              <a:gd name="gd63" fmla="val 40"/>
                              <a:gd name="gd64" fmla="val 12"/>
                              <a:gd name="gd65" fmla="val 37"/>
                              <a:gd name="gd66" fmla="val 20"/>
                              <a:gd name="gd67" fmla="val 25"/>
                              <a:gd name="gd68" fmla="val 30"/>
                              <a:gd name="gd69" fmla="val 5"/>
                              <a:gd name="gd70" fmla="val 42"/>
                              <a:gd name="gd71" fmla="val 2"/>
                              <a:gd name="gd72" fmla="val 47"/>
                              <a:gd name="gd73" fmla="val 0"/>
                              <a:gd name="gd74" fmla="val 55"/>
                              <a:gd name="gd75" fmla="val 0"/>
                              <a:gd name="gd76" fmla="val 67"/>
                              <a:gd name="gd77" fmla="val 2"/>
                              <a:gd name="gd78" fmla="val 82"/>
                              <a:gd name="gd79" fmla="val 7"/>
                              <a:gd name="gd80" fmla="val 107"/>
                              <a:gd name="gd81" fmla="val 12"/>
                              <a:gd name="gd82" fmla="val 127"/>
                              <a:gd name="gd83" fmla="val 22"/>
                              <a:gd name="gd84" fmla="val 149"/>
                              <a:gd name="gd85" fmla="val 35"/>
                              <a:gd name="gd86" fmla="val 182"/>
                              <a:gd name="gd87" fmla="val 37"/>
                              <a:gd name="gd88" fmla="val 189"/>
                              <a:gd name="gd89" fmla="val 40"/>
                              <a:gd name="gd90" fmla="val 197"/>
                              <a:gd name="gd91" fmla="val 37"/>
                              <a:gd name="gd92" fmla="val 204"/>
                              <a:gd name="gd93" fmla="val 35"/>
                              <a:gd name="gd94" fmla="val 212"/>
                              <a:gd name="gd95" fmla="val 32"/>
                              <a:gd name="gd96" fmla="val 222"/>
                              <a:gd name="gd97" fmla="val 25"/>
                              <a:gd name="gd98" fmla="val 227"/>
                              <a:gd name="gd99" fmla="val 17"/>
                              <a:gd name="gd100" fmla="val 232"/>
                              <a:gd name="gd101" fmla="val 5"/>
                              <a:gd name="gd102" fmla="val 237"/>
                            </a:gdLst>
                            <a:ahLst/>
                            <a:cxnLst/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"/>
                        <wps:cNvSpPr/>
                        <wps:spPr bwMode="auto">
                          <a:xfrm rot="0"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"/>
                        <wps:cNvSpPr/>
                        <wps:spPr bwMode="auto">
                          <a:xfrm rot="0"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80"/>
                              <a:gd name="gd3" fmla="val 8"/>
                              <a:gd name="gd4" fmla="val 185"/>
                              <a:gd name="gd5" fmla="val 20"/>
                              <a:gd name="gd6" fmla="val 187"/>
                              <a:gd name="gd7" fmla="val 25"/>
                              <a:gd name="gd8" fmla="val 187"/>
                              <a:gd name="gd9" fmla="val 33"/>
                              <a:gd name="gd10" fmla="val 187"/>
                              <a:gd name="gd11" fmla="val 38"/>
                              <a:gd name="gd12" fmla="val 182"/>
                              <a:gd name="gd13" fmla="val 40"/>
                              <a:gd name="gd14" fmla="val 178"/>
                              <a:gd name="gd15" fmla="val 48"/>
                              <a:gd name="gd16" fmla="val 160"/>
                              <a:gd name="gd17" fmla="val 55"/>
                              <a:gd name="gd18" fmla="val 153"/>
                              <a:gd name="gd19" fmla="val 65"/>
                              <a:gd name="gd20" fmla="val 148"/>
                              <a:gd name="gd21" fmla="val 73"/>
                              <a:gd name="gd22" fmla="val 145"/>
                              <a:gd name="gd23" fmla="val 82"/>
                              <a:gd name="gd24" fmla="val 133"/>
                              <a:gd name="gd25" fmla="val 87"/>
                              <a:gd name="gd26" fmla="val 118"/>
                              <a:gd name="gd27" fmla="val 90"/>
                              <a:gd name="gd28" fmla="val 100"/>
                              <a:gd name="gd29" fmla="val 90"/>
                              <a:gd name="gd30" fmla="val 80"/>
                              <a:gd name="gd31" fmla="val 87"/>
                              <a:gd name="gd32" fmla="val 45"/>
                              <a:gd name="gd33" fmla="val 90"/>
                              <a:gd name="gd34" fmla="val 20"/>
                              <a:gd name="gd35" fmla="val 92"/>
                              <a:gd name="gd36" fmla="val 10"/>
                              <a:gd name="gd37" fmla="val 97"/>
                              <a:gd name="gd38" fmla="val 8"/>
                              <a:gd name="gd39" fmla="val 102"/>
                              <a:gd name="gd40" fmla="val 8"/>
                              <a:gd name="gd41" fmla="val 112"/>
                              <a:gd name="gd42" fmla="val 13"/>
                              <a:gd name="gd43" fmla="val 105"/>
                              <a:gd name="gd44" fmla="val 5"/>
                              <a:gd name="gd45" fmla="val 97"/>
                              <a:gd name="gd46" fmla="val 0"/>
                              <a:gd name="gd47" fmla="val 95"/>
                              <a:gd name="gd48" fmla="val 0"/>
                              <a:gd name="gd49" fmla="val 90"/>
                              <a:gd name="gd50" fmla="val 3"/>
                              <a:gd name="gd51" fmla="val 85"/>
                              <a:gd name="gd52" fmla="val 5"/>
                              <a:gd name="gd53" fmla="val 80"/>
                              <a:gd name="gd54" fmla="val 13"/>
                              <a:gd name="gd55" fmla="val 68"/>
                              <a:gd name="gd56" fmla="val 15"/>
                              <a:gd name="gd57" fmla="val 48"/>
                              <a:gd name="gd58" fmla="val 20"/>
                              <a:gd name="gd59" fmla="val 45"/>
                              <a:gd name="gd60" fmla="val 23"/>
                              <a:gd name="gd61" fmla="val 40"/>
                              <a:gd name="gd62" fmla="val 30"/>
                              <a:gd name="gd63" fmla="val 38"/>
                              <a:gd name="gd64" fmla="val 38"/>
                              <a:gd name="gd65" fmla="val 35"/>
                              <a:gd name="gd66" fmla="val 53"/>
                              <a:gd name="gd67" fmla="val 33"/>
                              <a:gd name="gd68" fmla="val 73"/>
                              <a:gd name="gd69" fmla="val 35"/>
                              <a:gd name="gd70" fmla="val 93"/>
                              <a:gd name="gd71" fmla="val 35"/>
                              <a:gd name="gd72" fmla="val 115"/>
                              <a:gd name="gd73" fmla="val 38"/>
                              <a:gd name="gd74" fmla="val 145"/>
                              <a:gd name="gd75" fmla="val 40"/>
                              <a:gd name="gd76" fmla="val 153"/>
                              <a:gd name="gd77" fmla="val 38"/>
                              <a:gd name="gd78" fmla="val 158"/>
                              <a:gd name="gd79" fmla="val 35"/>
                              <a:gd name="gd80" fmla="val 165"/>
                              <a:gd name="gd81" fmla="val 33"/>
                              <a:gd name="gd82" fmla="val 170"/>
                              <a:gd name="gd83" fmla="val 25"/>
                              <a:gd name="gd84" fmla="val 175"/>
                              <a:gd name="gd85" fmla="val 20"/>
                              <a:gd name="gd86" fmla="val 180"/>
                              <a:gd name="gd87" fmla="val 10"/>
                              <a:gd name="gd88" fmla="val 182"/>
                              <a:gd name="gd89" fmla="val 0"/>
                              <a:gd name="gd9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"/>
                        <wps:cNvSpPr/>
                        <wps:spPr bwMode="auto">
                          <a:xfrm rot="0"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107"/>
                              <a:gd name="gd4" fmla="val 220"/>
                              <a:gd name="gd5" fmla="val 105"/>
                              <a:gd name="gd6" fmla="val 220"/>
                              <a:gd name="gd7" fmla="val 102"/>
                              <a:gd name="gd8" fmla="val 220"/>
                              <a:gd name="gd9" fmla="val 100"/>
                              <a:gd name="gd10" fmla="val 222"/>
                              <a:gd name="gd11" fmla="val 105"/>
                              <a:gd name="gd12" fmla="val 222"/>
                              <a:gd name="gd13" fmla="val 110"/>
                              <a:gd name="gd14" fmla="val 222"/>
                              <a:gd name="gd15" fmla="val 0"/>
                              <a:gd name="gd16" fmla="val 5"/>
                              <a:gd name="gd17" fmla="val 0"/>
                              <a:gd name="gd18" fmla="val 0"/>
                              <a:gd name="gd19" fmla="val 0"/>
                              <a:gd name="gd20" fmla="val 5"/>
                              <a:gd name="gd21" fmla="val 0"/>
                              <a:gd name="gd22" fmla="val 5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"/>
                        <wps:cNvSpPr/>
                        <wps:spPr bwMode="auto">
                          <a:xfrm rot="0"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5"/>
                              <a:gd name="gd12" fmla="val 219"/>
                              <a:gd name="gd13" fmla="val 107"/>
                              <a:gd name="gd14" fmla="val 217"/>
                              <a:gd name="gd15" fmla="val 102"/>
                              <a:gd name="gd16" fmla="val 214"/>
                              <a:gd name="gd17" fmla="val 100"/>
                              <a:gd name="gd18" fmla="val 217"/>
                              <a:gd name="gd19" fmla="val 95"/>
                              <a:gd name="gd20" fmla="val 217"/>
                              <a:gd name="gd21" fmla="val 100"/>
                              <a:gd name="gd22" fmla="val 219"/>
                              <a:gd name="gd23" fmla="val 105"/>
                              <a:gd name="gd24" fmla="val 219"/>
                            </a:gdLst>
                            <a:ahLst/>
                            <a:cxnLst/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"/>
                        <wps:cNvSpPr/>
                        <wps:spPr bwMode="auto">
                          <a:xfrm rot="0"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0"/>
                              <a:gd name="gd10" fmla="val 0"/>
                              <a:gd name="gd11" fmla="val 100"/>
                              <a:gd name="gd12" fmla="val 217"/>
                              <a:gd name="gd13" fmla="val 102"/>
                              <a:gd name="gd14" fmla="val 215"/>
                              <a:gd name="gd15" fmla="val 105"/>
                              <a:gd name="gd16" fmla="val 215"/>
                              <a:gd name="gd17" fmla="val 102"/>
                              <a:gd name="gd18" fmla="val 212"/>
                              <a:gd name="gd19" fmla="val 100"/>
                              <a:gd name="gd20" fmla="val 210"/>
                              <a:gd name="gd21" fmla="val 95"/>
                              <a:gd name="gd22" fmla="val 212"/>
                              <a:gd name="gd23" fmla="val 90"/>
                              <a:gd name="gd24" fmla="val 215"/>
                              <a:gd name="gd25" fmla="val 95"/>
                              <a:gd name="gd26" fmla="val 215"/>
                              <a:gd name="gd27" fmla="val 100"/>
                              <a:gd name="gd28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"/>
                        <wps:cNvSpPr/>
                        <wps:spPr bwMode="auto">
                          <a:xfrm rot="0"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0"/>
                              <a:gd name="gd11" fmla="val 95"/>
                              <a:gd name="gd12" fmla="val 212"/>
                              <a:gd name="gd13" fmla="val 100"/>
                              <a:gd name="gd14" fmla="val 212"/>
                              <a:gd name="gd15" fmla="val 102"/>
                              <a:gd name="gd16" fmla="val 209"/>
                              <a:gd name="gd17" fmla="val 100"/>
                              <a:gd name="gd18" fmla="val 207"/>
                              <a:gd name="gd19" fmla="val 100"/>
                              <a:gd name="gd20" fmla="val 207"/>
                              <a:gd name="gd21" fmla="val 90"/>
                              <a:gd name="gd22" fmla="val 209"/>
                              <a:gd name="gd23" fmla="val 82"/>
                              <a:gd name="gd24" fmla="val 212"/>
                              <a:gd name="gd25" fmla="val 90"/>
                              <a:gd name="gd26" fmla="val 212"/>
                              <a:gd name="gd27" fmla="val 95"/>
                              <a:gd name="gd28" fmla="val 212"/>
                            </a:gdLst>
                            <a:ahLst/>
                            <a:cxnLst/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"/>
                        <wps:cNvSpPr/>
                        <wps:spPr bwMode="auto">
                          <a:xfrm rot="0"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90"/>
                              <a:gd name="gd14" fmla="val 210"/>
                              <a:gd name="gd15" fmla="val 95"/>
                              <a:gd name="gd16" fmla="val 207"/>
                              <a:gd name="gd17" fmla="val 100"/>
                              <a:gd name="gd18" fmla="val 205"/>
                              <a:gd name="gd19" fmla="val 100"/>
                              <a:gd name="gd20" fmla="val 205"/>
                              <a:gd name="gd21" fmla="val 97"/>
                              <a:gd name="gd22" fmla="val 202"/>
                              <a:gd name="gd23" fmla="val 87"/>
                              <a:gd name="gd24" fmla="val 205"/>
                              <a:gd name="gd25" fmla="val 75"/>
                              <a:gd name="gd26" fmla="val 207"/>
                              <a:gd name="gd27" fmla="val 82"/>
                              <a:gd name="gd28" fmla="val 210"/>
                              <a:gd name="gd29" fmla="val 90"/>
                              <a:gd name="gd30" fmla="val 210"/>
                            </a:gdLst>
                            <a:ahLst/>
                            <a:cxnLst/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"/>
                        <wps:cNvSpPr/>
                        <wps:spPr bwMode="auto">
                          <a:xfrm rot="0"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7"/>
                              <a:gd name="gd7" fmla="val 3"/>
                              <a:gd name="gd8" fmla="val 5"/>
                              <a:gd name="gd9" fmla="val 3"/>
                              <a:gd name="gd10" fmla="val 5"/>
                              <a:gd name="gd11" fmla="val 3"/>
                              <a:gd name="gd12" fmla="val 0"/>
                              <a:gd name="gd13" fmla="val 82"/>
                              <a:gd name="gd14" fmla="val 207"/>
                              <a:gd name="gd15" fmla="val 90"/>
                              <a:gd name="gd16" fmla="val 204"/>
                              <a:gd name="gd17" fmla="val 100"/>
                              <a:gd name="gd18" fmla="val 202"/>
                              <a:gd name="gd19" fmla="val 97"/>
                              <a:gd name="gd20" fmla="val 199"/>
                              <a:gd name="gd21" fmla="val 95"/>
                              <a:gd name="gd22" fmla="val 197"/>
                              <a:gd name="gd23" fmla="val 82"/>
                              <a:gd name="gd24" fmla="val 202"/>
                              <a:gd name="gd25" fmla="val 67"/>
                              <a:gd name="gd26" fmla="val 204"/>
                              <a:gd name="gd27" fmla="val 75"/>
                              <a:gd name="gd28" fmla="val 204"/>
                              <a:gd name="gd29" fmla="val 82"/>
                              <a:gd name="gd30" fmla="val 207"/>
                            </a:gdLst>
                            <a:ahLst/>
                            <a:cxnLst/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"/>
                        <wps:cNvSpPr/>
                        <wps:spPr bwMode="auto">
                          <a:xfrm rot="0"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0"/>
                              <a:gd name="gd7" fmla="val 0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75"/>
                              <a:gd name="gd16" fmla="val 202"/>
                              <a:gd name="gd17" fmla="val 87"/>
                              <a:gd name="gd18" fmla="val 200"/>
                              <a:gd name="gd19" fmla="val 97"/>
                              <a:gd name="gd20" fmla="val 197"/>
                              <a:gd name="gd21" fmla="val 95"/>
                              <a:gd name="gd22" fmla="val 195"/>
                              <a:gd name="gd23" fmla="val 92"/>
                              <a:gd name="gd24" fmla="val 193"/>
                              <a:gd name="gd25" fmla="val 77"/>
                              <a:gd name="gd26" fmla="val 197"/>
                              <a:gd name="gd27" fmla="val 57"/>
                              <a:gd name="gd28" fmla="val 200"/>
                              <a:gd name="gd29" fmla="val 67"/>
                              <a:gd name="gd30" fmla="val 202"/>
                              <a:gd name="gd31" fmla="val 75"/>
                              <a:gd name="gd32" fmla="val 202"/>
                            </a:gdLst>
                            <a:ahLst/>
                            <a:cxnLst/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"/>
                        <wps:cNvSpPr/>
                        <wps:spPr bwMode="auto">
                          <a:xfrm rot="0"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0"/>
                              <a:gd name="gd8" fmla="val 7"/>
                              <a:gd name="gd9" fmla="val 3"/>
                              <a:gd name="gd10" fmla="val 5"/>
                              <a:gd name="gd11" fmla="val 5"/>
                              <a:gd name="gd12" fmla="val 5"/>
                              <a:gd name="gd13" fmla="val 3"/>
                              <a:gd name="gd14" fmla="val 0"/>
                              <a:gd name="gd15" fmla="val 67"/>
                              <a:gd name="gd16" fmla="val 199"/>
                              <a:gd name="gd17" fmla="val 82"/>
                              <a:gd name="gd18" fmla="val 197"/>
                              <a:gd name="gd19" fmla="val 95"/>
                              <a:gd name="gd20" fmla="val 192"/>
                              <a:gd name="gd21" fmla="val 92"/>
                              <a:gd name="gd22" fmla="val 190"/>
                              <a:gd name="gd23" fmla="val 92"/>
                              <a:gd name="gd24" fmla="val 190"/>
                              <a:gd name="gd25" fmla="val 72"/>
                              <a:gd name="gd26" fmla="val 194"/>
                              <a:gd name="gd27" fmla="val 55"/>
                              <a:gd name="gd28" fmla="val 194"/>
                              <a:gd name="gd29" fmla="val 52"/>
                              <a:gd name="gd30" fmla="val 194"/>
                              <a:gd name="gd31" fmla="val 50"/>
                              <a:gd name="gd32" fmla="val 194"/>
                              <a:gd name="gd33" fmla="val 60"/>
                              <a:gd name="gd34" fmla="val 197"/>
                              <a:gd name="gd35" fmla="val 67"/>
                              <a:gd name="gd36" fmla="val 199"/>
                            </a:gdLst>
                            <a:ahLst/>
                            <a:cxnLst/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"/>
                        <wps:cNvSpPr/>
                        <wps:spPr bwMode="auto">
                          <a:xfrm rot="0"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8"/>
                              <a:gd name="gd9" fmla="val 3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7"/>
                              <a:gd name="gd16" fmla="val 195"/>
                              <a:gd name="gd17" fmla="val 77"/>
                              <a:gd name="gd18" fmla="val 192"/>
                              <a:gd name="gd19" fmla="val 92"/>
                              <a:gd name="gd20" fmla="val 188"/>
                              <a:gd name="gd21" fmla="val 92"/>
                              <a:gd name="gd22" fmla="val 188"/>
                              <a:gd name="gd23" fmla="val 90"/>
                              <a:gd name="gd24" fmla="val 185"/>
                              <a:gd name="gd25" fmla="val 72"/>
                              <a:gd name="gd26" fmla="val 190"/>
                              <a:gd name="gd27" fmla="val 55"/>
                              <a:gd name="gd28" fmla="val 190"/>
                              <a:gd name="gd29" fmla="val 50"/>
                              <a:gd name="gd30" fmla="val 190"/>
                              <a:gd name="gd31" fmla="val 43"/>
                              <a:gd name="gd32" fmla="val 190"/>
                              <a:gd name="gd33" fmla="val 50"/>
                              <a:gd name="gd34" fmla="val 192"/>
                              <a:gd name="gd35" fmla="val 57"/>
                              <a:gd name="gd36" fmla="val 195"/>
                            </a:gdLst>
                            <a:ahLst/>
                            <a:cxnLst/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"/>
                        <wps:cNvSpPr/>
                        <wps:spPr bwMode="auto">
                          <a:xfrm rot="0"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7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50"/>
                              <a:gd name="gd16" fmla="val 189"/>
                              <a:gd name="gd17" fmla="val 52"/>
                              <a:gd name="gd18" fmla="val 189"/>
                              <a:gd name="gd19" fmla="val 55"/>
                              <a:gd name="gd20" fmla="val 189"/>
                              <a:gd name="gd21" fmla="val 72"/>
                              <a:gd name="gd22" fmla="val 189"/>
                              <a:gd name="gd23" fmla="val 92"/>
                              <a:gd name="gd24" fmla="val 185"/>
                              <a:gd name="gd25" fmla="val 90"/>
                              <a:gd name="gd26" fmla="val 182"/>
                              <a:gd name="gd27" fmla="val 87"/>
                              <a:gd name="gd28" fmla="val 180"/>
                              <a:gd name="gd29" fmla="val 72"/>
                              <a:gd name="gd30" fmla="val 185"/>
                              <a:gd name="gd31" fmla="val 55"/>
                              <a:gd name="gd32" fmla="val 185"/>
                              <a:gd name="gd33" fmla="val 47"/>
                              <a:gd name="gd34" fmla="val 185"/>
                              <a:gd name="gd35" fmla="val 40"/>
                              <a:gd name="gd36" fmla="val 185"/>
                              <a:gd name="gd37" fmla="val 40"/>
                              <a:gd name="gd38" fmla="val 185"/>
                              <a:gd name="gd39" fmla="val 45"/>
                              <a:gd name="gd40" fmla="val 187"/>
                              <a:gd name="gd41" fmla="val 50"/>
                              <a:gd name="gd42" fmla="val 189"/>
                            </a:gdLst>
                            <a:ahLst/>
                            <a:cxnLst/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"/>
                        <wps:cNvSpPr/>
                        <wps:spPr bwMode="auto">
                          <a:xfrm rot="0"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8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40"/>
                              <a:gd name="gd16" fmla="val 185"/>
                              <a:gd name="gd17" fmla="val 47"/>
                              <a:gd name="gd18" fmla="val 185"/>
                              <a:gd name="gd19" fmla="val 52"/>
                              <a:gd name="gd20" fmla="val 185"/>
                              <a:gd name="gd21" fmla="val 69"/>
                              <a:gd name="gd22" fmla="val 185"/>
                              <a:gd name="gd23" fmla="val 87"/>
                              <a:gd name="gd24" fmla="val 180"/>
                              <a:gd name="gd25" fmla="val 84"/>
                              <a:gd name="gd26" fmla="val 178"/>
                              <a:gd name="gd27" fmla="val 82"/>
                              <a:gd name="gd28" fmla="val 175"/>
                              <a:gd name="gd29" fmla="val 67"/>
                              <a:gd name="gd30" fmla="val 180"/>
                              <a:gd name="gd31" fmla="val 52"/>
                              <a:gd name="gd32" fmla="val 180"/>
                              <a:gd name="gd33" fmla="val 42"/>
                              <a:gd name="gd34" fmla="val 180"/>
                              <a:gd name="gd35" fmla="val 35"/>
                              <a:gd name="gd36" fmla="val 180"/>
                              <a:gd name="gd37" fmla="val 35"/>
                              <a:gd name="gd38" fmla="val 183"/>
                              <a:gd name="gd39" fmla="val 37"/>
                              <a:gd name="gd40" fmla="val 183"/>
                              <a:gd name="gd41" fmla="val 40"/>
                              <a:gd name="gd42" fmla="val 185"/>
                              <a:gd name="gd43" fmla="val 40"/>
                              <a:gd name="gd44" fmla="val 185"/>
                            </a:gdLst>
                            <a:ahLst/>
                            <a:cxnLst/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"/>
                        <wps:cNvSpPr/>
                        <wps:spPr bwMode="auto">
                          <a:xfrm rot="0"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2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2"/>
                              <a:gd name="gd14" fmla="val 0"/>
                              <a:gd name="gd15" fmla="val 37"/>
                              <a:gd name="gd16" fmla="val 180"/>
                              <a:gd name="gd17" fmla="val 44"/>
                              <a:gd name="gd18" fmla="val 180"/>
                              <a:gd name="gd19" fmla="val 52"/>
                              <a:gd name="gd20" fmla="val 180"/>
                              <a:gd name="gd21" fmla="val 69"/>
                              <a:gd name="gd22" fmla="val 180"/>
                              <a:gd name="gd23" fmla="val 84"/>
                              <a:gd name="gd24" fmla="val 175"/>
                              <a:gd name="gd25" fmla="val 82"/>
                              <a:gd name="gd26" fmla="val 172"/>
                              <a:gd name="gd27" fmla="val 79"/>
                              <a:gd name="gd28" fmla="val 170"/>
                              <a:gd name="gd29" fmla="val 67"/>
                              <a:gd name="gd30" fmla="val 175"/>
                              <a:gd name="gd31" fmla="val 52"/>
                              <a:gd name="gd32" fmla="val 175"/>
                              <a:gd name="gd33" fmla="val 42"/>
                              <a:gd name="gd34" fmla="val 175"/>
                              <a:gd name="gd35" fmla="val 32"/>
                              <a:gd name="gd36" fmla="val 172"/>
                              <a:gd name="gd37" fmla="val 35"/>
                              <a:gd name="gd38" fmla="val 177"/>
                              <a:gd name="gd39" fmla="val 37"/>
                              <a:gd name="gd4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"/>
                        <wps:cNvSpPr/>
                        <wps:spPr bwMode="auto">
                          <a:xfrm rot="0"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3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5"/>
                              <a:gd name="gd16" fmla="val 175"/>
                              <a:gd name="gd17" fmla="val 42"/>
                              <a:gd name="gd18" fmla="val 175"/>
                              <a:gd name="gd19" fmla="val 52"/>
                              <a:gd name="gd20" fmla="val 175"/>
                              <a:gd name="gd21" fmla="val 67"/>
                              <a:gd name="gd22" fmla="val 175"/>
                              <a:gd name="gd23" fmla="val 82"/>
                              <a:gd name="gd24" fmla="val 170"/>
                              <a:gd name="gd25" fmla="val 79"/>
                              <a:gd name="gd26" fmla="val 168"/>
                              <a:gd name="gd27" fmla="val 79"/>
                              <a:gd name="gd28" fmla="val 168"/>
                              <a:gd name="gd29" fmla="val 64"/>
                              <a:gd name="gd30" fmla="val 170"/>
                              <a:gd name="gd31" fmla="val 52"/>
                              <a:gd name="gd32" fmla="val 170"/>
                              <a:gd name="gd33" fmla="val 42"/>
                              <a:gd name="gd34" fmla="val 170"/>
                              <a:gd name="gd35" fmla="val 30"/>
                              <a:gd name="gd36" fmla="val 168"/>
                              <a:gd name="gd37" fmla="val 32"/>
                              <a:gd name="gd38" fmla="val 170"/>
                              <a:gd name="gd39" fmla="val 35"/>
                              <a:gd name="gd40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"/>
                        <wps:cNvSpPr/>
                        <wps:spPr bwMode="auto">
                          <a:xfrm rot="0"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2"/>
                              <a:gd name="gd16" fmla="val 167"/>
                              <a:gd name="gd17" fmla="val 42"/>
                              <a:gd name="gd18" fmla="val 170"/>
                              <a:gd name="gd19" fmla="val 52"/>
                              <a:gd name="gd20" fmla="val 170"/>
                              <a:gd name="gd21" fmla="val 67"/>
                              <a:gd name="gd22" fmla="val 170"/>
                              <a:gd name="gd23" fmla="val 79"/>
                              <a:gd name="gd24" fmla="val 165"/>
                              <a:gd name="gd25" fmla="val 79"/>
                              <a:gd name="gd26" fmla="val 165"/>
                              <a:gd name="gd27" fmla="val 77"/>
                              <a:gd name="gd28" fmla="val 162"/>
                              <a:gd name="gd29" fmla="val 64"/>
                              <a:gd name="gd30" fmla="val 165"/>
                              <a:gd name="gd31" fmla="val 52"/>
                              <a:gd name="gd32" fmla="val 165"/>
                              <a:gd name="gd33" fmla="val 40"/>
                              <a:gd name="gd34" fmla="val 165"/>
                              <a:gd name="gd35" fmla="val 30"/>
                              <a:gd name="gd36" fmla="val 162"/>
                              <a:gd name="gd37" fmla="val 30"/>
                              <a:gd name="gd38" fmla="val 165"/>
                              <a:gd name="gd39" fmla="val 32"/>
                              <a:gd name="gd40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"/>
                        <wps:cNvSpPr/>
                        <wps:spPr bwMode="auto">
                          <a:xfrm rot="0"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0"/>
                              <a:gd name="gd9" fmla="val 2"/>
                              <a:gd name="gd10" fmla="val 8"/>
                              <a:gd name="gd11" fmla="val 5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63"/>
                              <a:gd name="gd17" fmla="val 42"/>
                              <a:gd name="gd18" fmla="val 165"/>
                              <a:gd name="gd19" fmla="val 52"/>
                              <a:gd name="gd20" fmla="val 165"/>
                              <a:gd name="gd21" fmla="val 64"/>
                              <a:gd name="gd22" fmla="val 165"/>
                              <a:gd name="gd23" fmla="val 79"/>
                              <a:gd name="gd24" fmla="val 163"/>
                              <a:gd name="gd25" fmla="val 77"/>
                              <a:gd name="gd26" fmla="val 160"/>
                              <a:gd name="gd27" fmla="val 74"/>
                              <a:gd name="gd28" fmla="val 158"/>
                              <a:gd name="gd29" fmla="val 64"/>
                              <a:gd name="gd30" fmla="val 160"/>
                              <a:gd name="gd31" fmla="val 52"/>
                              <a:gd name="gd32" fmla="val 160"/>
                              <a:gd name="gd33" fmla="val 40"/>
                              <a:gd name="gd34" fmla="val 160"/>
                              <a:gd name="gd35" fmla="val 27"/>
                              <a:gd name="gd36" fmla="val 158"/>
                              <a:gd name="gd37" fmla="val 30"/>
                              <a:gd name="gd38" fmla="val 160"/>
                              <a:gd name="gd39" fmla="val 30"/>
                              <a:gd name="gd40" fmla="val 163"/>
                            </a:gdLst>
                            <a:ahLst/>
                            <a:cxnLst/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"/>
                        <wps:cNvSpPr/>
                        <wps:spPr bwMode="auto">
                          <a:xfrm rot="0"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12"/>
                              <a:gd name="gd9" fmla="val 2"/>
                              <a:gd name="gd10" fmla="val 7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30"/>
                              <a:gd name="gd16" fmla="val 157"/>
                              <a:gd name="gd17" fmla="val 40"/>
                              <a:gd name="gd18" fmla="val 160"/>
                              <a:gd name="gd19" fmla="val 52"/>
                              <a:gd name="gd20" fmla="val 160"/>
                              <a:gd name="gd21" fmla="val 64"/>
                              <a:gd name="gd22" fmla="val 160"/>
                              <a:gd name="gd23" fmla="val 77"/>
                              <a:gd name="gd24" fmla="val 157"/>
                              <a:gd name="gd25" fmla="val 74"/>
                              <a:gd name="gd26" fmla="val 155"/>
                              <a:gd name="gd27" fmla="val 72"/>
                              <a:gd name="gd28" fmla="val 152"/>
                              <a:gd name="gd29" fmla="val 62"/>
                              <a:gd name="gd30" fmla="val 155"/>
                              <a:gd name="gd31" fmla="val 52"/>
                              <a:gd name="gd32" fmla="val 155"/>
                              <a:gd name="gd33" fmla="val 37"/>
                              <a:gd name="gd34" fmla="val 155"/>
                              <a:gd name="gd35" fmla="val 25"/>
                              <a:gd name="gd36" fmla="val 152"/>
                              <a:gd name="gd37" fmla="val 27"/>
                              <a:gd name="gd38" fmla="val 155"/>
                              <a:gd name="gd39" fmla="val 30"/>
                              <a:gd name="gd40" fmla="val 157"/>
                            </a:gdLst>
                            <a:ahLst/>
                            <a:cxnLst/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"/>
                        <wps:cNvSpPr/>
                        <wps:spPr bwMode="auto">
                          <a:xfrm rot="0"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5"/>
                              <a:gd name="gd14" fmla="val 0"/>
                              <a:gd name="gd15" fmla="val 27"/>
                              <a:gd name="gd16" fmla="val 153"/>
                              <a:gd name="gd17" fmla="val 40"/>
                              <a:gd name="gd18" fmla="val 155"/>
                              <a:gd name="gd19" fmla="val 52"/>
                              <a:gd name="gd20" fmla="val 155"/>
                              <a:gd name="gd21" fmla="val 64"/>
                              <a:gd name="gd22" fmla="val 155"/>
                              <a:gd name="gd23" fmla="val 74"/>
                              <a:gd name="gd24" fmla="val 153"/>
                              <a:gd name="gd25" fmla="val 72"/>
                              <a:gd name="gd26" fmla="val 150"/>
                              <a:gd name="gd27" fmla="val 72"/>
                              <a:gd name="gd28" fmla="val 148"/>
                              <a:gd name="gd29" fmla="val 62"/>
                              <a:gd name="gd30" fmla="val 150"/>
                              <a:gd name="gd31" fmla="val 52"/>
                              <a:gd name="gd32" fmla="val 150"/>
                              <a:gd name="gd33" fmla="val 37"/>
                              <a:gd name="gd34" fmla="val 150"/>
                              <a:gd name="gd35" fmla="val 25"/>
                              <a:gd name="gd36" fmla="val 145"/>
                              <a:gd name="gd37" fmla="val 25"/>
                              <a:gd name="gd38" fmla="val 150"/>
                              <a:gd name="gd39" fmla="val 27"/>
                              <a:gd name="gd40" fmla="val 153"/>
                            </a:gdLst>
                            <a:ahLst/>
                            <a:cxnLst/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"/>
                        <wps:cNvSpPr/>
                        <wps:spPr bwMode="auto">
                          <a:xfrm rot="0"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7"/>
                              <a:gd name="gd17" fmla="val 37"/>
                              <a:gd name="gd18" fmla="val 150"/>
                              <a:gd name="gd19" fmla="val 52"/>
                              <a:gd name="gd20" fmla="val 150"/>
                              <a:gd name="gd21" fmla="val 62"/>
                              <a:gd name="gd22" fmla="val 150"/>
                              <a:gd name="gd23" fmla="val 72"/>
                              <a:gd name="gd24" fmla="val 147"/>
                              <a:gd name="gd25" fmla="val 72"/>
                              <a:gd name="gd26" fmla="val 145"/>
                              <a:gd name="gd27" fmla="val 69"/>
                              <a:gd name="gd28" fmla="val 142"/>
                              <a:gd name="gd29" fmla="val 59"/>
                              <a:gd name="gd30" fmla="val 145"/>
                              <a:gd name="gd31" fmla="val 52"/>
                              <a:gd name="gd32" fmla="val 145"/>
                              <a:gd name="gd33" fmla="val 37"/>
                              <a:gd name="gd34" fmla="val 145"/>
                              <a:gd name="gd35" fmla="val 22"/>
                              <a:gd name="gd36" fmla="val 140"/>
                              <a:gd name="gd37" fmla="val 25"/>
                              <a:gd name="gd38" fmla="val 142"/>
                              <a:gd name="gd39" fmla="val 25"/>
                              <a:gd name="gd40" fmla="val 147"/>
                            </a:gdLst>
                            <a:ahLst/>
                            <a:cxnLst/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"/>
                        <wps:cNvSpPr/>
                        <wps:spPr bwMode="auto">
                          <a:xfrm rot="0"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3"/>
                              <a:gd name="gd9" fmla="val 2"/>
                              <a:gd name="gd10" fmla="val 10"/>
                              <a:gd name="gd11" fmla="val 7"/>
                              <a:gd name="gd12" fmla="val 5"/>
                              <a:gd name="gd13" fmla="val 7"/>
                              <a:gd name="gd14" fmla="val 0"/>
                              <a:gd name="gd15" fmla="val 25"/>
                              <a:gd name="gd16" fmla="val 140"/>
                              <a:gd name="gd17" fmla="val 37"/>
                              <a:gd name="gd18" fmla="val 145"/>
                              <a:gd name="gd19" fmla="val 52"/>
                              <a:gd name="gd20" fmla="val 145"/>
                              <a:gd name="gd21" fmla="val 62"/>
                              <a:gd name="gd22" fmla="val 145"/>
                              <a:gd name="gd23" fmla="val 72"/>
                              <a:gd name="gd24" fmla="val 143"/>
                              <a:gd name="gd25" fmla="val 69"/>
                              <a:gd name="gd26" fmla="val 140"/>
                              <a:gd name="gd27" fmla="val 67"/>
                              <a:gd name="gd28" fmla="val 140"/>
                              <a:gd name="gd29" fmla="val 59"/>
                              <a:gd name="gd30" fmla="val 140"/>
                              <a:gd name="gd31" fmla="val 52"/>
                              <a:gd name="gd32" fmla="val 140"/>
                              <a:gd name="gd33" fmla="val 35"/>
                              <a:gd name="gd34" fmla="val 140"/>
                              <a:gd name="gd35" fmla="val 20"/>
                              <a:gd name="gd36" fmla="val 135"/>
                              <a:gd name="gd37" fmla="val 22"/>
                              <a:gd name="gd38" fmla="val 138"/>
                              <a:gd name="gd39" fmla="val 25"/>
                              <a:gd name="gd40" fmla="val 140"/>
                            </a:gdLst>
                            <a:ahLst/>
                            <a:cxnLst/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"/>
                        <wps:cNvSpPr/>
                        <wps:spPr bwMode="auto">
                          <a:xfrm rot="0"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7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7"/>
                              <a:gd name="gd13" fmla="val 7"/>
                              <a:gd name="gd14" fmla="val 0"/>
                              <a:gd name="gd15" fmla="val 22"/>
                              <a:gd name="gd16" fmla="val 135"/>
                              <a:gd name="gd17" fmla="val 37"/>
                              <a:gd name="gd18" fmla="val 140"/>
                              <a:gd name="gd19" fmla="val 52"/>
                              <a:gd name="gd20" fmla="val 140"/>
                              <a:gd name="gd21" fmla="val 59"/>
                              <a:gd name="gd22" fmla="val 140"/>
                              <a:gd name="gd23" fmla="val 69"/>
                              <a:gd name="gd24" fmla="val 137"/>
                              <a:gd name="gd25" fmla="val 67"/>
                              <a:gd name="gd26" fmla="val 137"/>
                              <a:gd name="gd27" fmla="val 64"/>
                              <a:gd name="gd28" fmla="val 135"/>
                              <a:gd name="gd29" fmla="val 59"/>
                              <a:gd name="gd30" fmla="val 135"/>
                              <a:gd name="gd31" fmla="val 52"/>
                              <a:gd name="gd32" fmla="val 135"/>
                              <a:gd name="gd33" fmla="val 35"/>
                              <a:gd name="gd34" fmla="val 132"/>
                              <a:gd name="gd35" fmla="val 20"/>
                              <a:gd name="gd36" fmla="val 127"/>
                              <a:gd name="gd37" fmla="val 20"/>
                              <a:gd name="gd38" fmla="val 132"/>
                              <a:gd name="gd39" fmla="val 22"/>
                              <a:gd name="gd40" fmla="val 135"/>
                            </a:gdLst>
                            <a:ahLst/>
                            <a:cxnLst/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"/>
                        <wps:cNvSpPr/>
                        <wps:spPr bwMode="auto">
                          <a:xfrm rot="0"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5"/>
                              <a:gd name="gd10" fmla="val 10"/>
                              <a:gd name="gd11" fmla="val 10"/>
                              <a:gd name="gd12" fmla="val 8"/>
                              <a:gd name="gd13" fmla="val 7"/>
                              <a:gd name="gd14" fmla="val 0"/>
                              <a:gd name="gd15" fmla="val 20"/>
                              <a:gd name="gd16" fmla="val 130"/>
                              <a:gd name="gd17" fmla="val 35"/>
                              <a:gd name="gd18" fmla="val 135"/>
                              <a:gd name="gd19" fmla="val 52"/>
                              <a:gd name="gd20" fmla="val 135"/>
                              <a:gd name="gd21" fmla="val 59"/>
                              <a:gd name="gd22" fmla="val 135"/>
                              <a:gd name="gd23" fmla="val 67"/>
                              <a:gd name="gd24" fmla="val 135"/>
                              <a:gd name="gd25" fmla="val 64"/>
                              <a:gd name="gd26" fmla="val 133"/>
                              <a:gd name="gd27" fmla="val 64"/>
                              <a:gd name="gd28" fmla="val 130"/>
                              <a:gd name="gd29" fmla="val 57"/>
                              <a:gd name="gd30" fmla="val 130"/>
                              <a:gd name="gd31" fmla="val 52"/>
                              <a:gd name="gd32" fmla="val 130"/>
                              <a:gd name="gd33" fmla="val 35"/>
                              <a:gd name="gd34" fmla="val 128"/>
                              <a:gd name="gd35" fmla="val 17"/>
                              <a:gd name="gd36" fmla="val 123"/>
                              <a:gd name="gd37" fmla="val 20"/>
                              <a:gd name="gd38" fmla="val 125"/>
                              <a:gd name="gd39" fmla="val 20"/>
                              <a:gd name="gd40" fmla="val 130"/>
                            </a:gdLst>
                            <a:ahLst/>
                            <a:cxnLst/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"/>
                        <wps:cNvSpPr/>
                        <wps:spPr bwMode="auto">
                          <a:xfrm rot="0"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0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20"/>
                              <a:gd name="gd18" fmla="val 120"/>
                              <a:gd name="gd19" fmla="val 35"/>
                              <a:gd name="gd20" fmla="val 125"/>
                              <a:gd name="gd21" fmla="val 52"/>
                              <a:gd name="gd22" fmla="val 128"/>
                              <a:gd name="gd23" fmla="val 59"/>
                              <a:gd name="gd24" fmla="val 128"/>
                              <a:gd name="gd25" fmla="val 64"/>
                              <a:gd name="gd26" fmla="val 128"/>
                              <a:gd name="gd27" fmla="val 64"/>
                              <a:gd name="gd28" fmla="val 125"/>
                              <a:gd name="gd29" fmla="val 62"/>
                              <a:gd name="gd30" fmla="val 123"/>
                              <a:gd name="gd31" fmla="val 57"/>
                              <a:gd name="gd32" fmla="val 123"/>
                              <a:gd name="gd33" fmla="val 52"/>
                              <a:gd name="gd34" fmla="val 123"/>
                              <a:gd name="gd35" fmla="val 42"/>
                              <a:gd name="gd36" fmla="val 123"/>
                              <a:gd name="gd37" fmla="val 32"/>
                              <a:gd name="gd38" fmla="val 120"/>
                              <a:gd name="gd39" fmla="val 25"/>
                              <a:gd name="gd40" fmla="val 118"/>
                              <a:gd name="gd41" fmla="val 15"/>
                              <a:gd name="gd42" fmla="val 113"/>
                              <a:gd name="gd43" fmla="val 17"/>
                              <a:gd name="gd44" fmla="val 118"/>
                              <a:gd name="gd45" fmla="val 20"/>
                              <a:gd name="gd46" fmla="val 120"/>
                            </a:gdLst>
                            <a:ahLst/>
                            <a:cxnLst/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"/>
                        <wps:cNvSpPr/>
                        <wps:spPr bwMode="auto">
                          <a:xfrm rot="0"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2"/>
                              <a:gd name="gd9" fmla="val 0"/>
                              <a:gd name="gd10" fmla="val 15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10"/>
                              <a:gd name="gd16" fmla="val 0"/>
                              <a:gd name="gd17" fmla="val 17"/>
                              <a:gd name="gd18" fmla="val 115"/>
                              <a:gd name="gd19" fmla="val 35"/>
                              <a:gd name="gd20" fmla="val 120"/>
                              <a:gd name="gd21" fmla="val 52"/>
                              <a:gd name="gd22" fmla="val 122"/>
                              <a:gd name="gd23" fmla="val 57"/>
                              <a:gd name="gd24" fmla="val 122"/>
                              <a:gd name="gd25" fmla="val 64"/>
                              <a:gd name="gd26" fmla="val 122"/>
                              <a:gd name="gd27" fmla="val 62"/>
                              <a:gd name="gd28" fmla="val 120"/>
                              <a:gd name="gd29" fmla="val 59"/>
                              <a:gd name="gd30" fmla="val 117"/>
                              <a:gd name="gd31" fmla="val 57"/>
                              <a:gd name="gd32" fmla="val 117"/>
                              <a:gd name="gd33" fmla="val 52"/>
                              <a:gd name="gd34" fmla="val 117"/>
                              <a:gd name="gd35" fmla="val 42"/>
                              <a:gd name="gd36" fmla="val 117"/>
                              <a:gd name="gd37" fmla="val 32"/>
                              <a:gd name="gd38" fmla="val 115"/>
                              <a:gd name="gd39" fmla="val 22"/>
                              <a:gd name="gd40" fmla="val 112"/>
                              <a:gd name="gd41" fmla="val 15"/>
                              <a:gd name="gd42" fmla="val 105"/>
                              <a:gd name="gd43" fmla="val 15"/>
                              <a:gd name="gd44" fmla="val 110"/>
                              <a:gd name="gd45" fmla="val 17"/>
                              <a:gd name="gd46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"/>
                        <wps:cNvSpPr/>
                        <wps:spPr bwMode="auto">
                          <a:xfrm rot="0"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0"/>
                              <a:gd name="gd10" fmla="val 18"/>
                              <a:gd name="gd11" fmla="val 5"/>
                              <a:gd name="gd12" fmla="val 10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8"/>
                              <a:gd name="gd19" fmla="val 25"/>
                              <a:gd name="gd20" fmla="val 113"/>
                              <a:gd name="gd21" fmla="val 32"/>
                              <a:gd name="gd22" fmla="val 115"/>
                              <a:gd name="gd23" fmla="val 42"/>
                              <a:gd name="gd24" fmla="val 118"/>
                              <a:gd name="gd25" fmla="val 52"/>
                              <a:gd name="gd26" fmla="val 118"/>
                              <a:gd name="gd27" fmla="val 57"/>
                              <a:gd name="gd28" fmla="val 118"/>
                              <a:gd name="gd29" fmla="val 62"/>
                              <a:gd name="gd30" fmla="val 118"/>
                              <a:gd name="gd31" fmla="val 59"/>
                              <a:gd name="gd32" fmla="val 115"/>
                              <a:gd name="gd33" fmla="val 59"/>
                              <a:gd name="gd34" fmla="val 113"/>
                              <a:gd name="gd35" fmla="val 54"/>
                              <a:gd name="gd36" fmla="val 113"/>
                              <a:gd name="gd37" fmla="val 52"/>
                              <a:gd name="gd38" fmla="val 113"/>
                              <a:gd name="gd39" fmla="val 40"/>
                              <a:gd name="gd40" fmla="val 113"/>
                              <a:gd name="gd41" fmla="val 30"/>
                              <a:gd name="gd42" fmla="val 110"/>
                              <a:gd name="gd43" fmla="val 22"/>
                              <a:gd name="gd44" fmla="val 105"/>
                              <a:gd name="gd45" fmla="val 12"/>
                              <a:gd name="gd46" fmla="val 100"/>
                              <a:gd name="gd47" fmla="val 15"/>
                              <a:gd name="gd48" fmla="val 103"/>
                              <a:gd name="gd49" fmla="val 15"/>
                              <a:gd name="gd50" fmla="val 108"/>
                            </a:gdLst>
                            <a:ahLst/>
                            <a:cxnLst/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"/>
                        <wps:cNvSpPr/>
                        <wps:spPr bwMode="auto">
                          <a:xfrm rot="0"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0"/>
                              <a:gd name="gd10" fmla="val 20"/>
                              <a:gd name="gd11" fmla="val 5"/>
                              <a:gd name="gd12" fmla="val 12"/>
                              <a:gd name="gd13" fmla="val 12"/>
                              <a:gd name="gd14" fmla="val 5"/>
                              <a:gd name="gd15" fmla="val 10"/>
                              <a:gd name="gd16" fmla="val 0"/>
                              <a:gd name="gd17" fmla="val 15"/>
                              <a:gd name="gd18" fmla="val 100"/>
                              <a:gd name="gd19" fmla="val 22"/>
                              <a:gd name="gd20" fmla="val 107"/>
                              <a:gd name="gd21" fmla="val 32"/>
                              <a:gd name="gd22" fmla="val 110"/>
                              <a:gd name="gd23" fmla="val 42"/>
                              <a:gd name="gd24" fmla="val 112"/>
                              <a:gd name="gd25" fmla="val 52"/>
                              <a:gd name="gd26" fmla="val 112"/>
                              <a:gd name="gd27" fmla="val 57"/>
                              <a:gd name="gd28" fmla="val 112"/>
                              <a:gd name="gd29" fmla="val 59"/>
                              <a:gd name="gd30" fmla="val 112"/>
                              <a:gd name="gd31" fmla="val 59"/>
                              <a:gd name="gd32" fmla="val 110"/>
                              <a:gd name="gd33" fmla="val 57"/>
                              <a:gd name="gd34" fmla="val 107"/>
                              <a:gd name="gd35" fmla="val 54"/>
                              <a:gd name="gd36" fmla="val 107"/>
                              <a:gd name="gd37" fmla="val 52"/>
                              <a:gd name="gd38" fmla="val 107"/>
                              <a:gd name="gd39" fmla="val 40"/>
                              <a:gd name="gd40" fmla="val 107"/>
                              <a:gd name="gd41" fmla="val 30"/>
                              <a:gd name="gd42" fmla="val 105"/>
                              <a:gd name="gd43" fmla="val 20"/>
                              <a:gd name="gd44" fmla="val 100"/>
                              <a:gd name="gd45" fmla="val 12"/>
                              <a:gd name="gd46" fmla="val 92"/>
                              <a:gd name="gd47" fmla="val 12"/>
                              <a:gd name="gd48" fmla="val 97"/>
                              <a:gd name="gd49" fmla="val 15"/>
                              <a:gd name="gd50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"/>
                        <wps:cNvSpPr/>
                        <wps:spPr bwMode="auto">
                          <a:xfrm rot="0"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18"/>
                              <a:gd name="gd9" fmla="val 0"/>
                              <a:gd name="gd10" fmla="val 23"/>
                              <a:gd name="gd11" fmla="val 5"/>
                              <a:gd name="gd12" fmla="val 13"/>
                              <a:gd name="gd13" fmla="val 12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2"/>
                              <a:gd name="gd20" fmla="val 95"/>
                              <a:gd name="gd21" fmla="val 22"/>
                              <a:gd name="gd22" fmla="val 100"/>
                              <a:gd name="gd23" fmla="val 30"/>
                              <a:gd name="gd24" fmla="val 105"/>
                              <a:gd name="gd25" fmla="val 40"/>
                              <a:gd name="gd26" fmla="val 108"/>
                              <a:gd name="gd27" fmla="val 52"/>
                              <a:gd name="gd28" fmla="val 108"/>
                              <a:gd name="gd29" fmla="val 54"/>
                              <a:gd name="gd30" fmla="val 108"/>
                              <a:gd name="gd31" fmla="val 59"/>
                              <a:gd name="gd32" fmla="val 108"/>
                              <a:gd name="gd33" fmla="val 57"/>
                              <a:gd name="gd34" fmla="val 105"/>
                              <a:gd name="gd35" fmla="val 54"/>
                              <a:gd name="gd36" fmla="val 103"/>
                              <a:gd name="gd37" fmla="val 54"/>
                              <a:gd name="gd38" fmla="val 103"/>
                              <a:gd name="gd39" fmla="val 52"/>
                              <a:gd name="gd40" fmla="val 103"/>
                              <a:gd name="gd41" fmla="val 40"/>
                              <a:gd name="gd42" fmla="val 103"/>
                              <a:gd name="gd43" fmla="val 27"/>
                              <a:gd name="gd44" fmla="val 98"/>
                              <a:gd name="gd45" fmla="val 17"/>
                              <a:gd name="gd46" fmla="val 93"/>
                              <a:gd name="gd47" fmla="val 10"/>
                              <a:gd name="gd48" fmla="val 85"/>
                              <a:gd name="gd49" fmla="val 12"/>
                              <a:gd name="gd50" fmla="val 90"/>
                              <a:gd name="gd51" fmla="val 12"/>
                              <a:gd name="gd52" fmla="val 95"/>
                            </a:gdLst>
                            <a:ahLst/>
                            <a:cxnLst/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"/>
                        <wps:cNvSpPr/>
                        <wps:spPr bwMode="auto">
                          <a:xfrm rot="0"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0"/>
                              <a:gd name="gd9" fmla="val 0"/>
                              <a:gd name="gd10" fmla="val 25"/>
                              <a:gd name="gd11" fmla="val 5"/>
                              <a:gd name="gd12" fmla="val 15"/>
                              <a:gd name="gd13" fmla="val 12"/>
                              <a:gd name="gd14" fmla="val 5"/>
                              <a:gd name="gd15" fmla="val 12"/>
                              <a:gd name="gd16" fmla="val 2"/>
                              <a:gd name="gd17" fmla="val 12"/>
                              <a:gd name="gd18" fmla="val 0"/>
                              <a:gd name="gd19" fmla="val 12"/>
                              <a:gd name="gd20" fmla="val 87"/>
                              <a:gd name="gd21" fmla="val 20"/>
                              <a:gd name="gd22" fmla="val 95"/>
                              <a:gd name="gd23" fmla="val 30"/>
                              <a:gd name="gd24" fmla="val 100"/>
                              <a:gd name="gd25" fmla="val 40"/>
                              <a:gd name="gd26" fmla="val 102"/>
                              <a:gd name="gd27" fmla="val 52"/>
                              <a:gd name="gd28" fmla="val 102"/>
                              <a:gd name="gd29" fmla="val 54"/>
                              <a:gd name="gd30" fmla="val 102"/>
                              <a:gd name="gd31" fmla="val 57"/>
                              <a:gd name="gd32" fmla="val 102"/>
                              <a:gd name="gd33" fmla="val 54"/>
                              <a:gd name="gd34" fmla="val 100"/>
                              <a:gd name="gd35" fmla="val 54"/>
                              <a:gd name="gd36" fmla="val 97"/>
                              <a:gd name="gd37" fmla="val 52"/>
                              <a:gd name="gd38" fmla="val 97"/>
                              <a:gd name="gd39" fmla="val 52"/>
                              <a:gd name="gd40" fmla="val 97"/>
                              <a:gd name="gd41" fmla="val 40"/>
                              <a:gd name="gd42" fmla="val 97"/>
                              <a:gd name="gd43" fmla="val 27"/>
                              <a:gd name="gd44" fmla="val 92"/>
                              <a:gd name="gd45" fmla="val 17"/>
                              <a:gd name="gd46" fmla="val 85"/>
                              <a:gd name="gd47" fmla="val 7"/>
                              <a:gd name="gd48" fmla="val 77"/>
                              <a:gd name="gd49" fmla="val 10"/>
                              <a:gd name="gd50" fmla="val 82"/>
                              <a:gd name="gd51" fmla="val 12"/>
                              <a:gd name="gd5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"/>
                        <wps:cNvSpPr/>
                        <wps:spPr bwMode="auto">
                          <a:xfrm rot="0"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8"/>
                              <a:gd name="gd5" fmla="val 0"/>
                              <a:gd name="gd6" fmla="val 18"/>
                              <a:gd name="gd7" fmla="val 0"/>
                              <a:gd name="gd8" fmla="val 23"/>
                              <a:gd name="gd9" fmla="val 2"/>
                              <a:gd name="gd10" fmla="val 30"/>
                              <a:gd name="gd11" fmla="val 5"/>
                              <a:gd name="gd12" fmla="val 18"/>
                              <a:gd name="gd13" fmla="val 15"/>
                              <a:gd name="gd14" fmla="val 5"/>
                              <a:gd name="gd15" fmla="val 12"/>
                              <a:gd name="gd16" fmla="val 3"/>
                              <a:gd name="gd17" fmla="val 12"/>
                              <a:gd name="gd18" fmla="val 0"/>
                              <a:gd name="gd19" fmla="val 10"/>
                              <a:gd name="gd20" fmla="val 80"/>
                              <a:gd name="gd21" fmla="val 17"/>
                              <a:gd name="gd22" fmla="val 88"/>
                              <a:gd name="gd23" fmla="val 27"/>
                              <a:gd name="gd24" fmla="val 93"/>
                              <a:gd name="gd25" fmla="val 40"/>
                              <a:gd name="gd26" fmla="val 98"/>
                              <a:gd name="gd27" fmla="val 52"/>
                              <a:gd name="gd28" fmla="val 98"/>
                              <a:gd name="gd29" fmla="val 54"/>
                              <a:gd name="gd30" fmla="val 98"/>
                              <a:gd name="gd31" fmla="val 54"/>
                              <a:gd name="gd32" fmla="val 98"/>
                              <a:gd name="gd33" fmla="val 54"/>
                              <a:gd name="gd34" fmla="val 95"/>
                              <a:gd name="gd35" fmla="val 52"/>
                              <a:gd name="gd36" fmla="val 93"/>
                              <a:gd name="gd37" fmla="val 37"/>
                              <a:gd name="gd38" fmla="val 93"/>
                              <a:gd name="gd39" fmla="val 25"/>
                              <a:gd name="gd40" fmla="val 85"/>
                              <a:gd name="gd41" fmla="val 15"/>
                              <a:gd name="gd42" fmla="val 78"/>
                              <a:gd name="gd43" fmla="val 7"/>
                              <a:gd name="gd44" fmla="val 68"/>
                              <a:gd name="gd45" fmla="val 7"/>
                              <a:gd name="gd46" fmla="val 73"/>
                              <a:gd name="gd47" fmla="val 10"/>
                              <a:gd name="gd48" fmla="val 80"/>
                            </a:gdLst>
                            <a:ahLst/>
                            <a:cxnLst/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"/>
                        <wps:cNvSpPr/>
                        <wps:spPr bwMode="auto">
                          <a:xfrm rot="0"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0"/>
                              <a:gd name="gd3" fmla="val 5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30"/>
                              <a:gd name="gd9" fmla="val 2"/>
                              <a:gd name="gd10" fmla="val 40"/>
                              <a:gd name="gd11" fmla="val 2"/>
                              <a:gd name="gd12" fmla="val 40"/>
                              <a:gd name="gd13" fmla="val 2"/>
                              <a:gd name="gd14" fmla="val 30"/>
                              <a:gd name="gd15" fmla="val 5"/>
                              <a:gd name="gd16" fmla="val 20"/>
                              <a:gd name="gd17" fmla="val 10"/>
                              <a:gd name="gd18" fmla="val 12"/>
                              <a:gd name="gd19" fmla="val 15"/>
                              <a:gd name="gd20" fmla="val 5"/>
                              <a:gd name="gd21" fmla="val 15"/>
                              <a:gd name="gd22" fmla="val 2"/>
                              <a:gd name="gd23" fmla="val 12"/>
                              <a:gd name="gd24" fmla="val 0"/>
                              <a:gd name="gd25" fmla="val 7"/>
                              <a:gd name="gd26" fmla="val 72"/>
                              <a:gd name="gd27" fmla="val 17"/>
                              <a:gd name="gd28" fmla="val 80"/>
                              <a:gd name="gd29" fmla="val 27"/>
                              <a:gd name="gd30" fmla="val 87"/>
                              <a:gd name="gd31" fmla="val 40"/>
                              <a:gd name="gd32" fmla="val 92"/>
                              <a:gd name="gd33" fmla="val 52"/>
                              <a:gd name="gd34" fmla="val 92"/>
                              <a:gd name="gd35" fmla="val 52"/>
                              <a:gd name="gd36" fmla="val 92"/>
                              <a:gd name="gd37" fmla="val 54"/>
                              <a:gd name="gd38" fmla="val 92"/>
                              <a:gd name="gd39" fmla="val 52"/>
                              <a:gd name="gd40" fmla="val 90"/>
                              <a:gd name="gd41" fmla="val 49"/>
                              <a:gd name="gd42" fmla="val 87"/>
                              <a:gd name="gd43" fmla="val 42"/>
                              <a:gd name="gd44" fmla="val 87"/>
                              <a:gd name="gd45" fmla="val 35"/>
                              <a:gd name="gd46" fmla="val 85"/>
                              <a:gd name="gd47" fmla="val 27"/>
                              <a:gd name="gd48" fmla="val 82"/>
                              <a:gd name="gd49" fmla="val 20"/>
                              <a:gd name="gd50" fmla="val 77"/>
                              <a:gd name="gd51" fmla="val 10"/>
                              <a:gd name="gd52" fmla="val 65"/>
                              <a:gd name="gd53" fmla="val 5"/>
                              <a:gd name="gd54" fmla="val 52"/>
                              <a:gd name="gd55" fmla="val 5"/>
                              <a:gd name="gd56" fmla="val 62"/>
                              <a:gd name="gd57" fmla="val 7"/>
                              <a:gd name="gd58" fmla="val 72"/>
                            </a:gdLst>
                            <a:ahLst/>
                            <a:cxnLst/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5698" y="524"/>
                          <a:ext cx="455" cy="940"/>
                          <a:chOff x="5698" y="524"/>
                          <a:chExt cx="455" cy="940"/>
                        </a:xfrm>
                      </wpg:grpSpPr>
                      <wps:wsp>
                        <wps:cNvPr id="1800" name="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0"/>
                              <a:gd name="gd8" fmla="val 43"/>
                              <a:gd name="gd9" fmla="val 5"/>
                              <a:gd name="gd10" fmla="val 63"/>
                              <a:gd name="gd11" fmla="val 13"/>
                              <a:gd name="gd12" fmla="val 73"/>
                              <a:gd name="gd13" fmla="val 23"/>
                              <a:gd name="gd14" fmla="val 80"/>
                              <a:gd name="gd15" fmla="val 35"/>
                              <a:gd name="gd16" fmla="val 88"/>
                              <a:gd name="gd17" fmla="val 50"/>
                              <a:gd name="gd18" fmla="val 88"/>
                              <a:gd name="gd19" fmla="val 47"/>
                              <a:gd name="gd20" fmla="val 85"/>
                              <a:gd name="gd21" fmla="val 45"/>
                              <a:gd name="gd22" fmla="val 83"/>
                              <a:gd name="gd23" fmla="val 38"/>
                              <a:gd name="gd24" fmla="val 83"/>
                              <a:gd name="gd25" fmla="val 30"/>
                              <a:gd name="gd26" fmla="val 80"/>
                              <a:gd name="gd27" fmla="val 23"/>
                              <a:gd name="gd28" fmla="val 75"/>
                              <a:gd name="gd29" fmla="val 15"/>
                              <a:gd name="gd30" fmla="val 68"/>
                              <a:gd name="gd31" fmla="val 10"/>
                              <a:gd name="gd32" fmla="val 63"/>
                              <a:gd name="gd33" fmla="val 5"/>
                              <a:gd name="gd34" fmla="val 55"/>
                              <a:gd name="gd35" fmla="val 3"/>
                              <a:gd name="gd36" fmla="val 45"/>
                              <a:gd name="gd37" fmla="val 3"/>
                              <a:gd name="gd38" fmla="val 38"/>
                              <a:gd name="gd39" fmla="val 3"/>
                              <a:gd name="gd40" fmla="val 28"/>
                              <a:gd name="gd41" fmla="val 5"/>
                              <a:gd name="gd42" fmla="val 20"/>
                              <a:gd name="gd43" fmla="val 8"/>
                              <a:gd name="gd44" fmla="val 13"/>
                              <a:gd name="gd45" fmla="val 13"/>
                              <a:gd name="gd46" fmla="val 8"/>
                              <a:gd name="gd47" fmla="val 13"/>
                              <a:gd name="gd48" fmla="val 3"/>
                              <a:gd name="gd49" fmla="val 13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7"/>
                              <a:gd name="gd5" fmla="val 3"/>
                              <a:gd name="gd6" fmla="val 15"/>
                              <a:gd name="gd7" fmla="val 0"/>
                              <a:gd name="gd8" fmla="val 25"/>
                              <a:gd name="gd9" fmla="val 0"/>
                              <a:gd name="gd10" fmla="val 35"/>
                              <a:gd name="gd11" fmla="val 0"/>
                              <a:gd name="gd12" fmla="val 35"/>
                              <a:gd name="gd13" fmla="val 0"/>
                              <a:gd name="gd14" fmla="val 40"/>
                              <a:gd name="gd15" fmla="val 3"/>
                              <a:gd name="gd16" fmla="val 47"/>
                              <a:gd name="gd17" fmla="val 8"/>
                              <a:gd name="gd18" fmla="val 60"/>
                              <a:gd name="gd19" fmla="val 18"/>
                              <a:gd name="gd20" fmla="val 72"/>
                              <a:gd name="gd21" fmla="val 25"/>
                              <a:gd name="gd22" fmla="val 77"/>
                              <a:gd name="gd23" fmla="val 33"/>
                              <a:gd name="gd24" fmla="val 80"/>
                              <a:gd name="gd25" fmla="val 40"/>
                              <a:gd name="gd26" fmla="val 82"/>
                              <a:gd name="gd27" fmla="val 47"/>
                              <a:gd name="gd28" fmla="val 82"/>
                              <a:gd name="gd29" fmla="val 45"/>
                              <a:gd name="gd30" fmla="val 80"/>
                              <a:gd name="gd31" fmla="val 45"/>
                              <a:gd name="gd32" fmla="val 77"/>
                              <a:gd name="gd33" fmla="val 38"/>
                              <a:gd name="gd34" fmla="val 77"/>
                              <a:gd name="gd35" fmla="val 30"/>
                              <a:gd name="gd36" fmla="val 72"/>
                              <a:gd name="gd37" fmla="val 23"/>
                              <a:gd name="gd38" fmla="val 70"/>
                              <a:gd name="gd39" fmla="val 18"/>
                              <a:gd name="gd40" fmla="val 62"/>
                              <a:gd name="gd41" fmla="val 13"/>
                              <a:gd name="gd42" fmla="val 57"/>
                              <a:gd name="gd43" fmla="val 8"/>
                              <a:gd name="gd44" fmla="val 50"/>
                              <a:gd name="gd45" fmla="val 5"/>
                              <a:gd name="gd46" fmla="val 42"/>
                              <a:gd name="gd47" fmla="val 5"/>
                              <a:gd name="gd48" fmla="val 35"/>
                              <a:gd name="gd49" fmla="val 8"/>
                              <a:gd name="gd50" fmla="val 20"/>
                              <a:gd name="gd51" fmla="val 15"/>
                              <a:gd name="gd52" fmla="val 7"/>
                              <a:gd name="gd53" fmla="val 13"/>
                              <a:gd name="gd54" fmla="val 5"/>
                              <a:gd name="gd55" fmla="val 13"/>
                              <a:gd name="gd5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5"/>
                              <a:gd name="gd4" fmla="val 5"/>
                              <a:gd name="gd5" fmla="val 2"/>
                              <a:gd name="gd6" fmla="val 12"/>
                              <a:gd name="gd7" fmla="val 0"/>
                              <a:gd name="gd8" fmla="val 20"/>
                              <a:gd name="gd9" fmla="val 0"/>
                              <a:gd name="gd10" fmla="val 30"/>
                              <a:gd name="gd11" fmla="val 0"/>
                              <a:gd name="gd12" fmla="val 37"/>
                              <a:gd name="gd13" fmla="val 2"/>
                              <a:gd name="gd14" fmla="val 47"/>
                              <a:gd name="gd15" fmla="val 7"/>
                              <a:gd name="gd16" fmla="val 55"/>
                              <a:gd name="gd17" fmla="val 12"/>
                              <a:gd name="gd18" fmla="val 60"/>
                              <a:gd name="gd19" fmla="val 20"/>
                              <a:gd name="gd20" fmla="val 67"/>
                              <a:gd name="gd21" fmla="val 27"/>
                              <a:gd name="gd22" fmla="val 72"/>
                              <a:gd name="gd23" fmla="val 35"/>
                              <a:gd name="gd24" fmla="val 75"/>
                              <a:gd name="gd25" fmla="val 42"/>
                              <a:gd name="gd26" fmla="val 75"/>
                              <a:gd name="gd27" fmla="val 42"/>
                              <a:gd name="gd28" fmla="val 72"/>
                              <a:gd name="gd29" fmla="val 39"/>
                              <a:gd name="gd30" fmla="val 70"/>
                              <a:gd name="gd31" fmla="val 32"/>
                              <a:gd name="gd32" fmla="val 67"/>
                              <a:gd name="gd33" fmla="val 27"/>
                              <a:gd name="gd34" fmla="val 65"/>
                              <a:gd name="gd35" fmla="val 20"/>
                              <a:gd name="gd36" fmla="val 62"/>
                              <a:gd name="gd37" fmla="val 15"/>
                              <a:gd name="gd38" fmla="val 57"/>
                              <a:gd name="gd39" fmla="val 10"/>
                              <a:gd name="gd40" fmla="val 50"/>
                              <a:gd name="gd41" fmla="val 7"/>
                              <a:gd name="gd42" fmla="val 42"/>
                              <a:gd name="gd43" fmla="val 5"/>
                              <a:gd name="gd44" fmla="val 37"/>
                              <a:gd name="gd45" fmla="val 5"/>
                              <a:gd name="gd46" fmla="val 30"/>
                              <a:gd name="gd47" fmla="val 7"/>
                              <a:gd name="gd48" fmla="val 15"/>
                              <a:gd name="gd49" fmla="val 12"/>
                              <a:gd name="gd50" fmla="val 5"/>
                              <a:gd name="gd51" fmla="val 12"/>
                              <a:gd name="gd52" fmla="val 2"/>
                              <a:gd name="gd53" fmla="val 10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8"/>
                              <a:gd name="gd7" fmla="val 0"/>
                              <a:gd name="gd8" fmla="val 35"/>
                              <a:gd name="gd9" fmla="val 3"/>
                              <a:gd name="gd10" fmla="val 43"/>
                              <a:gd name="gd11" fmla="val 8"/>
                              <a:gd name="gd12" fmla="val 50"/>
                              <a:gd name="gd13" fmla="val 13"/>
                              <a:gd name="gd14" fmla="val 55"/>
                              <a:gd name="gd15" fmla="val 18"/>
                              <a:gd name="gd16" fmla="val 63"/>
                              <a:gd name="gd17" fmla="val 25"/>
                              <a:gd name="gd18" fmla="val 65"/>
                              <a:gd name="gd19" fmla="val 33"/>
                              <a:gd name="gd20" fmla="val 70"/>
                              <a:gd name="gd21" fmla="val 40"/>
                              <a:gd name="gd22" fmla="val 70"/>
                              <a:gd name="gd23" fmla="val 37"/>
                              <a:gd name="gd24" fmla="val 68"/>
                              <a:gd name="gd25" fmla="val 35"/>
                              <a:gd name="gd26" fmla="val 65"/>
                              <a:gd name="gd27" fmla="val 23"/>
                              <a:gd name="gd28" fmla="val 60"/>
                              <a:gd name="gd29" fmla="val 15"/>
                              <a:gd name="gd30" fmla="val 53"/>
                              <a:gd name="gd31" fmla="val 8"/>
                              <a:gd name="gd32" fmla="val 40"/>
                              <a:gd name="gd33" fmla="val 5"/>
                              <a:gd name="gd34" fmla="val 28"/>
                              <a:gd name="gd35" fmla="val 8"/>
                              <a:gd name="gd36" fmla="val 15"/>
                              <a:gd name="gd37" fmla="val 10"/>
                              <a:gd name="gd38" fmla="val 5"/>
                              <a:gd name="gd39" fmla="val 10"/>
                              <a:gd name="gd40" fmla="val 3"/>
                              <a:gd name="gd41" fmla="val 10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32"/>
                              <a:gd name="gd9" fmla="val 2"/>
                              <a:gd name="gd10" fmla="val 37"/>
                              <a:gd name="gd11" fmla="val 5"/>
                              <a:gd name="gd12" fmla="val 45"/>
                              <a:gd name="gd13" fmla="val 10"/>
                              <a:gd name="gd14" fmla="val 52"/>
                              <a:gd name="gd15" fmla="val 15"/>
                              <a:gd name="gd16" fmla="val 57"/>
                              <a:gd name="gd17" fmla="val 22"/>
                              <a:gd name="gd18" fmla="val 60"/>
                              <a:gd name="gd19" fmla="val 27"/>
                              <a:gd name="gd20" fmla="val 62"/>
                              <a:gd name="gd21" fmla="val 34"/>
                              <a:gd name="gd22" fmla="val 65"/>
                              <a:gd name="gd23" fmla="val 32"/>
                              <a:gd name="gd24" fmla="val 62"/>
                              <a:gd name="gd25" fmla="val 32"/>
                              <a:gd name="gd26" fmla="val 60"/>
                              <a:gd name="gd27" fmla="val 20"/>
                              <a:gd name="gd28" fmla="val 55"/>
                              <a:gd name="gd29" fmla="val 12"/>
                              <a:gd name="gd30" fmla="val 47"/>
                              <a:gd name="gd31" fmla="val 7"/>
                              <a:gd name="gd32" fmla="val 35"/>
                              <a:gd name="gd33" fmla="val 5"/>
                              <a:gd name="gd34" fmla="val 25"/>
                              <a:gd name="gd35" fmla="val 5"/>
                              <a:gd name="gd36" fmla="val 15"/>
                              <a:gd name="gd37" fmla="val 10"/>
                              <a:gd name="gd38" fmla="val 7"/>
                              <a:gd name="gd39" fmla="val 7"/>
                              <a:gd name="gd40" fmla="val 2"/>
                              <a:gd name="gd41" fmla="val 7"/>
                              <a:gd name="gd42" fmla="val 0"/>
                            </a:gdLst>
                            <a:ahLst/>
                            <a:cxnLst/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35"/>
                              <a:gd name="gd9" fmla="val 10"/>
                              <a:gd name="gd10" fmla="val 48"/>
                              <a:gd name="gd11" fmla="val 18"/>
                              <a:gd name="gd12" fmla="val 55"/>
                              <a:gd name="gd13" fmla="val 30"/>
                              <a:gd name="gd14" fmla="val 60"/>
                              <a:gd name="gd15" fmla="val 30"/>
                              <a:gd name="gd16" fmla="val 58"/>
                              <a:gd name="gd17" fmla="val 28"/>
                              <a:gd name="gd18" fmla="val 55"/>
                              <a:gd name="gd19" fmla="val 18"/>
                              <a:gd name="gd20" fmla="val 50"/>
                              <a:gd name="gd21" fmla="val 13"/>
                              <a:gd name="gd22" fmla="val 43"/>
                              <a:gd name="gd23" fmla="val 8"/>
                              <a:gd name="gd24" fmla="val 33"/>
                              <a:gd name="gd25" fmla="val 5"/>
                              <a:gd name="gd26" fmla="val 23"/>
                              <a:gd name="gd27" fmla="val 5"/>
                              <a:gd name="gd28" fmla="val 15"/>
                              <a:gd name="gd29" fmla="val 8"/>
                              <a:gd name="gd30" fmla="val 8"/>
                              <a:gd name="gd31" fmla="val 8"/>
                              <a:gd name="gd32" fmla="val 5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7"/>
                              <a:gd name="gd10" fmla="val 40"/>
                              <a:gd name="gd11" fmla="val 15"/>
                              <a:gd name="gd12" fmla="val 48"/>
                              <a:gd name="gd13" fmla="val 27"/>
                              <a:gd name="gd14" fmla="val 53"/>
                              <a:gd name="gd15" fmla="val 25"/>
                              <a:gd name="gd16" fmla="val 48"/>
                              <a:gd name="gd17" fmla="val 22"/>
                              <a:gd name="gd18" fmla="val 45"/>
                              <a:gd name="gd19" fmla="val 15"/>
                              <a:gd name="gd20" fmla="val 40"/>
                              <a:gd name="gd21" fmla="val 10"/>
                              <a:gd name="gd22" fmla="val 33"/>
                              <a:gd name="gd23" fmla="val 5"/>
                              <a:gd name="gd24" fmla="val 25"/>
                              <a:gd name="gd25" fmla="val 5"/>
                              <a:gd name="gd26" fmla="val 18"/>
                              <a:gd name="gd27" fmla="val 5"/>
                              <a:gd name="gd28" fmla="val 10"/>
                              <a:gd name="gd29" fmla="val 7"/>
                              <a:gd name="gd30" fmla="val 5"/>
                              <a:gd name="gd31" fmla="val 5"/>
                              <a:gd name="gd32" fmla="val 3"/>
                              <a:gd name="gd33" fmla="val 5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5"/>
                              <a:gd name="gd9" fmla="val 8"/>
                              <a:gd name="gd10" fmla="val 35"/>
                              <a:gd name="gd11" fmla="val 13"/>
                              <a:gd name="gd12" fmla="val 42"/>
                              <a:gd name="gd13" fmla="val 23"/>
                              <a:gd name="gd14" fmla="val 47"/>
                              <a:gd name="gd15" fmla="val 20"/>
                              <a:gd name="gd16" fmla="val 42"/>
                              <a:gd name="gd17" fmla="val 18"/>
                              <a:gd name="gd18" fmla="val 40"/>
                              <a:gd name="gd19" fmla="val 13"/>
                              <a:gd name="gd20" fmla="val 35"/>
                              <a:gd name="gd21" fmla="val 8"/>
                              <a:gd name="gd22" fmla="val 27"/>
                              <a:gd name="gd23" fmla="val 5"/>
                              <a:gd name="gd24" fmla="val 22"/>
                              <a:gd name="gd25" fmla="val 5"/>
                              <a:gd name="gd26" fmla="val 15"/>
                              <a:gd name="gd27" fmla="val 5"/>
                              <a:gd name="gd28" fmla="val 10"/>
                              <a:gd name="gd29" fmla="val 5"/>
                              <a:gd name="gd30" fmla="val 7"/>
                              <a:gd name="gd31" fmla="val 5"/>
                              <a:gd name="gd32" fmla="val 2"/>
                              <a:gd name="gd33" fmla="val 3"/>
                              <a:gd name="gd3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5"/>
                              <a:gd name="gd10" fmla="val 28"/>
                              <a:gd name="gd11" fmla="val 10"/>
                              <a:gd name="gd12" fmla="val 35"/>
                              <a:gd name="gd13" fmla="val 17"/>
                              <a:gd name="gd14" fmla="val 40"/>
                              <a:gd name="gd15" fmla="val 15"/>
                              <a:gd name="gd16" fmla="val 35"/>
                              <a:gd name="gd17" fmla="val 12"/>
                              <a:gd name="gd18" fmla="val 33"/>
                              <a:gd name="gd19" fmla="val 7"/>
                              <a:gd name="gd20" fmla="val 23"/>
                              <a:gd name="gd21" fmla="val 5"/>
                              <a:gd name="gd22" fmla="val 13"/>
                              <a:gd name="gd23" fmla="val 5"/>
                              <a:gd name="gd24" fmla="val 10"/>
                              <a:gd name="gd25" fmla="val 2"/>
                              <a:gd name="gd26" fmla="val 5"/>
                              <a:gd name="gd27" fmla="val 2"/>
                              <a:gd name="gd2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0"/>
                              <a:gd name="gd8" fmla="val 15"/>
                              <a:gd name="gd9" fmla="val 3"/>
                              <a:gd name="gd10" fmla="val 20"/>
                              <a:gd name="gd11" fmla="val 8"/>
                              <a:gd name="gd12" fmla="val 28"/>
                              <a:gd name="gd13" fmla="val 13"/>
                              <a:gd name="gd14" fmla="val 33"/>
                              <a:gd name="gd15" fmla="val 8"/>
                              <a:gd name="gd16" fmla="val 15"/>
                              <a:gd name="gd17" fmla="val 0"/>
                              <a:gd name="gd18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2"/>
                              <a:gd name="gd6" fmla="val 13"/>
                              <a:gd name="gd7" fmla="val 7"/>
                              <a:gd name="gd8" fmla="val 23"/>
                              <a:gd name="gd9" fmla="val 5"/>
                              <a:gd name="gd10" fmla="val 10"/>
                              <a:gd name="gd11" fmla="val 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"/>
                              <a:gd name="gd2" fmla="val 222"/>
                              <a:gd name="gd3" fmla="val 82"/>
                              <a:gd name="gd4" fmla="val 198"/>
                              <a:gd name="gd5" fmla="val 62"/>
                              <a:gd name="gd6" fmla="val 173"/>
                              <a:gd name="gd7" fmla="val 45"/>
                              <a:gd name="gd8" fmla="val 150"/>
                              <a:gd name="gd9" fmla="val 33"/>
                              <a:gd name="gd10" fmla="val 125"/>
                              <a:gd name="gd11" fmla="val 23"/>
                              <a:gd name="gd12" fmla="val 98"/>
                              <a:gd name="gd13" fmla="val 15"/>
                              <a:gd name="gd14" fmla="val 70"/>
                              <a:gd name="gd15" fmla="val 8"/>
                              <a:gd name="gd16" fmla="val 38"/>
                              <a:gd name="gd17" fmla="val 0"/>
                              <a:gd name="gd18" fmla="val 0"/>
                              <a:gd name="gd19" fmla="val 3"/>
                              <a:gd name="gd20" fmla="val 58"/>
                              <a:gd name="gd21" fmla="val 5"/>
                              <a:gd name="gd22" fmla="val 110"/>
                              <a:gd name="gd23" fmla="val 8"/>
                              <a:gd name="gd24" fmla="val 135"/>
                              <a:gd name="gd25" fmla="val 15"/>
                              <a:gd name="gd26" fmla="val 158"/>
                              <a:gd name="gd27" fmla="val 25"/>
                              <a:gd name="gd28" fmla="val 183"/>
                              <a:gd name="gd29" fmla="val 40"/>
                              <a:gd name="gd30" fmla="val 208"/>
                              <a:gd name="gd31" fmla="val 57"/>
                              <a:gd name="gd32" fmla="val 215"/>
                              <a:gd name="gd33" fmla="val 75"/>
                              <a:gd name="gd34" fmla="val 217"/>
                              <a:gd name="gd35" fmla="val 92"/>
                              <a:gd name="gd36" fmla="val 220"/>
                              <a:gd name="gd37" fmla="val 110"/>
                              <a:gd name="gd38" fmla="val 222"/>
                            </a:gdLst>
                            <a:ahLst/>
                            <a:cxnLst/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2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"/>
                        <wps:cNvSpPr/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2"/>
                              <a:gd name="gd7" fmla="val 50"/>
                              <a:gd name="gd8" fmla="val 5"/>
                              <a:gd name="gd9" fmla="val 52"/>
                              <a:gd name="gd10" fmla="val 0"/>
                              <a:gd name="gd11" fmla="val 3"/>
                              <a:gd name="gd12" fmla="val 219"/>
                              <a:gd name="gd13" fmla="val 3"/>
                              <a:gd name="gd14" fmla="val 217"/>
                              <a:gd name="gd15" fmla="val 0"/>
                              <a:gd name="gd16" fmla="val 217"/>
                              <a:gd name="gd17" fmla="val 3"/>
                              <a:gd name="gd18" fmla="val 219"/>
                            </a:gdLst>
                            <a:ahLst/>
                            <a:cxnLst/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"/>
                        <wps:cNvSpPr/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3"/>
                              <a:gd name="gd7" fmla="val 49"/>
                              <a:gd name="gd8" fmla="val 3"/>
                              <a:gd name="gd9" fmla="val 52"/>
                              <a:gd name="gd10" fmla="val 0"/>
                              <a:gd name="gd11" fmla="val 5"/>
                              <a:gd name="gd12" fmla="val 217"/>
                              <a:gd name="gd13" fmla="val 5"/>
                              <a:gd name="gd14" fmla="val 212"/>
                              <a:gd name="gd15" fmla="val 2"/>
                              <a:gd name="gd16" fmla="val 212"/>
                              <a:gd name="gd17" fmla="val 0"/>
                              <a:gd name="gd18" fmla="val 212"/>
                              <a:gd name="gd19" fmla="val 2"/>
                              <a:gd name="gd20" fmla="val 215"/>
                              <a:gd name="gd21" fmla="val 5"/>
                              <a:gd name="gd22" fmla="val 217"/>
                            </a:gdLst>
                            <a:ahLst/>
                            <a:cxnLst/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"/>
                        <wps:cNvSpPr/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3"/>
                              <a:gd name="gd3" fmla="val 52"/>
                              <a:gd name="gd4" fmla="val 0"/>
                              <a:gd name="gd5" fmla="val 50"/>
                              <a:gd name="gd6" fmla="val 5"/>
                              <a:gd name="gd7" fmla="val 52"/>
                              <a:gd name="gd8" fmla="val 5"/>
                              <a:gd name="gd9" fmla="val 55"/>
                              <a:gd name="gd10" fmla="val 3"/>
                              <a:gd name="gd11" fmla="val 5"/>
                              <a:gd name="gd12" fmla="val 215"/>
                              <a:gd name="gd13" fmla="val 8"/>
                              <a:gd name="gd14" fmla="val 215"/>
                              <a:gd name="gd15" fmla="val 8"/>
                              <a:gd name="gd16" fmla="val 210"/>
                              <a:gd name="gd17" fmla="val 3"/>
                              <a:gd name="gd18" fmla="val 210"/>
                              <a:gd name="gd19" fmla="val 0"/>
                              <a:gd name="gd20" fmla="val 210"/>
                              <a:gd name="gd21" fmla="val 3"/>
                              <a:gd name="gd22" fmla="val 212"/>
                              <a:gd name="gd23" fmla="val 5"/>
                              <a:gd name="gd24" fmla="val 215"/>
                            </a:gdLst>
                            <a:ahLst/>
                            <a:cxnLst/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"/>
                        <wps:cNvSpPr/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5"/>
                              <a:gd name="gd7" fmla="val 50"/>
                              <a:gd name="gd8" fmla="val 5"/>
                              <a:gd name="gd9" fmla="val 50"/>
                              <a:gd name="gd10" fmla="val 5"/>
                              <a:gd name="gd11" fmla="val 52"/>
                              <a:gd name="gd12" fmla="val 0"/>
                              <a:gd name="gd13" fmla="val 3"/>
                              <a:gd name="gd14" fmla="val 209"/>
                              <a:gd name="gd15" fmla="val 5"/>
                              <a:gd name="gd16" fmla="val 209"/>
                              <a:gd name="gd17" fmla="val 8"/>
                              <a:gd name="gd18" fmla="val 209"/>
                              <a:gd name="gd19" fmla="val 5"/>
                              <a:gd name="gd20" fmla="val 204"/>
                              <a:gd name="gd21" fmla="val 3"/>
                              <a:gd name="gd22" fmla="val 204"/>
                              <a:gd name="gd23" fmla="val 0"/>
                              <a:gd name="gd24" fmla="val 204"/>
                              <a:gd name="gd25" fmla="val 0"/>
                              <a:gd name="gd26" fmla="val 207"/>
                              <a:gd name="gd27" fmla="val 3"/>
                              <a:gd name="gd28" fmla="val 209"/>
                            </a:gdLst>
                            <a:ahLst/>
                            <a:cxnLst/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"/>
                        <wps:cNvSpPr/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0"/>
                              <a:gd name="gd3" fmla="val 52"/>
                              <a:gd name="gd4" fmla="val 0"/>
                              <a:gd name="gd5" fmla="val 49"/>
                              <a:gd name="gd6" fmla="val 5"/>
                              <a:gd name="gd7" fmla="val 49"/>
                              <a:gd name="gd8" fmla="val 5"/>
                              <a:gd name="gd9" fmla="val 52"/>
                              <a:gd name="gd10" fmla="val 5"/>
                              <a:gd name="gd11" fmla="val 54"/>
                              <a:gd name="gd12" fmla="val 0"/>
                              <a:gd name="gd13" fmla="val 2"/>
                              <a:gd name="gd14" fmla="val 205"/>
                              <a:gd name="gd15" fmla="val 5"/>
                              <a:gd name="gd16" fmla="val 205"/>
                              <a:gd name="gd17" fmla="val 10"/>
                              <a:gd name="gd18" fmla="val 205"/>
                              <a:gd name="gd19" fmla="val 7"/>
                              <a:gd name="gd20" fmla="val 200"/>
                              <a:gd name="gd21" fmla="val 2"/>
                              <a:gd name="gd22" fmla="val 200"/>
                              <a:gd name="gd23" fmla="val 0"/>
                              <a:gd name="gd24" fmla="val 200"/>
                              <a:gd name="gd25" fmla="val 0"/>
                              <a:gd name="gd26" fmla="val 202"/>
                              <a:gd name="gd27" fmla="val 2"/>
                              <a:gd name="gd28" fmla="val 205"/>
                            </a:gdLst>
                            <a:ahLst/>
                            <a:cxnLst/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"/>
                        <wps:cNvSpPr/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7"/>
                              <a:gd name="gd4" fmla="val 0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4"/>
                              <a:gd name="gd10" fmla="val 5"/>
                              <a:gd name="gd11" fmla="val 54"/>
                              <a:gd name="gd12" fmla="val 5"/>
                              <a:gd name="gd13" fmla="val 57"/>
                              <a:gd name="gd14" fmla="val 0"/>
                              <a:gd name="gd15" fmla="val 7"/>
                              <a:gd name="gd16" fmla="val 199"/>
                              <a:gd name="gd17" fmla="val 10"/>
                              <a:gd name="gd18" fmla="val 199"/>
                              <a:gd name="gd19" fmla="val 12"/>
                              <a:gd name="gd20" fmla="val 199"/>
                              <a:gd name="gd21" fmla="val 12"/>
                              <a:gd name="gd22" fmla="val 194"/>
                              <a:gd name="gd23" fmla="val 7"/>
                              <a:gd name="gd24" fmla="val 194"/>
                              <a:gd name="gd25" fmla="val 0"/>
                              <a:gd name="gd26" fmla="val 194"/>
                              <a:gd name="gd27" fmla="val 2"/>
                              <a:gd name="gd28" fmla="val 197"/>
                              <a:gd name="gd29" fmla="val 7"/>
                              <a:gd name="gd30" fmla="val 199"/>
                            </a:gdLst>
                            <a:ahLst/>
                            <a:cxnLst/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"/>
                        <wps:cNvSpPr/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7"/>
                              <a:gd name="gd4" fmla="val 0"/>
                              <a:gd name="gd5" fmla="val 57"/>
                              <a:gd name="gd6" fmla="val 0"/>
                              <a:gd name="gd7" fmla="val 52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0"/>
                              <a:gd name="gd14" fmla="val 0"/>
                              <a:gd name="gd15" fmla="val 8"/>
                              <a:gd name="gd16" fmla="val 195"/>
                              <a:gd name="gd17" fmla="val 10"/>
                              <a:gd name="gd18" fmla="val 195"/>
                              <a:gd name="gd19" fmla="val 15"/>
                              <a:gd name="gd20" fmla="val 195"/>
                              <a:gd name="gd21" fmla="val 15"/>
                              <a:gd name="gd22" fmla="val 190"/>
                              <a:gd name="gd23" fmla="val 8"/>
                              <a:gd name="gd24" fmla="val 190"/>
                              <a:gd name="gd25" fmla="val 0"/>
                              <a:gd name="gd26" fmla="val 187"/>
                              <a:gd name="gd27" fmla="val 3"/>
                              <a:gd name="gd28" fmla="val 192"/>
                              <a:gd name="gd29" fmla="val 8"/>
                              <a:gd name="gd30" fmla="val 195"/>
                            </a:gdLst>
                            <a:ahLst/>
                            <a:cxnLst/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"/>
                        <wps:cNvSpPr/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0"/>
                              <a:gd name="gd3" fmla="val 59"/>
                              <a:gd name="gd4" fmla="val 0"/>
                              <a:gd name="gd5" fmla="val 57"/>
                              <a:gd name="gd6" fmla="val 0"/>
                              <a:gd name="gd7" fmla="val 54"/>
                              <a:gd name="gd8" fmla="val 2"/>
                              <a:gd name="gd9" fmla="val 57"/>
                              <a:gd name="gd10" fmla="val 2"/>
                              <a:gd name="gd11" fmla="val 57"/>
                              <a:gd name="gd12" fmla="val 5"/>
                              <a:gd name="gd13" fmla="val 59"/>
                              <a:gd name="gd14" fmla="val 0"/>
                              <a:gd name="gd15" fmla="val 5"/>
                              <a:gd name="gd16" fmla="val 189"/>
                              <a:gd name="gd17" fmla="val 12"/>
                              <a:gd name="gd18" fmla="val 189"/>
                              <a:gd name="gd19" fmla="val 17"/>
                              <a:gd name="gd20" fmla="val 189"/>
                              <a:gd name="gd21" fmla="val 17"/>
                              <a:gd name="gd22" fmla="val 184"/>
                              <a:gd name="gd23" fmla="val 10"/>
                              <a:gd name="gd24" fmla="val 184"/>
                              <a:gd name="gd25" fmla="val 0"/>
                              <a:gd name="gd26" fmla="val 182"/>
                              <a:gd name="gd27" fmla="val 2"/>
                              <a:gd name="gd28" fmla="val 184"/>
                              <a:gd name="gd29" fmla="val 5"/>
                              <a:gd name="gd30" fmla="val 189"/>
                            </a:gdLst>
                            <a:ahLst/>
                            <a:cxnLst/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"/>
                        <wps:cNvSpPr/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60"/>
                              <a:gd name="gd4" fmla="val 2"/>
                              <a:gd name="gd5" fmla="val 57"/>
                              <a:gd name="gd6" fmla="val 0"/>
                              <a:gd name="gd7" fmla="val 55"/>
                              <a:gd name="gd8" fmla="val 5"/>
                              <a:gd name="gd9" fmla="val 57"/>
                              <a:gd name="gd10" fmla="val 5"/>
                              <a:gd name="gd11" fmla="val 60"/>
                              <a:gd name="gd12" fmla="val 7"/>
                              <a:gd name="gd13" fmla="val 62"/>
                              <a:gd name="gd14" fmla="val 2"/>
                              <a:gd name="gd15" fmla="val 5"/>
                              <a:gd name="gd16" fmla="val 184"/>
                              <a:gd name="gd17" fmla="val 13"/>
                              <a:gd name="gd18" fmla="val 187"/>
                              <a:gd name="gd19" fmla="val 20"/>
                              <a:gd name="gd20" fmla="val 187"/>
                              <a:gd name="gd21" fmla="val 20"/>
                              <a:gd name="gd22" fmla="val 184"/>
                              <a:gd name="gd23" fmla="val 20"/>
                              <a:gd name="gd24" fmla="val 182"/>
                              <a:gd name="gd25" fmla="val 10"/>
                              <a:gd name="gd26" fmla="val 182"/>
                              <a:gd name="gd27" fmla="val 0"/>
                              <a:gd name="gd28" fmla="val 179"/>
                              <a:gd name="gd29" fmla="val 3"/>
                              <a:gd name="gd30" fmla="val 182"/>
                              <a:gd name="gd31" fmla="val 5"/>
                              <a:gd name="gd32" fmla="val 184"/>
                            </a:gdLst>
                            <a:ahLst/>
                            <a:cxnLst/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"/>
                        <wps:cNvSpPr/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4"/>
                              <a:gd name="gd8" fmla="val 5"/>
                              <a:gd name="gd9" fmla="val 57"/>
                              <a:gd name="gd10" fmla="val 5"/>
                              <a:gd name="gd11" fmla="val 59"/>
                              <a:gd name="gd12" fmla="val 5"/>
                              <a:gd name="gd13" fmla="val 62"/>
                              <a:gd name="gd14" fmla="val 3"/>
                              <a:gd name="gd15" fmla="val 5"/>
                              <a:gd name="gd16" fmla="val 180"/>
                              <a:gd name="gd17" fmla="val 15"/>
                              <a:gd name="gd18" fmla="val 182"/>
                              <a:gd name="gd19" fmla="val 22"/>
                              <a:gd name="gd20" fmla="val 182"/>
                              <a:gd name="gd21" fmla="val 22"/>
                              <a:gd name="gd22" fmla="val 177"/>
                              <a:gd name="gd23" fmla="val 10"/>
                              <a:gd name="gd24" fmla="val 177"/>
                              <a:gd name="gd25" fmla="val 0"/>
                              <a:gd name="gd26" fmla="val 172"/>
                              <a:gd name="gd27" fmla="val 2"/>
                              <a:gd name="gd28" fmla="val 177"/>
                              <a:gd name="gd29" fmla="val 5"/>
                              <a:gd name="gd30" fmla="val 180"/>
                            </a:gdLst>
                            <a:ahLst/>
                            <a:cxnLst/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"/>
                        <wps:cNvSpPr/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2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5"/>
                              <a:gd name="gd11" fmla="val 62"/>
                              <a:gd name="gd12" fmla="val 5"/>
                              <a:gd name="gd13" fmla="val 65"/>
                              <a:gd name="gd14" fmla="val 2"/>
                              <a:gd name="gd15" fmla="val 5"/>
                              <a:gd name="gd16" fmla="val 174"/>
                              <a:gd name="gd17" fmla="val 15"/>
                              <a:gd name="gd18" fmla="val 177"/>
                              <a:gd name="gd19" fmla="val 25"/>
                              <a:gd name="gd20" fmla="val 177"/>
                              <a:gd name="gd21" fmla="val 25"/>
                              <a:gd name="gd22" fmla="val 174"/>
                              <a:gd name="gd23" fmla="val 25"/>
                              <a:gd name="gd24" fmla="val 172"/>
                              <a:gd name="gd25" fmla="val 13"/>
                              <a:gd name="gd26" fmla="val 169"/>
                              <a:gd name="gd27" fmla="val 0"/>
                              <a:gd name="gd28" fmla="val 167"/>
                              <a:gd name="gd29" fmla="val 3"/>
                              <a:gd name="gd30" fmla="val 169"/>
                              <a:gd name="gd31" fmla="val 5"/>
                              <a:gd name="gd32" fmla="val 174"/>
                            </a:gdLst>
                            <a:ahLst/>
                            <a:cxnLst/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"/>
                        <wps:cNvSpPr/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7"/>
                              <a:gd name="gd8" fmla="val 5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4"/>
                              <a:gd name="gd14" fmla="val 0"/>
                              <a:gd name="gd15" fmla="val 5"/>
                              <a:gd name="gd16" fmla="val 167"/>
                              <a:gd name="gd17" fmla="val 15"/>
                              <a:gd name="gd18" fmla="val 172"/>
                              <a:gd name="gd19" fmla="val 27"/>
                              <a:gd name="gd20" fmla="val 172"/>
                              <a:gd name="gd21" fmla="val 27"/>
                              <a:gd name="gd22" fmla="val 170"/>
                              <a:gd name="gd23" fmla="val 27"/>
                              <a:gd name="gd24" fmla="val 167"/>
                              <a:gd name="gd25" fmla="val 12"/>
                              <a:gd name="gd26" fmla="val 165"/>
                              <a:gd name="gd27" fmla="val 0"/>
                              <a:gd name="gd28" fmla="val 160"/>
                              <a:gd name="gd29" fmla="val 2"/>
                              <a:gd name="gd30" fmla="val 165"/>
                              <a:gd name="gd31" fmla="val 5"/>
                              <a:gd name="gd32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"/>
                        <wps:cNvSpPr/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0"/>
                              <a:gd name="gd3" fmla="val 62"/>
                              <a:gd name="gd4" fmla="val 0"/>
                              <a:gd name="gd5" fmla="val 59"/>
                              <a:gd name="gd6" fmla="val 0"/>
                              <a:gd name="gd7" fmla="val 55"/>
                              <a:gd name="gd8" fmla="val 2"/>
                              <a:gd name="gd9" fmla="val 59"/>
                              <a:gd name="gd10" fmla="val 5"/>
                              <a:gd name="gd11" fmla="val 62"/>
                              <a:gd name="gd12" fmla="val 5"/>
                              <a:gd name="gd13" fmla="val 62"/>
                              <a:gd name="gd14" fmla="val 2"/>
                              <a:gd name="gd15" fmla="val 64"/>
                              <a:gd name="gd16" fmla="val 0"/>
                              <a:gd name="gd17" fmla="val 2"/>
                              <a:gd name="gd18" fmla="val 162"/>
                              <a:gd name="gd19" fmla="val 15"/>
                              <a:gd name="gd20" fmla="val 164"/>
                              <a:gd name="gd21" fmla="val 27"/>
                              <a:gd name="gd22" fmla="val 167"/>
                              <a:gd name="gd23" fmla="val 27"/>
                              <a:gd name="gd24" fmla="val 164"/>
                              <a:gd name="gd25" fmla="val 27"/>
                              <a:gd name="gd26" fmla="val 162"/>
                              <a:gd name="gd27" fmla="val 12"/>
                              <a:gd name="gd28" fmla="val 159"/>
                              <a:gd name="gd29" fmla="val 0"/>
                              <a:gd name="gd30" fmla="val 154"/>
                              <a:gd name="gd31" fmla="val 0"/>
                              <a:gd name="gd32" fmla="val 157"/>
                              <a:gd name="gd33" fmla="val 2"/>
                              <a:gd name="gd34" fmla="val 162"/>
                            </a:gdLst>
                            <a:ahLst/>
                            <a:cxnLst/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"/>
                        <wps:cNvSpPr/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0"/>
                              <a:gd name="gd3" fmla="val 62"/>
                              <a:gd name="gd4" fmla="val 0"/>
                              <a:gd name="gd5" fmla="val 60"/>
                              <a:gd name="gd6" fmla="val 0"/>
                              <a:gd name="gd7" fmla="val 58"/>
                              <a:gd name="gd8" fmla="val 3"/>
                              <a:gd name="gd9" fmla="val 60"/>
                              <a:gd name="gd10" fmla="val 5"/>
                              <a:gd name="gd11" fmla="val 65"/>
                              <a:gd name="gd12" fmla="val 5"/>
                              <a:gd name="gd13" fmla="val 65"/>
                              <a:gd name="gd14" fmla="val 0"/>
                              <a:gd name="gd15" fmla="val 3"/>
                              <a:gd name="gd16" fmla="val 155"/>
                              <a:gd name="gd17" fmla="val 15"/>
                              <a:gd name="gd18" fmla="val 160"/>
                              <a:gd name="gd19" fmla="val 30"/>
                              <a:gd name="gd20" fmla="val 162"/>
                              <a:gd name="gd21" fmla="val 30"/>
                              <a:gd name="gd22" fmla="val 160"/>
                              <a:gd name="gd23" fmla="val 28"/>
                              <a:gd name="gd24" fmla="val 157"/>
                              <a:gd name="gd25" fmla="val 13"/>
                              <a:gd name="gd26" fmla="val 155"/>
                              <a:gd name="gd27" fmla="val 0"/>
                              <a:gd name="gd28" fmla="val 147"/>
                              <a:gd name="gd29" fmla="val 3"/>
                              <a:gd name="gd30" fmla="val 152"/>
                              <a:gd name="gd31" fmla="val 3"/>
                              <a:gd name="gd32" fmla="val 155"/>
                            </a:gdLst>
                            <a:ahLst/>
                            <a:cxnLst/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"/>
                        <wps:cNvSpPr/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3"/>
                              <a:gd name="gd3" fmla="val 64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2"/>
                              <a:gd name="gd10" fmla="val 5"/>
                              <a:gd name="gd11" fmla="val 64"/>
                              <a:gd name="gd12" fmla="val 8"/>
                              <a:gd name="gd13" fmla="val 67"/>
                              <a:gd name="gd14" fmla="val 3"/>
                              <a:gd name="gd15" fmla="val 5"/>
                              <a:gd name="gd16" fmla="val 152"/>
                              <a:gd name="gd17" fmla="val 17"/>
                              <a:gd name="gd18" fmla="val 157"/>
                              <a:gd name="gd19" fmla="val 32"/>
                              <a:gd name="gd20" fmla="val 160"/>
                              <a:gd name="gd21" fmla="val 30"/>
                              <a:gd name="gd22" fmla="val 157"/>
                              <a:gd name="gd23" fmla="val 30"/>
                              <a:gd name="gd24" fmla="val 155"/>
                              <a:gd name="gd25" fmla="val 15"/>
                              <a:gd name="gd26" fmla="val 152"/>
                              <a:gd name="gd27" fmla="val 0"/>
                              <a:gd name="gd28" fmla="val 142"/>
                              <a:gd name="gd29" fmla="val 2"/>
                              <a:gd name="gd30" fmla="val 147"/>
                              <a:gd name="gd31" fmla="val 5"/>
                              <a:gd name="gd32" fmla="val 152"/>
                            </a:gdLst>
                            <a:ahLst/>
                            <a:cxnLst/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"/>
                        <wps:cNvSpPr/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2"/>
                              <a:gd name="gd3" fmla="val 62"/>
                              <a:gd name="gd4" fmla="val 2"/>
                              <a:gd name="gd5" fmla="val 60"/>
                              <a:gd name="gd6" fmla="val 0"/>
                              <a:gd name="gd7" fmla="val 55"/>
                              <a:gd name="gd8" fmla="val 5"/>
                              <a:gd name="gd9" fmla="val 60"/>
                              <a:gd name="gd10" fmla="val 5"/>
                              <a:gd name="gd11" fmla="val 64"/>
                              <a:gd name="gd12" fmla="val 7"/>
                              <a:gd name="gd13" fmla="val 67"/>
                              <a:gd name="gd14" fmla="val 2"/>
                              <a:gd name="gd15" fmla="val 2"/>
                              <a:gd name="gd16" fmla="val 144"/>
                              <a:gd name="gd17" fmla="val 15"/>
                              <a:gd name="gd18" fmla="val 152"/>
                              <a:gd name="gd19" fmla="val 30"/>
                              <a:gd name="gd20" fmla="val 154"/>
                              <a:gd name="gd21" fmla="val 30"/>
                              <a:gd name="gd22" fmla="val 152"/>
                              <a:gd name="gd23" fmla="val 30"/>
                              <a:gd name="gd24" fmla="val 149"/>
                              <a:gd name="gd25" fmla="val 15"/>
                              <a:gd name="gd26" fmla="val 144"/>
                              <a:gd name="gd27" fmla="val 0"/>
                              <a:gd name="gd28" fmla="val 137"/>
                              <a:gd name="gd29" fmla="val 0"/>
                              <a:gd name="gd30" fmla="val 137"/>
                              <a:gd name="gd31" fmla="val 0"/>
                              <a:gd name="gd32" fmla="val 142"/>
                              <a:gd name="gd33" fmla="val 2"/>
                              <a:gd name="gd34" fmla="val 144"/>
                            </a:gdLst>
                            <a:ahLst/>
                            <a:cxnLst/>
                            <a:rect l="0" t="0" r="r" b="b"/>
                            <a:pathLst>
                              <a:path w="67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"/>
                        <wps:cNvSpPr/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3"/>
                              <a:gd name="gd3" fmla="val 62"/>
                              <a:gd name="gd4" fmla="val 0"/>
                              <a:gd name="gd5" fmla="val 57"/>
                              <a:gd name="gd6" fmla="val 0"/>
                              <a:gd name="gd7" fmla="val 55"/>
                              <a:gd name="gd8" fmla="val 3"/>
                              <a:gd name="gd9" fmla="val 55"/>
                              <a:gd name="gd10" fmla="val 5"/>
                              <a:gd name="gd11" fmla="val 57"/>
                              <a:gd name="gd12" fmla="val 5"/>
                              <a:gd name="gd13" fmla="val 62"/>
                              <a:gd name="gd14" fmla="val 8"/>
                              <a:gd name="gd15" fmla="val 64"/>
                              <a:gd name="gd16" fmla="val 3"/>
                              <a:gd name="gd17" fmla="val 0"/>
                              <a:gd name="gd18" fmla="val 137"/>
                              <a:gd name="gd19" fmla="val 15"/>
                              <a:gd name="gd20" fmla="val 147"/>
                              <a:gd name="gd21" fmla="val 30"/>
                              <a:gd name="gd22" fmla="val 150"/>
                              <a:gd name="gd23" fmla="val 30"/>
                              <a:gd name="gd24" fmla="val 147"/>
                              <a:gd name="gd25" fmla="val 30"/>
                              <a:gd name="gd26" fmla="val 145"/>
                              <a:gd name="gd27" fmla="val 15"/>
                              <a:gd name="gd28" fmla="val 140"/>
                              <a:gd name="gd29" fmla="val 0"/>
                              <a:gd name="gd30" fmla="val 132"/>
                              <a:gd name="gd31" fmla="val 0"/>
                              <a:gd name="gd32" fmla="val 135"/>
                              <a:gd name="gd33" fmla="val 0"/>
                              <a:gd name="gd34" fmla="val 135"/>
                              <a:gd name="gd35" fmla="val 0"/>
                              <a:gd name="gd36" fmla="val 137"/>
                              <a:gd name="gd37" fmla="val 0"/>
                              <a:gd name="gd38" fmla="val 137"/>
                            </a:gdLst>
                            <a:ahLst/>
                            <a:cxnLst/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"/>
                        <wps:cNvSpPr/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4"/>
                              <a:gd name="gd2" fmla="val 2"/>
                              <a:gd name="gd3" fmla="val 60"/>
                              <a:gd name="gd4" fmla="val 0"/>
                              <a:gd name="gd5" fmla="val 55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5"/>
                              <a:gd name="gd11" fmla="val 62"/>
                              <a:gd name="gd12" fmla="val 7"/>
                              <a:gd name="gd13" fmla="val 62"/>
                              <a:gd name="gd14" fmla="val 5"/>
                              <a:gd name="gd15" fmla="val 64"/>
                              <a:gd name="gd16" fmla="val 2"/>
                              <a:gd name="gd17" fmla="val 0"/>
                              <a:gd name="gd18" fmla="val 132"/>
                              <a:gd name="gd19" fmla="val 15"/>
                              <a:gd name="gd20" fmla="val 139"/>
                              <a:gd name="gd21" fmla="val 30"/>
                              <a:gd name="gd22" fmla="val 144"/>
                              <a:gd name="gd23" fmla="val 30"/>
                              <a:gd name="gd24" fmla="val 142"/>
                              <a:gd name="gd25" fmla="val 30"/>
                              <a:gd name="gd26" fmla="val 139"/>
                              <a:gd name="gd27" fmla="val 15"/>
                              <a:gd name="gd28" fmla="val 134"/>
                              <a:gd name="gd29" fmla="val 0"/>
                              <a:gd name="gd30" fmla="val 127"/>
                              <a:gd name="gd31" fmla="val 0"/>
                              <a:gd name="gd32" fmla="val 129"/>
                              <a:gd name="gd33" fmla="val 0"/>
                              <a:gd name="gd34" fmla="val 132"/>
                            </a:gdLst>
                            <a:ahLst/>
                            <a:cxnLst/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"/>
                        <wps:cNvSpPr/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3"/>
                              <a:gd name="gd3" fmla="val 57"/>
                              <a:gd name="gd4" fmla="val 0"/>
                              <a:gd name="gd5" fmla="val 55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5"/>
                              <a:gd name="gd11" fmla="val 60"/>
                              <a:gd name="gd12" fmla="val 5"/>
                              <a:gd name="gd13" fmla="val 62"/>
                              <a:gd name="gd14" fmla="val 5"/>
                              <a:gd name="gd15" fmla="val 62"/>
                              <a:gd name="gd16" fmla="val 3"/>
                              <a:gd name="gd17" fmla="val 0"/>
                              <a:gd name="gd18" fmla="val 127"/>
                              <a:gd name="gd19" fmla="val 15"/>
                              <a:gd name="gd20" fmla="val 135"/>
                              <a:gd name="gd21" fmla="val 30"/>
                              <a:gd name="gd22" fmla="val 140"/>
                              <a:gd name="gd23" fmla="val 30"/>
                              <a:gd name="gd24" fmla="val 137"/>
                              <a:gd name="gd25" fmla="val 30"/>
                              <a:gd name="gd26" fmla="val 135"/>
                              <a:gd name="gd27" fmla="val 15"/>
                              <a:gd name="gd28" fmla="val 130"/>
                              <a:gd name="gd29" fmla="val 0"/>
                              <a:gd name="gd30" fmla="val 122"/>
                              <a:gd name="gd31" fmla="val 0"/>
                              <a:gd name="gd32" fmla="val 125"/>
                              <a:gd name="gd33" fmla="val 0"/>
                              <a:gd name="gd34" fmla="val 127"/>
                            </a:gdLst>
                            <a:ahLst/>
                            <a:cxnLst/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"/>
                        <wps:cNvSpPr/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2"/>
                              <a:gd name="gd3" fmla="val 57"/>
                              <a:gd name="gd4" fmla="val 0"/>
                              <a:gd name="gd5" fmla="val 52"/>
                              <a:gd name="gd6" fmla="val 0"/>
                              <a:gd name="gd7" fmla="val 50"/>
                              <a:gd name="gd8" fmla="val 2"/>
                              <a:gd name="gd9" fmla="val 50"/>
                              <a:gd name="gd10" fmla="val 5"/>
                              <a:gd name="gd11" fmla="val 55"/>
                              <a:gd name="gd12" fmla="val 5"/>
                              <a:gd name="gd13" fmla="val 60"/>
                              <a:gd name="gd14" fmla="val 5"/>
                              <a:gd name="gd15" fmla="val 60"/>
                              <a:gd name="gd16" fmla="val 2"/>
                              <a:gd name="gd17" fmla="val 62"/>
                              <a:gd name="gd18" fmla="val 2"/>
                              <a:gd name="gd19" fmla="val 0"/>
                              <a:gd name="gd20" fmla="val 122"/>
                              <a:gd name="gd21" fmla="val 15"/>
                              <a:gd name="gd22" fmla="val 129"/>
                              <a:gd name="gd23" fmla="val 30"/>
                              <a:gd name="gd24" fmla="val 134"/>
                              <a:gd name="gd25" fmla="val 30"/>
                              <a:gd name="gd26" fmla="val 132"/>
                              <a:gd name="gd27" fmla="val 30"/>
                              <a:gd name="gd28" fmla="val 129"/>
                              <a:gd name="gd29" fmla="val 15"/>
                              <a:gd name="gd30" fmla="val 124"/>
                              <a:gd name="gd31" fmla="val 0"/>
                              <a:gd name="gd32" fmla="val 114"/>
                              <a:gd name="gd33" fmla="val 0"/>
                              <a:gd name="gd34" fmla="val 119"/>
                              <a:gd name="gd35" fmla="val 0"/>
                              <a:gd name="gd36" fmla="val 122"/>
                            </a:gdLst>
                            <a:ahLst/>
                            <a:cxnLst/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"/>
                        <wps:cNvSpPr/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50"/>
                              <a:gd name="gd8" fmla="val 3"/>
                              <a:gd name="gd9" fmla="val 47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60"/>
                              <a:gd name="gd16" fmla="val 3"/>
                              <a:gd name="gd17" fmla="val 60"/>
                              <a:gd name="gd18" fmla="val 0"/>
                              <a:gd name="gd19" fmla="val 0"/>
                              <a:gd name="gd20" fmla="val 117"/>
                              <a:gd name="gd21" fmla="val 15"/>
                              <a:gd name="gd22" fmla="val 125"/>
                              <a:gd name="gd23" fmla="val 30"/>
                              <a:gd name="gd24" fmla="val 130"/>
                              <a:gd name="gd25" fmla="val 30"/>
                              <a:gd name="gd26" fmla="val 127"/>
                              <a:gd name="gd27" fmla="val 30"/>
                              <a:gd name="gd28" fmla="val 125"/>
                              <a:gd name="gd29" fmla="val 15"/>
                              <a:gd name="gd30" fmla="val 120"/>
                              <a:gd name="gd31" fmla="val 0"/>
                              <a:gd name="gd32" fmla="val 110"/>
                              <a:gd name="gd33" fmla="val 0"/>
                              <a:gd name="gd34" fmla="val 112"/>
                              <a:gd name="gd35" fmla="val 0"/>
                              <a:gd name="gd36" fmla="val 117"/>
                            </a:gdLst>
                            <a:ahLst/>
                            <a:cxnLst/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"/>
                        <wps:cNvSpPr/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0"/>
                              <a:gd name="gd3" fmla="val 55"/>
                              <a:gd name="gd4" fmla="val 0"/>
                              <a:gd name="gd5" fmla="val 50"/>
                              <a:gd name="gd6" fmla="val 0"/>
                              <a:gd name="gd7" fmla="val 47"/>
                              <a:gd name="gd8" fmla="val 2"/>
                              <a:gd name="gd9" fmla="val 45"/>
                              <a:gd name="gd10" fmla="val 5"/>
                              <a:gd name="gd11" fmla="val 52"/>
                              <a:gd name="gd12" fmla="val 5"/>
                              <a:gd name="gd13" fmla="val 57"/>
                              <a:gd name="gd14" fmla="val 5"/>
                              <a:gd name="gd15" fmla="val 57"/>
                              <a:gd name="gd16" fmla="val 2"/>
                              <a:gd name="gd17" fmla="val 60"/>
                              <a:gd name="gd18" fmla="val 0"/>
                              <a:gd name="gd19" fmla="val 0"/>
                              <a:gd name="gd20" fmla="val 109"/>
                              <a:gd name="gd21" fmla="val 15"/>
                              <a:gd name="gd22" fmla="val 119"/>
                              <a:gd name="gd23" fmla="val 30"/>
                              <a:gd name="gd24" fmla="val 124"/>
                              <a:gd name="gd25" fmla="val 30"/>
                              <a:gd name="gd26" fmla="val 122"/>
                              <a:gd name="gd27" fmla="val 30"/>
                              <a:gd name="gd28" fmla="val 119"/>
                              <a:gd name="gd29" fmla="val 15"/>
                              <a:gd name="gd30" fmla="val 114"/>
                              <a:gd name="gd31" fmla="val 2"/>
                              <a:gd name="gd32" fmla="val 104"/>
                              <a:gd name="gd33" fmla="val 0"/>
                              <a:gd name="gd34" fmla="val 107"/>
                              <a:gd name="gd35" fmla="val 0"/>
                              <a:gd name="gd36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"/>
                        <wps:cNvSpPr/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0"/>
                              <a:gd name="gd3" fmla="val 52"/>
                              <a:gd name="gd4" fmla="val 0"/>
                              <a:gd name="gd5" fmla="val 47"/>
                              <a:gd name="gd6" fmla="val 0"/>
                              <a:gd name="gd7" fmla="val 45"/>
                              <a:gd name="gd8" fmla="val 3"/>
                              <a:gd name="gd9" fmla="val 45"/>
                              <a:gd name="gd10" fmla="val 3"/>
                              <a:gd name="gd11" fmla="val 50"/>
                              <a:gd name="gd12" fmla="val 5"/>
                              <a:gd name="gd13" fmla="val 55"/>
                              <a:gd name="gd14" fmla="val 5"/>
                              <a:gd name="gd15" fmla="val 57"/>
                              <a:gd name="gd16" fmla="val 3"/>
                              <a:gd name="gd17" fmla="val 57"/>
                              <a:gd name="gd18" fmla="val 0"/>
                              <a:gd name="gd19" fmla="val 0"/>
                              <a:gd name="gd20" fmla="val 105"/>
                              <a:gd name="gd21" fmla="val 15"/>
                              <a:gd name="gd22" fmla="val 115"/>
                              <a:gd name="gd23" fmla="val 30"/>
                              <a:gd name="gd24" fmla="val 120"/>
                              <a:gd name="gd25" fmla="val 30"/>
                              <a:gd name="gd26" fmla="val 117"/>
                              <a:gd name="gd27" fmla="val 30"/>
                              <a:gd name="gd28" fmla="val 115"/>
                              <a:gd name="gd29" fmla="val 15"/>
                              <a:gd name="gd30" fmla="val 110"/>
                              <a:gd name="gd31" fmla="val 2"/>
                              <a:gd name="gd32" fmla="val 100"/>
                              <a:gd name="gd33" fmla="val 2"/>
                              <a:gd name="gd34" fmla="val 102"/>
                              <a:gd name="gd35" fmla="val 0"/>
                              <a:gd name="gd36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"/>
                        <wps:cNvSpPr/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0"/>
                              <a:gd name="gd3" fmla="val 50"/>
                              <a:gd name="gd4" fmla="val 0"/>
                              <a:gd name="gd5" fmla="val 43"/>
                              <a:gd name="gd6" fmla="val 0"/>
                              <a:gd name="gd7" fmla="val 43"/>
                              <a:gd name="gd8" fmla="val 0"/>
                              <a:gd name="gd9" fmla="val 40"/>
                              <a:gd name="gd10" fmla="val 2"/>
                              <a:gd name="gd11" fmla="val 40"/>
                              <a:gd name="gd12" fmla="val 2"/>
                              <a:gd name="gd13" fmla="val 48"/>
                              <a:gd name="gd14" fmla="val 5"/>
                              <a:gd name="gd15" fmla="val 53"/>
                              <a:gd name="gd16" fmla="val 5"/>
                              <a:gd name="gd17" fmla="val 53"/>
                              <a:gd name="gd18" fmla="val 2"/>
                              <a:gd name="gd19" fmla="val 55"/>
                              <a:gd name="gd20" fmla="val 0"/>
                              <a:gd name="gd21" fmla="val 0"/>
                              <a:gd name="gd22" fmla="val 99"/>
                              <a:gd name="gd23" fmla="val 13"/>
                              <a:gd name="gd24" fmla="val 109"/>
                              <a:gd name="gd25" fmla="val 28"/>
                              <a:gd name="gd26" fmla="val 114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13"/>
                              <a:gd name="gd32" fmla="val 104"/>
                              <a:gd name="gd33" fmla="val 0"/>
                              <a:gd name="gd34" fmla="val 94"/>
                              <a:gd name="gd35" fmla="val 0"/>
                              <a:gd name="gd36" fmla="val 97"/>
                              <a:gd name="gd37" fmla="val 0"/>
                              <a:gd name="gd38" fmla="val 99"/>
                            </a:gdLst>
                            <a:ahLst/>
                            <a:cxnLst/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"/>
                        <wps:cNvSpPr/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8"/>
                              <a:gd name="gd4" fmla="val 2"/>
                              <a:gd name="gd5" fmla="val 43"/>
                              <a:gd name="gd6" fmla="val 0"/>
                              <a:gd name="gd7" fmla="val 40"/>
                              <a:gd name="gd8" fmla="val 2"/>
                              <a:gd name="gd9" fmla="val 38"/>
                              <a:gd name="gd10" fmla="val 5"/>
                              <a:gd name="gd11" fmla="val 40"/>
                              <a:gd name="gd12" fmla="val 5"/>
                              <a:gd name="gd13" fmla="val 40"/>
                              <a:gd name="gd14" fmla="val 5"/>
                              <a:gd name="gd15" fmla="val 45"/>
                              <a:gd name="gd16" fmla="val 7"/>
                              <a:gd name="gd17" fmla="val 53"/>
                              <a:gd name="gd18" fmla="val 7"/>
                              <a:gd name="gd19" fmla="val 53"/>
                              <a:gd name="gd20" fmla="val 5"/>
                              <a:gd name="gd21" fmla="val 53"/>
                              <a:gd name="gd22" fmla="val 2"/>
                              <a:gd name="gd23" fmla="val 0"/>
                              <a:gd name="gd24" fmla="val 97"/>
                              <a:gd name="gd25" fmla="val 13"/>
                              <a:gd name="gd26" fmla="val 107"/>
                              <a:gd name="gd27" fmla="val 28"/>
                              <a:gd name="gd28" fmla="val 112"/>
                              <a:gd name="gd29" fmla="val 28"/>
                              <a:gd name="gd30" fmla="val 109"/>
                              <a:gd name="gd31" fmla="val 28"/>
                              <a:gd name="gd32" fmla="val 107"/>
                              <a:gd name="gd33" fmla="val 13"/>
                              <a:gd name="gd34" fmla="val 102"/>
                              <a:gd name="gd35" fmla="val 0"/>
                              <a:gd name="gd36" fmla="val 92"/>
                              <a:gd name="gd37" fmla="val 0"/>
                              <a:gd name="gd38" fmla="val 94"/>
                              <a:gd name="gd39" fmla="val 0"/>
                              <a:gd name="gd40" fmla="val 97"/>
                            </a:gdLst>
                            <a:ahLst/>
                            <a:cxnLst/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"/>
                        <wps:cNvSpPr/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3"/>
                              <a:gd name="gd3" fmla="val 48"/>
                              <a:gd name="gd4" fmla="val 3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3"/>
                              <a:gd name="gd11" fmla="val 38"/>
                              <a:gd name="gd12" fmla="val 5"/>
                              <a:gd name="gd13" fmla="val 38"/>
                              <a:gd name="gd14" fmla="val 5"/>
                              <a:gd name="gd15" fmla="val 40"/>
                              <a:gd name="gd16" fmla="val 5"/>
                              <a:gd name="gd17" fmla="val 45"/>
                              <a:gd name="gd18" fmla="val 8"/>
                              <a:gd name="gd19" fmla="val 50"/>
                              <a:gd name="gd20" fmla="val 8"/>
                              <a:gd name="gd21" fmla="val 53"/>
                              <a:gd name="gd22" fmla="val 5"/>
                              <a:gd name="gd23" fmla="val 53"/>
                              <a:gd name="gd24" fmla="val 3"/>
                              <a:gd name="gd25" fmla="val 0"/>
                              <a:gd name="gd26" fmla="val 92"/>
                              <a:gd name="gd27" fmla="val 13"/>
                              <a:gd name="gd28" fmla="val 102"/>
                              <a:gd name="gd29" fmla="val 28"/>
                              <a:gd name="gd30" fmla="val 107"/>
                              <a:gd name="gd31" fmla="val 28"/>
                              <a:gd name="gd32" fmla="val 105"/>
                              <a:gd name="gd33" fmla="val 28"/>
                              <a:gd name="gd34" fmla="val 102"/>
                              <a:gd name="gd35" fmla="val 20"/>
                              <a:gd name="gd36" fmla="val 100"/>
                              <a:gd name="gd37" fmla="val 13"/>
                              <a:gd name="gd38" fmla="val 97"/>
                              <a:gd name="gd39" fmla="val 8"/>
                              <a:gd name="gd40" fmla="val 92"/>
                              <a:gd name="gd41" fmla="val 3"/>
                              <a:gd name="gd42" fmla="val 85"/>
                              <a:gd name="gd43" fmla="val 0"/>
                              <a:gd name="gd44" fmla="val 90"/>
                              <a:gd name="gd45" fmla="val 0"/>
                              <a:gd name="gd46" fmla="val 92"/>
                            </a:gdLst>
                            <a:ahLst/>
                            <a:cxnLst/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"/>
                        <wps:cNvSpPr/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3"/>
                              <a:gd name="gd2" fmla="val 2"/>
                              <a:gd name="gd3" fmla="val 45"/>
                              <a:gd name="gd4" fmla="val 2"/>
                              <a:gd name="gd5" fmla="val 40"/>
                              <a:gd name="gd6" fmla="val 0"/>
                              <a:gd name="gd7" fmla="val 40"/>
                              <a:gd name="gd8" fmla="val 0"/>
                              <a:gd name="gd9" fmla="val 38"/>
                              <a:gd name="gd10" fmla="val 0"/>
                              <a:gd name="gd11" fmla="val 38"/>
                              <a:gd name="gd12" fmla="val 2"/>
                              <a:gd name="gd13" fmla="val 35"/>
                              <a:gd name="gd14" fmla="val 7"/>
                              <a:gd name="gd15" fmla="val 38"/>
                              <a:gd name="gd16" fmla="val 5"/>
                              <a:gd name="gd17" fmla="val 40"/>
                              <a:gd name="gd18" fmla="val 5"/>
                              <a:gd name="gd19" fmla="val 45"/>
                              <a:gd name="gd20" fmla="val 5"/>
                              <a:gd name="gd21" fmla="val 50"/>
                              <a:gd name="gd22" fmla="val 7"/>
                              <a:gd name="gd23" fmla="val 50"/>
                              <a:gd name="gd24" fmla="val 5"/>
                              <a:gd name="gd25" fmla="val 53"/>
                              <a:gd name="gd26" fmla="val 2"/>
                              <a:gd name="gd27" fmla="val 0"/>
                              <a:gd name="gd28" fmla="val 87"/>
                              <a:gd name="gd29" fmla="val 13"/>
                              <a:gd name="gd30" fmla="val 97"/>
                              <a:gd name="gd31" fmla="val 28"/>
                              <a:gd name="gd32" fmla="val 102"/>
                              <a:gd name="gd33" fmla="val 28"/>
                              <a:gd name="gd34" fmla="val 99"/>
                              <a:gd name="gd35" fmla="val 28"/>
                              <a:gd name="gd36" fmla="val 97"/>
                              <a:gd name="gd37" fmla="val 20"/>
                              <a:gd name="gd38" fmla="val 94"/>
                              <a:gd name="gd39" fmla="val 13"/>
                              <a:gd name="gd40" fmla="val 92"/>
                              <a:gd name="gd41" fmla="val 8"/>
                              <a:gd name="gd42" fmla="val 87"/>
                              <a:gd name="gd43" fmla="val 3"/>
                              <a:gd name="gd44" fmla="val 80"/>
                              <a:gd name="gd45" fmla="val 3"/>
                              <a:gd name="gd46" fmla="val 82"/>
                              <a:gd name="gd47" fmla="val 0"/>
                              <a:gd name="gd48" fmla="val 87"/>
                            </a:gdLst>
                            <a:ahLst/>
                            <a:cxnLst/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"/>
                        <wps:cNvSpPr/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3"/>
                              <a:gd name="gd3" fmla="val 42"/>
                              <a:gd name="gd4" fmla="val 3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5"/>
                              <a:gd name="gd10" fmla="val 0"/>
                              <a:gd name="gd11" fmla="val 32"/>
                              <a:gd name="gd12" fmla="val 5"/>
                              <a:gd name="gd13" fmla="val 30"/>
                              <a:gd name="gd14" fmla="val 8"/>
                              <a:gd name="gd15" fmla="val 35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8"/>
                              <a:gd name="gd23" fmla="val 47"/>
                              <a:gd name="gd24" fmla="val 5"/>
                              <a:gd name="gd25" fmla="val 47"/>
                              <a:gd name="gd26" fmla="val 3"/>
                              <a:gd name="gd27" fmla="val 0"/>
                              <a:gd name="gd28" fmla="val 80"/>
                              <a:gd name="gd29" fmla="val 5"/>
                              <a:gd name="gd30" fmla="val 87"/>
                              <a:gd name="gd31" fmla="val 10"/>
                              <a:gd name="gd32" fmla="val 92"/>
                              <a:gd name="gd33" fmla="val 17"/>
                              <a:gd name="gd34" fmla="val 95"/>
                              <a:gd name="gd35" fmla="val 25"/>
                              <a:gd name="gd36" fmla="val 97"/>
                              <a:gd name="gd37" fmla="val 25"/>
                              <a:gd name="gd38" fmla="val 95"/>
                              <a:gd name="gd39" fmla="val 25"/>
                              <a:gd name="gd40" fmla="val 92"/>
                              <a:gd name="gd41" fmla="val 17"/>
                              <a:gd name="gd42" fmla="val 90"/>
                              <a:gd name="gd43" fmla="val 12"/>
                              <a:gd name="gd44" fmla="val 85"/>
                              <a:gd name="gd45" fmla="val 5"/>
                              <a:gd name="gd46" fmla="val 80"/>
                              <a:gd name="gd47" fmla="val 0"/>
                              <a:gd name="gd48" fmla="val 75"/>
                              <a:gd name="gd49" fmla="val 0"/>
                              <a:gd name="gd50" fmla="val 78"/>
                              <a:gd name="gd51" fmla="val 0"/>
                              <a:gd name="gd5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"/>
                        <wps:cNvSpPr/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"/>
                              <a:gd name="gd2" fmla="val 2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2"/>
                              <a:gd name="gd10" fmla="val 2"/>
                              <a:gd name="gd11" fmla="val 30"/>
                              <a:gd name="gd12" fmla="val 5"/>
                              <a:gd name="gd13" fmla="val 30"/>
                              <a:gd name="gd14" fmla="val 7"/>
                              <a:gd name="gd15" fmla="val 32"/>
                              <a:gd name="gd16" fmla="val 5"/>
                              <a:gd name="gd17" fmla="val 37"/>
                              <a:gd name="gd18" fmla="val 5"/>
                              <a:gd name="gd19" fmla="val 42"/>
                              <a:gd name="gd20" fmla="val 5"/>
                              <a:gd name="gd21" fmla="val 45"/>
                              <a:gd name="gd22" fmla="val 7"/>
                              <a:gd name="gd23" fmla="val 45"/>
                              <a:gd name="gd24" fmla="val 5"/>
                              <a:gd name="gd25" fmla="val 47"/>
                              <a:gd name="gd26" fmla="val 2"/>
                              <a:gd name="gd27" fmla="val 0"/>
                              <a:gd name="gd28" fmla="val 75"/>
                              <a:gd name="gd29" fmla="val 5"/>
                              <a:gd name="gd30" fmla="val 82"/>
                              <a:gd name="gd31" fmla="val 10"/>
                              <a:gd name="gd32" fmla="val 87"/>
                              <a:gd name="gd33" fmla="val 17"/>
                              <a:gd name="gd34" fmla="val 89"/>
                              <a:gd name="gd35" fmla="val 25"/>
                              <a:gd name="gd36" fmla="val 92"/>
                              <a:gd name="gd37" fmla="val 25"/>
                              <a:gd name="gd38" fmla="val 89"/>
                              <a:gd name="gd39" fmla="val 25"/>
                              <a:gd name="gd40" fmla="val 87"/>
                              <a:gd name="gd41" fmla="val 17"/>
                              <a:gd name="gd42" fmla="val 84"/>
                              <a:gd name="gd43" fmla="val 12"/>
                              <a:gd name="gd44" fmla="val 79"/>
                              <a:gd name="gd45" fmla="val 7"/>
                              <a:gd name="gd46" fmla="val 75"/>
                              <a:gd name="gd47" fmla="val 2"/>
                              <a:gd name="gd48" fmla="val 70"/>
                              <a:gd name="gd49" fmla="val 0"/>
                              <a:gd name="gd50" fmla="val 72"/>
                              <a:gd name="gd51" fmla="val 0"/>
                              <a:gd name="gd52" fmla="val 75"/>
                            </a:gdLst>
                            <a:ahLst/>
                            <a:cxnLst/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"/>
                        <wps:cNvSpPr/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3"/>
                              <a:gd name="gd3" fmla="val 42"/>
                              <a:gd name="gd4" fmla="val 0"/>
                              <a:gd name="gd5" fmla="val 37"/>
                              <a:gd name="gd6" fmla="val 0"/>
                              <a:gd name="gd7" fmla="val 35"/>
                              <a:gd name="gd8" fmla="val 0"/>
                              <a:gd name="gd9" fmla="val 30"/>
                              <a:gd name="gd10" fmla="val 3"/>
                              <a:gd name="gd11" fmla="val 30"/>
                              <a:gd name="gd12" fmla="val 5"/>
                              <a:gd name="gd13" fmla="val 27"/>
                              <a:gd name="gd14" fmla="val 8"/>
                              <a:gd name="gd15" fmla="val 32"/>
                              <a:gd name="gd16" fmla="val 8"/>
                              <a:gd name="gd17" fmla="val 37"/>
                              <a:gd name="gd18" fmla="val 5"/>
                              <a:gd name="gd19" fmla="val 40"/>
                              <a:gd name="gd20" fmla="val 5"/>
                              <a:gd name="gd21" fmla="val 45"/>
                              <a:gd name="gd22" fmla="val 8"/>
                              <a:gd name="gd23" fmla="val 45"/>
                              <a:gd name="gd24" fmla="val 5"/>
                              <a:gd name="gd25" fmla="val 45"/>
                              <a:gd name="gd26" fmla="val 3"/>
                              <a:gd name="gd27" fmla="val 0"/>
                              <a:gd name="gd28" fmla="val 70"/>
                              <a:gd name="gd29" fmla="val 5"/>
                              <a:gd name="gd30" fmla="val 75"/>
                              <a:gd name="gd31" fmla="val 12"/>
                              <a:gd name="gd32" fmla="val 80"/>
                              <a:gd name="gd33" fmla="val 17"/>
                              <a:gd name="gd34" fmla="val 85"/>
                              <a:gd name="gd35" fmla="val 25"/>
                              <a:gd name="gd36" fmla="val 87"/>
                              <a:gd name="gd37" fmla="val 25"/>
                              <a:gd name="gd38" fmla="val 85"/>
                              <a:gd name="gd39" fmla="val 25"/>
                              <a:gd name="gd40" fmla="val 82"/>
                              <a:gd name="gd41" fmla="val 17"/>
                              <a:gd name="gd42" fmla="val 80"/>
                              <a:gd name="gd43" fmla="val 12"/>
                              <a:gd name="gd44" fmla="val 75"/>
                              <a:gd name="gd45" fmla="val 7"/>
                              <a:gd name="gd46" fmla="val 70"/>
                              <a:gd name="gd47" fmla="val 2"/>
                              <a:gd name="gd48" fmla="val 63"/>
                              <a:gd name="gd49" fmla="val 2"/>
                              <a:gd name="gd50" fmla="val 68"/>
                              <a:gd name="gd51" fmla="val 0"/>
                              <a:gd name="gd52" fmla="val 70"/>
                            </a:gdLst>
                            <a:ahLst/>
                            <a:cxnLst/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"/>
                        <wps:cNvSpPr/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2"/>
                              <a:gd name="gd3" fmla="val 40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0"/>
                              <a:gd name="gd9" fmla="val 28"/>
                              <a:gd name="gd10" fmla="val 2"/>
                              <a:gd name="gd11" fmla="val 25"/>
                              <a:gd name="gd12" fmla="val 5"/>
                              <a:gd name="gd13" fmla="val 23"/>
                              <a:gd name="gd14" fmla="val 7"/>
                              <a:gd name="gd15" fmla="val 30"/>
                              <a:gd name="gd16" fmla="val 7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3"/>
                              <a:gd name="gd24" fmla="val 5"/>
                              <a:gd name="gd25" fmla="val 43"/>
                              <a:gd name="gd26" fmla="val 2"/>
                              <a:gd name="gd27" fmla="val 0"/>
                              <a:gd name="gd28" fmla="val 65"/>
                              <a:gd name="gd29" fmla="val 5"/>
                              <a:gd name="gd30" fmla="val 70"/>
                              <a:gd name="gd31" fmla="val 10"/>
                              <a:gd name="gd32" fmla="val 74"/>
                              <a:gd name="gd33" fmla="val 15"/>
                              <a:gd name="gd34" fmla="val 79"/>
                              <a:gd name="gd35" fmla="val 23"/>
                              <a:gd name="gd36" fmla="val 82"/>
                              <a:gd name="gd37" fmla="val 23"/>
                              <a:gd name="gd38" fmla="val 79"/>
                              <a:gd name="gd39" fmla="val 23"/>
                              <a:gd name="gd40" fmla="val 77"/>
                              <a:gd name="gd41" fmla="val 18"/>
                              <a:gd name="gd42" fmla="val 74"/>
                              <a:gd name="gd43" fmla="val 10"/>
                              <a:gd name="gd44" fmla="val 70"/>
                              <a:gd name="gd45" fmla="val 5"/>
                              <a:gd name="gd46" fmla="val 65"/>
                              <a:gd name="gd47" fmla="val 3"/>
                              <a:gd name="gd48" fmla="val 57"/>
                              <a:gd name="gd49" fmla="val 0"/>
                              <a:gd name="gd50" fmla="val 60"/>
                              <a:gd name="gd51" fmla="val 0"/>
                              <a:gd name="gd52" fmla="val 65"/>
                            </a:gdLst>
                            <a:ahLst/>
                            <a:cxnLst/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"/>
                        <wps:cNvSpPr/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3"/>
                              <a:gd name="gd2" fmla="val 3"/>
                              <a:gd name="gd3" fmla="val 38"/>
                              <a:gd name="gd4" fmla="val 0"/>
                              <a:gd name="gd5" fmla="val 35"/>
                              <a:gd name="gd6" fmla="val 0"/>
                              <a:gd name="gd7" fmla="val 30"/>
                              <a:gd name="gd8" fmla="val 3"/>
                              <a:gd name="gd9" fmla="val 25"/>
                              <a:gd name="gd10" fmla="val 3"/>
                              <a:gd name="gd11" fmla="val 23"/>
                              <a:gd name="gd12" fmla="val 5"/>
                              <a:gd name="gd13" fmla="val 20"/>
                              <a:gd name="gd14" fmla="val 10"/>
                              <a:gd name="gd15" fmla="val 28"/>
                              <a:gd name="gd16" fmla="val 8"/>
                              <a:gd name="gd17" fmla="val 35"/>
                              <a:gd name="gd18" fmla="val 5"/>
                              <a:gd name="gd19" fmla="val 38"/>
                              <a:gd name="gd20" fmla="val 5"/>
                              <a:gd name="gd21" fmla="val 40"/>
                              <a:gd name="gd22" fmla="val 5"/>
                              <a:gd name="gd23" fmla="val 40"/>
                              <a:gd name="gd24" fmla="val 3"/>
                              <a:gd name="gd25" fmla="val 43"/>
                              <a:gd name="gd26" fmla="val 3"/>
                              <a:gd name="gd27" fmla="val 0"/>
                              <a:gd name="gd28" fmla="val 58"/>
                              <a:gd name="gd29" fmla="val 5"/>
                              <a:gd name="gd30" fmla="val 65"/>
                              <a:gd name="gd31" fmla="val 10"/>
                              <a:gd name="gd32" fmla="val 70"/>
                              <a:gd name="gd33" fmla="val 15"/>
                              <a:gd name="gd34" fmla="val 75"/>
                              <a:gd name="gd35" fmla="val 23"/>
                              <a:gd name="gd36" fmla="val 77"/>
                              <a:gd name="gd37" fmla="val 23"/>
                              <a:gd name="gd38" fmla="val 75"/>
                              <a:gd name="gd39" fmla="val 25"/>
                              <a:gd name="gd40" fmla="val 72"/>
                              <a:gd name="gd41" fmla="val 18"/>
                              <a:gd name="gd42" fmla="val 70"/>
                              <a:gd name="gd43" fmla="val 10"/>
                              <a:gd name="gd44" fmla="val 65"/>
                              <a:gd name="gd45" fmla="val 5"/>
                              <a:gd name="gd46" fmla="val 58"/>
                              <a:gd name="gd47" fmla="val 3"/>
                              <a:gd name="gd48" fmla="val 50"/>
                              <a:gd name="gd49" fmla="val 3"/>
                              <a:gd name="gd50" fmla="val 55"/>
                              <a:gd name="gd51" fmla="val 0"/>
                              <a:gd name="gd52" fmla="val 58"/>
                            </a:gdLst>
                            <a:ahLst/>
                            <a:cxnLst/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"/>
                        <wps:cNvSpPr/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7"/>
                              <a:gd name="gd8" fmla="val 2"/>
                              <a:gd name="gd9" fmla="val 20"/>
                              <a:gd name="gd10" fmla="val 2"/>
                              <a:gd name="gd11" fmla="val 17"/>
                              <a:gd name="gd12" fmla="val 7"/>
                              <a:gd name="gd13" fmla="val 17"/>
                              <a:gd name="gd14" fmla="val 10"/>
                              <a:gd name="gd15" fmla="val 25"/>
                              <a:gd name="gd16" fmla="val 7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7"/>
                              <a:gd name="gd24" fmla="val 2"/>
                              <a:gd name="gd25" fmla="val 37"/>
                              <a:gd name="gd26" fmla="val 0"/>
                              <a:gd name="gd27" fmla="val 0"/>
                              <a:gd name="gd28" fmla="val 52"/>
                              <a:gd name="gd29" fmla="val 2"/>
                              <a:gd name="gd30" fmla="val 60"/>
                              <a:gd name="gd31" fmla="val 7"/>
                              <a:gd name="gd32" fmla="val 65"/>
                              <a:gd name="gd33" fmla="val 15"/>
                              <a:gd name="gd34" fmla="val 69"/>
                              <a:gd name="gd35" fmla="val 20"/>
                              <a:gd name="gd36" fmla="val 72"/>
                              <a:gd name="gd37" fmla="val 22"/>
                              <a:gd name="gd38" fmla="val 69"/>
                              <a:gd name="gd39" fmla="val 22"/>
                              <a:gd name="gd40" fmla="val 67"/>
                              <a:gd name="gd41" fmla="val 15"/>
                              <a:gd name="gd42" fmla="val 65"/>
                              <a:gd name="gd43" fmla="val 7"/>
                              <a:gd name="gd44" fmla="val 57"/>
                              <a:gd name="gd45" fmla="val 5"/>
                              <a:gd name="gd46" fmla="val 52"/>
                              <a:gd name="gd47" fmla="val 2"/>
                              <a:gd name="gd48" fmla="val 45"/>
                              <a:gd name="gd49" fmla="val 0"/>
                              <a:gd name="gd50" fmla="val 47"/>
                              <a:gd name="gd51" fmla="val 0"/>
                              <a:gd name="gd52" fmla="val 52"/>
                            </a:gdLst>
                            <a:ahLst/>
                            <a:cxnLst/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"/>
                        <wps:cNvSpPr/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0"/>
                              <a:gd name="gd3" fmla="val 35"/>
                              <a:gd name="gd4" fmla="val 0"/>
                              <a:gd name="gd5" fmla="val 32"/>
                              <a:gd name="gd6" fmla="val 0"/>
                              <a:gd name="gd7" fmla="val 25"/>
                              <a:gd name="gd8" fmla="val 3"/>
                              <a:gd name="gd9" fmla="val 17"/>
                              <a:gd name="gd10" fmla="val 5"/>
                              <a:gd name="gd11" fmla="val 17"/>
                              <a:gd name="gd12" fmla="val 8"/>
                              <a:gd name="gd13" fmla="val 15"/>
                              <a:gd name="gd14" fmla="val 13"/>
                              <a:gd name="gd15" fmla="val 22"/>
                              <a:gd name="gd16" fmla="val 8"/>
                              <a:gd name="gd17" fmla="val 32"/>
                              <a:gd name="gd18" fmla="val 5"/>
                              <a:gd name="gd19" fmla="val 35"/>
                              <a:gd name="gd20" fmla="val 5"/>
                              <a:gd name="gd21" fmla="val 35"/>
                              <a:gd name="gd22" fmla="val 5"/>
                              <a:gd name="gd23" fmla="val 35"/>
                              <a:gd name="gd24" fmla="val 3"/>
                              <a:gd name="gd25" fmla="val 37"/>
                              <a:gd name="gd26" fmla="val 0"/>
                              <a:gd name="gd27" fmla="val 0"/>
                              <a:gd name="gd28" fmla="val 45"/>
                              <a:gd name="gd29" fmla="val 2"/>
                              <a:gd name="gd30" fmla="val 53"/>
                              <a:gd name="gd31" fmla="val 7"/>
                              <a:gd name="gd32" fmla="val 60"/>
                              <a:gd name="gd33" fmla="val 15"/>
                              <a:gd name="gd34" fmla="val 65"/>
                              <a:gd name="gd35" fmla="val 22"/>
                              <a:gd name="gd36" fmla="val 67"/>
                              <a:gd name="gd37" fmla="val 22"/>
                              <a:gd name="gd38" fmla="val 65"/>
                              <a:gd name="gd39" fmla="val 22"/>
                              <a:gd name="gd40" fmla="val 63"/>
                              <a:gd name="gd41" fmla="val 15"/>
                              <a:gd name="gd42" fmla="val 58"/>
                              <a:gd name="gd43" fmla="val 10"/>
                              <a:gd name="gd44" fmla="val 53"/>
                              <a:gd name="gd45" fmla="val 5"/>
                              <a:gd name="gd46" fmla="val 45"/>
                              <a:gd name="gd47" fmla="val 2"/>
                              <a:gd name="gd48" fmla="val 38"/>
                              <a:gd name="gd49" fmla="val 2"/>
                              <a:gd name="gd50" fmla="val 40"/>
                              <a:gd name="gd51" fmla="val 0"/>
                              <a:gd name="gd52" fmla="val 45"/>
                            </a:gdLst>
                            <a:ahLst/>
                            <a:cxnLst/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"/>
                        <wps:cNvSpPr/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3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12"/>
                              <a:gd name="gd13" fmla="val 8"/>
                              <a:gd name="gd14" fmla="val 20"/>
                              <a:gd name="gd15" fmla="val 13"/>
                              <a:gd name="gd16" fmla="val 12"/>
                              <a:gd name="gd17" fmla="val 18"/>
                              <a:gd name="gd18" fmla="val 10"/>
                              <a:gd name="gd19" fmla="val 23"/>
                              <a:gd name="gd20" fmla="val 7"/>
                              <a:gd name="gd21" fmla="val 30"/>
                              <a:gd name="gd22" fmla="val 5"/>
                              <a:gd name="gd23" fmla="val 30"/>
                              <a:gd name="gd24" fmla="val 5"/>
                              <a:gd name="gd25" fmla="val 33"/>
                              <a:gd name="gd26" fmla="val 5"/>
                              <a:gd name="gd27" fmla="val 33"/>
                              <a:gd name="gd28" fmla="val 2"/>
                              <a:gd name="gd29" fmla="val 33"/>
                              <a:gd name="gd30" fmla="val 0"/>
                              <a:gd name="gd31" fmla="val 0"/>
                              <a:gd name="gd32" fmla="val 40"/>
                              <a:gd name="gd33" fmla="val 3"/>
                              <a:gd name="gd34" fmla="val 47"/>
                              <a:gd name="gd35" fmla="val 5"/>
                              <a:gd name="gd36" fmla="val 52"/>
                              <a:gd name="gd37" fmla="val 13"/>
                              <a:gd name="gd38" fmla="val 60"/>
                              <a:gd name="gd39" fmla="val 20"/>
                              <a:gd name="gd40" fmla="val 62"/>
                              <a:gd name="gd41" fmla="val 20"/>
                              <a:gd name="gd42" fmla="val 60"/>
                              <a:gd name="gd43" fmla="val 20"/>
                              <a:gd name="gd44" fmla="val 57"/>
                              <a:gd name="gd45" fmla="val 13"/>
                              <a:gd name="gd46" fmla="val 52"/>
                              <a:gd name="gd47" fmla="val 8"/>
                              <a:gd name="gd48" fmla="val 47"/>
                              <a:gd name="gd49" fmla="val 5"/>
                              <a:gd name="gd50" fmla="val 40"/>
                              <a:gd name="gd51" fmla="val 3"/>
                              <a:gd name="gd52" fmla="val 32"/>
                              <a:gd name="gd53" fmla="val 3"/>
                              <a:gd name="gd54" fmla="val 30"/>
                              <a:gd name="gd55" fmla="val 5"/>
                              <a:gd name="gd56" fmla="val 25"/>
                              <a:gd name="gd57" fmla="val 3"/>
                              <a:gd name="gd58" fmla="val 32"/>
                              <a:gd name="gd59" fmla="val 0"/>
                              <a:gd name="gd60" fmla="val 40"/>
                            </a:gdLst>
                            <a:ahLst/>
                            <a:cxnLst/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3"/>
                              <a:gd name="gd2" fmla="val 0"/>
                              <a:gd name="gd3" fmla="val 33"/>
                              <a:gd name="gd4" fmla="val 0"/>
                              <a:gd name="gd5" fmla="val 30"/>
                              <a:gd name="gd6" fmla="val 0"/>
                              <a:gd name="gd7" fmla="val 20"/>
                              <a:gd name="gd8" fmla="val 3"/>
                              <a:gd name="gd9" fmla="val 13"/>
                              <a:gd name="gd10" fmla="val 8"/>
                              <a:gd name="gd11" fmla="val 5"/>
                              <a:gd name="gd12" fmla="val 20"/>
                              <a:gd name="gd13" fmla="val 0"/>
                              <a:gd name="gd14" fmla="val 33"/>
                              <a:gd name="gd15" fmla="val 3"/>
                              <a:gd name="gd16" fmla="val 40"/>
                              <a:gd name="gd17" fmla="val 8"/>
                              <a:gd name="gd18" fmla="val 48"/>
                              <a:gd name="gd19" fmla="val 13"/>
                              <a:gd name="gd20" fmla="val 53"/>
                              <a:gd name="gd21" fmla="val 20"/>
                              <a:gd name="gd22" fmla="val 58"/>
                              <a:gd name="gd23" fmla="val 20"/>
                              <a:gd name="gd24" fmla="val 55"/>
                              <a:gd name="gd25" fmla="val 20"/>
                              <a:gd name="gd26" fmla="val 53"/>
                              <a:gd name="gd27" fmla="val 15"/>
                              <a:gd name="gd28" fmla="val 50"/>
                              <a:gd name="gd29" fmla="val 10"/>
                              <a:gd name="gd30" fmla="val 43"/>
                              <a:gd name="gd31" fmla="val 8"/>
                              <a:gd name="gd32" fmla="val 38"/>
                              <a:gd name="gd33" fmla="val 5"/>
                              <a:gd name="gd34" fmla="val 30"/>
                              <a:gd name="gd35" fmla="val 8"/>
                              <a:gd name="gd36" fmla="val 20"/>
                              <a:gd name="gd37" fmla="val 13"/>
                              <a:gd name="gd38" fmla="val 13"/>
                              <a:gd name="gd39" fmla="val 20"/>
                              <a:gd name="gd40" fmla="val 8"/>
                              <a:gd name="gd41" fmla="val 30"/>
                              <a:gd name="gd42" fmla="val 5"/>
                              <a:gd name="gd43" fmla="val 30"/>
                              <a:gd name="gd44" fmla="val 5"/>
                              <a:gd name="gd45" fmla="val 33"/>
                              <a:gd name="gd46" fmla="val 3"/>
                              <a:gd name="gd47" fmla="val 33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0"/>
                              <a:gd name="gd2" fmla="val 0"/>
                              <a:gd name="gd3" fmla="val 27"/>
                              <a:gd name="gd4" fmla="val 0"/>
                              <a:gd name="gd5" fmla="val 27"/>
                              <a:gd name="gd6" fmla="val 0"/>
                              <a:gd name="gd7" fmla="val 20"/>
                              <a:gd name="gd8" fmla="val 2"/>
                              <a:gd name="gd9" fmla="val 15"/>
                              <a:gd name="gd10" fmla="val 5"/>
                              <a:gd name="gd11" fmla="val 10"/>
                              <a:gd name="gd12" fmla="val 7"/>
                              <a:gd name="gd13" fmla="val 5"/>
                              <a:gd name="gd14" fmla="val 15"/>
                              <a:gd name="gd15" fmla="val 2"/>
                              <a:gd name="gd16" fmla="val 17"/>
                              <a:gd name="gd17" fmla="val 2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47"/>
                              <a:gd name="gd29" fmla="val 17"/>
                              <a:gd name="gd30" fmla="val 52"/>
                              <a:gd name="gd31" fmla="val 17"/>
                              <a:gd name="gd32" fmla="val 50"/>
                              <a:gd name="gd33" fmla="val 17"/>
                              <a:gd name="gd34" fmla="val 47"/>
                              <a:gd name="gd35" fmla="val 12"/>
                              <a:gd name="gd36" fmla="val 45"/>
                              <a:gd name="gd37" fmla="val 10"/>
                              <a:gd name="gd38" fmla="val 40"/>
                              <a:gd name="gd39" fmla="val 7"/>
                              <a:gd name="gd40" fmla="val 35"/>
                              <a:gd name="gd41" fmla="val 5"/>
                              <a:gd name="gd42" fmla="val 27"/>
                              <a:gd name="gd43" fmla="val 7"/>
                              <a:gd name="gd44" fmla="val 20"/>
                              <a:gd name="gd45" fmla="val 12"/>
                              <a:gd name="gd46" fmla="val 12"/>
                              <a:gd name="gd47" fmla="val 20"/>
                              <a:gd name="gd48" fmla="val 7"/>
                              <a:gd name="gd49" fmla="val 27"/>
                              <a:gd name="gd50" fmla="val 5"/>
                              <a:gd name="gd51" fmla="val 27"/>
                              <a:gd name="gd52" fmla="val 2"/>
                              <a:gd name="gd53" fmla="val 30"/>
                              <a:gd name="gd54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0"/>
                              <a:gd name="gd3" fmla="val 25"/>
                              <a:gd name="gd4" fmla="val 0"/>
                              <a:gd name="gd5" fmla="val 15"/>
                              <a:gd name="gd6" fmla="val 3"/>
                              <a:gd name="gd7" fmla="val 8"/>
                              <a:gd name="gd8" fmla="val 8"/>
                              <a:gd name="gd9" fmla="val 3"/>
                              <a:gd name="gd10" fmla="val 15"/>
                              <a:gd name="gd11" fmla="val 0"/>
                              <a:gd name="gd12" fmla="val 25"/>
                              <a:gd name="gd13" fmla="val 3"/>
                              <a:gd name="gd14" fmla="val 33"/>
                              <a:gd name="gd15" fmla="val 5"/>
                              <a:gd name="gd16" fmla="val 38"/>
                              <a:gd name="gd17" fmla="val 10"/>
                              <a:gd name="gd18" fmla="val 45"/>
                              <a:gd name="gd19" fmla="val 15"/>
                              <a:gd name="gd20" fmla="val 48"/>
                              <a:gd name="gd21" fmla="val 15"/>
                              <a:gd name="gd22" fmla="val 45"/>
                              <a:gd name="gd23" fmla="val 15"/>
                              <a:gd name="gd24" fmla="val 43"/>
                              <a:gd name="gd25" fmla="val 13"/>
                              <a:gd name="gd26" fmla="val 40"/>
                              <a:gd name="gd27" fmla="val 8"/>
                              <a:gd name="gd28" fmla="val 35"/>
                              <a:gd name="gd29" fmla="val 8"/>
                              <a:gd name="gd30" fmla="val 30"/>
                              <a:gd name="gd31" fmla="val 5"/>
                              <a:gd name="gd32" fmla="val 25"/>
                              <a:gd name="gd33" fmla="val 8"/>
                              <a:gd name="gd34" fmla="val 18"/>
                              <a:gd name="gd35" fmla="val 10"/>
                              <a:gd name="gd36" fmla="val 13"/>
                              <a:gd name="gd37" fmla="val 18"/>
                              <a:gd name="gd38" fmla="val 8"/>
                              <a:gd name="gd39" fmla="val 25"/>
                              <a:gd name="gd40" fmla="val 5"/>
                              <a:gd name="gd41" fmla="val 25"/>
                              <a:gd name="gd42" fmla="val 3"/>
                              <a:gd name="gd43" fmla="val 25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"/>
                              <a:gd name="gd2" fmla="val 0"/>
                              <a:gd name="gd3" fmla="val 15"/>
                              <a:gd name="gd4" fmla="val 2"/>
                              <a:gd name="gd5" fmla="val 7"/>
                              <a:gd name="gd6" fmla="val 7"/>
                              <a:gd name="gd7" fmla="val 2"/>
                              <a:gd name="gd8" fmla="val 15"/>
                              <a:gd name="gd9" fmla="val 0"/>
                              <a:gd name="gd10" fmla="val 22"/>
                              <a:gd name="gd11" fmla="val 2"/>
                              <a:gd name="gd12" fmla="val 30"/>
                              <a:gd name="gd13" fmla="val 5"/>
                              <a:gd name="gd14" fmla="val 35"/>
                              <a:gd name="gd15" fmla="val 7"/>
                              <a:gd name="gd16" fmla="val 40"/>
                              <a:gd name="gd17" fmla="val 12"/>
                              <a:gd name="gd18" fmla="val 42"/>
                              <a:gd name="gd19" fmla="val 12"/>
                              <a:gd name="gd20" fmla="val 40"/>
                              <a:gd name="gd21" fmla="val 12"/>
                              <a:gd name="gd22" fmla="val 37"/>
                              <a:gd name="gd23" fmla="val 7"/>
                              <a:gd name="gd24" fmla="val 30"/>
                              <a:gd name="gd25" fmla="val 5"/>
                              <a:gd name="gd26" fmla="val 22"/>
                              <a:gd name="gd27" fmla="val 7"/>
                              <a:gd name="gd28" fmla="val 17"/>
                              <a:gd name="gd29" fmla="val 10"/>
                              <a:gd name="gd30" fmla="val 12"/>
                              <a:gd name="gd31" fmla="val 15"/>
                              <a:gd name="gd32" fmla="val 7"/>
                              <a:gd name="gd33" fmla="val 20"/>
                              <a:gd name="gd34" fmla="val 5"/>
                              <a:gd name="gd35" fmla="val 22"/>
                              <a:gd name="gd36" fmla="val 2"/>
                              <a:gd name="gd37" fmla="val 22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0"/>
                              <a:gd name="gd3" fmla="val 13"/>
                              <a:gd name="gd4" fmla="val 3"/>
                              <a:gd name="gd5" fmla="val 5"/>
                              <a:gd name="gd6" fmla="val 8"/>
                              <a:gd name="gd7" fmla="val 3"/>
                              <a:gd name="gd8" fmla="val 13"/>
                              <a:gd name="gd9" fmla="val 0"/>
                              <a:gd name="gd10" fmla="val 20"/>
                              <a:gd name="gd11" fmla="val 3"/>
                              <a:gd name="gd12" fmla="val 25"/>
                              <a:gd name="gd13" fmla="val 3"/>
                              <a:gd name="gd14" fmla="val 30"/>
                              <a:gd name="gd15" fmla="val 8"/>
                              <a:gd name="gd16" fmla="val 35"/>
                              <a:gd name="gd17" fmla="val 10"/>
                              <a:gd name="gd18" fmla="val 38"/>
                              <a:gd name="gd19" fmla="val 10"/>
                              <a:gd name="gd20" fmla="val 35"/>
                              <a:gd name="gd21" fmla="val 13"/>
                              <a:gd name="gd22" fmla="val 33"/>
                              <a:gd name="gd23" fmla="val 8"/>
                              <a:gd name="gd24" fmla="val 28"/>
                              <a:gd name="gd25" fmla="val 5"/>
                              <a:gd name="gd26" fmla="val 20"/>
                              <a:gd name="gd27" fmla="val 8"/>
                              <a:gd name="gd28" fmla="val 15"/>
                              <a:gd name="gd29" fmla="val 10"/>
                              <a:gd name="gd30" fmla="val 10"/>
                              <a:gd name="gd31" fmla="val 13"/>
                              <a:gd name="gd32" fmla="val 8"/>
                              <a:gd name="gd33" fmla="val 18"/>
                              <a:gd name="gd34" fmla="val 5"/>
                              <a:gd name="gd35" fmla="val 18"/>
                              <a:gd name="gd36" fmla="val 3"/>
                              <a:gd name="gd37" fmla="val 20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0"/>
                              <a:gd name="gd3" fmla="val 10"/>
                              <a:gd name="gd4" fmla="val 2"/>
                              <a:gd name="gd5" fmla="val 5"/>
                              <a:gd name="gd6" fmla="val 7"/>
                              <a:gd name="gd7" fmla="val 2"/>
                              <a:gd name="gd8" fmla="val 12"/>
                              <a:gd name="gd9" fmla="val 0"/>
                              <a:gd name="gd10" fmla="val 17"/>
                              <a:gd name="gd11" fmla="val 2"/>
                              <a:gd name="gd12" fmla="val 25"/>
                              <a:gd name="gd13" fmla="val 7"/>
                              <a:gd name="gd14" fmla="val 32"/>
                              <a:gd name="gd15" fmla="val 10"/>
                              <a:gd name="gd16" fmla="val 30"/>
                              <a:gd name="gd17" fmla="val 10"/>
                              <a:gd name="gd18" fmla="val 27"/>
                              <a:gd name="gd19" fmla="val 7"/>
                              <a:gd name="gd20" fmla="val 22"/>
                              <a:gd name="gd21" fmla="val 5"/>
                              <a:gd name="gd22" fmla="val 17"/>
                              <a:gd name="gd23" fmla="val 7"/>
                              <a:gd name="gd24" fmla="val 10"/>
                              <a:gd name="gd25" fmla="val 15"/>
                              <a:gd name="gd26" fmla="val 5"/>
                              <a:gd name="gd27" fmla="val 15"/>
                              <a:gd name="gd28" fmla="val 2"/>
                              <a:gd name="gd29" fmla="val 15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"/>
                              <a:gd name="gd2" fmla="val 0"/>
                              <a:gd name="gd3" fmla="val 8"/>
                              <a:gd name="gd4" fmla="val 3"/>
                              <a:gd name="gd5" fmla="val 5"/>
                              <a:gd name="gd6" fmla="val 5"/>
                              <a:gd name="gd7" fmla="val 3"/>
                              <a:gd name="gd8" fmla="val 10"/>
                              <a:gd name="gd9" fmla="val 0"/>
                              <a:gd name="gd10" fmla="val 15"/>
                              <a:gd name="gd11" fmla="val 3"/>
                              <a:gd name="gd12" fmla="val 23"/>
                              <a:gd name="gd13" fmla="val 8"/>
                              <a:gd name="gd14" fmla="val 28"/>
                              <a:gd name="gd15" fmla="val 8"/>
                              <a:gd name="gd16" fmla="val 25"/>
                              <a:gd name="gd17" fmla="val 8"/>
                              <a:gd name="gd18" fmla="val 20"/>
                              <a:gd name="gd19" fmla="val 5"/>
                              <a:gd name="gd20" fmla="val 18"/>
                              <a:gd name="gd21" fmla="val 5"/>
                              <a:gd name="gd22" fmla="val 15"/>
                              <a:gd name="gd23" fmla="val 8"/>
                              <a:gd name="gd24" fmla="val 10"/>
                              <a:gd name="gd25" fmla="val 10"/>
                              <a:gd name="gd26" fmla="val 8"/>
                              <a:gd name="gd27" fmla="val 13"/>
                              <a:gd name="gd28" fmla="val 3"/>
                              <a:gd name="gd29" fmla="val 13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2"/>
                              <a:gd name="gd7" fmla="val 2"/>
                              <a:gd name="gd8" fmla="val 17"/>
                              <a:gd name="gd9" fmla="val 5"/>
                              <a:gd name="gd10" fmla="val 22"/>
                              <a:gd name="gd11" fmla="val 5"/>
                              <a:gd name="gd12" fmla="val 17"/>
                              <a:gd name="gd13" fmla="val 5"/>
                              <a:gd name="gd14" fmla="val 15"/>
                              <a:gd name="gd15" fmla="val 5"/>
                              <a:gd name="gd16" fmla="val 15"/>
                              <a:gd name="gd17" fmla="val 5"/>
                              <a:gd name="gd18" fmla="val 12"/>
                              <a:gd name="gd19" fmla="val 5"/>
                              <a:gd name="gd20" fmla="val 10"/>
                              <a:gd name="gd21" fmla="val 7"/>
                              <a:gd name="gd22" fmla="val 7"/>
                              <a:gd name="gd23" fmla="val 7"/>
                              <a:gd name="gd24" fmla="val 5"/>
                              <a:gd name="gd25" fmla="val 1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0"/>
                              <a:gd name="gd8" fmla="val 8"/>
                              <a:gd name="gd9" fmla="val 0"/>
                              <a:gd name="gd10" fmla="val 8"/>
                              <a:gd name="gd11" fmla="val 2"/>
                              <a:gd name="gd12" fmla="val 5"/>
                              <a:gd name="gd13" fmla="val 2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224"/>
                              <a:gd name="gd3" fmla="val 30"/>
                              <a:gd name="gd4" fmla="val 192"/>
                              <a:gd name="gd5" fmla="val 30"/>
                              <a:gd name="gd6" fmla="val 162"/>
                              <a:gd name="gd7" fmla="val 32"/>
                              <a:gd name="gd8" fmla="val 135"/>
                              <a:gd name="gd9" fmla="val 37"/>
                              <a:gd name="gd10" fmla="val 110"/>
                              <a:gd name="gd11" fmla="val 45"/>
                              <a:gd name="gd12" fmla="val 85"/>
                              <a:gd name="gd13" fmla="val 55"/>
                              <a:gd name="gd14" fmla="val 57"/>
                              <a:gd name="gd15" fmla="val 69"/>
                              <a:gd name="gd16" fmla="val 30"/>
                              <a:gd name="gd17" fmla="val 87"/>
                              <a:gd name="gd18" fmla="val 0"/>
                              <a:gd name="gd19" fmla="val 55"/>
                              <a:gd name="gd20" fmla="val 42"/>
                              <a:gd name="gd21" fmla="val 30"/>
                              <a:gd name="gd22" fmla="val 80"/>
                              <a:gd name="gd23" fmla="val 17"/>
                              <a:gd name="gd24" fmla="val 100"/>
                              <a:gd name="gd25" fmla="val 10"/>
                              <a:gd name="gd26" fmla="val 122"/>
                              <a:gd name="gd27" fmla="val 2"/>
                              <a:gd name="gd28" fmla="val 147"/>
                              <a:gd name="gd29" fmla="val 0"/>
                              <a:gd name="gd30" fmla="val 172"/>
                              <a:gd name="gd31" fmla="val 7"/>
                              <a:gd name="gd32" fmla="val 189"/>
                              <a:gd name="gd33" fmla="val 15"/>
                              <a:gd name="gd34" fmla="val 202"/>
                              <a:gd name="gd35" fmla="val 25"/>
                              <a:gd name="gd36" fmla="val 212"/>
                              <a:gd name="gd37" fmla="val 35"/>
                              <a:gd name="gd38" fmla="val 224"/>
                            </a:gdLst>
                            <a:ahLst/>
                            <a:cxnLst/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3"/>
                              <a:gd name="gd3" fmla="val 3"/>
                              <a:gd name="gd4" fmla="val 3"/>
                              <a:gd name="gd5" fmla="val 0"/>
                              <a:gd name="gd6" fmla="val 0"/>
                              <a:gd name="gd7" fmla="val 0"/>
                              <a:gd name="gd8" fmla="val 3"/>
                              <a:gd name="gd9" fmla="val 3"/>
                              <a:gd name="gd10" fmla="val 5"/>
                              <a:gd name="gd11" fmla="val 3"/>
                              <a:gd name="gd12" fmla="val 3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2"/>
                              <a:gd name="gd7" fmla="val 5"/>
                              <a:gd name="gd8" fmla="val 5"/>
                              <a:gd name="gd9" fmla="val 5"/>
                              <a:gd name="gd10" fmla="val 2"/>
                              <a:gd name="gd11" fmla="val 3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2"/>
                              <a:gd name="gd6" fmla="val 5"/>
                              <a:gd name="gd7" fmla="val 2"/>
                              <a:gd name="gd8" fmla="val 7"/>
                              <a:gd name="gd9" fmla="val 2"/>
                              <a:gd name="gd10" fmla="val 5"/>
                              <a:gd name="gd11" fmla="val 5"/>
                              <a:gd name="gd12" fmla="val 5"/>
                              <a:gd name="gd13" fmla="val 0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"/>
                        <wps:cNvSpPr/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5"/>
                              <a:gd name="gd7" fmla="val 3"/>
                              <a:gd name="gd8" fmla="val 8"/>
                              <a:gd name="gd9" fmla="val 3"/>
                              <a:gd name="gd10" fmla="val 5"/>
                              <a:gd name="gd11" fmla="val 5"/>
                              <a:gd name="gd12" fmla="val 3"/>
                              <a:gd name="gd13" fmla="val 0"/>
                              <a:gd name="gd14" fmla="val 0"/>
                              <a:gd name="gd15" fmla="val 234"/>
                              <a:gd name="gd16" fmla="val 110"/>
                              <a:gd name="gd17" fmla="val 234"/>
                              <a:gd name="gd18" fmla="val 110"/>
                              <a:gd name="gd19" fmla="val 234"/>
                              <a:gd name="gd20" fmla="val 110"/>
                              <a:gd name="gd21" fmla="val 234"/>
                              <a:gd name="gd22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"/>
                        <wps:cNvSpPr/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2"/>
                              <a:gd name="gd7" fmla="val 3"/>
                              <a:gd name="gd8" fmla="val 5"/>
                              <a:gd name="gd9" fmla="val 3"/>
                              <a:gd name="gd10" fmla="val 7"/>
                              <a:gd name="gd11" fmla="val 5"/>
                              <a:gd name="gd12" fmla="val 5"/>
                              <a:gd name="gd13" fmla="val 5"/>
                              <a:gd name="gd14" fmla="val 2"/>
                              <a:gd name="gd15" fmla="val 3"/>
                              <a:gd name="gd16" fmla="val 0"/>
                              <a:gd name="gd17" fmla="val 234"/>
                              <a:gd name="gd18" fmla="val 107"/>
                              <a:gd name="gd19" fmla="val 231"/>
                              <a:gd name="gd20" fmla="val 107"/>
                              <a:gd name="gd21" fmla="val 231"/>
                              <a:gd name="gd22" fmla="val 109"/>
                              <a:gd name="gd23" fmla="val 231"/>
                              <a:gd name="gd24" fmla="val 109"/>
                              <a:gd name="gd25" fmla="val 234"/>
                              <a:gd name="gd26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"/>
                        <wps:cNvSpPr/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0"/>
                              <a:gd name="gd8" fmla="val 7"/>
                              <a:gd name="gd9" fmla="val 2"/>
                              <a:gd name="gd10" fmla="val 10"/>
                              <a:gd name="gd11" fmla="val 2"/>
                              <a:gd name="gd12" fmla="val 7"/>
                              <a:gd name="gd13" fmla="val 5"/>
                              <a:gd name="gd14" fmla="val 5"/>
                              <a:gd name="gd15" fmla="val 2"/>
                              <a:gd name="gd16" fmla="val 0"/>
                              <a:gd name="gd17" fmla="val 231"/>
                              <a:gd name="gd18" fmla="val 107"/>
                              <a:gd name="gd19" fmla="val 231"/>
                              <a:gd name="gd20" fmla="val 107"/>
                              <a:gd name="gd21" fmla="val 226"/>
                              <a:gd name="gd22" fmla="val 107"/>
                              <a:gd name="gd23" fmla="val 226"/>
                              <a:gd name="gd24" fmla="val 109"/>
                              <a:gd name="gd25" fmla="val 224"/>
                              <a:gd name="gd26" fmla="val 112"/>
                              <a:gd name="gd27" fmla="val 228"/>
                              <a:gd name="gd28" fmla="val 109"/>
                              <a:gd name="gd29" fmla="val 231"/>
                              <a:gd name="gd3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"/>
                        <wps:cNvSpPr/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5"/>
                              <a:gd name="gd7" fmla="val 2"/>
                              <a:gd name="gd8" fmla="val 8"/>
                              <a:gd name="gd9" fmla="val 5"/>
                              <a:gd name="gd10" fmla="val 10"/>
                              <a:gd name="gd11" fmla="val 5"/>
                              <a:gd name="gd12" fmla="val 5"/>
                              <a:gd name="gd13" fmla="val 7"/>
                              <a:gd name="gd14" fmla="val 3"/>
                              <a:gd name="gd15" fmla="val 2"/>
                              <a:gd name="gd16" fmla="val 0"/>
                              <a:gd name="gd17" fmla="val 228"/>
                              <a:gd name="gd18" fmla="val 107"/>
                              <a:gd name="gd19" fmla="val 228"/>
                              <a:gd name="gd20" fmla="val 105"/>
                              <a:gd name="gd21" fmla="val 224"/>
                              <a:gd name="gd22" fmla="val 105"/>
                              <a:gd name="gd23" fmla="val 221"/>
                              <a:gd name="gd24" fmla="val 107"/>
                              <a:gd name="gd25" fmla="val 221"/>
                              <a:gd name="gd26" fmla="val 110"/>
                              <a:gd name="gd27" fmla="val 224"/>
                              <a:gd name="gd28" fmla="val 110"/>
                              <a:gd name="gd29" fmla="val 228"/>
                              <a:gd name="gd3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"/>
                        <wps:cNvSpPr/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7"/>
                              <a:gd name="gd9" fmla="val 3"/>
                              <a:gd name="gd10" fmla="val 10"/>
                              <a:gd name="gd11" fmla="val 5"/>
                              <a:gd name="gd12" fmla="val 5"/>
                              <a:gd name="gd13" fmla="val 8"/>
                              <a:gd name="gd14" fmla="val 2"/>
                              <a:gd name="gd15" fmla="val 3"/>
                              <a:gd name="gd16" fmla="val 0"/>
                              <a:gd name="gd17" fmla="val 222"/>
                              <a:gd name="gd18" fmla="val 107"/>
                              <a:gd name="gd19" fmla="val 224"/>
                              <a:gd name="gd20" fmla="val 104"/>
                              <a:gd name="gd21" fmla="val 224"/>
                              <a:gd name="gd22" fmla="val 102"/>
                              <a:gd name="gd23" fmla="val 219"/>
                              <a:gd name="gd24" fmla="val 99"/>
                              <a:gd name="gd25" fmla="val 217"/>
                              <a:gd name="gd26" fmla="val 104"/>
                              <a:gd name="gd27" fmla="val 214"/>
                              <a:gd name="gd28" fmla="val 109"/>
                              <a:gd name="gd29" fmla="val 219"/>
                              <a:gd name="gd30" fmla="val 107"/>
                              <a:gd name="gd31" fmla="val 222"/>
                              <a:gd name="gd32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"/>
                        <wps:cNvSpPr/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2"/>
                              <a:gd name="gd10" fmla="val 12"/>
                              <a:gd name="gd11" fmla="val 5"/>
                              <a:gd name="gd12" fmla="val 7"/>
                              <a:gd name="gd13" fmla="val 5"/>
                              <a:gd name="gd14" fmla="val 5"/>
                              <a:gd name="gd15" fmla="val 5"/>
                              <a:gd name="gd16" fmla="val 2"/>
                              <a:gd name="gd17" fmla="val 2"/>
                              <a:gd name="gd18" fmla="val 0"/>
                              <a:gd name="gd19" fmla="val 216"/>
                              <a:gd name="gd20" fmla="val 107"/>
                              <a:gd name="gd21" fmla="val 216"/>
                              <a:gd name="gd22" fmla="val 104"/>
                              <a:gd name="gd23" fmla="val 219"/>
                              <a:gd name="gd24" fmla="val 102"/>
                              <a:gd name="gd25" fmla="val 214"/>
                              <a:gd name="gd26" fmla="val 99"/>
                              <a:gd name="gd27" fmla="val 211"/>
                              <a:gd name="gd28" fmla="val 104"/>
                              <a:gd name="gd29" fmla="val 209"/>
                              <a:gd name="gd30" fmla="val 112"/>
                              <a:gd name="gd31" fmla="val 211"/>
                              <a:gd name="gd32" fmla="val 109"/>
                              <a:gd name="gd33" fmla="val 216"/>
                              <a:gd name="gd34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"/>
                        <wps:cNvSpPr/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211"/>
                              <a:gd name="gd18" fmla="val 107"/>
                              <a:gd name="gd19" fmla="val 214"/>
                              <a:gd name="gd20" fmla="val 102"/>
                              <a:gd name="gd21" fmla="val 216"/>
                              <a:gd name="gd22" fmla="val 97"/>
                              <a:gd name="gd23" fmla="val 211"/>
                              <a:gd name="gd24" fmla="val 97"/>
                              <a:gd name="gd25" fmla="val 209"/>
                              <a:gd name="gd26" fmla="val 105"/>
                              <a:gd name="gd27" fmla="val 204"/>
                              <a:gd name="gd28" fmla="val 112"/>
                              <a:gd name="gd29" fmla="val 209"/>
                              <a:gd name="gd30" fmla="val 110"/>
                              <a:gd name="gd31" fmla="val 211"/>
                              <a:gd name="gd32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"/>
                        <wps:cNvSpPr/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2"/>
                              <a:gd name="gd5" fmla="val 0"/>
                              <a:gd name="gd6" fmla="val 7"/>
                              <a:gd name="gd7" fmla="val 0"/>
                              <a:gd name="gd8" fmla="val 10"/>
                              <a:gd name="gd9" fmla="val 3"/>
                              <a:gd name="gd10" fmla="val 12"/>
                              <a:gd name="gd11" fmla="val 5"/>
                              <a:gd name="gd12" fmla="val 7"/>
                              <a:gd name="gd13" fmla="val 8"/>
                              <a:gd name="gd14" fmla="val 2"/>
                              <a:gd name="gd15" fmla="val 5"/>
                              <a:gd name="gd16" fmla="val 0"/>
                              <a:gd name="gd17" fmla="val 3"/>
                              <a:gd name="gd18" fmla="val 0"/>
                              <a:gd name="gd19" fmla="val 207"/>
                              <a:gd name="gd20" fmla="val 107"/>
                              <a:gd name="gd21" fmla="val 209"/>
                              <a:gd name="gd22" fmla="val 99"/>
                              <a:gd name="gd23" fmla="val 212"/>
                              <a:gd name="gd24" fmla="val 94"/>
                              <a:gd name="gd25" fmla="val 207"/>
                              <a:gd name="gd26" fmla="val 94"/>
                              <a:gd name="gd27" fmla="val 204"/>
                              <a:gd name="gd28" fmla="val 102"/>
                              <a:gd name="gd29" fmla="val 199"/>
                              <a:gd name="gd30" fmla="val 112"/>
                              <a:gd name="gd31" fmla="val 202"/>
                              <a:gd name="gd32" fmla="val 109"/>
                              <a:gd name="gd33" fmla="val 207"/>
                              <a:gd name="gd34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"/>
                        <wps:cNvSpPr/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2"/>
                              <a:gd name="gd11" fmla="val 8"/>
                              <a:gd name="gd12" fmla="val 7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202"/>
                              <a:gd name="gd20" fmla="val 109"/>
                              <a:gd name="gd21" fmla="val 207"/>
                              <a:gd name="gd22" fmla="val 102"/>
                              <a:gd name="gd23" fmla="val 209"/>
                              <a:gd name="gd24" fmla="val 94"/>
                              <a:gd name="gd25" fmla="val 204"/>
                              <a:gd name="gd26" fmla="val 92"/>
                              <a:gd name="gd27" fmla="val 199"/>
                              <a:gd name="gd28" fmla="val 104"/>
                              <a:gd name="gd29" fmla="val 194"/>
                              <a:gd name="gd30" fmla="val 114"/>
                              <a:gd name="gd31" fmla="val 199"/>
                              <a:gd name="gd32" fmla="val 112"/>
                              <a:gd name="gd33" fmla="val 202"/>
                              <a:gd name="gd34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"/>
                        <wps:cNvSpPr/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0"/>
                              <a:gd name="gd9" fmla="val 2"/>
                              <a:gd name="gd10" fmla="val 13"/>
                              <a:gd name="gd11" fmla="val 5"/>
                              <a:gd name="gd12" fmla="val 8"/>
                              <a:gd name="gd13" fmla="val 7"/>
                              <a:gd name="gd14" fmla="val 3"/>
                              <a:gd name="gd15" fmla="val 5"/>
                              <a:gd name="gd16" fmla="val 0"/>
                              <a:gd name="gd17" fmla="val 196"/>
                              <a:gd name="gd18" fmla="val 110"/>
                              <a:gd name="gd19" fmla="val 201"/>
                              <a:gd name="gd20" fmla="val 100"/>
                              <a:gd name="gd21" fmla="val 204"/>
                              <a:gd name="gd22" fmla="val 92"/>
                              <a:gd name="gd23" fmla="val 199"/>
                              <a:gd name="gd24" fmla="val 90"/>
                              <a:gd name="gd25" fmla="val 194"/>
                              <a:gd name="gd26" fmla="val 102"/>
                              <a:gd name="gd27" fmla="val 186"/>
                              <a:gd name="gd28" fmla="val 115"/>
                              <a:gd name="gd29" fmla="val 191"/>
                              <a:gd name="gd30" fmla="val 112"/>
                              <a:gd name="gd31" fmla="val 196"/>
                              <a:gd name="gd32" fmla="val 110"/>
                            </a:gdLst>
                            <a:ahLst/>
                            <a:cxnLst/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"/>
                        <wps:cNvSpPr/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3"/>
                              <a:gd name="gd9" fmla="val 3"/>
                              <a:gd name="gd10" fmla="val 15"/>
                              <a:gd name="gd11" fmla="val 5"/>
                              <a:gd name="gd12" fmla="val 10"/>
                              <a:gd name="gd13" fmla="val 8"/>
                              <a:gd name="gd14" fmla="val 5"/>
                              <a:gd name="gd15" fmla="val 5"/>
                              <a:gd name="gd16" fmla="val 3"/>
                              <a:gd name="gd17" fmla="val 5"/>
                              <a:gd name="gd18" fmla="val 0"/>
                              <a:gd name="gd19" fmla="val 189"/>
                              <a:gd name="gd20" fmla="val 112"/>
                              <a:gd name="gd21" fmla="val 194"/>
                              <a:gd name="gd22" fmla="val 102"/>
                              <a:gd name="gd23" fmla="val 199"/>
                              <a:gd name="gd24" fmla="val 90"/>
                              <a:gd name="gd25" fmla="val 194"/>
                              <a:gd name="gd26" fmla="val 90"/>
                              <a:gd name="gd27" fmla="val 189"/>
                              <a:gd name="gd28" fmla="val 102"/>
                              <a:gd name="gd29" fmla="val 179"/>
                              <a:gd name="gd30" fmla="val 117"/>
                              <a:gd name="gd31" fmla="val 184"/>
                              <a:gd name="gd32" fmla="val 115"/>
                              <a:gd name="gd33" fmla="val 189"/>
                              <a:gd name="gd3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"/>
                        <wps:cNvSpPr/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5"/>
                              <a:gd name="gd5" fmla="val 0"/>
                              <a:gd name="gd6" fmla="val 10"/>
                              <a:gd name="gd7" fmla="val 3"/>
                              <a:gd name="gd8" fmla="val 12"/>
                              <a:gd name="gd9" fmla="val 5"/>
                              <a:gd name="gd10" fmla="val 15"/>
                              <a:gd name="gd11" fmla="val 8"/>
                              <a:gd name="gd12" fmla="val 10"/>
                              <a:gd name="gd13" fmla="val 10"/>
                              <a:gd name="gd14" fmla="val 2"/>
                              <a:gd name="gd15" fmla="val 5"/>
                              <a:gd name="gd16" fmla="val 0"/>
                              <a:gd name="gd17" fmla="val 184"/>
                              <a:gd name="gd18" fmla="val 112"/>
                              <a:gd name="gd19" fmla="val 192"/>
                              <a:gd name="gd20" fmla="val 99"/>
                              <a:gd name="gd21" fmla="val 197"/>
                              <a:gd name="gd22" fmla="val 87"/>
                              <a:gd name="gd23" fmla="val 192"/>
                              <a:gd name="gd24" fmla="val 87"/>
                              <a:gd name="gd25" fmla="val 184"/>
                              <a:gd name="gd26" fmla="val 102"/>
                              <a:gd name="gd27" fmla="val 174"/>
                              <a:gd name="gd28" fmla="val 114"/>
                              <a:gd name="gd29" fmla="val 179"/>
                              <a:gd name="gd30" fmla="val 114"/>
                              <a:gd name="gd31" fmla="val 184"/>
                              <a:gd name="gd32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"/>
                        <wps:cNvSpPr/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0"/>
                              <a:gd name="gd7" fmla="val 2"/>
                              <a:gd name="gd8" fmla="val 13"/>
                              <a:gd name="gd9" fmla="val 5"/>
                              <a:gd name="gd10" fmla="val 15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76"/>
                              <a:gd name="gd20" fmla="val 112"/>
                              <a:gd name="gd21" fmla="val 186"/>
                              <a:gd name="gd22" fmla="val 97"/>
                              <a:gd name="gd23" fmla="val 191"/>
                              <a:gd name="gd24" fmla="val 85"/>
                              <a:gd name="gd25" fmla="val 186"/>
                              <a:gd name="gd26" fmla="val 82"/>
                              <a:gd name="gd27" fmla="val 179"/>
                              <a:gd name="gd28" fmla="val 100"/>
                              <a:gd name="gd29" fmla="val 166"/>
                              <a:gd name="gd30" fmla="val 115"/>
                              <a:gd name="gd31" fmla="val 171"/>
                              <a:gd name="gd32" fmla="val 112"/>
                              <a:gd name="gd33" fmla="val 176"/>
                              <a:gd name="gd3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"/>
                        <wps:cNvSpPr/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3"/>
                              <a:gd name="gd7" fmla="val 3"/>
                              <a:gd name="gd8" fmla="val 15"/>
                              <a:gd name="gd9" fmla="val 3"/>
                              <a:gd name="gd10" fmla="val 18"/>
                              <a:gd name="gd11" fmla="val 5"/>
                              <a:gd name="gd12" fmla="val 10"/>
                              <a:gd name="gd13" fmla="val 10"/>
                              <a:gd name="gd14" fmla="val 5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69"/>
                              <a:gd name="gd20" fmla="val 112"/>
                              <a:gd name="gd21" fmla="val 179"/>
                              <a:gd name="gd22" fmla="val 100"/>
                              <a:gd name="gd23" fmla="val 187"/>
                              <a:gd name="gd24" fmla="val 85"/>
                              <a:gd name="gd25" fmla="val 182"/>
                              <a:gd name="gd26" fmla="val 82"/>
                              <a:gd name="gd27" fmla="val 174"/>
                              <a:gd name="gd28" fmla="val 100"/>
                              <a:gd name="gd29" fmla="val 159"/>
                              <a:gd name="gd30" fmla="val 117"/>
                              <a:gd name="gd31" fmla="val 164"/>
                              <a:gd name="gd32" fmla="val 115"/>
                              <a:gd name="gd33" fmla="val 169"/>
                              <a:gd name="gd3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"/>
                        <wps:cNvSpPr/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2"/>
                              <a:gd name="gd7" fmla="val 0"/>
                              <a:gd name="gd8" fmla="val 15"/>
                              <a:gd name="gd9" fmla="val 2"/>
                              <a:gd name="gd10" fmla="val 17"/>
                              <a:gd name="gd11" fmla="val 5"/>
                              <a:gd name="gd12" fmla="val 10"/>
                              <a:gd name="gd13" fmla="val 7"/>
                              <a:gd name="gd14" fmla="val 2"/>
                              <a:gd name="gd15" fmla="val 7"/>
                              <a:gd name="gd16" fmla="val 2"/>
                              <a:gd name="gd17" fmla="val 5"/>
                              <a:gd name="gd18" fmla="val 0"/>
                              <a:gd name="gd19" fmla="val 161"/>
                              <a:gd name="gd20" fmla="val 112"/>
                              <a:gd name="gd21" fmla="val 174"/>
                              <a:gd name="gd22" fmla="val 97"/>
                              <a:gd name="gd23" fmla="val 181"/>
                              <a:gd name="gd24" fmla="val 79"/>
                              <a:gd name="gd25" fmla="val 176"/>
                              <a:gd name="gd26" fmla="val 79"/>
                              <a:gd name="gd27" fmla="val 174"/>
                              <a:gd name="gd28" fmla="val 89"/>
                              <a:gd name="gd29" fmla="val 166"/>
                              <a:gd name="gd30" fmla="val 99"/>
                              <a:gd name="gd31" fmla="val 159"/>
                              <a:gd name="gd32" fmla="val 107"/>
                              <a:gd name="gd33" fmla="val 151"/>
                              <a:gd name="gd34" fmla="val 114"/>
                              <a:gd name="gd35" fmla="val 156"/>
                              <a:gd name="gd36" fmla="val 114"/>
                              <a:gd name="gd37" fmla="val 161"/>
                              <a:gd name="gd38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"/>
                        <wps:cNvSpPr/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5"/>
                              <a:gd name="gd5" fmla="val 0"/>
                              <a:gd name="gd6" fmla="val 13"/>
                              <a:gd name="gd7" fmla="val 2"/>
                              <a:gd name="gd8" fmla="val 15"/>
                              <a:gd name="gd9" fmla="val 5"/>
                              <a:gd name="gd10" fmla="val 18"/>
                              <a:gd name="gd11" fmla="val 7"/>
                              <a:gd name="gd12" fmla="val 10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56"/>
                              <a:gd name="gd20" fmla="val 112"/>
                              <a:gd name="gd21" fmla="val 171"/>
                              <a:gd name="gd22" fmla="val 95"/>
                              <a:gd name="gd23" fmla="val 179"/>
                              <a:gd name="gd24" fmla="val 77"/>
                              <a:gd name="gd25" fmla="val 176"/>
                              <a:gd name="gd26" fmla="val 77"/>
                              <a:gd name="gd27" fmla="val 169"/>
                              <a:gd name="gd28" fmla="val 87"/>
                              <a:gd name="gd29" fmla="val 164"/>
                              <a:gd name="gd30" fmla="val 97"/>
                              <a:gd name="gd31" fmla="val 156"/>
                              <a:gd name="gd32" fmla="val 105"/>
                              <a:gd name="gd33" fmla="val 146"/>
                              <a:gd name="gd34" fmla="val 112"/>
                              <a:gd name="gd35" fmla="val 151"/>
                              <a:gd name="gd36" fmla="val 112"/>
                              <a:gd name="gd37" fmla="val 156"/>
                              <a:gd name="gd38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"/>
                        <wps:cNvSpPr/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5"/>
                              <a:gd name="gd7" fmla="val 3"/>
                              <a:gd name="gd8" fmla="val 18"/>
                              <a:gd name="gd9" fmla="val 5"/>
                              <a:gd name="gd10" fmla="val 20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49"/>
                              <a:gd name="gd20" fmla="val 112"/>
                              <a:gd name="gd21" fmla="val 157"/>
                              <a:gd name="gd22" fmla="val 105"/>
                              <a:gd name="gd23" fmla="val 164"/>
                              <a:gd name="gd24" fmla="val 97"/>
                              <a:gd name="gd25" fmla="val 172"/>
                              <a:gd name="gd26" fmla="val 87"/>
                              <a:gd name="gd27" fmla="val 174"/>
                              <a:gd name="gd28" fmla="val 77"/>
                              <a:gd name="gd29" fmla="val 172"/>
                              <a:gd name="gd30" fmla="val 75"/>
                              <a:gd name="gd31" fmla="val 164"/>
                              <a:gd name="gd32" fmla="val 87"/>
                              <a:gd name="gd33" fmla="val 159"/>
                              <a:gd name="gd34" fmla="val 95"/>
                              <a:gd name="gd35" fmla="val 152"/>
                              <a:gd name="gd36" fmla="val 105"/>
                              <a:gd name="gd37" fmla="val 142"/>
                              <a:gd name="gd38" fmla="val 112"/>
                              <a:gd name="gd39" fmla="val 144"/>
                              <a:gd name="gd40" fmla="val 112"/>
                              <a:gd name="gd41" fmla="val 147"/>
                              <a:gd name="gd42" fmla="val 112"/>
                              <a:gd name="gd43" fmla="val 149"/>
                              <a:gd name="gd44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"/>
                        <wps:cNvSpPr/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5"/>
                              <a:gd name="gd7" fmla="val 2"/>
                              <a:gd name="gd8" fmla="val 17"/>
                              <a:gd name="gd9" fmla="val 2"/>
                              <a:gd name="gd10" fmla="val 20"/>
                              <a:gd name="gd11" fmla="val 5"/>
                              <a:gd name="gd12" fmla="val 10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41"/>
                              <a:gd name="gd20" fmla="val 109"/>
                              <a:gd name="gd21" fmla="val 151"/>
                              <a:gd name="gd22" fmla="val 102"/>
                              <a:gd name="gd23" fmla="val 159"/>
                              <a:gd name="gd24" fmla="val 94"/>
                              <a:gd name="gd25" fmla="val 164"/>
                              <a:gd name="gd26" fmla="val 84"/>
                              <a:gd name="gd27" fmla="val 171"/>
                              <a:gd name="gd28" fmla="val 74"/>
                              <a:gd name="gd29" fmla="val 166"/>
                              <a:gd name="gd30" fmla="val 72"/>
                              <a:gd name="gd31" fmla="val 159"/>
                              <a:gd name="gd32" fmla="val 82"/>
                              <a:gd name="gd33" fmla="val 154"/>
                              <a:gd name="gd34" fmla="val 92"/>
                              <a:gd name="gd35" fmla="val 146"/>
                              <a:gd name="gd36" fmla="val 102"/>
                              <a:gd name="gd37" fmla="val 136"/>
                              <a:gd name="gd38" fmla="val 109"/>
                              <a:gd name="gd39" fmla="val 139"/>
                              <a:gd name="gd40" fmla="val 109"/>
                              <a:gd name="gd41" fmla="val 141"/>
                              <a:gd name="gd42" fmla="val 109"/>
                              <a:gd name="gd43" fmla="val 141"/>
                              <a:gd name="gd44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"/>
                        <wps:cNvSpPr/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17"/>
                              <a:gd name="gd7" fmla="val 0"/>
                              <a:gd name="gd8" fmla="val 20"/>
                              <a:gd name="gd9" fmla="val 3"/>
                              <a:gd name="gd10" fmla="val 22"/>
                              <a:gd name="gd11" fmla="val 5"/>
                              <a:gd name="gd12" fmla="val 12"/>
                              <a:gd name="gd13" fmla="val 10"/>
                              <a:gd name="gd14" fmla="val 5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37"/>
                              <a:gd name="gd20" fmla="val 109"/>
                              <a:gd name="gd21" fmla="val 147"/>
                              <a:gd name="gd22" fmla="val 102"/>
                              <a:gd name="gd23" fmla="val 154"/>
                              <a:gd name="gd24" fmla="val 92"/>
                              <a:gd name="gd25" fmla="val 159"/>
                              <a:gd name="gd26" fmla="val 84"/>
                              <a:gd name="gd27" fmla="val 167"/>
                              <a:gd name="gd28" fmla="val 72"/>
                              <a:gd name="gd29" fmla="val 162"/>
                              <a:gd name="gd30" fmla="val 72"/>
                              <a:gd name="gd31" fmla="val 154"/>
                              <a:gd name="gd32" fmla="val 82"/>
                              <a:gd name="gd33" fmla="val 149"/>
                              <a:gd name="gd34" fmla="val 92"/>
                              <a:gd name="gd35" fmla="val 139"/>
                              <a:gd name="gd36" fmla="val 99"/>
                              <a:gd name="gd37" fmla="val 132"/>
                              <a:gd name="gd38" fmla="val 107"/>
                              <a:gd name="gd39" fmla="val 134"/>
                              <a:gd name="gd40" fmla="val 109"/>
                              <a:gd name="gd41" fmla="val 137"/>
                              <a:gd name="gd42" fmla="val 109"/>
                            </a:gdLst>
                            <a:ahLst/>
                            <a:cxnLst/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"/>
                        <wps:cNvSpPr/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0"/>
                              <a:gd name="gd9" fmla="val 5"/>
                              <a:gd name="gd10" fmla="val 23"/>
                              <a:gd name="gd11" fmla="val 8"/>
                              <a:gd name="gd12" fmla="val 13"/>
                              <a:gd name="gd13" fmla="val 10"/>
                              <a:gd name="gd14" fmla="val 3"/>
                              <a:gd name="gd15" fmla="val 10"/>
                              <a:gd name="gd16" fmla="val 3"/>
                              <a:gd name="gd17" fmla="val 8"/>
                              <a:gd name="gd18" fmla="val 0"/>
                              <a:gd name="gd19" fmla="val 134"/>
                              <a:gd name="gd20" fmla="val 107"/>
                              <a:gd name="gd21" fmla="val 144"/>
                              <a:gd name="gd22" fmla="val 100"/>
                              <a:gd name="gd23" fmla="val 152"/>
                              <a:gd name="gd24" fmla="val 90"/>
                              <a:gd name="gd25" fmla="val 157"/>
                              <a:gd name="gd26" fmla="val 80"/>
                              <a:gd name="gd27" fmla="val 164"/>
                              <a:gd name="gd28" fmla="val 70"/>
                              <a:gd name="gd29" fmla="val 159"/>
                              <a:gd name="gd30" fmla="val 67"/>
                              <a:gd name="gd31" fmla="val 152"/>
                              <a:gd name="gd32" fmla="val 80"/>
                              <a:gd name="gd33" fmla="val 147"/>
                              <a:gd name="gd34" fmla="val 90"/>
                              <a:gd name="gd35" fmla="val 137"/>
                              <a:gd name="gd36" fmla="val 97"/>
                              <a:gd name="gd37" fmla="val 129"/>
                              <a:gd name="gd38" fmla="val 105"/>
                              <a:gd name="gd39" fmla="val 132"/>
                              <a:gd name="gd40" fmla="val 105"/>
                              <a:gd name="gd41" fmla="val 134"/>
                              <a:gd name="gd42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"/>
                        <wps:cNvSpPr/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7"/>
                              <a:gd name="gd5" fmla="val 0"/>
                              <a:gd name="gd6" fmla="val 17"/>
                              <a:gd name="gd7" fmla="val 2"/>
                              <a:gd name="gd8" fmla="val 20"/>
                              <a:gd name="gd9" fmla="val 5"/>
                              <a:gd name="gd10" fmla="val 22"/>
                              <a:gd name="gd11" fmla="val 7"/>
                              <a:gd name="gd12" fmla="val 12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7"/>
                              <a:gd name="gd18" fmla="val 0"/>
                              <a:gd name="gd19" fmla="val 129"/>
                              <a:gd name="gd20" fmla="val 102"/>
                              <a:gd name="gd21" fmla="val 136"/>
                              <a:gd name="gd22" fmla="val 94"/>
                              <a:gd name="gd23" fmla="val 146"/>
                              <a:gd name="gd24" fmla="val 87"/>
                              <a:gd name="gd25" fmla="val 151"/>
                              <a:gd name="gd26" fmla="val 77"/>
                              <a:gd name="gd27" fmla="val 159"/>
                              <a:gd name="gd28" fmla="val 67"/>
                              <a:gd name="gd29" fmla="val 154"/>
                              <a:gd name="gd30" fmla="val 64"/>
                              <a:gd name="gd31" fmla="val 146"/>
                              <a:gd name="gd32" fmla="val 74"/>
                              <a:gd name="gd33" fmla="val 141"/>
                              <a:gd name="gd34" fmla="val 84"/>
                              <a:gd name="gd35" fmla="val 131"/>
                              <a:gd name="gd36" fmla="val 94"/>
                              <a:gd name="gd37" fmla="val 121"/>
                              <a:gd name="gd38" fmla="val 99"/>
                              <a:gd name="gd39" fmla="val 126"/>
                              <a:gd name="gd40" fmla="val 102"/>
                              <a:gd name="gd41" fmla="val 129"/>
                              <a:gd name="gd42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"/>
                        <wps:cNvSpPr/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0"/>
                              <a:gd name="gd7" fmla="val 3"/>
                              <a:gd name="gd8" fmla="val 22"/>
                              <a:gd name="gd9" fmla="val 5"/>
                              <a:gd name="gd10" fmla="val 25"/>
                              <a:gd name="gd11" fmla="val 8"/>
                              <a:gd name="gd12" fmla="val 12"/>
                              <a:gd name="gd13" fmla="val 10"/>
                              <a:gd name="gd14" fmla="val 2"/>
                              <a:gd name="gd15" fmla="val 8"/>
                              <a:gd name="gd16" fmla="val 2"/>
                              <a:gd name="gd17" fmla="val 5"/>
                              <a:gd name="gd18" fmla="val 0"/>
                              <a:gd name="gd19" fmla="val 124"/>
                              <a:gd name="gd20" fmla="val 102"/>
                              <a:gd name="gd21" fmla="val 132"/>
                              <a:gd name="gd22" fmla="val 94"/>
                              <a:gd name="gd23" fmla="val 142"/>
                              <a:gd name="gd24" fmla="val 87"/>
                              <a:gd name="gd25" fmla="val 147"/>
                              <a:gd name="gd26" fmla="val 77"/>
                              <a:gd name="gd27" fmla="val 154"/>
                              <a:gd name="gd28" fmla="val 64"/>
                              <a:gd name="gd29" fmla="val 149"/>
                              <a:gd name="gd30" fmla="val 64"/>
                              <a:gd name="gd31" fmla="val 142"/>
                              <a:gd name="gd32" fmla="val 74"/>
                              <a:gd name="gd33" fmla="val 137"/>
                              <a:gd name="gd34" fmla="val 84"/>
                              <a:gd name="gd35" fmla="val 127"/>
                              <a:gd name="gd36" fmla="val 92"/>
                              <a:gd name="gd37" fmla="val 117"/>
                              <a:gd name="gd38" fmla="val 99"/>
                              <a:gd name="gd39" fmla="val 119"/>
                              <a:gd name="gd40" fmla="val 99"/>
                              <a:gd name="gd41" fmla="val 124"/>
                              <a:gd name="gd42" fmla="val 102"/>
                            </a:gdLst>
                            <a:ahLst/>
                            <a:cxnLst/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"/>
                        <wps:cNvSpPr/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2"/>
                              <a:gd name="gd8" fmla="val 23"/>
                              <a:gd name="gd9" fmla="val 5"/>
                              <a:gd name="gd10" fmla="val 25"/>
                              <a:gd name="gd11" fmla="val 5"/>
                              <a:gd name="gd12" fmla="val 13"/>
                              <a:gd name="gd13" fmla="val 10"/>
                              <a:gd name="gd14" fmla="val 3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16"/>
                              <a:gd name="gd20" fmla="val 97"/>
                              <a:gd name="gd21" fmla="val 126"/>
                              <a:gd name="gd22" fmla="val 92"/>
                              <a:gd name="gd23" fmla="val 136"/>
                              <a:gd name="gd24" fmla="val 82"/>
                              <a:gd name="gd25" fmla="val 141"/>
                              <a:gd name="gd26" fmla="val 72"/>
                              <a:gd name="gd27" fmla="val 149"/>
                              <a:gd name="gd28" fmla="val 62"/>
                              <a:gd name="gd29" fmla="val 144"/>
                              <a:gd name="gd30" fmla="val 62"/>
                              <a:gd name="gd31" fmla="val 136"/>
                              <a:gd name="gd32" fmla="val 72"/>
                              <a:gd name="gd33" fmla="val 131"/>
                              <a:gd name="gd34" fmla="val 82"/>
                              <a:gd name="gd35" fmla="val 121"/>
                              <a:gd name="gd36" fmla="val 90"/>
                              <a:gd name="gd37" fmla="val 111"/>
                              <a:gd name="gd38" fmla="val 97"/>
                              <a:gd name="gd39" fmla="val 114"/>
                              <a:gd name="gd40" fmla="val 97"/>
                              <a:gd name="gd41" fmla="val 116"/>
                              <a:gd name="gd4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"/>
                        <wps:cNvSpPr/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3"/>
                              <a:gd name="gd8" fmla="val 25"/>
                              <a:gd name="gd9" fmla="val 3"/>
                              <a:gd name="gd10" fmla="val 28"/>
                              <a:gd name="gd11" fmla="val 5"/>
                              <a:gd name="gd12" fmla="val 15"/>
                              <a:gd name="gd13" fmla="val 10"/>
                              <a:gd name="gd14" fmla="val 3"/>
                              <a:gd name="gd15" fmla="val 8"/>
                              <a:gd name="gd16" fmla="val 3"/>
                              <a:gd name="gd17" fmla="val 5"/>
                              <a:gd name="gd18" fmla="val 0"/>
                              <a:gd name="gd19" fmla="val 112"/>
                              <a:gd name="gd20" fmla="val 97"/>
                              <a:gd name="gd21" fmla="val 122"/>
                              <a:gd name="gd22" fmla="val 90"/>
                              <a:gd name="gd23" fmla="val 132"/>
                              <a:gd name="gd24" fmla="val 82"/>
                              <a:gd name="gd25" fmla="val 137"/>
                              <a:gd name="gd26" fmla="val 72"/>
                              <a:gd name="gd27" fmla="val 144"/>
                              <a:gd name="gd28" fmla="val 62"/>
                              <a:gd name="gd29" fmla="val 139"/>
                              <a:gd name="gd30" fmla="val 60"/>
                              <a:gd name="gd31" fmla="val 134"/>
                              <a:gd name="gd32" fmla="val 72"/>
                              <a:gd name="gd33" fmla="val 124"/>
                              <a:gd name="gd34" fmla="val 80"/>
                              <a:gd name="gd35" fmla="val 117"/>
                              <a:gd name="gd36" fmla="val 90"/>
                              <a:gd name="gd37" fmla="val 107"/>
                              <a:gd name="gd38" fmla="val 95"/>
                              <a:gd name="gd39" fmla="val 109"/>
                              <a:gd name="gd40" fmla="val 97"/>
                              <a:gd name="gd41" fmla="val 112"/>
                              <a:gd name="gd42" fmla="val 97"/>
                            </a:gdLst>
                            <a:ahLst/>
                            <a:cxnLst/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"/>
                        <wps:cNvSpPr/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0"/>
                              <a:gd name="gd4" fmla="val 10"/>
                              <a:gd name="gd5" fmla="val 0"/>
                              <a:gd name="gd6" fmla="val 22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15"/>
                              <a:gd name="gd13" fmla="val 10"/>
                              <a:gd name="gd14" fmla="val 2"/>
                              <a:gd name="gd15" fmla="val 7"/>
                              <a:gd name="gd16" fmla="val 0"/>
                              <a:gd name="gd17" fmla="val 5"/>
                              <a:gd name="gd18" fmla="val 0"/>
                              <a:gd name="gd19" fmla="val 106"/>
                              <a:gd name="gd20" fmla="val 94"/>
                              <a:gd name="gd21" fmla="val 116"/>
                              <a:gd name="gd22" fmla="val 87"/>
                              <a:gd name="gd23" fmla="val 126"/>
                              <a:gd name="gd24" fmla="val 79"/>
                              <a:gd name="gd25" fmla="val 131"/>
                              <a:gd name="gd26" fmla="val 69"/>
                              <a:gd name="gd27" fmla="val 139"/>
                              <a:gd name="gd28" fmla="val 59"/>
                              <a:gd name="gd29" fmla="val 134"/>
                              <a:gd name="gd30" fmla="val 57"/>
                              <a:gd name="gd31" fmla="val 126"/>
                              <a:gd name="gd32" fmla="val 67"/>
                              <a:gd name="gd33" fmla="val 119"/>
                              <a:gd name="gd34" fmla="val 77"/>
                              <a:gd name="gd35" fmla="val 111"/>
                              <a:gd name="gd36" fmla="val 84"/>
                              <a:gd name="gd37" fmla="val 99"/>
                              <a:gd name="gd38" fmla="val 92"/>
                              <a:gd name="gd39" fmla="val 104"/>
                              <a:gd name="gd40" fmla="val 92"/>
                              <a:gd name="gd41" fmla="val 106"/>
                              <a:gd name="gd42" fmla="val 94"/>
                            </a:gdLst>
                            <a:ahLst/>
                            <a:cxnLst/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"/>
                        <wps:cNvSpPr/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"/>
                              <a:gd name="gd2" fmla="val 0"/>
                              <a:gd name="gd3" fmla="val 2"/>
                              <a:gd name="gd4" fmla="val 12"/>
                              <a:gd name="gd5" fmla="val 0"/>
                              <a:gd name="gd6" fmla="val 25"/>
                              <a:gd name="gd7" fmla="val 2"/>
                              <a:gd name="gd8" fmla="val 27"/>
                              <a:gd name="gd9" fmla="val 5"/>
                              <a:gd name="gd10" fmla="val 30"/>
                              <a:gd name="gd11" fmla="val 5"/>
                              <a:gd name="gd12" fmla="val 30"/>
                              <a:gd name="gd13" fmla="val 7"/>
                              <a:gd name="gd14" fmla="val 15"/>
                              <a:gd name="gd15" fmla="val 10"/>
                              <a:gd name="gd16" fmla="val 5"/>
                              <a:gd name="gd17" fmla="val 10"/>
                              <a:gd name="gd18" fmla="val 2"/>
                              <a:gd name="gd19" fmla="val 7"/>
                              <a:gd name="gd20" fmla="val 0"/>
                              <a:gd name="gd21" fmla="val 104"/>
                              <a:gd name="gd22" fmla="val 92"/>
                              <a:gd name="gd23" fmla="val 114"/>
                              <a:gd name="gd24" fmla="val 87"/>
                              <a:gd name="gd25" fmla="val 121"/>
                              <a:gd name="gd26" fmla="val 77"/>
                              <a:gd name="gd27" fmla="val 131"/>
                              <a:gd name="gd28" fmla="val 69"/>
                              <a:gd name="gd29" fmla="val 136"/>
                              <a:gd name="gd30" fmla="val 57"/>
                              <a:gd name="gd31" fmla="val 131"/>
                              <a:gd name="gd32" fmla="val 57"/>
                              <a:gd name="gd33" fmla="val 124"/>
                              <a:gd name="gd34" fmla="val 67"/>
                              <a:gd name="gd35" fmla="val 116"/>
                              <a:gd name="gd36" fmla="val 77"/>
                              <a:gd name="gd37" fmla="val 109"/>
                              <a:gd name="gd38" fmla="val 84"/>
                              <a:gd name="gd39" fmla="val 97"/>
                              <a:gd name="gd40" fmla="val 89"/>
                              <a:gd name="gd41" fmla="val 99"/>
                              <a:gd name="gd42" fmla="val 92"/>
                              <a:gd name="gd43" fmla="val 104"/>
                              <a:gd name="gd44" fmla="val 92"/>
                            </a:gdLst>
                            <a:ahLst/>
                            <a:cxnLst/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"/>
                        <wps:cNvSpPr/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"/>
                              <a:gd name="gd2" fmla="val 0"/>
                              <a:gd name="gd3" fmla="val 3"/>
                              <a:gd name="gd4" fmla="val 13"/>
                              <a:gd name="gd5" fmla="val 0"/>
                              <a:gd name="gd6" fmla="val 25"/>
                              <a:gd name="gd7" fmla="val 3"/>
                              <a:gd name="gd8" fmla="val 28"/>
                              <a:gd name="gd9" fmla="val 5"/>
                              <a:gd name="gd10" fmla="val 30"/>
                              <a:gd name="gd11" fmla="val 5"/>
                              <a:gd name="gd12" fmla="val 28"/>
                              <a:gd name="gd13" fmla="val 5"/>
                              <a:gd name="gd14" fmla="val 28"/>
                              <a:gd name="gd15" fmla="val 8"/>
                              <a:gd name="gd16" fmla="val 15"/>
                              <a:gd name="gd17" fmla="val 10"/>
                              <a:gd name="gd18" fmla="val 3"/>
                              <a:gd name="gd19" fmla="val 8"/>
                              <a:gd name="gd20" fmla="val 3"/>
                              <a:gd name="gd21" fmla="val 8"/>
                              <a:gd name="gd22" fmla="val 0"/>
                              <a:gd name="gd23" fmla="val 97"/>
                              <a:gd name="gd24" fmla="val 90"/>
                              <a:gd name="gd25" fmla="val 109"/>
                              <a:gd name="gd26" fmla="val 82"/>
                              <a:gd name="gd27" fmla="val 117"/>
                              <a:gd name="gd28" fmla="val 75"/>
                              <a:gd name="gd29" fmla="val 127"/>
                              <a:gd name="gd30" fmla="val 65"/>
                              <a:gd name="gd31" fmla="val 132"/>
                              <a:gd name="gd32" fmla="val 55"/>
                              <a:gd name="gd33" fmla="val 127"/>
                              <a:gd name="gd34" fmla="val 55"/>
                              <a:gd name="gd35" fmla="val 119"/>
                              <a:gd name="gd36" fmla="val 65"/>
                              <a:gd name="gd37" fmla="val 112"/>
                              <a:gd name="gd38" fmla="val 72"/>
                              <a:gd name="gd39" fmla="val 102"/>
                              <a:gd name="gd40" fmla="val 80"/>
                              <a:gd name="gd41" fmla="val 92"/>
                              <a:gd name="gd42" fmla="val 87"/>
                              <a:gd name="gd43" fmla="val 95"/>
                              <a:gd name="gd44" fmla="val 87"/>
                              <a:gd name="gd45" fmla="val 97"/>
                              <a:gd name="gd46" fmla="val 90"/>
                            </a:gdLst>
                            <a:ahLst/>
                            <a:cxnLst/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"/>
                        <wps:cNvSpPr/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2"/>
                              <a:gd name="gd10" fmla="val 27"/>
                              <a:gd name="gd11" fmla="val 5"/>
                              <a:gd name="gd12" fmla="val 30"/>
                              <a:gd name="gd13" fmla="val 5"/>
                              <a:gd name="gd14" fmla="val 27"/>
                              <a:gd name="gd15" fmla="val 5"/>
                              <a:gd name="gd16" fmla="val 25"/>
                              <a:gd name="gd17" fmla="val 7"/>
                              <a:gd name="gd18" fmla="val 12"/>
                              <a:gd name="gd19" fmla="val 10"/>
                              <a:gd name="gd20" fmla="val 2"/>
                              <a:gd name="gd21" fmla="val 7"/>
                              <a:gd name="gd22" fmla="val 0"/>
                              <a:gd name="gd23" fmla="val 5"/>
                              <a:gd name="gd24" fmla="val 0"/>
                              <a:gd name="gd25" fmla="val 92"/>
                              <a:gd name="gd26" fmla="val 84"/>
                              <a:gd name="gd27" fmla="val 104"/>
                              <a:gd name="gd28" fmla="val 79"/>
                              <a:gd name="gd29" fmla="val 111"/>
                              <a:gd name="gd30" fmla="val 72"/>
                              <a:gd name="gd31" fmla="val 119"/>
                              <a:gd name="gd32" fmla="val 62"/>
                              <a:gd name="gd33" fmla="val 126"/>
                              <a:gd name="gd34" fmla="val 52"/>
                              <a:gd name="gd35" fmla="val 121"/>
                              <a:gd name="gd36" fmla="val 50"/>
                              <a:gd name="gd37" fmla="val 114"/>
                              <a:gd name="gd38" fmla="val 62"/>
                              <a:gd name="gd39" fmla="val 106"/>
                              <a:gd name="gd40" fmla="val 69"/>
                              <a:gd name="gd41" fmla="val 96"/>
                              <a:gd name="gd42" fmla="val 77"/>
                              <a:gd name="gd43" fmla="val 87"/>
                              <a:gd name="gd44" fmla="val 82"/>
                              <a:gd name="gd45" fmla="val 89"/>
                              <a:gd name="gd46" fmla="val 84"/>
                              <a:gd name="gd47" fmla="val 92"/>
                              <a:gd name="gd48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"/>
                        <wps:cNvSpPr/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2"/>
                              <a:gd name="gd5" fmla="val 0"/>
                              <a:gd name="gd6" fmla="val 25"/>
                              <a:gd name="gd7" fmla="val 0"/>
                              <a:gd name="gd8" fmla="val 25"/>
                              <a:gd name="gd9" fmla="val 0"/>
                              <a:gd name="gd10" fmla="val 27"/>
                              <a:gd name="gd11" fmla="val 3"/>
                              <a:gd name="gd12" fmla="val 30"/>
                              <a:gd name="gd13" fmla="val 8"/>
                              <a:gd name="gd14" fmla="val 32"/>
                              <a:gd name="gd15" fmla="val 5"/>
                              <a:gd name="gd16" fmla="val 27"/>
                              <a:gd name="gd17" fmla="val 5"/>
                              <a:gd name="gd18" fmla="val 25"/>
                              <a:gd name="gd19" fmla="val 8"/>
                              <a:gd name="gd20" fmla="val 12"/>
                              <a:gd name="gd21" fmla="val 10"/>
                              <a:gd name="gd22" fmla="val 2"/>
                              <a:gd name="gd23" fmla="val 8"/>
                              <a:gd name="gd24" fmla="val 2"/>
                              <a:gd name="gd25" fmla="val 5"/>
                              <a:gd name="gd26" fmla="val 0"/>
                              <a:gd name="gd27" fmla="val 87"/>
                              <a:gd name="gd28" fmla="val 84"/>
                              <a:gd name="gd29" fmla="val 97"/>
                              <a:gd name="gd30" fmla="val 77"/>
                              <a:gd name="gd31" fmla="val 107"/>
                              <a:gd name="gd32" fmla="val 69"/>
                              <a:gd name="gd33" fmla="val 114"/>
                              <a:gd name="gd34" fmla="val 62"/>
                              <a:gd name="gd35" fmla="val 122"/>
                              <a:gd name="gd36" fmla="val 52"/>
                              <a:gd name="gd37" fmla="val 117"/>
                              <a:gd name="gd38" fmla="val 50"/>
                              <a:gd name="gd39" fmla="val 109"/>
                              <a:gd name="gd40" fmla="val 59"/>
                              <a:gd name="gd41" fmla="val 102"/>
                              <a:gd name="gd42" fmla="val 69"/>
                              <a:gd name="gd43" fmla="val 92"/>
                              <a:gd name="gd44" fmla="val 77"/>
                              <a:gd name="gd45" fmla="val 80"/>
                              <a:gd name="gd46" fmla="val 79"/>
                              <a:gd name="gd47" fmla="val 85"/>
                              <a:gd name="gd48" fmla="val 82"/>
                              <a:gd name="gd49" fmla="val 87"/>
                              <a:gd name="gd50" fmla="val 84"/>
                            </a:gdLst>
                            <a:ahLst/>
                            <a:cxnLst/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"/>
                        <wps:cNvSpPr/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0"/>
                              <a:gd name="gd10" fmla="val 28"/>
                              <a:gd name="gd11" fmla="val 5"/>
                              <a:gd name="gd12" fmla="val 30"/>
                              <a:gd name="gd13" fmla="val 7"/>
                              <a:gd name="gd14" fmla="val 33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9"/>
                              <a:gd name="gd22" fmla="val 3"/>
                              <a:gd name="gd23" fmla="val 7"/>
                              <a:gd name="gd24" fmla="val 0"/>
                              <a:gd name="gd25" fmla="val 5"/>
                              <a:gd name="gd26" fmla="val 0"/>
                              <a:gd name="gd27" fmla="val 82"/>
                              <a:gd name="gd28" fmla="val 80"/>
                              <a:gd name="gd29" fmla="val 91"/>
                              <a:gd name="gd30" fmla="val 75"/>
                              <a:gd name="gd31" fmla="val 101"/>
                              <a:gd name="gd32" fmla="val 67"/>
                              <a:gd name="gd33" fmla="val 109"/>
                              <a:gd name="gd34" fmla="val 60"/>
                              <a:gd name="gd35" fmla="val 116"/>
                              <a:gd name="gd36" fmla="val 48"/>
                              <a:gd name="gd37" fmla="val 114"/>
                              <a:gd name="gd38" fmla="val 48"/>
                              <a:gd name="gd39" fmla="val 111"/>
                              <a:gd name="gd40" fmla="val 48"/>
                              <a:gd name="gd41" fmla="val 104"/>
                              <a:gd name="gd42" fmla="val 57"/>
                              <a:gd name="gd43" fmla="val 96"/>
                              <a:gd name="gd44" fmla="val 65"/>
                              <a:gd name="gd45" fmla="val 87"/>
                              <a:gd name="gd46" fmla="val 72"/>
                              <a:gd name="gd47" fmla="val 74"/>
                              <a:gd name="gd48" fmla="val 77"/>
                              <a:gd name="gd49" fmla="val 77"/>
                              <a:gd name="gd50" fmla="val 77"/>
                              <a:gd name="gd51" fmla="val 82"/>
                              <a:gd name="gd52" fmla="val 80"/>
                            </a:gdLst>
                            <a:ahLst/>
                            <a:cxnLst/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"/>
                        <wps:cNvSpPr/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3"/>
                              <a:gd name="gd4" fmla="val 10"/>
                              <a:gd name="gd5" fmla="val 0"/>
                              <a:gd name="gd6" fmla="val 23"/>
                              <a:gd name="gd7" fmla="val 0"/>
                              <a:gd name="gd8" fmla="val 25"/>
                              <a:gd name="gd9" fmla="val 3"/>
                              <a:gd name="gd10" fmla="val 30"/>
                              <a:gd name="gd11" fmla="val 5"/>
                              <a:gd name="gd12" fmla="val 33"/>
                              <a:gd name="gd13" fmla="val 7"/>
                              <a:gd name="gd14" fmla="val 35"/>
                              <a:gd name="gd15" fmla="val 5"/>
                              <a:gd name="gd16" fmla="val 28"/>
                              <a:gd name="gd17" fmla="val 5"/>
                              <a:gd name="gd18" fmla="val 23"/>
                              <a:gd name="gd19" fmla="val 7"/>
                              <a:gd name="gd20" fmla="val 13"/>
                              <a:gd name="gd21" fmla="val 10"/>
                              <a:gd name="gd22" fmla="val 3"/>
                              <a:gd name="gd23" fmla="val 7"/>
                              <a:gd name="gd24" fmla="val 3"/>
                              <a:gd name="gd25" fmla="val 5"/>
                              <a:gd name="gd26" fmla="val 0"/>
                              <a:gd name="gd27" fmla="val 75"/>
                              <a:gd name="gd28" fmla="val 77"/>
                              <a:gd name="gd29" fmla="val 87"/>
                              <a:gd name="gd30" fmla="val 75"/>
                              <a:gd name="gd31" fmla="val 97"/>
                              <a:gd name="gd32" fmla="val 67"/>
                              <a:gd name="gd33" fmla="val 104"/>
                              <a:gd name="gd34" fmla="val 57"/>
                              <a:gd name="gd35" fmla="val 112"/>
                              <a:gd name="gd36" fmla="val 48"/>
                              <a:gd name="gd37" fmla="val 107"/>
                              <a:gd name="gd38" fmla="val 45"/>
                              <a:gd name="gd39" fmla="val 99"/>
                              <a:gd name="gd40" fmla="val 57"/>
                              <a:gd name="gd41" fmla="val 92"/>
                              <a:gd name="gd42" fmla="val 65"/>
                              <a:gd name="gd43" fmla="val 80"/>
                              <a:gd name="gd44" fmla="val 72"/>
                              <a:gd name="gd45" fmla="val 67"/>
                              <a:gd name="gd46" fmla="val 75"/>
                              <a:gd name="gd47" fmla="val 72"/>
                              <a:gd name="gd48" fmla="val 77"/>
                              <a:gd name="gd49" fmla="val 75"/>
                              <a:gd name="gd50" fmla="val 77"/>
                            </a:gdLst>
                            <a:ahLst/>
                            <a:cxnLst/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"/>
                        <wps:cNvSpPr/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0"/>
                              <a:gd name="gd11" fmla="val 4"/>
                              <a:gd name="gd12" fmla="val 32"/>
                              <a:gd name="gd13" fmla="val 7"/>
                              <a:gd name="gd14" fmla="val 35"/>
                              <a:gd name="gd15" fmla="val 7"/>
                              <a:gd name="gd16" fmla="val 27"/>
                              <a:gd name="gd17" fmla="val 4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7"/>
                              <a:gd name="gd24" fmla="val 0"/>
                              <a:gd name="gd25" fmla="val 4"/>
                              <a:gd name="gd26" fmla="val 0"/>
                              <a:gd name="gd27" fmla="val 69"/>
                              <a:gd name="gd28" fmla="val 74"/>
                              <a:gd name="gd29" fmla="val 82"/>
                              <a:gd name="gd30" fmla="val 69"/>
                              <a:gd name="gd31" fmla="val 91"/>
                              <a:gd name="gd32" fmla="val 62"/>
                              <a:gd name="gd33" fmla="val 99"/>
                              <a:gd name="gd34" fmla="val 54"/>
                              <a:gd name="gd35" fmla="val 106"/>
                              <a:gd name="gd36" fmla="val 45"/>
                              <a:gd name="gd37" fmla="val 101"/>
                              <a:gd name="gd38" fmla="val 42"/>
                              <a:gd name="gd39" fmla="val 94"/>
                              <a:gd name="gd40" fmla="val 52"/>
                              <a:gd name="gd41" fmla="val 84"/>
                              <a:gd name="gd42" fmla="val 62"/>
                              <a:gd name="gd43" fmla="val 74"/>
                              <a:gd name="gd44" fmla="val 67"/>
                              <a:gd name="gd45" fmla="val 62"/>
                              <a:gd name="gd46" fmla="val 69"/>
                              <a:gd name="gd47" fmla="val 64"/>
                              <a:gd name="gd48" fmla="val 72"/>
                              <a:gd name="gd49" fmla="val 69"/>
                              <a:gd name="gd50" fmla="val 74"/>
                            </a:gdLst>
                            <a:ahLst/>
                            <a:cxnLst/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"/>
                        <wps:cNvSpPr/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0"/>
                              <a:gd name="gd3" fmla="val 2"/>
                              <a:gd name="gd4" fmla="val 10"/>
                              <a:gd name="gd5" fmla="val 0"/>
                              <a:gd name="gd6" fmla="val 20"/>
                              <a:gd name="gd7" fmla="val 0"/>
                              <a:gd name="gd8" fmla="val 25"/>
                              <a:gd name="gd9" fmla="val 2"/>
                              <a:gd name="gd10" fmla="val 32"/>
                              <a:gd name="gd11" fmla="val 5"/>
                              <a:gd name="gd12" fmla="val 35"/>
                              <a:gd name="gd13" fmla="val 10"/>
                              <a:gd name="gd14" fmla="val 40"/>
                              <a:gd name="gd15" fmla="val 7"/>
                              <a:gd name="gd16" fmla="val 30"/>
                              <a:gd name="gd17" fmla="val 5"/>
                              <a:gd name="gd18" fmla="val 20"/>
                              <a:gd name="gd19" fmla="val 7"/>
                              <a:gd name="gd20" fmla="val 10"/>
                              <a:gd name="gd21" fmla="val 7"/>
                              <a:gd name="gd22" fmla="val 2"/>
                              <a:gd name="gd23" fmla="val 5"/>
                              <a:gd name="gd24" fmla="val 2"/>
                              <a:gd name="gd25" fmla="val 5"/>
                              <a:gd name="gd26" fmla="val 0"/>
                              <a:gd name="gd27" fmla="val 62"/>
                              <a:gd name="gd28" fmla="val 72"/>
                              <a:gd name="gd29" fmla="val 75"/>
                              <a:gd name="gd30" fmla="val 69"/>
                              <a:gd name="gd31" fmla="val 87"/>
                              <a:gd name="gd32" fmla="val 62"/>
                              <a:gd name="gd33" fmla="val 94"/>
                              <a:gd name="gd34" fmla="val 54"/>
                              <a:gd name="gd35" fmla="val 102"/>
                              <a:gd name="gd36" fmla="val 42"/>
                              <a:gd name="gd37" fmla="val 97"/>
                              <a:gd name="gd38" fmla="val 42"/>
                              <a:gd name="gd39" fmla="val 89"/>
                              <a:gd name="gd40" fmla="val 52"/>
                              <a:gd name="gd41" fmla="val 80"/>
                              <a:gd name="gd42" fmla="val 59"/>
                              <a:gd name="gd43" fmla="val 67"/>
                              <a:gd name="gd44" fmla="val 67"/>
                              <a:gd name="gd45" fmla="val 55"/>
                              <a:gd name="gd46" fmla="val 67"/>
                              <a:gd name="gd47" fmla="val 55"/>
                              <a:gd name="gd48" fmla="val 67"/>
                              <a:gd name="gd49" fmla="val 60"/>
                              <a:gd name="gd50" fmla="val 69"/>
                              <a:gd name="gd51" fmla="val 62"/>
                              <a:gd name="gd52" fmla="val 72"/>
                            </a:gdLst>
                            <a:ahLst/>
                            <a:cxnLst/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"/>
                        <wps:cNvSpPr/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3"/>
                              <a:gd name="gd4" fmla="val 8"/>
                              <a:gd name="gd5" fmla="val 0"/>
                              <a:gd name="gd6" fmla="val 18"/>
                              <a:gd name="gd7" fmla="val 3"/>
                              <a:gd name="gd8" fmla="val 25"/>
                              <a:gd name="gd9" fmla="val 3"/>
                              <a:gd name="gd10" fmla="val 33"/>
                              <a:gd name="gd11" fmla="val 8"/>
                              <a:gd name="gd12" fmla="val 38"/>
                              <a:gd name="gd13" fmla="val 13"/>
                              <a:gd name="gd14" fmla="val 40"/>
                              <a:gd name="gd15" fmla="val 8"/>
                              <a:gd name="gd16" fmla="val 30"/>
                              <a:gd name="gd17" fmla="val 5"/>
                              <a:gd name="gd18" fmla="val 18"/>
                              <a:gd name="gd19" fmla="val 5"/>
                              <a:gd name="gd20" fmla="val 10"/>
                              <a:gd name="gd21" fmla="val 8"/>
                              <a:gd name="gd22" fmla="val 3"/>
                              <a:gd name="gd23" fmla="val 5"/>
                              <a:gd name="gd24" fmla="val 0"/>
                              <a:gd name="gd25" fmla="val 3"/>
                              <a:gd name="gd26" fmla="val 0"/>
                              <a:gd name="gd27" fmla="val 58"/>
                              <a:gd name="gd28" fmla="val 67"/>
                              <a:gd name="gd29" fmla="val 70"/>
                              <a:gd name="gd30" fmla="val 65"/>
                              <a:gd name="gd31" fmla="val 80"/>
                              <a:gd name="gd32" fmla="val 60"/>
                              <a:gd name="gd33" fmla="val 90"/>
                              <a:gd name="gd34" fmla="val 50"/>
                              <a:gd name="gd35" fmla="val 97"/>
                              <a:gd name="gd36" fmla="val 40"/>
                              <a:gd name="gd37" fmla="val 92"/>
                              <a:gd name="gd38" fmla="val 40"/>
                              <a:gd name="gd39" fmla="val 85"/>
                              <a:gd name="gd40" fmla="val 50"/>
                              <a:gd name="gd41" fmla="val 78"/>
                              <a:gd name="gd42" fmla="val 57"/>
                              <a:gd name="gd43" fmla="val 65"/>
                              <a:gd name="gd44" fmla="val 62"/>
                              <a:gd name="gd45" fmla="val 53"/>
                              <a:gd name="gd46" fmla="val 62"/>
                              <a:gd name="gd47" fmla="val 50"/>
                              <a:gd name="gd48" fmla="val 62"/>
                              <a:gd name="gd49" fmla="val 48"/>
                              <a:gd name="gd50" fmla="val 62"/>
                              <a:gd name="gd51" fmla="val 53"/>
                              <a:gd name="gd52" fmla="val 65"/>
                              <a:gd name="gd53" fmla="val 58"/>
                              <a:gd name="gd54" fmla="val 67"/>
                            </a:gdLst>
                            <a:ahLst/>
                            <a:cxnLst/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  <a:moveTo>
                                  <a:pt x="gd27" y="gd28"/>
                                </a:move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"/>
                        <wps:cNvSpPr/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8"/>
                              <a:gd name="gd5" fmla="val 0"/>
                              <a:gd name="gd6" fmla="val 18"/>
                              <a:gd name="gd7" fmla="val 2"/>
                              <a:gd name="gd8" fmla="val 28"/>
                              <a:gd name="gd9" fmla="val 5"/>
                              <a:gd name="gd10" fmla="val 38"/>
                              <a:gd name="gd11" fmla="val 10"/>
                              <a:gd name="gd12" fmla="val 40"/>
                              <a:gd name="gd13" fmla="val 15"/>
                              <a:gd name="gd14" fmla="val 45"/>
                              <a:gd name="gd15" fmla="val 12"/>
                              <a:gd name="gd16" fmla="val 38"/>
                              <a:gd name="gd17" fmla="val 7"/>
                              <a:gd name="gd18" fmla="val 33"/>
                              <a:gd name="gd19" fmla="val 5"/>
                              <a:gd name="gd20" fmla="val 25"/>
                              <a:gd name="gd21" fmla="val 5"/>
                              <a:gd name="gd22" fmla="val 18"/>
                              <a:gd name="gd23" fmla="val 5"/>
                              <a:gd name="gd24" fmla="val 10"/>
                              <a:gd name="gd25" fmla="val 7"/>
                              <a:gd name="gd26" fmla="val 3"/>
                              <a:gd name="gd27" fmla="val 5"/>
                              <a:gd name="gd28" fmla="val 3"/>
                              <a:gd name="gd29" fmla="val 2"/>
                              <a:gd name="gd30" fmla="val 0"/>
                              <a:gd name="gd31" fmla="val 50"/>
                              <a:gd name="gd32" fmla="val 65"/>
                              <a:gd name="gd33" fmla="val 50"/>
                              <a:gd name="gd34" fmla="val 65"/>
                              <a:gd name="gd35" fmla="val 62"/>
                              <a:gd name="gd36" fmla="val 65"/>
                              <a:gd name="gd37" fmla="val 75"/>
                              <a:gd name="gd38" fmla="val 57"/>
                              <a:gd name="gd39" fmla="val 84"/>
                              <a:gd name="gd40" fmla="val 50"/>
                              <a:gd name="gd41" fmla="val 92"/>
                              <a:gd name="gd42" fmla="val 40"/>
                              <a:gd name="gd43" fmla="val 87"/>
                              <a:gd name="gd44" fmla="val 38"/>
                              <a:gd name="gd45" fmla="val 82"/>
                              <a:gd name="gd46" fmla="val 47"/>
                              <a:gd name="gd47" fmla="val 72"/>
                              <a:gd name="gd48" fmla="val 55"/>
                              <a:gd name="gd49" fmla="val 62"/>
                              <a:gd name="gd50" fmla="val 60"/>
                              <a:gd name="gd51" fmla="val 50"/>
                              <a:gd name="gd52" fmla="val 60"/>
                              <a:gd name="gd53" fmla="val 42"/>
                              <a:gd name="gd54" fmla="val 60"/>
                              <a:gd name="gd55" fmla="val 37"/>
                              <a:gd name="gd56" fmla="val 60"/>
                              <a:gd name="gd57" fmla="val 42"/>
                              <a:gd name="gd58" fmla="val 62"/>
                              <a:gd name="gd59" fmla="val 50"/>
                              <a:gd name="gd60" fmla="val 65"/>
                            </a:gdLst>
                            <a:ahLst/>
                            <a:cxnLst/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3"/>
                              <a:gd name="gd8" fmla="val 27"/>
                              <a:gd name="gd9" fmla="val 8"/>
                              <a:gd name="gd10" fmla="val 37"/>
                              <a:gd name="gd11" fmla="val 25"/>
                              <a:gd name="gd12" fmla="val 49"/>
                              <a:gd name="gd13" fmla="val 43"/>
                              <a:gd name="gd14" fmla="val 59"/>
                              <a:gd name="gd15" fmla="val 45"/>
                              <a:gd name="gd16" fmla="val 59"/>
                              <a:gd name="gd17" fmla="val 48"/>
                              <a:gd name="gd18" fmla="val 59"/>
                              <a:gd name="gd19" fmla="val 60"/>
                              <a:gd name="gd20" fmla="val 59"/>
                              <a:gd name="gd21" fmla="val 73"/>
                              <a:gd name="gd22" fmla="val 54"/>
                              <a:gd name="gd23" fmla="val 80"/>
                              <a:gd name="gd24" fmla="val 47"/>
                              <a:gd name="gd25" fmla="val 87"/>
                              <a:gd name="gd26" fmla="val 37"/>
                              <a:gd name="gd27" fmla="val 85"/>
                              <a:gd name="gd28" fmla="val 35"/>
                              <a:gd name="gd29" fmla="val 82"/>
                              <a:gd name="gd30" fmla="val 35"/>
                              <a:gd name="gd31" fmla="val 77"/>
                              <a:gd name="gd32" fmla="val 42"/>
                              <a:gd name="gd33" fmla="val 68"/>
                              <a:gd name="gd34" fmla="val 49"/>
                              <a:gd name="gd35" fmla="val 58"/>
                              <a:gd name="gd36" fmla="val 54"/>
                              <a:gd name="gd37" fmla="val 48"/>
                              <a:gd name="gd38" fmla="val 54"/>
                              <a:gd name="gd39" fmla="val 40"/>
                              <a:gd name="gd40" fmla="val 54"/>
                              <a:gd name="gd41" fmla="val 30"/>
                              <a:gd name="gd42" fmla="val 52"/>
                              <a:gd name="gd43" fmla="val 25"/>
                              <a:gd name="gd44" fmla="val 49"/>
                              <a:gd name="gd45" fmla="val 18"/>
                              <a:gd name="gd46" fmla="val 42"/>
                              <a:gd name="gd47" fmla="val 13"/>
                              <a:gd name="gd48" fmla="val 37"/>
                              <a:gd name="gd49" fmla="val 8"/>
                              <a:gd name="gd50" fmla="val 30"/>
                              <a:gd name="gd51" fmla="val 8"/>
                              <a:gd name="gd52" fmla="val 22"/>
                              <a:gd name="gd53" fmla="val 5"/>
                              <a:gd name="gd54" fmla="val 15"/>
                              <a:gd name="gd55" fmla="val 5"/>
                              <a:gd name="gd56" fmla="val 7"/>
                              <a:gd name="gd57" fmla="val 8"/>
                              <a:gd name="gd58" fmla="val 2"/>
                              <a:gd name="gd59" fmla="val 5"/>
                              <a:gd name="gd60" fmla="val 0"/>
                              <a:gd name="gd61" fmla="val 3"/>
                              <a:gd name="gd62" fmla="val 0"/>
                            </a:gdLst>
                            <a:ahLst/>
                            <a:cxnLst/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7"/>
                              <a:gd name="gd5" fmla="val 0"/>
                              <a:gd name="gd6" fmla="val 15"/>
                              <a:gd name="gd7" fmla="val 0"/>
                              <a:gd name="gd8" fmla="val 22"/>
                              <a:gd name="gd9" fmla="val 2"/>
                              <a:gd name="gd10" fmla="val 30"/>
                              <a:gd name="gd11" fmla="val 7"/>
                              <a:gd name="gd12" fmla="val 35"/>
                              <a:gd name="gd13" fmla="val 10"/>
                              <a:gd name="gd14" fmla="val 42"/>
                              <a:gd name="gd15" fmla="val 22"/>
                              <a:gd name="gd16" fmla="val 49"/>
                              <a:gd name="gd17" fmla="val 32"/>
                              <a:gd name="gd18" fmla="val 57"/>
                              <a:gd name="gd19" fmla="val 37"/>
                              <a:gd name="gd20" fmla="val 57"/>
                              <a:gd name="gd21" fmla="val 45"/>
                              <a:gd name="gd22" fmla="val 57"/>
                              <a:gd name="gd23" fmla="val 57"/>
                              <a:gd name="gd24" fmla="val 57"/>
                              <a:gd name="gd25" fmla="val 67"/>
                              <a:gd name="gd26" fmla="val 52"/>
                              <a:gd name="gd27" fmla="val 77"/>
                              <a:gd name="gd28" fmla="val 44"/>
                              <a:gd name="gd29" fmla="val 82"/>
                              <a:gd name="gd30" fmla="val 35"/>
                              <a:gd name="gd31" fmla="val 77"/>
                              <a:gd name="gd32" fmla="val 35"/>
                              <a:gd name="gd33" fmla="val 72"/>
                              <a:gd name="gd34" fmla="val 42"/>
                              <a:gd name="gd35" fmla="val 65"/>
                              <a:gd name="gd36" fmla="val 47"/>
                              <a:gd name="gd37" fmla="val 55"/>
                              <a:gd name="gd38" fmla="val 52"/>
                              <a:gd name="gd39" fmla="val 45"/>
                              <a:gd name="gd40" fmla="val 52"/>
                              <a:gd name="gd41" fmla="val 37"/>
                              <a:gd name="gd42" fmla="val 52"/>
                              <a:gd name="gd43" fmla="val 30"/>
                              <a:gd name="gd44" fmla="val 49"/>
                              <a:gd name="gd45" fmla="val 22"/>
                              <a:gd name="gd46" fmla="val 47"/>
                              <a:gd name="gd47" fmla="val 17"/>
                              <a:gd name="gd48" fmla="val 42"/>
                              <a:gd name="gd49" fmla="val 12"/>
                              <a:gd name="gd50" fmla="val 35"/>
                              <a:gd name="gd51" fmla="val 7"/>
                              <a:gd name="gd52" fmla="val 30"/>
                              <a:gd name="gd53" fmla="val 5"/>
                              <a:gd name="gd54" fmla="val 22"/>
                              <a:gd name="gd55" fmla="val 5"/>
                              <a:gd name="gd56" fmla="val 15"/>
                              <a:gd name="gd57" fmla="val 5"/>
                              <a:gd name="gd58" fmla="val 7"/>
                              <a:gd name="gd59" fmla="val 7"/>
                              <a:gd name="gd60" fmla="val 2"/>
                              <a:gd name="gd61" fmla="val 5"/>
                              <a:gd name="gd62" fmla="val 2"/>
                              <a:gd name="gd63" fmla="val 2"/>
                              <a:gd name="gd64" fmla="val 0"/>
                            </a:gdLst>
                            <a:ahLst/>
                            <a:cxnLst/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3"/>
                              <a:gd name="gd8" fmla="val 20"/>
                              <a:gd name="gd9" fmla="val 3"/>
                              <a:gd name="gd10" fmla="val 28"/>
                              <a:gd name="gd11" fmla="val 8"/>
                              <a:gd name="gd12" fmla="val 35"/>
                              <a:gd name="gd13" fmla="val 13"/>
                              <a:gd name="gd14" fmla="val 40"/>
                              <a:gd name="gd15" fmla="val 20"/>
                              <a:gd name="gd16" fmla="val 47"/>
                              <a:gd name="gd17" fmla="val 25"/>
                              <a:gd name="gd18" fmla="val 50"/>
                              <a:gd name="gd19" fmla="val 35"/>
                              <a:gd name="gd20" fmla="val 52"/>
                              <a:gd name="gd21" fmla="val 43"/>
                              <a:gd name="gd22" fmla="val 52"/>
                              <a:gd name="gd23" fmla="val 53"/>
                              <a:gd name="gd24" fmla="val 52"/>
                              <a:gd name="gd25" fmla="val 63"/>
                              <a:gd name="gd26" fmla="val 47"/>
                              <a:gd name="gd27" fmla="val 72"/>
                              <a:gd name="gd28" fmla="val 40"/>
                              <a:gd name="gd29" fmla="val 77"/>
                              <a:gd name="gd30" fmla="val 33"/>
                              <a:gd name="gd31" fmla="val 75"/>
                              <a:gd name="gd32" fmla="val 30"/>
                              <a:gd name="gd33" fmla="val 68"/>
                              <a:gd name="gd34" fmla="val 38"/>
                              <a:gd name="gd35" fmla="val 60"/>
                              <a:gd name="gd36" fmla="val 42"/>
                              <a:gd name="gd37" fmla="val 53"/>
                              <a:gd name="gd38" fmla="val 47"/>
                              <a:gd name="gd39" fmla="val 43"/>
                              <a:gd name="gd40" fmla="val 47"/>
                              <a:gd name="gd41" fmla="val 35"/>
                              <a:gd name="gd42" fmla="val 47"/>
                              <a:gd name="gd43" fmla="val 28"/>
                              <a:gd name="gd44" fmla="val 45"/>
                              <a:gd name="gd45" fmla="val 23"/>
                              <a:gd name="gd46" fmla="val 42"/>
                              <a:gd name="gd47" fmla="val 15"/>
                              <a:gd name="gd48" fmla="val 38"/>
                              <a:gd name="gd49" fmla="val 13"/>
                              <a:gd name="gd50" fmla="val 33"/>
                              <a:gd name="gd51" fmla="val 8"/>
                              <a:gd name="gd52" fmla="val 25"/>
                              <a:gd name="gd53" fmla="val 5"/>
                              <a:gd name="gd54" fmla="val 20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8"/>
                              <a:gd name="gd60" fmla="val 3"/>
                              <a:gd name="gd61" fmla="val 5"/>
                              <a:gd name="gd62" fmla="val 0"/>
                              <a:gd name="gd63" fmla="val 3"/>
                              <a:gd name="gd64" fmla="val 0"/>
                            </a:gdLst>
                            <a:ahLst/>
                            <a:cxnLst/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3"/>
                              <a:gd name="gd7" fmla="val 0"/>
                              <a:gd name="gd8" fmla="val 20"/>
                              <a:gd name="gd9" fmla="val 2"/>
                              <a:gd name="gd10" fmla="val 28"/>
                              <a:gd name="gd11" fmla="val 7"/>
                              <a:gd name="gd12" fmla="val 33"/>
                              <a:gd name="gd13" fmla="val 12"/>
                              <a:gd name="gd14" fmla="val 40"/>
                              <a:gd name="gd15" fmla="val 17"/>
                              <a:gd name="gd16" fmla="val 45"/>
                              <a:gd name="gd17" fmla="val 25"/>
                              <a:gd name="gd18" fmla="val 47"/>
                              <a:gd name="gd19" fmla="val 32"/>
                              <a:gd name="gd20" fmla="val 50"/>
                              <a:gd name="gd21" fmla="val 40"/>
                              <a:gd name="gd22" fmla="val 50"/>
                              <a:gd name="gd23" fmla="val 50"/>
                              <a:gd name="gd24" fmla="val 50"/>
                              <a:gd name="gd25" fmla="val 60"/>
                              <a:gd name="gd26" fmla="val 45"/>
                              <a:gd name="gd27" fmla="val 67"/>
                              <a:gd name="gd28" fmla="val 40"/>
                              <a:gd name="gd29" fmla="val 72"/>
                              <a:gd name="gd30" fmla="val 33"/>
                              <a:gd name="gd31" fmla="val 69"/>
                              <a:gd name="gd32" fmla="val 30"/>
                              <a:gd name="gd33" fmla="val 62"/>
                              <a:gd name="gd34" fmla="val 38"/>
                              <a:gd name="gd35" fmla="val 57"/>
                              <a:gd name="gd36" fmla="val 42"/>
                              <a:gd name="gd37" fmla="val 47"/>
                              <a:gd name="gd38" fmla="val 45"/>
                              <a:gd name="gd39" fmla="val 40"/>
                              <a:gd name="gd40" fmla="val 45"/>
                              <a:gd name="gd41" fmla="val 32"/>
                              <a:gd name="gd42" fmla="val 45"/>
                              <a:gd name="gd43" fmla="val 27"/>
                              <a:gd name="gd44" fmla="val 42"/>
                              <a:gd name="gd45" fmla="val 20"/>
                              <a:gd name="gd46" fmla="val 40"/>
                              <a:gd name="gd47" fmla="val 15"/>
                              <a:gd name="gd48" fmla="val 35"/>
                              <a:gd name="gd49" fmla="val 10"/>
                              <a:gd name="gd50" fmla="val 30"/>
                              <a:gd name="gd51" fmla="val 7"/>
                              <a:gd name="gd52" fmla="val 25"/>
                              <a:gd name="gd53" fmla="val 5"/>
                              <a:gd name="gd54" fmla="val 18"/>
                              <a:gd name="gd55" fmla="val 5"/>
                              <a:gd name="gd56" fmla="val 13"/>
                              <a:gd name="gd57" fmla="val 5"/>
                              <a:gd name="gd58" fmla="val 8"/>
                              <a:gd name="gd59" fmla="val 7"/>
                              <a:gd name="gd60" fmla="val 3"/>
                              <a:gd name="gd61" fmla="val 5"/>
                              <a:gd name="gd62" fmla="val 3"/>
                              <a:gd name="gd63" fmla="val 2"/>
                              <a:gd name="gd64" fmla="val 0"/>
                            </a:gdLst>
                            <a:ahLst/>
                            <a:cxnLst/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7"/>
                              <a:gd name="gd9" fmla="val 3"/>
                              <a:gd name="gd10" fmla="val 22"/>
                              <a:gd name="gd11" fmla="val 8"/>
                              <a:gd name="gd12" fmla="val 30"/>
                              <a:gd name="gd13" fmla="val 10"/>
                              <a:gd name="gd14" fmla="val 35"/>
                              <a:gd name="gd15" fmla="val 18"/>
                              <a:gd name="gd16" fmla="val 39"/>
                              <a:gd name="gd17" fmla="val 23"/>
                              <a:gd name="gd18" fmla="val 42"/>
                              <a:gd name="gd19" fmla="val 30"/>
                              <a:gd name="gd20" fmla="val 44"/>
                              <a:gd name="gd21" fmla="val 38"/>
                              <a:gd name="gd22" fmla="val 44"/>
                              <a:gd name="gd23" fmla="val 48"/>
                              <a:gd name="gd24" fmla="val 44"/>
                              <a:gd name="gd25" fmla="val 55"/>
                              <a:gd name="gd26" fmla="val 39"/>
                              <a:gd name="gd27" fmla="val 63"/>
                              <a:gd name="gd28" fmla="val 35"/>
                              <a:gd name="gd29" fmla="val 70"/>
                              <a:gd name="gd30" fmla="val 27"/>
                              <a:gd name="gd31" fmla="val 67"/>
                              <a:gd name="gd32" fmla="val 27"/>
                              <a:gd name="gd33" fmla="val 65"/>
                              <a:gd name="gd34" fmla="val 27"/>
                              <a:gd name="gd35" fmla="val 60"/>
                              <a:gd name="gd36" fmla="val 32"/>
                              <a:gd name="gd37" fmla="val 53"/>
                              <a:gd name="gd38" fmla="val 37"/>
                              <a:gd name="gd39" fmla="val 45"/>
                              <a:gd name="gd40" fmla="val 39"/>
                              <a:gd name="gd41" fmla="val 38"/>
                              <a:gd name="gd42" fmla="val 39"/>
                              <a:gd name="gd43" fmla="val 25"/>
                              <a:gd name="gd44" fmla="val 37"/>
                              <a:gd name="gd45" fmla="val 15"/>
                              <a:gd name="gd46" fmla="val 32"/>
                              <a:gd name="gd47" fmla="val 8"/>
                              <a:gd name="gd48" fmla="val 22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5"/>
                              <a:gd name="gd56" fmla="val 0"/>
                              <a:gd name="gd57" fmla="val 3"/>
                              <a:gd name="gd58" fmla="val 0"/>
                            </a:gdLst>
                            <a:ahLst/>
                            <a:cxnLst/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5"/>
                              <a:gd name="gd5" fmla="val 0"/>
                              <a:gd name="gd6" fmla="val 10"/>
                              <a:gd name="gd7" fmla="val 0"/>
                              <a:gd name="gd8" fmla="val 15"/>
                              <a:gd name="gd9" fmla="val 2"/>
                              <a:gd name="gd10" fmla="val 22"/>
                              <a:gd name="gd11" fmla="val 5"/>
                              <a:gd name="gd12" fmla="val 27"/>
                              <a:gd name="gd13" fmla="val 10"/>
                              <a:gd name="gd14" fmla="val 32"/>
                              <a:gd name="gd15" fmla="val 15"/>
                              <a:gd name="gd16" fmla="val 37"/>
                              <a:gd name="gd17" fmla="val 22"/>
                              <a:gd name="gd18" fmla="val 39"/>
                              <a:gd name="gd19" fmla="val 27"/>
                              <a:gd name="gd20" fmla="val 42"/>
                              <a:gd name="gd21" fmla="val 35"/>
                              <a:gd name="gd22" fmla="val 42"/>
                              <a:gd name="gd23" fmla="val 42"/>
                              <a:gd name="gd24" fmla="val 42"/>
                              <a:gd name="gd25" fmla="val 52"/>
                              <a:gd name="gd26" fmla="val 39"/>
                              <a:gd name="gd27" fmla="val 57"/>
                              <a:gd name="gd28" fmla="val 35"/>
                              <a:gd name="gd29" fmla="val 64"/>
                              <a:gd name="gd30" fmla="val 27"/>
                              <a:gd name="gd31" fmla="val 62"/>
                              <a:gd name="gd32" fmla="val 27"/>
                              <a:gd name="gd33" fmla="val 60"/>
                              <a:gd name="gd34" fmla="val 25"/>
                              <a:gd name="gd35" fmla="val 55"/>
                              <a:gd name="gd36" fmla="val 30"/>
                              <a:gd name="gd37" fmla="val 47"/>
                              <a:gd name="gd38" fmla="val 35"/>
                              <a:gd name="gd39" fmla="val 42"/>
                              <a:gd name="gd40" fmla="val 37"/>
                              <a:gd name="gd41" fmla="val 35"/>
                              <a:gd name="gd42" fmla="val 37"/>
                              <a:gd name="gd43" fmla="val 22"/>
                              <a:gd name="gd44" fmla="val 37"/>
                              <a:gd name="gd45" fmla="val 15"/>
                              <a:gd name="gd46" fmla="val 30"/>
                              <a:gd name="gd47" fmla="val 7"/>
                              <a:gd name="gd48" fmla="val 20"/>
                              <a:gd name="gd49" fmla="val 5"/>
                              <a:gd name="gd50" fmla="val 10"/>
                              <a:gd name="gd51" fmla="val 5"/>
                              <a:gd name="gd52" fmla="val 5"/>
                              <a:gd name="gd53" fmla="val 5"/>
                              <a:gd name="gd54" fmla="val 2"/>
                              <a:gd name="gd55" fmla="val 2"/>
                              <a:gd name="gd56" fmla="val 2"/>
                              <a:gd name="gd57" fmla="val 2"/>
                              <a:gd name="gd58" fmla="val 0"/>
                            </a:gdLst>
                            <a:ahLst/>
                            <a:cxnLst/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3"/>
                              <a:gd name="gd8" fmla="val 20"/>
                              <a:gd name="gd9" fmla="val 10"/>
                              <a:gd name="gd10" fmla="val 30"/>
                              <a:gd name="gd11" fmla="val 20"/>
                              <a:gd name="gd12" fmla="val 35"/>
                              <a:gd name="gd13" fmla="val 33"/>
                              <a:gd name="gd14" fmla="val 37"/>
                              <a:gd name="gd15" fmla="val 40"/>
                              <a:gd name="gd16" fmla="val 37"/>
                              <a:gd name="gd17" fmla="val 48"/>
                              <a:gd name="gd18" fmla="val 35"/>
                              <a:gd name="gd19" fmla="val 55"/>
                              <a:gd name="gd20" fmla="val 30"/>
                              <a:gd name="gd21" fmla="val 60"/>
                              <a:gd name="gd22" fmla="val 25"/>
                              <a:gd name="gd23" fmla="val 55"/>
                              <a:gd name="gd24" fmla="val 23"/>
                              <a:gd name="gd25" fmla="val 50"/>
                              <a:gd name="gd26" fmla="val 28"/>
                              <a:gd name="gd27" fmla="val 45"/>
                              <a:gd name="gd28" fmla="val 30"/>
                              <a:gd name="gd29" fmla="val 40"/>
                              <a:gd name="gd30" fmla="val 33"/>
                              <a:gd name="gd31" fmla="val 33"/>
                              <a:gd name="gd32" fmla="val 33"/>
                              <a:gd name="gd33" fmla="val 23"/>
                              <a:gd name="gd34" fmla="val 33"/>
                              <a:gd name="gd35" fmla="val 13"/>
                              <a:gd name="gd36" fmla="val 25"/>
                              <a:gd name="gd37" fmla="val 8"/>
                              <a:gd name="gd38" fmla="val 18"/>
                              <a:gd name="gd39" fmla="val 5"/>
                              <a:gd name="gd40" fmla="val 8"/>
                              <a:gd name="gd41" fmla="val 5"/>
                              <a:gd name="gd42" fmla="val 5"/>
                              <a:gd name="gd43" fmla="val 5"/>
                              <a:gd name="gd44" fmla="val 3"/>
                              <a:gd name="gd45" fmla="val 3"/>
                              <a:gd name="gd46" fmla="val 0"/>
                              <a:gd name="gd47" fmla="val 0"/>
                              <a:gd name="gd48" fmla="val 0"/>
                            </a:gdLst>
                            <a:ahLst/>
                            <a:cxnLst/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3"/>
                              <a:gd name="gd5" fmla="val 0"/>
                              <a:gd name="gd6" fmla="val 8"/>
                              <a:gd name="gd7" fmla="val 2"/>
                              <a:gd name="gd8" fmla="val 18"/>
                              <a:gd name="gd9" fmla="val 10"/>
                              <a:gd name="gd10" fmla="val 28"/>
                              <a:gd name="gd11" fmla="val 17"/>
                              <a:gd name="gd12" fmla="val 35"/>
                              <a:gd name="gd13" fmla="val 30"/>
                              <a:gd name="gd14" fmla="val 35"/>
                              <a:gd name="gd15" fmla="val 37"/>
                              <a:gd name="gd16" fmla="val 35"/>
                              <a:gd name="gd17" fmla="val 42"/>
                              <a:gd name="gd18" fmla="val 33"/>
                              <a:gd name="gd19" fmla="val 50"/>
                              <a:gd name="gd20" fmla="val 28"/>
                              <a:gd name="gd21" fmla="val 55"/>
                              <a:gd name="gd22" fmla="val 23"/>
                              <a:gd name="gd23" fmla="val 52"/>
                              <a:gd name="gd24" fmla="val 23"/>
                              <a:gd name="gd25" fmla="val 50"/>
                              <a:gd name="gd26" fmla="val 23"/>
                              <a:gd name="gd27" fmla="val 45"/>
                              <a:gd name="gd28" fmla="val 25"/>
                              <a:gd name="gd29" fmla="val 40"/>
                              <a:gd name="gd30" fmla="val 28"/>
                              <a:gd name="gd31" fmla="val 35"/>
                              <a:gd name="gd32" fmla="val 30"/>
                              <a:gd name="gd33" fmla="val 30"/>
                              <a:gd name="gd34" fmla="val 33"/>
                              <a:gd name="gd35" fmla="val 20"/>
                              <a:gd name="gd36" fmla="val 30"/>
                              <a:gd name="gd37" fmla="val 12"/>
                              <a:gd name="gd38" fmla="val 25"/>
                              <a:gd name="gd39" fmla="val 7"/>
                              <a:gd name="gd40" fmla="val 18"/>
                              <a:gd name="gd41" fmla="val 5"/>
                              <a:gd name="gd42" fmla="val 8"/>
                              <a:gd name="gd43" fmla="val 5"/>
                              <a:gd name="gd44" fmla="val 5"/>
                              <a:gd name="gd45" fmla="val 5"/>
                              <a:gd name="gd46" fmla="val 3"/>
                              <a:gd name="gd47" fmla="val 2"/>
                              <a:gd name="gd48" fmla="val 3"/>
                              <a:gd name="gd49" fmla="val 0"/>
                              <a:gd name="gd50" fmla="val 0"/>
                            </a:gdLst>
                            <a:ahLst/>
                            <a:cxnLst/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3"/>
                              <a:gd name="gd8" fmla="val 15"/>
                              <a:gd name="gd9" fmla="val 8"/>
                              <a:gd name="gd10" fmla="val 22"/>
                              <a:gd name="gd11" fmla="val 18"/>
                              <a:gd name="gd12" fmla="val 30"/>
                              <a:gd name="gd13" fmla="val 28"/>
                              <a:gd name="gd14" fmla="val 30"/>
                              <a:gd name="gd15" fmla="val 35"/>
                              <a:gd name="gd16" fmla="val 30"/>
                              <a:gd name="gd17" fmla="val 40"/>
                              <a:gd name="gd18" fmla="val 27"/>
                              <a:gd name="gd19" fmla="val 45"/>
                              <a:gd name="gd20" fmla="val 25"/>
                              <a:gd name="gd21" fmla="val 50"/>
                              <a:gd name="gd22" fmla="val 20"/>
                              <a:gd name="gd23" fmla="val 45"/>
                              <a:gd name="gd24" fmla="val 17"/>
                              <a:gd name="gd25" fmla="val 38"/>
                              <a:gd name="gd26" fmla="val 25"/>
                              <a:gd name="gd27" fmla="val 28"/>
                              <a:gd name="gd28" fmla="val 27"/>
                              <a:gd name="gd29" fmla="val 18"/>
                              <a:gd name="gd30" fmla="val 25"/>
                              <a:gd name="gd31" fmla="val 13"/>
                              <a:gd name="gd32" fmla="val 20"/>
                              <a:gd name="gd33" fmla="val 8"/>
                              <a:gd name="gd34" fmla="val 12"/>
                              <a:gd name="gd35" fmla="val 5"/>
                              <a:gd name="gd36" fmla="val 5"/>
                              <a:gd name="gd37" fmla="val 5"/>
                              <a:gd name="gd38" fmla="val 2"/>
                              <a:gd name="gd39" fmla="val 5"/>
                              <a:gd name="gd40" fmla="val 2"/>
                              <a:gd name="gd41" fmla="val 3"/>
                              <a:gd name="gd42" fmla="val 0"/>
                              <a:gd name="gd43" fmla="val 0"/>
                              <a:gd name="gd44" fmla="val 0"/>
                            </a:gdLst>
                            <a:ahLst/>
                            <a:cxnLst/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"/>
                              <a:gd name="gd5" fmla="val 0"/>
                              <a:gd name="gd6" fmla="val 5"/>
                              <a:gd name="gd7" fmla="val 2"/>
                              <a:gd name="gd8" fmla="val 15"/>
                              <a:gd name="gd9" fmla="val 7"/>
                              <a:gd name="gd10" fmla="val 22"/>
                              <a:gd name="gd11" fmla="val 15"/>
                              <a:gd name="gd12" fmla="val 27"/>
                              <a:gd name="gd13" fmla="val 25"/>
                              <a:gd name="gd14" fmla="val 30"/>
                              <a:gd name="gd15" fmla="val 30"/>
                              <a:gd name="gd16" fmla="val 27"/>
                              <a:gd name="gd17" fmla="val 35"/>
                              <a:gd name="gd18" fmla="val 25"/>
                              <a:gd name="gd19" fmla="val 40"/>
                              <a:gd name="gd20" fmla="val 22"/>
                              <a:gd name="gd21" fmla="val 45"/>
                              <a:gd name="gd22" fmla="val 20"/>
                              <a:gd name="gd23" fmla="val 42"/>
                              <a:gd name="gd24" fmla="val 17"/>
                              <a:gd name="gd25" fmla="val 40"/>
                              <a:gd name="gd26" fmla="val 17"/>
                              <a:gd name="gd27" fmla="val 32"/>
                              <a:gd name="gd28" fmla="val 22"/>
                              <a:gd name="gd29" fmla="val 25"/>
                              <a:gd name="gd30" fmla="val 25"/>
                              <a:gd name="gd31" fmla="val 17"/>
                              <a:gd name="gd32" fmla="val 22"/>
                              <a:gd name="gd33" fmla="val 10"/>
                              <a:gd name="gd34" fmla="val 17"/>
                              <a:gd name="gd35" fmla="val 7"/>
                              <a:gd name="gd36" fmla="val 12"/>
                              <a:gd name="gd37" fmla="val 5"/>
                              <a:gd name="gd38" fmla="val 5"/>
                              <a:gd name="gd39" fmla="val 5"/>
                              <a:gd name="gd40" fmla="val 2"/>
                              <a:gd name="gd41" fmla="val 5"/>
                              <a:gd name="gd42" fmla="val 2"/>
                              <a:gd name="gd43" fmla="val 2"/>
                              <a:gd name="gd44" fmla="val 2"/>
                              <a:gd name="gd45" fmla="val 0"/>
                              <a:gd name="gd4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3"/>
                              <a:gd name="gd8" fmla="val 10"/>
                              <a:gd name="gd9" fmla="val 8"/>
                              <a:gd name="gd10" fmla="val 18"/>
                              <a:gd name="gd11" fmla="val 13"/>
                              <a:gd name="gd12" fmla="val 23"/>
                              <a:gd name="gd13" fmla="val 23"/>
                              <a:gd name="gd14" fmla="val 25"/>
                              <a:gd name="gd15" fmla="val 33"/>
                              <a:gd name="gd16" fmla="val 23"/>
                              <a:gd name="gd17" fmla="val 40"/>
                              <a:gd name="gd18" fmla="val 15"/>
                              <a:gd name="gd19" fmla="val 38"/>
                              <a:gd name="gd20" fmla="val 15"/>
                              <a:gd name="gd21" fmla="val 35"/>
                              <a:gd name="gd22" fmla="val 15"/>
                              <a:gd name="gd23" fmla="val 30"/>
                              <a:gd name="gd24" fmla="val 18"/>
                              <a:gd name="gd25" fmla="val 23"/>
                              <a:gd name="gd26" fmla="val 20"/>
                              <a:gd name="gd27" fmla="val 15"/>
                              <a:gd name="gd28" fmla="val 18"/>
                              <a:gd name="gd29" fmla="val 10"/>
                              <a:gd name="gd30" fmla="val 15"/>
                              <a:gd name="gd31" fmla="val 8"/>
                              <a:gd name="gd32" fmla="val 8"/>
                              <a:gd name="gd33" fmla="val 5"/>
                              <a:gd name="gd34" fmla="val 3"/>
                              <a:gd name="gd35" fmla="val 5"/>
                              <a:gd name="gd36" fmla="val 3"/>
                              <a:gd name="gd37" fmla="val 3"/>
                              <a:gd name="gd38" fmla="val 0"/>
                              <a:gd name="gd39" fmla="val 0"/>
                              <a:gd name="gd40" fmla="val 0"/>
                            </a:gdLst>
                            <a:ahLst/>
                            <a:cxnLst/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3"/>
                              <a:gd name="gd7" fmla="val 2"/>
                              <a:gd name="gd8" fmla="val 10"/>
                              <a:gd name="gd9" fmla="val 5"/>
                              <a:gd name="gd10" fmla="val 15"/>
                              <a:gd name="gd11" fmla="val 12"/>
                              <a:gd name="gd12" fmla="val 20"/>
                              <a:gd name="gd13" fmla="val 20"/>
                              <a:gd name="gd14" fmla="val 23"/>
                              <a:gd name="gd15" fmla="val 27"/>
                              <a:gd name="gd16" fmla="val 20"/>
                              <a:gd name="gd17" fmla="val 35"/>
                              <a:gd name="gd18" fmla="val 15"/>
                              <a:gd name="gd19" fmla="val 32"/>
                              <a:gd name="gd20" fmla="val 15"/>
                              <a:gd name="gd21" fmla="val 30"/>
                              <a:gd name="gd22" fmla="val 13"/>
                              <a:gd name="gd23" fmla="val 25"/>
                              <a:gd name="gd24" fmla="val 15"/>
                              <a:gd name="gd25" fmla="val 20"/>
                              <a:gd name="gd26" fmla="val 18"/>
                              <a:gd name="gd27" fmla="val 15"/>
                              <a:gd name="gd28" fmla="val 15"/>
                              <a:gd name="gd29" fmla="val 10"/>
                              <a:gd name="gd30" fmla="val 13"/>
                              <a:gd name="gd31" fmla="val 7"/>
                              <a:gd name="gd32" fmla="val 8"/>
                              <a:gd name="gd33" fmla="val 5"/>
                              <a:gd name="gd34" fmla="val 3"/>
                              <a:gd name="gd35" fmla="val 2"/>
                              <a:gd name="gd36" fmla="val 3"/>
                              <a:gd name="gd37" fmla="val 0"/>
                              <a:gd name="gd38" fmla="val 0"/>
                            </a:gdLst>
                            <a:ahLst/>
                            <a:cxnLst/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3"/>
                              <a:gd name="gd6" fmla="val 5"/>
                              <a:gd name="gd7" fmla="val 5"/>
                              <a:gd name="gd8" fmla="val 12"/>
                              <a:gd name="gd9" fmla="val 10"/>
                              <a:gd name="gd10" fmla="val 15"/>
                              <a:gd name="gd11" fmla="val 18"/>
                              <a:gd name="gd12" fmla="val 17"/>
                              <a:gd name="gd13" fmla="val 25"/>
                              <a:gd name="gd14" fmla="val 15"/>
                              <a:gd name="gd15" fmla="val 30"/>
                              <a:gd name="gd16" fmla="val 12"/>
                              <a:gd name="gd17" fmla="val 28"/>
                              <a:gd name="gd18" fmla="val 10"/>
                              <a:gd name="gd19" fmla="val 25"/>
                              <a:gd name="gd20" fmla="val 10"/>
                              <a:gd name="gd21" fmla="val 20"/>
                              <a:gd name="gd22" fmla="val 10"/>
                              <a:gd name="gd23" fmla="val 18"/>
                              <a:gd name="gd24" fmla="val 12"/>
                              <a:gd name="gd25" fmla="val 13"/>
                              <a:gd name="gd26" fmla="val 10"/>
                              <a:gd name="gd27" fmla="val 10"/>
                              <a:gd name="gd28" fmla="val 7"/>
                              <a:gd name="gd29" fmla="val 8"/>
                              <a:gd name="gd30" fmla="val 5"/>
                              <a:gd name="gd31" fmla="val 5"/>
                              <a:gd name="gd32" fmla="val 0"/>
                              <a:gd name="gd33" fmla="val 3"/>
                              <a:gd name="gd34" fmla="val 0"/>
                              <a:gd name="gd35" fmla="val 0"/>
                              <a:gd name="gd36" fmla="val 0"/>
                            </a:gdLst>
                            <a:ahLst/>
                            <a:cxnLst/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5"/>
                              <a:gd name="gd5" fmla="val 5"/>
                              <a:gd name="gd6" fmla="val 10"/>
                              <a:gd name="gd7" fmla="val 10"/>
                              <a:gd name="gd8" fmla="val 12"/>
                              <a:gd name="gd9" fmla="val 15"/>
                              <a:gd name="gd10" fmla="val 15"/>
                              <a:gd name="gd11" fmla="val 20"/>
                              <a:gd name="gd12" fmla="val 12"/>
                              <a:gd name="gd13" fmla="val 25"/>
                              <a:gd name="gd14" fmla="val 10"/>
                              <a:gd name="gd15" fmla="val 22"/>
                              <a:gd name="gd16" fmla="val 10"/>
                              <a:gd name="gd17" fmla="val 17"/>
                              <a:gd name="gd18" fmla="val 7"/>
                              <a:gd name="gd19" fmla="val 17"/>
                              <a:gd name="gd20" fmla="val 10"/>
                              <a:gd name="gd21" fmla="val 15"/>
                              <a:gd name="gd22" fmla="val 10"/>
                              <a:gd name="gd23" fmla="val 10"/>
                              <a:gd name="gd24" fmla="val 7"/>
                              <a:gd name="gd25" fmla="val 5"/>
                              <a:gd name="gd26" fmla="val 2"/>
                              <a:gd name="gd27" fmla="val 2"/>
                              <a:gd name="gd28" fmla="val 2"/>
                              <a:gd name="gd29" fmla="val 0"/>
                              <a:gd name="gd3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3"/>
                              <a:gd name="gd4" fmla="val 5"/>
                              <a:gd name="gd5" fmla="val 5"/>
                              <a:gd name="gd6" fmla="val 7"/>
                              <a:gd name="gd7" fmla="val 8"/>
                              <a:gd name="gd8" fmla="val 10"/>
                              <a:gd name="gd9" fmla="val 13"/>
                              <a:gd name="gd10" fmla="val 12"/>
                              <a:gd name="gd11" fmla="val 15"/>
                              <a:gd name="gd12" fmla="val 10"/>
                              <a:gd name="gd13" fmla="val 20"/>
                              <a:gd name="gd14" fmla="val 10"/>
                              <a:gd name="gd15" fmla="val 15"/>
                              <a:gd name="gd16" fmla="val 7"/>
                              <a:gd name="gd17" fmla="val 13"/>
                              <a:gd name="gd18" fmla="val 7"/>
                              <a:gd name="gd19" fmla="val 13"/>
                              <a:gd name="gd20" fmla="val 7"/>
                              <a:gd name="gd21" fmla="val 10"/>
                              <a:gd name="gd22" fmla="val 5"/>
                              <a:gd name="gd23" fmla="val 8"/>
                              <a:gd name="gd24" fmla="val 5"/>
                              <a:gd name="gd25" fmla="val 3"/>
                              <a:gd name="gd26" fmla="val 2"/>
                              <a:gd name="gd27" fmla="val 0"/>
                              <a:gd name="gd28" fmla="val 0"/>
                            </a:gdLst>
                            <a:ahLst/>
                            <a:cxnLst/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5"/>
                              <a:gd name="gd4" fmla="val 5"/>
                              <a:gd name="gd5" fmla="val 10"/>
                              <a:gd name="gd6" fmla="val 8"/>
                              <a:gd name="gd7" fmla="val 12"/>
                              <a:gd name="gd8" fmla="val 8"/>
                              <a:gd name="gd9" fmla="val 12"/>
                              <a:gd name="gd10" fmla="val 5"/>
                              <a:gd name="gd11" fmla="val 7"/>
                              <a:gd name="gd12" fmla="val 3"/>
                              <a:gd name="gd13" fmla="val 0"/>
                              <a:gd name="gd14" fmla="val 0"/>
                            </a:gdLst>
                            <a:ahLst/>
                            <a:cxnLst/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"/>
                              <a:gd name="gd4" fmla="val 0"/>
                              <a:gd name="gd5" fmla="val 5"/>
                              <a:gd name="gd6" fmla="val 2"/>
                              <a:gd name="gd7" fmla="val 5"/>
                              <a:gd name="gd8" fmla="val 2"/>
                              <a:gd name="gd9" fmla="val 2"/>
                              <a:gd name="gd10" fmla="val 0"/>
                              <a:gd name="gd11" fmla="val 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9"/>
                              <a:gd name="gd2" fmla="val 115"/>
                              <a:gd name="gd3" fmla="val 202"/>
                              <a:gd name="gd4" fmla="val 105"/>
                              <a:gd name="gd5" fmla="val 169"/>
                              <a:gd name="gd6" fmla="val 98"/>
                              <a:gd name="gd7" fmla="val 140"/>
                              <a:gd name="gd8" fmla="val 88"/>
                              <a:gd name="gd9" fmla="val 110"/>
                              <a:gd name="gd10" fmla="val 75"/>
                              <a:gd name="gd11" fmla="val 82"/>
                              <a:gd name="gd12" fmla="val 63"/>
                              <a:gd name="gd13" fmla="val 58"/>
                              <a:gd name="gd14" fmla="val 45"/>
                              <a:gd name="gd15" fmla="val 28"/>
                              <a:gd name="gd16" fmla="val 25"/>
                              <a:gd name="gd17" fmla="val 0"/>
                              <a:gd name="gd18" fmla="val 0"/>
                              <a:gd name="gd19" fmla="val 15"/>
                              <a:gd name="gd20" fmla="val 25"/>
                              <a:gd name="gd21" fmla="val 33"/>
                              <a:gd name="gd22" fmla="val 48"/>
                              <a:gd name="gd23" fmla="val 50"/>
                              <a:gd name="gd24" fmla="val 68"/>
                              <a:gd name="gd25" fmla="val 70"/>
                              <a:gd name="gd26" fmla="val 88"/>
                              <a:gd name="gd27" fmla="val 92"/>
                              <a:gd name="gd28" fmla="val 105"/>
                              <a:gd name="gd29" fmla="val 117"/>
                              <a:gd name="gd30" fmla="val 120"/>
                              <a:gd name="gd31" fmla="val 145"/>
                              <a:gd name="gd32" fmla="val 132"/>
                              <a:gd name="gd33" fmla="val 174"/>
                              <a:gd name="gd34" fmla="val 142"/>
                              <a:gd name="gd35" fmla="val 194"/>
                              <a:gd name="gd36" fmla="val 140"/>
                              <a:gd name="gd37" fmla="val 209"/>
                              <a:gd name="gd38" fmla="val 132"/>
                              <a:gd name="gd39" fmla="val 224"/>
                              <a:gd name="gd40" fmla="val 122"/>
                              <a:gd name="gd41" fmla="val 239"/>
                              <a:gd name="gd42" fmla="val 115"/>
                            </a:gdLst>
                            <a:ahLst/>
                            <a:cxnLst/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77817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"/>
                              <a:gd name="gd3" fmla="val 3"/>
                              <a:gd name="gd4" fmla="val 0"/>
                              <a:gd name="gd5" fmla="val 0"/>
                              <a:gd name="gd6" fmla="val 3"/>
                              <a:gd name="gd7" fmla="val 0"/>
                              <a:gd name="gd8" fmla="val 5"/>
                              <a:gd name="gd9" fmla="val 0"/>
                              <a:gd name="gd10" fmla="val 5"/>
                            </a:gdLst>
                            <a:ahLst/>
                            <a:cxnLst/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0"/>
                              <a:gd name="gd5" fmla="val 0"/>
                              <a:gd name="gd6" fmla="val 5"/>
                              <a:gd name="gd7" fmla="val 0"/>
                              <a:gd name="gd8" fmla="val 5"/>
                              <a:gd name="gd9" fmla="val 0"/>
                              <a:gd name="gd10" fmla="val 2"/>
                              <a:gd name="gd11" fmla="val 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2"/>
                              <a:gd name="gd4" fmla="val 0"/>
                              <a:gd name="gd5" fmla="val 0"/>
                              <a:gd name="gd6" fmla="val 5"/>
                              <a:gd name="gd7" fmla="val 2"/>
                              <a:gd name="gd8" fmla="val 5"/>
                              <a:gd name="gd9" fmla="val 2"/>
                              <a:gd name="gd10" fmla="val 0"/>
                            </a:gdLst>
                            <a:ahLst/>
                            <a:cxnLst/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"/>
                        <wps:cNvSpPr/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0"/>
                              <a:gd name="gd3" fmla="val 75"/>
                              <a:gd name="gd4" fmla="val 0"/>
                              <a:gd name="gd5" fmla="val 75"/>
                              <a:gd name="gd6" fmla="val 5"/>
                              <a:gd name="gd7" fmla="val 75"/>
                              <a:gd name="gd8" fmla="val 5"/>
                              <a:gd name="gd9" fmla="val 77"/>
                              <a:gd name="gd10" fmla="val 5"/>
                              <a:gd name="gd11" fmla="val 77"/>
                              <a:gd name="gd12" fmla="val 0"/>
                              <a:gd name="gd13" fmla="val 23"/>
                              <a:gd name="gd14" fmla="val 175"/>
                              <a:gd name="gd15" fmla="val 23"/>
                              <a:gd name="gd16" fmla="val 175"/>
                              <a:gd name="gd17" fmla="val 10"/>
                              <a:gd name="gd18" fmla="val 175"/>
                              <a:gd name="gd19" fmla="val 0"/>
                              <a:gd name="gd20" fmla="val 170"/>
                              <a:gd name="gd21" fmla="val 13"/>
                              <a:gd name="gd22" fmla="val 172"/>
                              <a:gd name="gd23" fmla="val 23"/>
                              <a:gd name="gd24" fmla="val 175"/>
                            </a:gdLst>
                            <a:ahLst/>
                            <a:cxnLst/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"/>
                        <wps:cNvSpPr/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97"/>
                              <a:gd name="gd6" fmla="val 5"/>
                              <a:gd name="gd7" fmla="val 100"/>
                              <a:gd name="gd8" fmla="val 5"/>
                              <a:gd name="gd9" fmla="val 100"/>
                              <a:gd name="gd10" fmla="val 5"/>
                              <a:gd name="gd11" fmla="val 102"/>
                              <a:gd name="gd12" fmla="val 0"/>
                              <a:gd name="gd13" fmla="val 0"/>
                              <a:gd name="gd14" fmla="val 154"/>
                              <a:gd name="gd15" fmla="val 3"/>
                              <a:gd name="gd16" fmla="val 154"/>
                              <a:gd name="gd17" fmla="val 3"/>
                              <a:gd name="gd18" fmla="val 154"/>
                              <a:gd name="gd19" fmla="val 5"/>
                              <a:gd name="gd20" fmla="val 154"/>
                              <a:gd name="gd21" fmla="val 3"/>
                              <a:gd name="gd22" fmla="val 154"/>
                              <a:gd name="gd23" fmla="val 0"/>
                              <a:gd name="gd24" fmla="val 154"/>
                              <a:gd name="gd25" fmla="val 50"/>
                              <a:gd name="gd26" fmla="val 169"/>
                              <a:gd name="gd27" fmla="val 48"/>
                              <a:gd name="gd28" fmla="val 169"/>
                              <a:gd name="gd29" fmla="val 48"/>
                              <a:gd name="gd30" fmla="val 172"/>
                              <a:gd name="gd31" fmla="val 38"/>
                              <a:gd name="gd32" fmla="val 172"/>
                              <a:gd name="gd33" fmla="val 30"/>
                              <a:gd name="gd34" fmla="val 169"/>
                              <a:gd name="gd35" fmla="val 25"/>
                              <a:gd name="gd36" fmla="val 167"/>
                              <a:gd name="gd37" fmla="val 18"/>
                              <a:gd name="gd38" fmla="val 162"/>
                              <a:gd name="gd39" fmla="val 33"/>
                              <a:gd name="gd40" fmla="val 167"/>
                              <a:gd name="gd41" fmla="val 50"/>
                              <a:gd name="gd42" fmla="val 169"/>
                            </a:gdLst>
                            <a:ahLst/>
                            <a:cxnLst/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  <a:moveTo>
                                  <a:pt x="gd13" y="gd14"/>
                                </a:move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"/>
                        <wps:cNvSpPr/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2"/>
                              <a:gd name="gd2" fmla="val 0"/>
                              <a:gd name="gd3" fmla="val 100"/>
                              <a:gd name="gd4" fmla="val 0"/>
                              <a:gd name="gd5" fmla="val 100"/>
                              <a:gd name="gd6" fmla="val 0"/>
                              <a:gd name="gd7" fmla="val 97"/>
                              <a:gd name="gd8" fmla="val 5"/>
                              <a:gd name="gd9" fmla="val 100"/>
                              <a:gd name="gd10" fmla="val 5"/>
                              <a:gd name="gd11" fmla="val 100"/>
                              <a:gd name="gd12" fmla="val 8"/>
                              <a:gd name="gd13" fmla="val 102"/>
                              <a:gd name="gd14" fmla="val 0"/>
                              <a:gd name="gd15" fmla="val 25"/>
                              <a:gd name="gd16" fmla="val 165"/>
                              <a:gd name="gd17" fmla="val 38"/>
                              <a:gd name="gd18" fmla="val 167"/>
                              <a:gd name="gd19" fmla="val 48"/>
                              <a:gd name="gd20" fmla="val 170"/>
                              <a:gd name="gd21" fmla="val 50"/>
                              <a:gd name="gd22" fmla="val 167"/>
                              <a:gd name="gd23" fmla="val 53"/>
                              <a:gd name="gd24" fmla="val 165"/>
                              <a:gd name="gd25" fmla="val 38"/>
                              <a:gd name="gd26" fmla="val 162"/>
                              <a:gd name="gd27" fmla="val 28"/>
                              <a:gd name="gd28" fmla="val 160"/>
                              <a:gd name="gd29" fmla="val 15"/>
                              <a:gd name="gd30" fmla="val 155"/>
                              <a:gd name="gd31" fmla="val 5"/>
                              <a:gd name="gd32" fmla="val 150"/>
                              <a:gd name="gd33" fmla="val 3"/>
                              <a:gd name="gd34" fmla="val 150"/>
                              <a:gd name="gd35" fmla="val 0"/>
                              <a:gd name="gd36" fmla="val 152"/>
                              <a:gd name="gd37" fmla="val 15"/>
                              <a:gd name="gd38" fmla="val 157"/>
                              <a:gd name="gd39" fmla="val 25"/>
                              <a:gd name="gd40" fmla="val 165"/>
                            </a:gdLst>
                            <a:ahLst/>
                            <a:cxnLst/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"/>
                        <wps:cNvSpPr/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7"/>
                              <a:gd name="gd2" fmla="val 0"/>
                              <a:gd name="gd3" fmla="val 97"/>
                              <a:gd name="gd4" fmla="val 0"/>
                              <a:gd name="gd5" fmla="val 94"/>
                              <a:gd name="gd6" fmla="val 0"/>
                              <a:gd name="gd7" fmla="val 94"/>
                              <a:gd name="gd8" fmla="val 5"/>
                              <a:gd name="gd9" fmla="val 94"/>
                              <a:gd name="gd10" fmla="val 5"/>
                              <a:gd name="gd11" fmla="val 97"/>
                              <a:gd name="gd12" fmla="val 7"/>
                              <a:gd name="gd13" fmla="val 97"/>
                              <a:gd name="gd14" fmla="val 0"/>
                              <a:gd name="gd15" fmla="val 0"/>
                              <a:gd name="gd16" fmla="val 149"/>
                              <a:gd name="gd17" fmla="val 0"/>
                              <a:gd name="gd18" fmla="val 149"/>
                              <a:gd name="gd19" fmla="val 2"/>
                              <a:gd name="gd20" fmla="val 149"/>
                              <a:gd name="gd21" fmla="val 10"/>
                              <a:gd name="gd22" fmla="val 152"/>
                              <a:gd name="gd23" fmla="val 15"/>
                              <a:gd name="gd24" fmla="val 157"/>
                              <a:gd name="gd25" fmla="val 30"/>
                              <a:gd name="gd26" fmla="val 162"/>
                              <a:gd name="gd27" fmla="val 47"/>
                              <a:gd name="gd28" fmla="val 164"/>
                              <a:gd name="gd29" fmla="val 50"/>
                              <a:gd name="gd30" fmla="val 162"/>
                              <a:gd name="gd31" fmla="val 52"/>
                              <a:gd name="gd32" fmla="val 159"/>
                              <a:gd name="gd33" fmla="val 50"/>
                              <a:gd name="gd34" fmla="val 159"/>
                              <a:gd name="gd35" fmla="val 50"/>
                              <a:gd name="gd36" fmla="val 159"/>
                              <a:gd name="gd37" fmla="val 37"/>
                              <a:gd name="gd38" fmla="val 157"/>
                              <a:gd name="gd39" fmla="val 25"/>
                              <a:gd name="gd40" fmla="val 154"/>
                              <a:gd name="gd41" fmla="val 15"/>
                              <a:gd name="gd42" fmla="val 152"/>
                              <a:gd name="gd43" fmla="val 2"/>
                              <a:gd name="gd44" fmla="val 144"/>
                              <a:gd name="gd45" fmla="val 2"/>
                              <a:gd name="gd46" fmla="val 147"/>
                              <a:gd name="gd47" fmla="val 0"/>
                              <a:gd name="gd48" fmla="val 149"/>
                            </a:gdLst>
                            <a:ahLst/>
                            <a:cxnLst/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"/>
                        <wps:cNvSpPr/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3"/>
                              <a:gd name="gd3" fmla="val 95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8"/>
                              <a:gd name="gd13" fmla="val 95"/>
                              <a:gd name="gd14" fmla="val 3"/>
                              <a:gd name="gd15" fmla="val 0"/>
                              <a:gd name="gd16" fmla="val 145"/>
                              <a:gd name="gd17" fmla="val 10"/>
                              <a:gd name="gd18" fmla="val 150"/>
                              <a:gd name="gd19" fmla="val 23"/>
                              <a:gd name="gd20" fmla="val 155"/>
                              <a:gd name="gd21" fmla="val 33"/>
                              <a:gd name="gd22" fmla="val 157"/>
                              <a:gd name="gd23" fmla="val 48"/>
                              <a:gd name="gd24" fmla="val 160"/>
                              <a:gd name="gd25" fmla="val 50"/>
                              <a:gd name="gd26" fmla="val 157"/>
                              <a:gd name="gd27" fmla="val 50"/>
                              <a:gd name="gd28" fmla="val 155"/>
                              <a:gd name="gd29" fmla="val 50"/>
                              <a:gd name="gd30" fmla="val 155"/>
                              <a:gd name="gd31" fmla="val 48"/>
                              <a:gd name="gd32" fmla="val 155"/>
                              <a:gd name="gd33" fmla="val 35"/>
                              <a:gd name="gd34" fmla="val 152"/>
                              <a:gd name="gd35" fmla="val 25"/>
                              <a:gd name="gd36" fmla="val 150"/>
                              <a:gd name="gd37" fmla="val 13"/>
                              <a:gd name="gd38" fmla="val 147"/>
                              <a:gd name="gd39" fmla="val 3"/>
                              <a:gd name="gd40" fmla="val 142"/>
                              <a:gd name="gd41" fmla="val 0"/>
                              <a:gd name="gd42" fmla="val 142"/>
                              <a:gd name="gd43" fmla="val 0"/>
                              <a:gd name="gd44" fmla="val 145"/>
                            </a:gdLst>
                            <a:ahLst/>
                            <a:cxnLst/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"/>
                        <wps:cNvSpPr/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2"/>
                              <a:gd name="gd3" fmla="val 92"/>
                              <a:gd name="gd4" fmla="val 0"/>
                              <a:gd name="gd5" fmla="val 92"/>
                              <a:gd name="gd6" fmla="val 0"/>
                              <a:gd name="gd7" fmla="val 90"/>
                              <a:gd name="gd8" fmla="val 5"/>
                              <a:gd name="gd9" fmla="val 92"/>
                              <a:gd name="gd10" fmla="val 5"/>
                              <a:gd name="gd11" fmla="val 95"/>
                              <a:gd name="gd12" fmla="val 7"/>
                              <a:gd name="gd13" fmla="val 95"/>
                              <a:gd name="gd14" fmla="val 2"/>
                              <a:gd name="gd15" fmla="val 0"/>
                              <a:gd name="gd16" fmla="val 139"/>
                              <a:gd name="gd17" fmla="val 13"/>
                              <a:gd name="gd18" fmla="val 147"/>
                              <a:gd name="gd19" fmla="val 23"/>
                              <a:gd name="gd20" fmla="val 149"/>
                              <a:gd name="gd21" fmla="val 35"/>
                              <a:gd name="gd22" fmla="val 152"/>
                              <a:gd name="gd23" fmla="val 48"/>
                              <a:gd name="gd24" fmla="val 154"/>
                              <a:gd name="gd25" fmla="val 48"/>
                              <a:gd name="gd26" fmla="val 154"/>
                              <a:gd name="gd27" fmla="val 50"/>
                              <a:gd name="gd28" fmla="val 154"/>
                              <a:gd name="gd29" fmla="val 50"/>
                              <a:gd name="gd30" fmla="val 152"/>
                              <a:gd name="gd31" fmla="val 53"/>
                              <a:gd name="gd32" fmla="val 149"/>
                              <a:gd name="gd33" fmla="val 50"/>
                              <a:gd name="gd34" fmla="val 149"/>
                              <a:gd name="gd35" fmla="val 48"/>
                              <a:gd name="gd36" fmla="val 149"/>
                              <a:gd name="gd37" fmla="val 35"/>
                              <a:gd name="gd38" fmla="val 149"/>
                              <a:gd name="gd39" fmla="val 25"/>
                              <a:gd name="gd40" fmla="val 147"/>
                              <a:gd name="gd41" fmla="val 15"/>
                              <a:gd name="gd42" fmla="val 142"/>
                              <a:gd name="gd43" fmla="val 5"/>
                              <a:gd name="gd44" fmla="val 137"/>
                              <a:gd name="gd45" fmla="val 3"/>
                              <a:gd name="gd46" fmla="val 139"/>
                              <a:gd name="gd47" fmla="val 0"/>
                              <a:gd name="gd48" fmla="val 139"/>
                            </a:gdLst>
                            <a:ahLst/>
                            <a:cxnLst/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"/>
                        <wps:cNvSpPr/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2"/>
                              <a:gd name="gd2" fmla="val 3"/>
                              <a:gd name="gd3" fmla="val 89"/>
                              <a:gd name="gd4" fmla="val 0"/>
                              <a:gd name="gd5" fmla="val 87"/>
                              <a:gd name="gd6" fmla="val 0"/>
                              <a:gd name="gd7" fmla="val 87"/>
                              <a:gd name="gd8" fmla="val 5"/>
                              <a:gd name="gd9" fmla="val 89"/>
                              <a:gd name="gd10" fmla="val 5"/>
                              <a:gd name="gd11" fmla="val 92"/>
                              <a:gd name="gd12" fmla="val 8"/>
                              <a:gd name="gd13" fmla="val 92"/>
                              <a:gd name="gd14" fmla="val 3"/>
                              <a:gd name="gd15" fmla="val 0"/>
                              <a:gd name="gd16" fmla="val 137"/>
                              <a:gd name="gd17" fmla="val 10"/>
                              <a:gd name="gd18" fmla="val 142"/>
                              <a:gd name="gd19" fmla="val 22"/>
                              <a:gd name="gd20" fmla="val 145"/>
                              <a:gd name="gd21" fmla="val 32"/>
                              <a:gd name="gd22" fmla="val 147"/>
                              <a:gd name="gd23" fmla="val 45"/>
                              <a:gd name="gd24" fmla="val 150"/>
                              <a:gd name="gd25" fmla="val 47"/>
                              <a:gd name="gd26" fmla="val 150"/>
                              <a:gd name="gd27" fmla="val 47"/>
                              <a:gd name="gd28" fmla="val 150"/>
                              <a:gd name="gd29" fmla="val 50"/>
                              <a:gd name="gd30" fmla="val 147"/>
                              <a:gd name="gd31" fmla="val 52"/>
                              <a:gd name="gd32" fmla="val 145"/>
                              <a:gd name="gd33" fmla="val 47"/>
                              <a:gd name="gd34" fmla="val 145"/>
                              <a:gd name="gd35" fmla="val 45"/>
                              <a:gd name="gd36" fmla="val 145"/>
                              <a:gd name="gd37" fmla="val 35"/>
                              <a:gd name="gd38" fmla="val 145"/>
                              <a:gd name="gd39" fmla="val 25"/>
                              <a:gd name="gd40" fmla="val 142"/>
                              <a:gd name="gd41" fmla="val 15"/>
                              <a:gd name="gd42" fmla="val 137"/>
                              <a:gd name="gd43" fmla="val 5"/>
                              <a:gd name="gd44" fmla="val 135"/>
                              <a:gd name="gd45" fmla="val 2"/>
                              <a:gd name="gd46" fmla="val 135"/>
                              <a:gd name="gd47" fmla="val 0"/>
                              <a:gd name="gd48" fmla="val 137"/>
                            </a:gdLst>
                            <a:ahLst/>
                            <a:cxnLst/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"/>
                        <wps:cNvSpPr/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0"/>
                              <a:gd name="gd2" fmla="val 2"/>
                              <a:gd name="gd3" fmla="val 87"/>
                              <a:gd name="gd4" fmla="val 0"/>
                              <a:gd name="gd5" fmla="val 85"/>
                              <a:gd name="gd6" fmla="val 0"/>
                              <a:gd name="gd7" fmla="val 85"/>
                              <a:gd name="gd8" fmla="val 5"/>
                              <a:gd name="gd9" fmla="val 85"/>
                              <a:gd name="gd10" fmla="val 5"/>
                              <a:gd name="gd11" fmla="val 87"/>
                              <a:gd name="gd12" fmla="val 7"/>
                              <a:gd name="gd13" fmla="val 90"/>
                              <a:gd name="gd14" fmla="val 2"/>
                              <a:gd name="gd15" fmla="val 0"/>
                              <a:gd name="gd16" fmla="val 132"/>
                              <a:gd name="gd17" fmla="val 10"/>
                              <a:gd name="gd18" fmla="val 137"/>
                              <a:gd name="gd19" fmla="val 20"/>
                              <a:gd name="gd20" fmla="val 142"/>
                              <a:gd name="gd21" fmla="val 30"/>
                              <a:gd name="gd22" fmla="val 144"/>
                              <a:gd name="gd23" fmla="val 43"/>
                              <a:gd name="gd24" fmla="val 144"/>
                              <a:gd name="gd25" fmla="val 45"/>
                              <a:gd name="gd26" fmla="val 144"/>
                              <a:gd name="gd27" fmla="val 48"/>
                              <a:gd name="gd28" fmla="val 144"/>
                              <a:gd name="gd29" fmla="val 50"/>
                              <a:gd name="gd30" fmla="val 142"/>
                              <a:gd name="gd31" fmla="val 53"/>
                              <a:gd name="gd32" fmla="val 139"/>
                              <a:gd name="gd33" fmla="val 48"/>
                              <a:gd name="gd34" fmla="val 139"/>
                              <a:gd name="gd35" fmla="val 43"/>
                              <a:gd name="gd36" fmla="val 139"/>
                              <a:gd name="gd37" fmla="val 23"/>
                              <a:gd name="gd38" fmla="val 137"/>
                              <a:gd name="gd39" fmla="val 5"/>
                              <a:gd name="gd40" fmla="val 129"/>
                              <a:gd name="gd41" fmla="val 3"/>
                              <a:gd name="gd42" fmla="val 132"/>
                              <a:gd name="gd43" fmla="val 0"/>
                              <a:gd name="gd44" fmla="val 132"/>
                            </a:gdLst>
                            <a:ahLst/>
                            <a:cxnLst/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"/>
                        <wps:cNvSpPr/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7"/>
                              <a:gd name="gd2" fmla="val 3"/>
                              <a:gd name="gd3" fmla="val 84"/>
                              <a:gd name="gd4" fmla="val 0"/>
                              <a:gd name="gd5" fmla="val 82"/>
                              <a:gd name="gd6" fmla="val 0"/>
                              <a:gd name="gd7" fmla="val 79"/>
                              <a:gd name="gd8" fmla="val 5"/>
                              <a:gd name="gd9" fmla="val 82"/>
                              <a:gd name="gd10" fmla="val 5"/>
                              <a:gd name="gd11" fmla="val 84"/>
                              <a:gd name="gd12" fmla="val 8"/>
                              <a:gd name="gd13" fmla="val 87"/>
                              <a:gd name="gd14" fmla="val 3"/>
                              <a:gd name="gd15" fmla="val 0"/>
                              <a:gd name="gd16" fmla="val 130"/>
                              <a:gd name="gd17" fmla="val 10"/>
                              <a:gd name="gd18" fmla="val 132"/>
                              <a:gd name="gd19" fmla="val 20"/>
                              <a:gd name="gd20" fmla="val 137"/>
                              <a:gd name="gd21" fmla="val 30"/>
                              <a:gd name="gd22" fmla="val 140"/>
                              <a:gd name="gd23" fmla="val 40"/>
                              <a:gd name="gd24" fmla="val 140"/>
                              <a:gd name="gd25" fmla="val 42"/>
                              <a:gd name="gd26" fmla="val 140"/>
                              <a:gd name="gd27" fmla="val 47"/>
                              <a:gd name="gd28" fmla="val 140"/>
                              <a:gd name="gd29" fmla="val 50"/>
                              <a:gd name="gd30" fmla="val 137"/>
                              <a:gd name="gd31" fmla="val 50"/>
                              <a:gd name="gd32" fmla="val 132"/>
                              <a:gd name="gd33" fmla="val 45"/>
                              <a:gd name="gd34" fmla="val 135"/>
                              <a:gd name="gd35" fmla="val 40"/>
                              <a:gd name="gd36" fmla="val 135"/>
                              <a:gd name="gd37" fmla="val 22"/>
                              <a:gd name="gd38" fmla="val 132"/>
                              <a:gd name="gd39" fmla="val 5"/>
                              <a:gd name="gd40" fmla="val 125"/>
                              <a:gd name="gd41" fmla="val 2"/>
                              <a:gd name="gd42" fmla="val 127"/>
                              <a:gd name="gd43" fmla="val 0"/>
                              <a:gd name="gd44" fmla="val 130"/>
                            </a:gdLst>
                            <a:ahLst/>
                            <a:cxnLst/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"/>
                        <wps:cNvSpPr/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2"/>
                              <a:gd name="gd2" fmla="val 2"/>
                              <a:gd name="gd3" fmla="val 80"/>
                              <a:gd name="gd4" fmla="val 0"/>
                              <a:gd name="gd5" fmla="val 80"/>
                              <a:gd name="gd6" fmla="val 0"/>
                              <a:gd name="gd7" fmla="val 77"/>
                              <a:gd name="gd8" fmla="val 5"/>
                              <a:gd name="gd9" fmla="val 80"/>
                              <a:gd name="gd10" fmla="val 7"/>
                              <a:gd name="gd11" fmla="val 82"/>
                              <a:gd name="gd12" fmla="val 7"/>
                              <a:gd name="gd13" fmla="val 82"/>
                              <a:gd name="gd14" fmla="val 2"/>
                              <a:gd name="gd15" fmla="val 0"/>
                              <a:gd name="gd16" fmla="val 124"/>
                              <a:gd name="gd17" fmla="val 18"/>
                              <a:gd name="gd18" fmla="val 132"/>
                              <a:gd name="gd19" fmla="val 38"/>
                              <a:gd name="gd20" fmla="val 134"/>
                              <a:gd name="gd21" fmla="val 43"/>
                              <a:gd name="gd22" fmla="val 134"/>
                              <a:gd name="gd23" fmla="val 48"/>
                              <a:gd name="gd24" fmla="val 134"/>
                              <a:gd name="gd25" fmla="val 48"/>
                              <a:gd name="gd26" fmla="val 129"/>
                              <a:gd name="gd27" fmla="val 50"/>
                              <a:gd name="gd28" fmla="val 127"/>
                              <a:gd name="gd29" fmla="val 43"/>
                              <a:gd name="gd30" fmla="val 129"/>
                              <a:gd name="gd31" fmla="val 38"/>
                              <a:gd name="gd32" fmla="val 129"/>
                              <a:gd name="gd33" fmla="val 20"/>
                              <a:gd name="gd34" fmla="val 127"/>
                              <a:gd name="gd35" fmla="val 5"/>
                              <a:gd name="gd36" fmla="val 122"/>
                              <a:gd name="gd37" fmla="val 3"/>
                              <a:gd name="gd38" fmla="val 122"/>
                              <a:gd name="gd39" fmla="val 0"/>
                              <a:gd name="gd40" fmla="val 124"/>
                            </a:gdLst>
                            <a:ahLst/>
                            <a:cxnLst/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"/>
                        <wps:cNvSpPr/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3"/>
                              <a:gd name="gd3" fmla="val 77"/>
                              <a:gd name="gd4" fmla="val 0"/>
                              <a:gd name="gd5" fmla="val 74"/>
                              <a:gd name="gd6" fmla="val 0"/>
                              <a:gd name="gd7" fmla="val 74"/>
                              <a:gd name="gd8" fmla="val 5"/>
                              <a:gd name="gd9" fmla="val 77"/>
                              <a:gd name="gd10" fmla="val 8"/>
                              <a:gd name="gd11" fmla="val 79"/>
                              <a:gd name="gd12" fmla="val 10"/>
                              <a:gd name="gd13" fmla="val 79"/>
                              <a:gd name="gd14" fmla="val 3"/>
                              <a:gd name="gd15" fmla="val 0"/>
                              <a:gd name="gd16" fmla="val 120"/>
                              <a:gd name="gd17" fmla="val 17"/>
                              <a:gd name="gd18" fmla="val 127"/>
                              <a:gd name="gd19" fmla="val 35"/>
                              <a:gd name="gd20" fmla="val 130"/>
                              <a:gd name="gd21" fmla="val 40"/>
                              <a:gd name="gd22" fmla="val 130"/>
                              <a:gd name="gd23" fmla="val 45"/>
                              <a:gd name="gd24" fmla="val 127"/>
                              <a:gd name="gd25" fmla="val 47"/>
                              <a:gd name="gd26" fmla="val 125"/>
                              <a:gd name="gd27" fmla="val 50"/>
                              <a:gd name="gd28" fmla="val 122"/>
                              <a:gd name="gd29" fmla="val 42"/>
                              <a:gd name="gd30" fmla="val 125"/>
                              <a:gd name="gd31" fmla="val 35"/>
                              <a:gd name="gd32" fmla="val 125"/>
                              <a:gd name="gd33" fmla="val 20"/>
                              <a:gd name="gd34" fmla="val 122"/>
                              <a:gd name="gd35" fmla="val 5"/>
                              <a:gd name="gd36" fmla="val 117"/>
                              <a:gd name="gd37" fmla="val 2"/>
                              <a:gd name="gd38" fmla="val 120"/>
                              <a:gd name="gd39" fmla="val 0"/>
                              <a:gd name="gd40" fmla="val 120"/>
                            </a:gdLst>
                            <a:ahLst/>
                            <a:cxnLst/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"/>
                        <wps:cNvSpPr/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7"/>
                              <a:gd name="gd2" fmla="val 2"/>
                              <a:gd name="gd3" fmla="val 75"/>
                              <a:gd name="gd4" fmla="val 2"/>
                              <a:gd name="gd5" fmla="val 72"/>
                              <a:gd name="gd6" fmla="val 0"/>
                              <a:gd name="gd7" fmla="val 70"/>
                              <a:gd name="gd8" fmla="val 5"/>
                              <a:gd name="gd9" fmla="val 72"/>
                              <a:gd name="gd10" fmla="val 7"/>
                              <a:gd name="gd11" fmla="val 77"/>
                              <a:gd name="gd12" fmla="val 9"/>
                              <a:gd name="gd13" fmla="val 77"/>
                              <a:gd name="gd14" fmla="val 2"/>
                              <a:gd name="gd15" fmla="val 0"/>
                              <a:gd name="gd16" fmla="val 117"/>
                              <a:gd name="gd17" fmla="val 15"/>
                              <a:gd name="gd18" fmla="val 122"/>
                              <a:gd name="gd19" fmla="val 33"/>
                              <a:gd name="gd20" fmla="val 124"/>
                              <a:gd name="gd21" fmla="val 38"/>
                              <a:gd name="gd22" fmla="val 124"/>
                              <a:gd name="gd23" fmla="val 45"/>
                              <a:gd name="gd24" fmla="val 122"/>
                              <a:gd name="gd25" fmla="val 48"/>
                              <a:gd name="gd26" fmla="val 119"/>
                              <a:gd name="gd27" fmla="val 48"/>
                              <a:gd name="gd28" fmla="val 117"/>
                              <a:gd name="gd29" fmla="val 40"/>
                              <a:gd name="gd30" fmla="val 119"/>
                              <a:gd name="gd31" fmla="val 33"/>
                              <a:gd name="gd32" fmla="val 119"/>
                              <a:gd name="gd33" fmla="val 18"/>
                              <a:gd name="gd34" fmla="val 117"/>
                              <a:gd name="gd35" fmla="val 5"/>
                              <a:gd name="gd36" fmla="val 112"/>
                              <a:gd name="gd37" fmla="val 3"/>
                              <a:gd name="gd38" fmla="val 114"/>
                              <a:gd name="gd39" fmla="val 0"/>
                              <a:gd name="gd40" fmla="val 117"/>
                            </a:gdLst>
                            <a:ahLst/>
                            <a:cxnLst/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"/>
                        <wps:cNvSpPr/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4"/>
                              <a:gd name="gd2" fmla="val 5"/>
                              <a:gd name="gd3" fmla="val 72"/>
                              <a:gd name="gd4" fmla="val 3"/>
                              <a:gd name="gd5" fmla="val 69"/>
                              <a:gd name="gd6" fmla="val 0"/>
                              <a:gd name="gd7" fmla="val 67"/>
                              <a:gd name="gd8" fmla="val 5"/>
                              <a:gd name="gd9" fmla="val 69"/>
                              <a:gd name="gd10" fmla="val 7"/>
                              <a:gd name="gd11" fmla="val 72"/>
                              <a:gd name="gd12" fmla="val 10"/>
                              <a:gd name="gd13" fmla="val 74"/>
                              <a:gd name="gd14" fmla="val 5"/>
                              <a:gd name="gd15" fmla="val 0"/>
                              <a:gd name="gd16" fmla="val 112"/>
                              <a:gd name="gd17" fmla="val 15"/>
                              <a:gd name="gd18" fmla="val 117"/>
                              <a:gd name="gd19" fmla="val 30"/>
                              <a:gd name="gd20" fmla="val 120"/>
                              <a:gd name="gd21" fmla="val 37"/>
                              <a:gd name="gd22" fmla="val 120"/>
                              <a:gd name="gd23" fmla="val 45"/>
                              <a:gd name="gd24" fmla="val 117"/>
                              <a:gd name="gd25" fmla="val 45"/>
                              <a:gd name="gd26" fmla="val 115"/>
                              <a:gd name="gd27" fmla="val 47"/>
                              <a:gd name="gd28" fmla="val 112"/>
                              <a:gd name="gd29" fmla="val 37"/>
                              <a:gd name="gd30" fmla="val 115"/>
                              <a:gd name="gd31" fmla="val 30"/>
                              <a:gd name="gd32" fmla="val 115"/>
                              <a:gd name="gd33" fmla="val 17"/>
                              <a:gd name="gd34" fmla="val 112"/>
                              <a:gd name="gd35" fmla="val 5"/>
                              <a:gd name="gd36" fmla="val 110"/>
                              <a:gd name="gd37" fmla="val 2"/>
                              <a:gd name="gd38" fmla="val 110"/>
                              <a:gd name="gd39" fmla="val 0"/>
                              <a:gd name="gd40" fmla="val 112"/>
                            </a:gdLst>
                            <a:ahLst/>
                            <a:cxnLst/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"/>
                        <wps:cNvSpPr/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2"/>
                              <a:gd name="gd2" fmla="val 4"/>
                              <a:gd name="gd3" fmla="val 67"/>
                              <a:gd name="gd4" fmla="val 2"/>
                              <a:gd name="gd5" fmla="val 65"/>
                              <a:gd name="gd6" fmla="val 0"/>
                              <a:gd name="gd7" fmla="val 65"/>
                              <a:gd name="gd8" fmla="val 4"/>
                              <a:gd name="gd9" fmla="val 67"/>
                              <a:gd name="gd10" fmla="val 7"/>
                              <a:gd name="gd11" fmla="val 70"/>
                              <a:gd name="gd12" fmla="val 9"/>
                              <a:gd name="gd13" fmla="val 72"/>
                              <a:gd name="gd14" fmla="val 4"/>
                              <a:gd name="gd15" fmla="val 0"/>
                              <a:gd name="gd16" fmla="val 107"/>
                              <a:gd name="gd17" fmla="val 13"/>
                              <a:gd name="gd18" fmla="val 112"/>
                              <a:gd name="gd19" fmla="val 28"/>
                              <a:gd name="gd20" fmla="val 114"/>
                              <a:gd name="gd21" fmla="val 35"/>
                              <a:gd name="gd22" fmla="val 114"/>
                              <a:gd name="gd23" fmla="val 43"/>
                              <a:gd name="gd24" fmla="val 112"/>
                              <a:gd name="gd25" fmla="val 45"/>
                              <a:gd name="gd26" fmla="val 109"/>
                              <a:gd name="gd27" fmla="val 48"/>
                              <a:gd name="gd28" fmla="val 107"/>
                              <a:gd name="gd29" fmla="val 38"/>
                              <a:gd name="gd30" fmla="val 109"/>
                              <a:gd name="gd31" fmla="val 28"/>
                              <a:gd name="gd32" fmla="val 109"/>
                              <a:gd name="gd33" fmla="val 15"/>
                              <a:gd name="gd34" fmla="val 107"/>
                              <a:gd name="gd35" fmla="val 5"/>
                              <a:gd name="gd36" fmla="val 104"/>
                              <a:gd name="gd37" fmla="val 3"/>
                              <a:gd name="gd38" fmla="val 107"/>
                              <a:gd name="gd39" fmla="val 0"/>
                              <a:gd name="gd40" fmla="val 107"/>
                            </a:gdLst>
                            <a:ahLst/>
                            <a:cxnLst/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"/>
                        <wps:cNvSpPr/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7"/>
                              <a:gd name="gd2" fmla="val 5"/>
                              <a:gd name="gd3" fmla="val 64"/>
                              <a:gd name="gd4" fmla="val 2"/>
                              <a:gd name="gd5" fmla="val 62"/>
                              <a:gd name="gd6" fmla="val 0"/>
                              <a:gd name="gd7" fmla="val 59"/>
                              <a:gd name="gd8" fmla="val 5"/>
                              <a:gd name="gd9" fmla="val 64"/>
                              <a:gd name="gd10" fmla="val 7"/>
                              <a:gd name="gd11" fmla="val 67"/>
                              <a:gd name="gd12" fmla="val 12"/>
                              <a:gd name="gd13" fmla="val 67"/>
                              <a:gd name="gd14" fmla="val 5"/>
                              <a:gd name="gd15" fmla="val 0"/>
                              <a:gd name="gd16" fmla="val 105"/>
                              <a:gd name="gd17" fmla="val 12"/>
                              <a:gd name="gd18" fmla="val 107"/>
                              <a:gd name="gd19" fmla="val 25"/>
                              <a:gd name="gd20" fmla="val 110"/>
                              <a:gd name="gd21" fmla="val 32"/>
                              <a:gd name="gd22" fmla="val 110"/>
                              <a:gd name="gd23" fmla="val 42"/>
                              <a:gd name="gd24" fmla="val 107"/>
                              <a:gd name="gd25" fmla="val 45"/>
                              <a:gd name="gd26" fmla="val 105"/>
                              <a:gd name="gd27" fmla="val 45"/>
                              <a:gd name="gd28" fmla="val 100"/>
                              <a:gd name="gd29" fmla="val 35"/>
                              <a:gd name="gd30" fmla="val 102"/>
                              <a:gd name="gd31" fmla="val 25"/>
                              <a:gd name="gd32" fmla="val 105"/>
                              <a:gd name="gd33" fmla="val 12"/>
                              <a:gd name="gd34" fmla="val 105"/>
                              <a:gd name="gd35" fmla="val 2"/>
                              <a:gd name="gd36" fmla="val 100"/>
                              <a:gd name="gd37" fmla="val 2"/>
                              <a:gd name="gd38" fmla="val 102"/>
                              <a:gd name="gd39" fmla="val 0"/>
                              <a:gd name="gd40" fmla="val 105"/>
                            </a:gdLst>
                            <a:ahLst/>
                            <a:cxnLst/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"/>
                        <wps:cNvSpPr/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5"/>
                              <a:gd name="gd3" fmla="val 62"/>
                              <a:gd name="gd4" fmla="val 3"/>
                              <a:gd name="gd5" fmla="val 60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8"/>
                              <a:gd name="gd11" fmla="val 65"/>
                              <a:gd name="gd12" fmla="val 13"/>
                              <a:gd name="gd13" fmla="val 65"/>
                              <a:gd name="gd14" fmla="val 5"/>
                              <a:gd name="gd15" fmla="val 0"/>
                              <a:gd name="gd16" fmla="val 100"/>
                              <a:gd name="gd17" fmla="val 10"/>
                              <a:gd name="gd18" fmla="val 103"/>
                              <a:gd name="gd19" fmla="val 23"/>
                              <a:gd name="gd20" fmla="val 105"/>
                              <a:gd name="gd21" fmla="val 33"/>
                              <a:gd name="gd22" fmla="val 105"/>
                              <a:gd name="gd23" fmla="val 43"/>
                              <a:gd name="gd24" fmla="val 103"/>
                              <a:gd name="gd25" fmla="val 43"/>
                              <a:gd name="gd26" fmla="val 98"/>
                              <a:gd name="gd27" fmla="val 45"/>
                              <a:gd name="gd28" fmla="val 95"/>
                              <a:gd name="gd29" fmla="val 33"/>
                              <a:gd name="gd30" fmla="val 98"/>
                              <a:gd name="gd31" fmla="val 23"/>
                              <a:gd name="gd32" fmla="val 100"/>
                              <a:gd name="gd33" fmla="val 13"/>
                              <a:gd name="gd34" fmla="val 100"/>
                              <a:gd name="gd35" fmla="val 3"/>
                              <a:gd name="gd36" fmla="val 98"/>
                              <a:gd name="gd37" fmla="val 0"/>
                              <a:gd name="gd38" fmla="val 98"/>
                              <a:gd name="gd39" fmla="val 0"/>
                              <a:gd name="gd40" fmla="val 100"/>
                            </a:gdLst>
                            <a:ahLst/>
                            <a:cxnLst/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"/>
                        <wps:cNvSpPr/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7"/>
                              <a:gd name="gd3" fmla="val 62"/>
                              <a:gd name="gd4" fmla="val 2"/>
                              <a:gd name="gd5" fmla="val 57"/>
                              <a:gd name="gd6" fmla="val 0"/>
                              <a:gd name="gd7" fmla="val 57"/>
                              <a:gd name="gd8" fmla="val 5"/>
                              <a:gd name="gd9" fmla="val 60"/>
                              <a:gd name="gd10" fmla="val 7"/>
                              <a:gd name="gd11" fmla="val 65"/>
                              <a:gd name="gd12" fmla="val 12"/>
                              <a:gd name="gd13" fmla="val 65"/>
                              <a:gd name="gd14" fmla="val 7"/>
                              <a:gd name="gd15" fmla="val 0"/>
                              <a:gd name="gd16" fmla="val 95"/>
                              <a:gd name="gd17" fmla="val 10"/>
                              <a:gd name="gd18" fmla="val 100"/>
                              <a:gd name="gd19" fmla="val 23"/>
                              <a:gd name="gd20" fmla="val 100"/>
                              <a:gd name="gd21" fmla="val 33"/>
                              <a:gd name="gd22" fmla="val 97"/>
                              <a:gd name="gd23" fmla="val 43"/>
                              <a:gd name="gd24" fmla="val 95"/>
                              <a:gd name="gd25" fmla="val 45"/>
                              <a:gd name="gd26" fmla="val 92"/>
                              <a:gd name="gd27" fmla="val 45"/>
                              <a:gd name="gd28" fmla="val 90"/>
                              <a:gd name="gd29" fmla="val 35"/>
                              <a:gd name="gd30" fmla="val 92"/>
                              <a:gd name="gd31" fmla="val 23"/>
                              <a:gd name="gd32" fmla="val 95"/>
                              <a:gd name="gd33" fmla="val 13"/>
                              <a:gd name="gd34" fmla="val 95"/>
                              <a:gd name="gd35" fmla="val 5"/>
                              <a:gd name="gd36" fmla="val 92"/>
                              <a:gd name="gd37" fmla="val 3"/>
                              <a:gd name="gd38" fmla="val 95"/>
                              <a:gd name="gd39" fmla="val 0"/>
                              <a:gd name="gd40" fmla="val 95"/>
                            </a:gdLst>
                            <a:ahLst/>
                            <a:cxnLst/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"/>
                        <wps:cNvSpPr/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2"/>
                              <a:gd name="gd2" fmla="val 8"/>
                              <a:gd name="gd3" fmla="val 57"/>
                              <a:gd name="gd4" fmla="val 3"/>
                              <a:gd name="gd5" fmla="val 54"/>
                              <a:gd name="gd6" fmla="val 0"/>
                              <a:gd name="gd7" fmla="val 52"/>
                              <a:gd name="gd8" fmla="val 5"/>
                              <a:gd name="gd9" fmla="val 57"/>
                              <a:gd name="gd10" fmla="val 10"/>
                              <a:gd name="gd11" fmla="val 59"/>
                              <a:gd name="gd12" fmla="val 15"/>
                              <a:gd name="gd13" fmla="val 62"/>
                              <a:gd name="gd14" fmla="val 10"/>
                              <a:gd name="gd15" fmla="val 62"/>
                              <a:gd name="gd16" fmla="val 8"/>
                              <a:gd name="gd17" fmla="val 0"/>
                              <a:gd name="gd18" fmla="val 93"/>
                              <a:gd name="gd19" fmla="val 10"/>
                              <a:gd name="gd20" fmla="val 95"/>
                              <a:gd name="gd21" fmla="val 20"/>
                              <a:gd name="gd22" fmla="val 95"/>
                              <a:gd name="gd23" fmla="val 30"/>
                              <a:gd name="gd24" fmla="val 93"/>
                              <a:gd name="gd25" fmla="val 42"/>
                              <a:gd name="gd26" fmla="val 90"/>
                              <a:gd name="gd27" fmla="val 42"/>
                              <a:gd name="gd28" fmla="val 88"/>
                              <a:gd name="gd29" fmla="val 45"/>
                              <a:gd name="gd30" fmla="val 83"/>
                              <a:gd name="gd31" fmla="val 32"/>
                              <a:gd name="gd32" fmla="val 88"/>
                              <a:gd name="gd33" fmla="val 20"/>
                              <a:gd name="gd34" fmla="val 90"/>
                              <a:gd name="gd35" fmla="val 12"/>
                              <a:gd name="gd36" fmla="val 90"/>
                              <a:gd name="gd37" fmla="val 5"/>
                              <a:gd name="gd38" fmla="val 88"/>
                              <a:gd name="gd39" fmla="val 2"/>
                              <a:gd name="gd40" fmla="val 90"/>
                              <a:gd name="gd41" fmla="val 0"/>
                              <a:gd name="gd42" fmla="val 93"/>
                            </a:gdLst>
                            <a:ahLst/>
                            <a:cxnLst/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"/>
                        <wps:cNvSpPr/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0"/>
                              <a:gd name="gd2" fmla="val 7"/>
                              <a:gd name="gd3" fmla="val 55"/>
                              <a:gd name="gd4" fmla="val 2"/>
                              <a:gd name="gd5" fmla="val 52"/>
                              <a:gd name="gd6" fmla="val 0"/>
                              <a:gd name="gd7" fmla="val 50"/>
                              <a:gd name="gd8" fmla="val 5"/>
                              <a:gd name="gd9" fmla="val 55"/>
                              <a:gd name="gd10" fmla="val 10"/>
                              <a:gd name="gd11" fmla="val 57"/>
                              <a:gd name="gd12" fmla="val 15"/>
                              <a:gd name="gd13" fmla="val 57"/>
                              <a:gd name="gd14" fmla="val 12"/>
                              <a:gd name="gd15" fmla="val 60"/>
                              <a:gd name="gd16" fmla="val 7"/>
                              <a:gd name="gd17" fmla="val 0"/>
                              <a:gd name="gd18" fmla="val 87"/>
                              <a:gd name="gd19" fmla="val 8"/>
                              <a:gd name="gd20" fmla="val 90"/>
                              <a:gd name="gd21" fmla="val 18"/>
                              <a:gd name="gd22" fmla="val 90"/>
                              <a:gd name="gd23" fmla="val 30"/>
                              <a:gd name="gd24" fmla="val 87"/>
                              <a:gd name="gd25" fmla="val 40"/>
                              <a:gd name="gd26" fmla="val 85"/>
                              <a:gd name="gd27" fmla="val 43"/>
                              <a:gd name="gd28" fmla="val 80"/>
                              <a:gd name="gd29" fmla="val 43"/>
                              <a:gd name="gd30" fmla="val 77"/>
                              <a:gd name="gd31" fmla="val 30"/>
                              <a:gd name="gd32" fmla="val 82"/>
                              <a:gd name="gd33" fmla="val 18"/>
                              <a:gd name="gd34" fmla="val 85"/>
                              <a:gd name="gd35" fmla="val 10"/>
                              <a:gd name="gd36" fmla="val 85"/>
                              <a:gd name="gd37" fmla="val 5"/>
                              <a:gd name="gd38" fmla="val 82"/>
                              <a:gd name="gd39" fmla="val 3"/>
                              <a:gd name="gd40" fmla="val 85"/>
                              <a:gd name="gd41" fmla="val 0"/>
                              <a:gd name="gd42" fmla="val 87"/>
                            </a:gdLst>
                            <a:ahLst/>
                            <a:cxnLst/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"/>
                        <wps:cNvSpPr/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4"/>
                              <a:gd name="gd2" fmla="val 10"/>
                              <a:gd name="gd3" fmla="val 52"/>
                              <a:gd name="gd4" fmla="val 5"/>
                              <a:gd name="gd5" fmla="val 47"/>
                              <a:gd name="gd6" fmla="val 0"/>
                              <a:gd name="gd7" fmla="val 44"/>
                              <a:gd name="gd8" fmla="val 5"/>
                              <a:gd name="gd9" fmla="val 49"/>
                              <a:gd name="gd10" fmla="val 10"/>
                              <a:gd name="gd11" fmla="val 54"/>
                              <a:gd name="gd12" fmla="val 18"/>
                              <a:gd name="gd13" fmla="val 54"/>
                              <a:gd name="gd14" fmla="val 13"/>
                              <a:gd name="gd15" fmla="val 54"/>
                              <a:gd name="gd16" fmla="val 10"/>
                              <a:gd name="gd17" fmla="val 0"/>
                              <a:gd name="gd18" fmla="val 83"/>
                              <a:gd name="gd19" fmla="val 7"/>
                              <a:gd name="gd20" fmla="val 85"/>
                              <a:gd name="gd21" fmla="val 15"/>
                              <a:gd name="gd22" fmla="val 85"/>
                              <a:gd name="gd23" fmla="val 27"/>
                              <a:gd name="gd24" fmla="val 83"/>
                              <a:gd name="gd25" fmla="val 40"/>
                              <a:gd name="gd26" fmla="val 78"/>
                              <a:gd name="gd27" fmla="val 40"/>
                              <a:gd name="gd28" fmla="val 75"/>
                              <a:gd name="gd29" fmla="val 42"/>
                              <a:gd name="gd30" fmla="val 70"/>
                              <a:gd name="gd31" fmla="val 37"/>
                              <a:gd name="gd32" fmla="val 75"/>
                              <a:gd name="gd33" fmla="val 30"/>
                              <a:gd name="gd34" fmla="val 78"/>
                              <a:gd name="gd35" fmla="val 22"/>
                              <a:gd name="gd36" fmla="val 80"/>
                              <a:gd name="gd37" fmla="val 15"/>
                              <a:gd name="gd38" fmla="val 80"/>
                              <a:gd name="gd39" fmla="val 10"/>
                              <a:gd name="gd40" fmla="val 80"/>
                              <a:gd name="gd41" fmla="val 5"/>
                              <a:gd name="gd42" fmla="val 78"/>
                              <a:gd name="gd43" fmla="val 2"/>
                              <a:gd name="gd44" fmla="val 80"/>
                              <a:gd name="gd45" fmla="val 0"/>
                              <a:gd name="gd46" fmla="val 83"/>
                            </a:gdLst>
                            <a:ahLst/>
                            <a:cxnLst/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"/>
                        <wps:cNvSpPr/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2"/>
                              <a:gd name="gd2" fmla="val 10"/>
                              <a:gd name="gd3" fmla="val 50"/>
                              <a:gd name="gd4" fmla="val 5"/>
                              <a:gd name="gd5" fmla="val 45"/>
                              <a:gd name="gd6" fmla="val 0"/>
                              <a:gd name="gd7" fmla="val 42"/>
                              <a:gd name="gd8" fmla="val 2"/>
                              <a:gd name="gd9" fmla="val 42"/>
                              <a:gd name="gd10" fmla="val 5"/>
                              <a:gd name="gd11" fmla="val 47"/>
                              <a:gd name="gd12" fmla="val 12"/>
                              <a:gd name="gd13" fmla="val 52"/>
                              <a:gd name="gd14" fmla="val 20"/>
                              <a:gd name="gd15" fmla="val 52"/>
                              <a:gd name="gd16" fmla="val 15"/>
                              <a:gd name="gd17" fmla="val 52"/>
                              <a:gd name="gd18" fmla="val 10"/>
                              <a:gd name="gd19" fmla="val 0"/>
                              <a:gd name="gd20" fmla="val 77"/>
                              <a:gd name="gd21" fmla="val 5"/>
                              <a:gd name="gd22" fmla="val 80"/>
                              <a:gd name="gd23" fmla="val 13"/>
                              <a:gd name="gd24" fmla="val 80"/>
                              <a:gd name="gd25" fmla="val 25"/>
                              <a:gd name="gd26" fmla="val 77"/>
                              <a:gd name="gd27" fmla="val 38"/>
                              <a:gd name="gd28" fmla="val 72"/>
                              <a:gd name="gd29" fmla="val 40"/>
                              <a:gd name="gd30" fmla="val 67"/>
                              <a:gd name="gd31" fmla="val 42"/>
                              <a:gd name="gd32" fmla="val 62"/>
                              <a:gd name="gd33" fmla="val 35"/>
                              <a:gd name="gd34" fmla="val 67"/>
                              <a:gd name="gd35" fmla="val 28"/>
                              <a:gd name="gd36" fmla="val 72"/>
                              <a:gd name="gd37" fmla="val 20"/>
                              <a:gd name="gd38" fmla="val 75"/>
                              <a:gd name="gd39" fmla="val 13"/>
                              <a:gd name="gd40" fmla="val 75"/>
                              <a:gd name="gd41" fmla="val 8"/>
                              <a:gd name="gd42" fmla="val 75"/>
                              <a:gd name="gd43" fmla="val 3"/>
                              <a:gd name="gd44" fmla="val 75"/>
                              <a:gd name="gd45" fmla="val 3"/>
                              <a:gd name="gd46" fmla="val 75"/>
                              <a:gd name="gd47" fmla="val 0"/>
                              <a:gd name="gd48" fmla="val 77"/>
                            </a:gdLst>
                            <a:ahLst/>
                            <a:cxnLst/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"/>
                        <wps:cNvSpPr/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3"/>
                              <a:gd name="gd3" fmla="val 44"/>
                              <a:gd name="gd4" fmla="val 5"/>
                              <a:gd name="gd5" fmla="val 39"/>
                              <a:gd name="gd6" fmla="val 0"/>
                              <a:gd name="gd7" fmla="val 39"/>
                              <a:gd name="gd8" fmla="val 3"/>
                              <a:gd name="gd9" fmla="val 39"/>
                              <a:gd name="gd10" fmla="val 5"/>
                              <a:gd name="gd11" fmla="val 44"/>
                              <a:gd name="gd12" fmla="val 13"/>
                              <a:gd name="gd13" fmla="val 47"/>
                              <a:gd name="gd14" fmla="val 23"/>
                              <a:gd name="gd15" fmla="val 49"/>
                              <a:gd name="gd16" fmla="val 18"/>
                              <a:gd name="gd17" fmla="val 49"/>
                              <a:gd name="gd18" fmla="val 13"/>
                              <a:gd name="gd19" fmla="val 0"/>
                              <a:gd name="gd20" fmla="val 73"/>
                              <a:gd name="gd21" fmla="val 5"/>
                              <a:gd name="gd22" fmla="val 75"/>
                              <a:gd name="gd23" fmla="val 10"/>
                              <a:gd name="gd24" fmla="val 75"/>
                              <a:gd name="gd25" fmla="val 17"/>
                              <a:gd name="gd26" fmla="val 75"/>
                              <a:gd name="gd27" fmla="val 25"/>
                              <a:gd name="gd28" fmla="val 73"/>
                              <a:gd name="gd29" fmla="val 32"/>
                              <a:gd name="gd30" fmla="val 70"/>
                              <a:gd name="gd31" fmla="val 37"/>
                              <a:gd name="gd32" fmla="val 65"/>
                              <a:gd name="gd33" fmla="val 39"/>
                              <a:gd name="gd34" fmla="val 60"/>
                              <a:gd name="gd35" fmla="val 39"/>
                              <a:gd name="gd36" fmla="val 55"/>
                              <a:gd name="gd37" fmla="val 35"/>
                              <a:gd name="gd38" fmla="val 60"/>
                              <a:gd name="gd39" fmla="val 27"/>
                              <a:gd name="gd40" fmla="val 65"/>
                              <a:gd name="gd41" fmla="val 17"/>
                              <a:gd name="gd42" fmla="val 70"/>
                              <a:gd name="gd43" fmla="val 10"/>
                              <a:gd name="gd44" fmla="val 70"/>
                              <a:gd name="gd45" fmla="val 7"/>
                              <a:gd name="gd46" fmla="val 70"/>
                              <a:gd name="gd47" fmla="val 2"/>
                              <a:gd name="gd48" fmla="val 70"/>
                              <a:gd name="gd49" fmla="val 2"/>
                              <a:gd name="gd50" fmla="val 73"/>
                              <a:gd name="gd51" fmla="val 0"/>
                              <a:gd name="gd52" fmla="val 73"/>
                            </a:gdLst>
                            <a:ahLst/>
                            <a:cxnLst/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"/>
                        <wps:cNvSpPr/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5"/>
                              <a:gd name="gd3" fmla="val 44"/>
                              <a:gd name="gd4" fmla="val 7"/>
                              <a:gd name="gd5" fmla="val 39"/>
                              <a:gd name="gd6" fmla="val 0"/>
                              <a:gd name="gd7" fmla="val 39"/>
                              <a:gd name="gd8" fmla="val 2"/>
                              <a:gd name="gd9" fmla="val 37"/>
                              <a:gd name="gd10" fmla="val 5"/>
                              <a:gd name="gd11" fmla="val 44"/>
                              <a:gd name="gd12" fmla="val 15"/>
                              <a:gd name="gd13" fmla="val 47"/>
                              <a:gd name="gd14" fmla="val 27"/>
                              <a:gd name="gd15" fmla="val 47"/>
                              <a:gd name="gd16" fmla="val 27"/>
                              <a:gd name="gd17" fmla="val 47"/>
                              <a:gd name="gd18" fmla="val 22"/>
                              <a:gd name="gd19" fmla="val 49"/>
                              <a:gd name="gd20" fmla="val 15"/>
                              <a:gd name="gd21" fmla="val 0"/>
                              <a:gd name="gd22" fmla="val 70"/>
                              <a:gd name="gd23" fmla="val 5"/>
                              <a:gd name="gd24" fmla="val 70"/>
                              <a:gd name="gd25" fmla="val 10"/>
                              <a:gd name="gd26" fmla="val 70"/>
                              <a:gd name="gd27" fmla="val 17"/>
                              <a:gd name="gd28" fmla="val 70"/>
                              <a:gd name="gd29" fmla="val 25"/>
                              <a:gd name="gd30" fmla="val 67"/>
                              <a:gd name="gd31" fmla="val 32"/>
                              <a:gd name="gd32" fmla="val 62"/>
                              <a:gd name="gd33" fmla="val 39"/>
                              <a:gd name="gd34" fmla="val 57"/>
                              <a:gd name="gd35" fmla="val 39"/>
                              <a:gd name="gd36" fmla="val 50"/>
                              <a:gd name="gd37" fmla="val 42"/>
                              <a:gd name="gd38" fmla="val 42"/>
                              <a:gd name="gd39" fmla="val 37"/>
                              <a:gd name="gd40" fmla="val 52"/>
                              <a:gd name="gd41" fmla="val 30"/>
                              <a:gd name="gd42" fmla="val 60"/>
                              <a:gd name="gd43" fmla="val 20"/>
                              <a:gd name="gd44" fmla="val 62"/>
                              <a:gd name="gd45" fmla="val 10"/>
                              <a:gd name="gd46" fmla="val 65"/>
                              <a:gd name="gd47" fmla="val 7"/>
                              <a:gd name="gd48" fmla="val 65"/>
                              <a:gd name="gd49" fmla="val 5"/>
                              <a:gd name="gd50" fmla="val 65"/>
                              <a:gd name="gd51" fmla="val 2"/>
                              <a:gd name="gd52" fmla="val 67"/>
                              <a:gd name="gd53" fmla="val 0"/>
                              <a:gd name="gd54" fmla="val 70"/>
                            </a:gdLst>
                            <a:ahLst/>
                            <a:cxnLst/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8"/>
                              <a:gd name="gd3" fmla="val 42"/>
                              <a:gd name="gd4" fmla="val 8"/>
                              <a:gd name="gd5" fmla="val 37"/>
                              <a:gd name="gd6" fmla="val 0"/>
                              <a:gd name="gd7" fmla="val 35"/>
                              <a:gd name="gd8" fmla="val 3"/>
                              <a:gd name="gd9" fmla="val 35"/>
                              <a:gd name="gd10" fmla="val 5"/>
                              <a:gd name="gd11" fmla="val 40"/>
                              <a:gd name="gd12" fmla="val 15"/>
                              <a:gd name="gd13" fmla="val 42"/>
                              <a:gd name="gd14" fmla="val 25"/>
                              <a:gd name="gd15" fmla="val 40"/>
                              <a:gd name="gd16" fmla="val 33"/>
                              <a:gd name="gd17" fmla="val 37"/>
                              <a:gd name="gd18" fmla="val 40"/>
                              <a:gd name="gd19" fmla="val 35"/>
                              <a:gd name="gd20" fmla="val 45"/>
                              <a:gd name="gd21" fmla="val 33"/>
                              <a:gd name="gd22" fmla="val 50"/>
                              <a:gd name="gd23" fmla="val 25"/>
                              <a:gd name="gd24" fmla="val 55"/>
                              <a:gd name="gd25" fmla="val 20"/>
                              <a:gd name="gd26" fmla="val 58"/>
                              <a:gd name="gd27" fmla="val 15"/>
                              <a:gd name="gd28" fmla="val 60"/>
                              <a:gd name="gd29" fmla="val 8"/>
                              <a:gd name="gd30" fmla="val 60"/>
                              <a:gd name="gd31" fmla="val 5"/>
                              <a:gd name="gd32" fmla="val 60"/>
                              <a:gd name="gd33" fmla="val 5"/>
                              <a:gd name="gd34" fmla="val 60"/>
                              <a:gd name="gd35" fmla="val 3"/>
                              <a:gd name="gd36" fmla="val 63"/>
                              <a:gd name="gd37" fmla="val 0"/>
                              <a:gd name="gd38" fmla="val 65"/>
                              <a:gd name="gd39" fmla="val 5"/>
                              <a:gd name="gd40" fmla="val 65"/>
                              <a:gd name="gd41" fmla="val 8"/>
                              <a:gd name="gd42" fmla="val 65"/>
                              <a:gd name="gd43" fmla="val 15"/>
                              <a:gd name="gd44" fmla="val 65"/>
                              <a:gd name="gd45" fmla="val 25"/>
                              <a:gd name="gd46" fmla="val 60"/>
                              <a:gd name="gd47" fmla="val 33"/>
                              <a:gd name="gd48" fmla="val 55"/>
                              <a:gd name="gd49" fmla="val 37"/>
                              <a:gd name="gd50" fmla="val 50"/>
                              <a:gd name="gd51" fmla="val 42"/>
                              <a:gd name="gd52" fmla="val 33"/>
                              <a:gd name="gd53" fmla="val 45"/>
                              <a:gd name="gd54" fmla="val 18"/>
                            </a:gdLst>
                            <a:ahLst/>
                            <a:cxnLst/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2"/>
                              <a:gd name="gd2" fmla="val 22"/>
                              <a:gd name="gd3" fmla="val 39"/>
                              <a:gd name="gd4" fmla="val 10"/>
                              <a:gd name="gd5" fmla="val 32"/>
                              <a:gd name="gd6" fmla="val 0"/>
                              <a:gd name="gd7" fmla="val 32"/>
                              <a:gd name="gd8" fmla="val 2"/>
                              <a:gd name="gd9" fmla="val 32"/>
                              <a:gd name="gd10" fmla="val 5"/>
                              <a:gd name="gd11" fmla="val 34"/>
                              <a:gd name="gd12" fmla="val 12"/>
                              <a:gd name="gd13" fmla="val 37"/>
                              <a:gd name="gd14" fmla="val 22"/>
                              <a:gd name="gd15" fmla="val 34"/>
                              <a:gd name="gd16" fmla="val 35"/>
                              <a:gd name="gd17" fmla="val 27"/>
                              <a:gd name="gd18" fmla="val 45"/>
                              <a:gd name="gd19" fmla="val 17"/>
                              <a:gd name="gd20" fmla="val 52"/>
                              <a:gd name="gd21" fmla="val 5"/>
                              <a:gd name="gd22" fmla="val 55"/>
                              <a:gd name="gd23" fmla="val 5"/>
                              <a:gd name="gd24" fmla="val 55"/>
                              <a:gd name="gd25" fmla="val 2"/>
                              <a:gd name="gd26" fmla="val 57"/>
                              <a:gd name="gd27" fmla="val 0"/>
                              <a:gd name="gd28" fmla="val 60"/>
                              <a:gd name="gd29" fmla="val 2"/>
                              <a:gd name="gd30" fmla="val 60"/>
                              <a:gd name="gd31" fmla="val 5"/>
                              <a:gd name="gd32" fmla="val 60"/>
                              <a:gd name="gd33" fmla="val 15"/>
                              <a:gd name="gd34" fmla="val 57"/>
                              <a:gd name="gd35" fmla="val 25"/>
                              <a:gd name="gd36" fmla="val 55"/>
                              <a:gd name="gd37" fmla="val 32"/>
                              <a:gd name="gd38" fmla="val 47"/>
                              <a:gd name="gd39" fmla="val 37"/>
                              <a:gd name="gd40" fmla="val 37"/>
                              <a:gd name="gd41" fmla="val 39"/>
                              <a:gd name="gd42" fmla="val 30"/>
                              <a:gd name="gd43" fmla="val 42"/>
                              <a:gd name="gd44" fmla="val 22"/>
                              <a:gd name="gd45" fmla="val 42"/>
                              <a:gd name="gd46" fmla="val 22"/>
                            </a:gdLst>
                            <a:ahLst/>
                            <a:cxnLst/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7"/>
                              <a:gd name="gd2" fmla="val 20"/>
                              <a:gd name="gd3" fmla="val 35"/>
                              <a:gd name="gd4" fmla="val 10"/>
                              <a:gd name="gd5" fmla="val 30"/>
                              <a:gd name="gd6" fmla="val 0"/>
                              <a:gd name="gd7" fmla="val 30"/>
                              <a:gd name="gd8" fmla="val 3"/>
                              <a:gd name="gd9" fmla="val 28"/>
                              <a:gd name="gd10" fmla="val 5"/>
                              <a:gd name="gd11" fmla="val 30"/>
                              <a:gd name="gd12" fmla="val 13"/>
                              <a:gd name="gd13" fmla="val 32"/>
                              <a:gd name="gd14" fmla="val 20"/>
                              <a:gd name="gd15" fmla="val 30"/>
                              <a:gd name="gd16" fmla="val 33"/>
                              <a:gd name="gd17" fmla="val 23"/>
                              <a:gd name="gd18" fmla="val 40"/>
                              <a:gd name="gd19" fmla="val 15"/>
                              <a:gd name="gd20" fmla="val 48"/>
                              <a:gd name="gd21" fmla="val 3"/>
                              <a:gd name="gd22" fmla="val 50"/>
                              <a:gd name="gd23" fmla="val 3"/>
                              <a:gd name="gd24" fmla="val 53"/>
                              <a:gd name="gd25" fmla="val 0"/>
                              <a:gd name="gd26" fmla="val 55"/>
                              <a:gd name="gd27" fmla="val 0"/>
                              <a:gd name="gd28" fmla="val 55"/>
                              <a:gd name="gd29" fmla="val 3"/>
                              <a:gd name="gd30" fmla="val 55"/>
                              <a:gd name="gd31" fmla="val 10"/>
                              <a:gd name="gd32" fmla="val 55"/>
                              <a:gd name="gd33" fmla="val 15"/>
                              <a:gd name="gd34" fmla="val 53"/>
                              <a:gd name="gd35" fmla="val 20"/>
                              <a:gd name="gd36" fmla="val 50"/>
                              <a:gd name="gd37" fmla="val 28"/>
                              <a:gd name="gd38" fmla="val 45"/>
                              <a:gd name="gd39" fmla="val 30"/>
                              <a:gd name="gd40" fmla="val 40"/>
                              <a:gd name="gd41" fmla="val 32"/>
                              <a:gd name="gd42" fmla="val 35"/>
                              <a:gd name="gd43" fmla="val 35"/>
                              <a:gd name="gd44" fmla="val 28"/>
                              <a:gd name="gd45" fmla="val 37"/>
                              <a:gd name="gd46" fmla="val 20"/>
                            </a:gdLst>
                            <a:ahLst/>
                            <a:cxnLst/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2"/>
                              <a:gd name="gd2" fmla="val 17"/>
                              <a:gd name="gd3" fmla="val 29"/>
                              <a:gd name="gd4" fmla="val 7"/>
                              <a:gd name="gd5" fmla="val 27"/>
                              <a:gd name="gd6" fmla="val 0"/>
                              <a:gd name="gd7" fmla="val 25"/>
                              <a:gd name="gd8" fmla="val 2"/>
                              <a:gd name="gd9" fmla="val 25"/>
                              <a:gd name="gd10" fmla="val 7"/>
                              <a:gd name="gd11" fmla="val 25"/>
                              <a:gd name="gd12" fmla="val 12"/>
                              <a:gd name="gd13" fmla="val 27"/>
                              <a:gd name="gd14" fmla="val 17"/>
                              <a:gd name="gd15" fmla="val 25"/>
                              <a:gd name="gd16" fmla="val 27"/>
                              <a:gd name="gd17" fmla="val 20"/>
                              <a:gd name="gd18" fmla="val 35"/>
                              <a:gd name="gd19" fmla="val 12"/>
                              <a:gd name="gd20" fmla="val 42"/>
                              <a:gd name="gd21" fmla="val 2"/>
                              <a:gd name="gd22" fmla="val 45"/>
                              <a:gd name="gd23" fmla="val 2"/>
                              <a:gd name="gd24" fmla="val 47"/>
                              <a:gd name="gd25" fmla="val 0"/>
                              <a:gd name="gd26" fmla="val 50"/>
                              <a:gd name="gd27" fmla="val 0"/>
                              <a:gd name="gd28" fmla="val 50"/>
                              <a:gd name="gd29" fmla="val 12"/>
                              <a:gd name="gd30" fmla="val 47"/>
                              <a:gd name="gd31" fmla="val 22"/>
                              <a:gd name="gd32" fmla="val 40"/>
                              <a:gd name="gd33" fmla="val 29"/>
                              <a:gd name="gd34" fmla="val 30"/>
                              <a:gd name="gd35" fmla="val 32"/>
                              <a:gd name="gd36" fmla="val 17"/>
                            </a:gdLst>
                            <a:ahLst/>
                            <a:cxnLst/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5"/>
                              <a:gd name="gd3" fmla="val 27"/>
                              <a:gd name="gd4" fmla="val 8"/>
                              <a:gd name="gd5" fmla="val 25"/>
                              <a:gd name="gd6" fmla="val 0"/>
                              <a:gd name="gd7" fmla="val 25"/>
                              <a:gd name="gd8" fmla="val 5"/>
                              <a:gd name="gd9" fmla="val 22"/>
                              <a:gd name="gd10" fmla="val 8"/>
                              <a:gd name="gd11" fmla="val 22"/>
                              <a:gd name="gd12" fmla="val 10"/>
                              <a:gd name="gd13" fmla="val 25"/>
                              <a:gd name="gd14" fmla="val 15"/>
                              <a:gd name="gd15" fmla="val 22"/>
                              <a:gd name="gd16" fmla="val 23"/>
                              <a:gd name="gd17" fmla="val 17"/>
                              <a:gd name="gd18" fmla="val 30"/>
                              <a:gd name="gd19" fmla="val 12"/>
                              <a:gd name="gd20" fmla="val 35"/>
                              <a:gd name="gd21" fmla="val 5"/>
                              <a:gd name="gd22" fmla="val 40"/>
                              <a:gd name="gd23" fmla="val 2"/>
                              <a:gd name="gd24" fmla="val 43"/>
                              <a:gd name="gd25" fmla="val 0"/>
                              <a:gd name="gd26" fmla="val 45"/>
                              <a:gd name="gd27" fmla="val 12"/>
                              <a:gd name="gd28" fmla="val 43"/>
                              <a:gd name="gd29" fmla="val 20"/>
                              <a:gd name="gd30" fmla="val 35"/>
                              <a:gd name="gd31" fmla="val 27"/>
                              <a:gd name="gd32" fmla="val 28"/>
                              <a:gd name="gd33" fmla="val 29"/>
                              <a:gd name="gd3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3"/>
                              <a:gd name="gd4" fmla="val 5"/>
                              <a:gd name="gd5" fmla="val 23"/>
                              <a:gd name="gd6" fmla="val 0"/>
                              <a:gd name="gd7" fmla="val 20"/>
                              <a:gd name="gd8" fmla="val 3"/>
                              <a:gd name="gd9" fmla="val 18"/>
                              <a:gd name="gd10" fmla="val 5"/>
                              <a:gd name="gd11" fmla="val 20"/>
                              <a:gd name="gd12" fmla="val 8"/>
                              <a:gd name="gd13" fmla="val 20"/>
                              <a:gd name="gd14" fmla="val 10"/>
                              <a:gd name="gd15" fmla="val 18"/>
                              <a:gd name="gd16" fmla="val 18"/>
                              <a:gd name="gd17" fmla="val 15"/>
                              <a:gd name="gd18" fmla="val 23"/>
                              <a:gd name="gd19" fmla="val 10"/>
                              <a:gd name="gd20" fmla="val 28"/>
                              <a:gd name="gd21" fmla="val 5"/>
                              <a:gd name="gd22" fmla="val 30"/>
                              <a:gd name="gd23" fmla="val 3"/>
                              <a:gd name="gd24" fmla="val 35"/>
                              <a:gd name="gd25" fmla="val 0"/>
                              <a:gd name="gd26" fmla="val 38"/>
                              <a:gd name="gd27" fmla="val 10"/>
                              <a:gd name="gd28" fmla="val 35"/>
                              <a:gd name="gd29" fmla="val 18"/>
                              <a:gd name="gd30" fmla="val 28"/>
                              <a:gd name="gd31" fmla="val 23"/>
                              <a:gd name="gd32" fmla="val 20"/>
                              <a:gd name="gd33" fmla="val 25"/>
                              <a:gd name="gd34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0"/>
                              <a:gd name="gd2" fmla="val 7"/>
                              <a:gd name="gd3" fmla="val 17"/>
                              <a:gd name="gd4" fmla="val 2"/>
                              <a:gd name="gd5" fmla="val 17"/>
                              <a:gd name="gd6" fmla="val 0"/>
                              <a:gd name="gd7" fmla="val 15"/>
                              <a:gd name="gd8" fmla="val 2"/>
                              <a:gd name="gd9" fmla="val 15"/>
                              <a:gd name="gd10" fmla="val 7"/>
                              <a:gd name="gd11" fmla="val 15"/>
                              <a:gd name="gd12" fmla="val 7"/>
                              <a:gd name="gd13" fmla="val 12"/>
                              <a:gd name="gd14" fmla="val 17"/>
                              <a:gd name="gd15" fmla="val 5"/>
                              <a:gd name="gd16" fmla="val 25"/>
                              <a:gd name="gd17" fmla="val 2"/>
                              <a:gd name="gd18" fmla="val 27"/>
                              <a:gd name="gd19" fmla="val 0"/>
                              <a:gd name="gd20" fmla="val 32"/>
                              <a:gd name="gd21" fmla="val 7"/>
                              <a:gd name="gd22" fmla="val 27"/>
                              <a:gd name="gd23" fmla="val 12"/>
                              <a:gd name="gd24" fmla="val 22"/>
                              <a:gd name="gd25" fmla="val 17"/>
                              <a:gd name="gd26" fmla="val 15"/>
                              <a:gd name="gd27" fmla="val 20"/>
                              <a:gd name="gd28" fmla="val 7"/>
                            </a:gdLst>
                            <a:ahLst/>
                            <a:cxnLst/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5"/>
                              <a:gd name="gd3" fmla="val 15"/>
                              <a:gd name="gd4" fmla="val 3"/>
                              <a:gd name="gd5" fmla="val 13"/>
                              <a:gd name="gd6" fmla="val 0"/>
                              <a:gd name="gd7" fmla="val 8"/>
                              <a:gd name="gd8" fmla="val 15"/>
                              <a:gd name="gd9" fmla="val 0"/>
                              <a:gd name="gd10" fmla="val 25"/>
                              <a:gd name="gd11" fmla="val 5"/>
                              <a:gd name="gd12" fmla="val 23"/>
                              <a:gd name="gd13" fmla="val 10"/>
                              <a:gd name="gd14" fmla="val 18"/>
                              <a:gd name="gd15" fmla="val 13"/>
                              <a:gd name="gd16" fmla="val 13"/>
                              <a:gd name="gd17" fmla="val 15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0"/>
                              <a:gd name="gd3" fmla="val 10"/>
                              <a:gd name="gd4" fmla="val 0"/>
                              <a:gd name="gd5" fmla="val 5"/>
                              <a:gd name="gd6" fmla="val 8"/>
                              <a:gd name="gd7" fmla="val 0"/>
                              <a:gd name="gd8" fmla="val 18"/>
                              <a:gd name="gd9" fmla="val 7"/>
                              <a:gd name="gd10" fmla="val 10"/>
                              <a:gd name="gd11" fmla="val 10"/>
                              <a:gd name="gd12" fmla="val 0"/>
                            </a:gdLst>
                            <a:ahLst/>
                            <a:cxnLst/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67"/>
                              <a:gd name="gd3" fmla="val 23"/>
                              <a:gd name="gd4" fmla="val 152"/>
                              <a:gd name="gd5" fmla="val 43"/>
                              <a:gd name="gd6" fmla="val 135"/>
                              <a:gd name="gd7" fmla="val 58"/>
                              <a:gd name="gd8" fmla="val 120"/>
                              <a:gd name="gd9" fmla="val 68"/>
                              <a:gd name="gd10" fmla="val 100"/>
                              <a:gd name="gd11" fmla="val 85"/>
                              <a:gd name="gd12" fmla="val 57"/>
                              <a:gd name="gd13" fmla="val 105"/>
                              <a:gd name="gd14" fmla="val 0"/>
                              <a:gd name="gd15" fmla="val 95"/>
                              <a:gd name="gd16" fmla="val 50"/>
                              <a:gd name="gd17" fmla="val 87"/>
                              <a:gd name="gd18" fmla="val 100"/>
                              <a:gd name="gd19" fmla="val 82"/>
                              <a:gd name="gd20" fmla="val 122"/>
                              <a:gd name="gd21" fmla="val 73"/>
                              <a:gd name="gd22" fmla="val 145"/>
                              <a:gd name="gd23" fmla="val 63"/>
                              <a:gd name="gd24" fmla="val 165"/>
                              <a:gd name="gd25" fmla="val 48"/>
                              <a:gd name="gd26" fmla="val 185"/>
                              <a:gd name="gd27" fmla="val 23"/>
                              <a:gd name="gd28" fmla="val 177"/>
                              <a:gd name="gd29" fmla="val 0"/>
                              <a:gd name="gd30" fmla="val 167"/>
                            </a:gdLst>
                            <a:ahLst/>
                            <a:cxnLst/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"/>
                        <wps:cNvSpPr/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0"/>
                              <a:gd name="gd4" fmla="val 20"/>
                              <a:gd name="gd5" fmla="val 0"/>
                              <a:gd name="gd6" fmla="val 20"/>
                              <a:gd name="gd7" fmla="val 0"/>
                              <a:gd name="gd8" fmla="val 20"/>
                              <a:gd name="gd9" fmla="val 164"/>
                              <a:gd name="gd10" fmla="val 0"/>
                              <a:gd name="gd11" fmla="val 167"/>
                              <a:gd name="gd12" fmla="val 0"/>
                              <a:gd name="gd13" fmla="val 169"/>
                              <a:gd name="gd14" fmla="val 0"/>
                              <a:gd name="gd15" fmla="val 164"/>
                              <a:gd name="gd16" fmla="val 3"/>
                              <a:gd name="gd17" fmla="val 164"/>
                              <a:gd name="gd18" fmla="val 3"/>
                              <a:gd name="gd19" fmla="val 164"/>
                              <a:gd name="gd20" fmla="val 0"/>
                            </a:gdLst>
                            <a:ahLst/>
                            <a:cxnLst/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  <a:moveTo>
                                  <a:pt x="gd9" y="gd10"/>
                                </a:move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"/>
                        <wps:cNvSpPr/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7"/>
                              <a:gd name="gd2" fmla="val 3"/>
                              <a:gd name="gd3" fmla="val 167"/>
                              <a:gd name="gd4" fmla="val 0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62"/>
                              <a:gd name="gd10" fmla="val 3"/>
                              <a:gd name="gd11" fmla="val 162"/>
                              <a:gd name="gd12" fmla="val 5"/>
                              <a:gd name="gd13" fmla="val 167"/>
                              <a:gd name="gd14" fmla="val 3"/>
                              <a:gd name="gd15" fmla="val 0"/>
                              <a:gd name="gd16" fmla="val 20"/>
                              <a:gd name="gd17" fmla="val 3"/>
                              <a:gd name="gd18" fmla="val 20"/>
                              <a:gd name="gd19" fmla="val 3"/>
                              <a:gd name="gd20" fmla="val 20"/>
                              <a:gd name="gd21" fmla="val 3"/>
                              <a:gd name="gd22" fmla="val 23"/>
                              <a:gd name="gd23" fmla="val 3"/>
                              <a:gd name="gd24" fmla="val 25"/>
                              <a:gd name="gd25" fmla="val 3"/>
                              <a:gd name="gd26" fmla="val 23"/>
                              <a:gd name="gd27" fmla="val 0"/>
                              <a:gd name="gd28" fmla="val 20"/>
                              <a:gd name="gd29" fmla="val 8"/>
                              <a:gd name="gd30" fmla="val 52"/>
                              <a:gd name="gd31" fmla="val 3"/>
                              <a:gd name="gd32" fmla="val 45"/>
                              <a:gd name="gd33" fmla="val 3"/>
                              <a:gd name="gd34" fmla="val 37"/>
                              <a:gd name="gd35" fmla="val 5"/>
                              <a:gd name="gd36" fmla="val 45"/>
                              <a:gd name="gd37" fmla="val 8"/>
                              <a:gd name="gd38" fmla="val 52"/>
                            </a:gdLst>
                            <a:ahLst/>
                            <a:cxnLst/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close/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close/>
                                <a:moveTo>
                                  <a:pt x="gd29" y="gd30"/>
                                </a:move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"/>
                        <wps:cNvSpPr/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64"/>
                              <a:gd name="gd2" fmla="val 3"/>
                              <a:gd name="gd3" fmla="val 164"/>
                              <a:gd name="gd4" fmla="val 3"/>
                              <a:gd name="gd5" fmla="val 164"/>
                              <a:gd name="gd6" fmla="val 0"/>
                              <a:gd name="gd7" fmla="val 162"/>
                              <a:gd name="gd8" fmla="val 3"/>
                              <a:gd name="gd9" fmla="val 159"/>
                              <a:gd name="gd10" fmla="val 3"/>
                              <a:gd name="gd11" fmla="val 159"/>
                              <a:gd name="gd12" fmla="val 5"/>
                              <a:gd name="gd13" fmla="val 159"/>
                              <a:gd name="gd14" fmla="val 5"/>
                              <a:gd name="gd15" fmla="val 164"/>
                              <a:gd name="gd16" fmla="val 3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3"/>
                              <a:gd name="gd22" fmla="val 37"/>
                              <a:gd name="gd23" fmla="val 10"/>
                              <a:gd name="gd24" fmla="val 55"/>
                              <a:gd name="gd25" fmla="val 10"/>
                              <a:gd name="gd26" fmla="val 57"/>
                              <a:gd name="gd27" fmla="val 8"/>
                              <a:gd name="gd28" fmla="val 42"/>
                              <a:gd name="gd29" fmla="val 5"/>
                              <a:gd name="gd30" fmla="val 30"/>
                              <a:gd name="gd31" fmla="val 5"/>
                              <a:gd name="gd32" fmla="val 25"/>
                              <a:gd name="gd33" fmla="val 5"/>
                              <a:gd name="gd34" fmla="val 20"/>
                              <a:gd name="gd35" fmla="val 3"/>
                              <a:gd name="gd36" fmla="val 20"/>
                              <a:gd name="gd37" fmla="val 0"/>
                              <a:gd name="gd3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"/>
                        <wps:cNvSpPr/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9"/>
                              <a:gd name="gd2" fmla="val 2"/>
                              <a:gd name="gd3" fmla="val 159"/>
                              <a:gd name="gd4" fmla="val 0"/>
                              <a:gd name="gd5" fmla="val 159"/>
                              <a:gd name="gd6" fmla="val 0"/>
                              <a:gd name="gd7" fmla="val 156"/>
                              <a:gd name="gd8" fmla="val 0"/>
                              <a:gd name="gd9" fmla="val 154"/>
                              <a:gd name="gd10" fmla="val 0"/>
                              <a:gd name="gd11" fmla="val 154"/>
                              <a:gd name="gd12" fmla="val 2"/>
                              <a:gd name="gd13" fmla="val 154"/>
                              <a:gd name="gd14" fmla="val 5"/>
                              <a:gd name="gd15" fmla="val 159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2"/>
                              <a:gd name="gd24" fmla="val 27"/>
                              <a:gd name="gd25" fmla="val 0"/>
                              <a:gd name="gd26" fmla="val 34"/>
                              <a:gd name="gd27" fmla="val 2"/>
                              <a:gd name="gd28" fmla="val 42"/>
                              <a:gd name="gd29" fmla="val 5"/>
                              <a:gd name="gd30" fmla="val 49"/>
                              <a:gd name="gd31" fmla="val 5"/>
                              <a:gd name="gd32" fmla="val 52"/>
                              <a:gd name="gd33" fmla="val 7"/>
                              <a:gd name="gd34" fmla="val 52"/>
                              <a:gd name="gd35" fmla="val 7"/>
                              <a:gd name="gd36" fmla="val 54"/>
                              <a:gd name="gd37" fmla="val 9"/>
                              <a:gd name="gd38" fmla="val 54"/>
                              <a:gd name="gd39" fmla="val 7"/>
                              <a:gd name="gd40" fmla="val 42"/>
                              <a:gd name="gd41" fmla="val 5"/>
                              <a:gd name="gd42" fmla="val 27"/>
                              <a:gd name="gd43" fmla="val 5"/>
                              <a:gd name="gd44" fmla="val 22"/>
                              <a:gd name="gd45" fmla="val 5"/>
                              <a:gd name="gd46" fmla="val 20"/>
                              <a:gd name="gd47" fmla="val 2"/>
                              <a:gd name="gd48" fmla="val 17"/>
                              <a:gd name="gd49" fmla="val 0"/>
                              <a:gd name="gd5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"/>
                        <wps:cNvSpPr/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4"/>
                              <a:gd name="gd2" fmla="val 2"/>
                              <a:gd name="gd3" fmla="val 154"/>
                              <a:gd name="gd4" fmla="val 2"/>
                              <a:gd name="gd5" fmla="val 154"/>
                              <a:gd name="gd6" fmla="val 0"/>
                              <a:gd name="gd7" fmla="val 152"/>
                              <a:gd name="gd8" fmla="val 0"/>
                              <a:gd name="gd9" fmla="val 149"/>
                              <a:gd name="gd10" fmla="val 0"/>
                              <a:gd name="gd11" fmla="val 149"/>
                              <a:gd name="gd12" fmla="val 2"/>
                              <a:gd name="gd13" fmla="val 152"/>
                              <a:gd name="gd14" fmla="val 7"/>
                              <a:gd name="gd15" fmla="val 154"/>
                              <a:gd name="gd16" fmla="val 2"/>
                              <a:gd name="gd17" fmla="val 0"/>
                              <a:gd name="gd18" fmla="val 17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3"/>
                              <a:gd name="gd24" fmla="val 39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0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17"/>
                            </a:gdLst>
                            <a:ahLst/>
                            <a:cxnLst/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"/>
                        <wps:cNvSpPr/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9"/>
                              <a:gd name="gd2" fmla="val 5"/>
                              <a:gd name="gd3" fmla="val 149"/>
                              <a:gd name="gd4" fmla="val 2"/>
                              <a:gd name="gd5" fmla="val 149"/>
                              <a:gd name="gd6" fmla="val 0"/>
                              <a:gd name="gd7" fmla="val 146"/>
                              <a:gd name="gd8" fmla="val 0"/>
                              <a:gd name="gd9" fmla="val 144"/>
                              <a:gd name="gd10" fmla="val 0"/>
                              <a:gd name="gd11" fmla="val 144"/>
                              <a:gd name="gd12" fmla="val 5"/>
                              <a:gd name="gd13" fmla="val 146"/>
                              <a:gd name="gd14" fmla="val 7"/>
                              <a:gd name="gd15" fmla="val 149"/>
                              <a:gd name="gd16" fmla="val 5"/>
                              <a:gd name="gd17" fmla="val 0"/>
                              <a:gd name="gd18" fmla="val 20"/>
                              <a:gd name="gd19" fmla="val 0"/>
                              <a:gd name="gd20" fmla="val 22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4"/>
                              <a:gd name="gd26" fmla="val 54"/>
                              <a:gd name="gd27" fmla="val 7"/>
                              <a:gd name="gd28" fmla="val 54"/>
                              <a:gd name="gd29" fmla="val 9"/>
                              <a:gd name="gd30" fmla="val 54"/>
                              <a:gd name="gd31" fmla="val 7"/>
                              <a:gd name="gd32" fmla="val 42"/>
                              <a:gd name="gd33" fmla="val 4"/>
                              <a:gd name="gd34" fmla="val 27"/>
                              <a:gd name="gd35" fmla="val 4"/>
                              <a:gd name="gd36" fmla="val 25"/>
                              <a:gd name="gd37" fmla="val 4"/>
                              <a:gd name="gd38" fmla="val 20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"/>
                        <wps:cNvSpPr/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7"/>
                              <a:gd name="gd2" fmla="val 7"/>
                              <a:gd name="gd3" fmla="val 144"/>
                              <a:gd name="gd4" fmla="val 2"/>
                              <a:gd name="gd5" fmla="val 144"/>
                              <a:gd name="gd6" fmla="val 0"/>
                              <a:gd name="gd7" fmla="val 142"/>
                              <a:gd name="gd8" fmla="val 0"/>
                              <a:gd name="gd9" fmla="val 139"/>
                              <a:gd name="gd10" fmla="val 2"/>
                              <a:gd name="gd11" fmla="val 139"/>
                              <a:gd name="gd12" fmla="val 5"/>
                              <a:gd name="gd13" fmla="val 142"/>
                              <a:gd name="gd14" fmla="val 10"/>
                              <a:gd name="gd15" fmla="val 147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2"/>
                              <a:gd name="gd24" fmla="val 42"/>
                              <a:gd name="gd25" fmla="val 5"/>
                              <a:gd name="gd26" fmla="val 54"/>
                              <a:gd name="gd27" fmla="val 7"/>
                              <a:gd name="gd28" fmla="val 54"/>
                              <a:gd name="gd29" fmla="val 12"/>
                              <a:gd name="gd30" fmla="val 54"/>
                              <a:gd name="gd31" fmla="val 7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2"/>
                              <a:gd name="gd40" fmla="val 20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"/>
                        <wps:cNvSpPr/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42"/>
                              <a:gd name="gd2" fmla="val 7"/>
                              <a:gd name="gd3" fmla="val 140"/>
                              <a:gd name="gd4" fmla="val 5"/>
                              <a:gd name="gd5" fmla="val 140"/>
                              <a:gd name="gd6" fmla="val 0"/>
                              <a:gd name="gd7" fmla="val 137"/>
                              <a:gd name="gd8" fmla="val 2"/>
                              <a:gd name="gd9" fmla="val 135"/>
                              <a:gd name="gd10" fmla="val 2"/>
                              <a:gd name="gd11" fmla="val 135"/>
                              <a:gd name="gd12" fmla="val 7"/>
                              <a:gd name="gd13" fmla="val 137"/>
                              <a:gd name="gd14" fmla="val 12"/>
                              <a:gd name="gd15" fmla="val 142"/>
                              <a:gd name="gd16" fmla="val 7"/>
                              <a:gd name="gd17" fmla="val 0"/>
                              <a:gd name="gd18" fmla="val 20"/>
                              <a:gd name="gd19" fmla="val 0"/>
                              <a:gd name="gd20" fmla="val 25"/>
                              <a:gd name="gd21" fmla="val 0"/>
                              <a:gd name="gd22" fmla="val 27"/>
                              <a:gd name="gd23" fmla="val 3"/>
                              <a:gd name="gd24" fmla="val 42"/>
                              <a:gd name="gd25" fmla="val 5"/>
                              <a:gd name="gd26" fmla="val 54"/>
                              <a:gd name="gd27" fmla="val 10"/>
                              <a:gd name="gd28" fmla="val 54"/>
                              <a:gd name="gd29" fmla="val 13"/>
                              <a:gd name="gd30" fmla="val 57"/>
                              <a:gd name="gd31" fmla="val 8"/>
                              <a:gd name="gd32" fmla="val 42"/>
                              <a:gd name="gd33" fmla="val 5"/>
                              <a:gd name="gd34" fmla="val 27"/>
                              <a:gd name="gd35" fmla="val 5"/>
                              <a:gd name="gd36" fmla="val 25"/>
                              <a:gd name="gd37" fmla="val 5"/>
                              <a:gd name="gd38" fmla="val 22"/>
                              <a:gd name="gd39" fmla="val 3"/>
                              <a:gd name="gd40" fmla="val 22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"/>
                        <wps:cNvSpPr/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"/>
                              <a:gd name="gd2" fmla="val 8"/>
                              <a:gd name="gd3" fmla="val 134"/>
                              <a:gd name="gd4" fmla="val 3"/>
                              <a:gd name="gd5" fmla="val 134"/>
                              <a:gd name="gd6" fmla="val 0"/>
                              <a:gd name="gd7" fmla="val 132"/>
                              <a:gd name="gd8" fmla="val 0"/>
                              <a:gd name="gd9" fmla="val 129"/>
                              <a:gd name="gd10" fmla="val 0"/>
                              <a:gd name="gd11" fmla="val 132"/>
                              <a:gd name="gd12" fmla="val 5"/>
                              <a:gd name="gd13" fmla="val 132"/>
                              <a:gd name="gd14" fmla="val 10"/>
                              <a:gd name="gd15" fmla="val 134"/>
                              <a:gd name="gd16" fmla="val 10"/>
                              <a:gd name="gd17" fmla="val 137"/>
                              <a:gd name="gd18" fmla="val 8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2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"/>
                        <wps:cNvSpPr/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2"/>
                              <a:gd name="gd2" fmla="val 10"/>
                              <a:gd name="gd3" fmla="val 130"/>
                              <a:gd name="gd4" fmla="val 5"/>
                              <a:gd name="gd5" fmla="val 130"/>
                              <a:gd name="gd6" fmla="val 0"/>
                              <a:gd name="gd7" fmla="val 127"/>
                              <a:gd name="gd8" fmla="val 0"/>
                              <a:gd name="gd9" fmla="val 125"/>
                              <a:gd name="gd10" fmla="val 0"/>
                              <a:gd name="gd11" fmla="val 127"/>
                              <a:gd name="gd12" fmla="val 8"/>
                              <a:gd name="gd13" fmla="val 127"/>
                              <a:gd name="gd14" fmla="val 13"/>
                              <a:gd name="gd15" fmla="val 130"/>
                              <a:gd name="gd16" fmla="val 10"/>
                              <a:gd name="gd17" fmla="val 132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0"/>
                              <a:gd name="gd41" fmla="val 3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"/>
                        <wps:cNvSpPr/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7"/>
                              <a:gd name="gd2" fmla="val 10"/>
                              <a:gd name="gd3" fmla="val 127"/>
                              <a:gd name="gd4" fmla="val 5"/>
                              <a:gd name="gd5" fmla="val 124"/>
                              <a:gd name="gd6" fmla="val 0"/>
                              <a:gd name="gd7" fmla="val 122"/>
                              <a:gd name="gd8" fmla="val 0"/>
                              <a:gd name="gd9" fmla="val 119"/>
                              <a:gd name="gd10" fmla="val 3"/>
                              <a:gd name="gd11" fmla="val 122"/>
                              <a:gd name="gd12" fmla="val 8"/>
                              <a:gd name="gd13" fmla="val 122"/>
                              <a:gd name="gd14" fmla="val 13"/>
                              <a:gd name="gd15" fmla="val 124"/>
                              <a:gd name="gd16" fmla="val 13"/>
                              <a:gd name="gd17" fmla="val 12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2"/>
                              <a:gd name="gd26" fmla="val 40"/>
                              <a:gd name="gd27" fmla="val 7"/>
                              <a:gd name="gd28" fmla="val 55"/>
                              <a:gd name="gd29" fmla="val 10"/>
                              <a:gd name="gd30" fmla="val 55"/>
                              <a:gd name="gd31" fmla="val 12"/>
                              <a:gd name="gd32" fmla="val 55"/>
                              <a:gd name="gd33" fmla="val 7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"/>
                        <wps:cNvSpPr/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2"/>
                              <a:gd name="gd2" fmla="val 13"/>
                              <a:gd name="gd3" fmla="val 122"/>
                              <a:gd name="gd4" fmla="val 8"/>
                              <a:gd name="gd5" fmla="val 120"/>
                              <a:gd name="gd6" fmla="val 0"/>
                              <a:gd name="gd7" fmla="val 117"/>
                              <a:gd name="gd8" fmla="val 3"/>
                              <a:gd name="gd9" fmla="val 115"/>
                              <a:gd name="gd10" fmla="val 3"/>
                              <a:gd name="gd11" fmla="val 117"/>
                              <a:gd name="gd12" fmla="val 8"/>
                              <a:gd name="gd13" fmla="val 117"/>
                              <a:gd name="gd14" fmla="val 15"/>
                              <a:gd name="gd15" fmla="val 120"/>
                              <a:gd name="gd16" fmla="val 13"/>
                              <a:gd name="gd17" fmla="val 122"/>
                              <a:gd name="gd18" fmla="val 13"/>
                              <a:gd name="gd19" fmla="val 0"/>
                              <a:gd name="gd20" fmla="val 20"/>
                              <a:gd name="gd21" fmla="val 0"/>
                              <a:gd name="gd22" fmla="val 23"/>
                              <a:gd name="gd23" fmla="val 0"/>
                              <a:gd name="gd24" fmla="val 25"/>
                              <a:gd name="gd25" fmla="val 3"/>
                              <a:gd name="gd26" fmla="val 40"/>
                              <a:gd name="gd27" fmla="val 8"/>
                              <a:gd name="gd28" fmla="val 55"/>
                              <a:gd name="gd29" fmla="val 10"/>
                              <a:gd name="gd30" fmla="val 55"/>
                              <a:gd name="gd31" fmla="val 13"/>
                              <a:gd name="gd32" fmla="val 55"/>
                              <a:gd name="gd33" fmla="val 8"/>
                              <a:gd name="gd34" fmla="val 40"/>
                              <a:gd name="gd35" fmla="val 5"/>
                              <a:gd name="gd36" fmla="val 25"/>
                              <a:gd name="gd37" fmla="val 5"/>
                              <a:gd name="gd38" fmla="val 23"/>
                              <a:gd name="gd39" fmla="val 5"/>
                              <a:gd name="gd40" fmla="val 23"/>
                              <a:gd name="gd41" fmla="val 3"/>
                              <a:gd name="gd42" fmla="val 23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"/>
                        <wps:cNvSpPr/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7"/>
                              <a:gd name="gd2" fmla="val 10"/>
                              <a:gd name="gd3" fmla="val 117"/>
                              <a:gd name="gd4" fmla="val 5"/>
                              <a:gd name="gd5" fmla="val 114"/>
                              <a:gd name="gd6" fmla="val 0"/>
                              <a:gd name="gd7" fmla="val 112"/>
                              <a:gd name="gd8" fmla="val 0"/>
                              <a:gd name="gd9" fmla="val 109"/>
                              <a:gd name="gd10" fmla="val 0"/>
                              <a:gd name="gd11" fmla="val 112"/>
                              <a:gd name="gd12" fmla="val 7"/>
                              <a:gd name="gd13" fmla="val 114"/>
                              <a:gd name="gd14" fmla="val 15"/>
                              <a:gd name="gd15" fmla="val 114"/>
                              <a:gd name="gd16" fmla="val 12"/>
                              <a:gd name="gd17" fmla="val 117"/>
                              <a:gd name="gd18" fmla="val 10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7"/>
                              <a:gd name="gd28" fmla="val 52"/>
                              <a:gd name="gd29" fmla="val 10"/>
                              <a:gd name="gd30" fmla="val 52"/>
                              <a:gd name="gd31" fmla="val 15"/>
                              <a:gd name="gd32" fmla="val 52"/>
                              <a:gd name="gd33" fmla="val 7"/>
                              <a:gd name="gd34" fmla="val 37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5"/>
                              <a:gd name="gd40" fmla="val 20"/>
                              <a:gd name="gd41" fmla="val 2"/>
                              <a:gd name="gd42" fmla="val 20"/>
                              <a:gd name="gd43" fmla="val 0"/>
                              <a:gd name="gd44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"/>
                        <wps:cNvSpPr/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2"/>
                              <a:gd name="gd2" fmla="val 12"/>
                              <a:gd name="gd3" fmla="val 112"/>
                              <a:gd name="gd4" fmla="val 5"/>
                              <a:gd name="gd5" fmla="val 110"/>
                              <a:gd name="gd6" fmla="val 0"/>
                              <a:gd name="gd7" fmla="val 105"/>
                              <a:gd name="gd8" fmla="val 2"/>
                              <a:gd name="gd9" fmla="val 107"/>
                              <a:gd name="gd10" fmla="val 7"/>
                              <a:gd name="gd11" fmla="val 110"/>
                              <a:gd name="gd12" fmla="val 15"/>
                              <a:gd name="gd13" fmla="val 112"/>
                              <a:gd name="gd14" fmla="val 15"/>
                              <a:gd name="gd15" fmla="val 112"/>
                              <a:gd name="gd16" fmla="val 12"/>
                              <a:gd name="gd17" fmla="val 0"/>
                              <a:gd name="gd18" fmla="val 20"/>
                              <a:gd name="gd19" fmla="val 0"/>
                              <a:gd name="gd20" fmla="val 20"/>
                              <a:gd name="gd21" fmla="val 0"/>
                              <a:gd name="gd22" fmla="val 22"/>
                              <a:gd name="gd23" fmla="val 3"/>
                              <a:gd name="gd24" fmla="val 37"/>
                              <a:gd name="gd25" fmla="val 8"/>
                              <a:gd name="gd26" fmla="val 52"/>
                              <a:gd name="gd27" fmla="val 13"/>
                              <a:gd name="gd28" fmla="val 52"/>
                              <a:gd name="gd29" fmla="val 15"/>
                              <a:gd name="gd30" fmla="val 52"/>
                              <a:gd name="gd31" fmla="val 8"/>
                              <a:gd name="gd32" fmla="val 37"/>
                              <a:gd name="gd33" fmla="val 5"/>
                              <a:gd name="gd34" fmla="val 22"/>
                              <a:gd name="gd35" fmla="val 5"/>
                              <a:gd name="gd36" fmla="val 22"/>
                              <a:gd name="gd37" fmla="val 5"/>
                              <a:gd name="gd38" fmla="val 20"/>
                              <a:gd name="gd39" fmla="val 3"/>
                              <a:gd name="gd40" fmla="val 20"/>
                              <a:gd name="gd41" fmla="val 0"/>
                              <a:gd name="gd42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"/>
                        <wps:cNvSpPr/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"/>
                              <a:gd name="gd2" fmla="val 15"/>
                              <a:gd name="gd3" fmla="val 107"/>
                              <a:gd name="gd4" fmla="val 7"/>
                              <a:gd name="gd5" fmla="val 104"/>
                              <a:gd name="gd6" fmla="val 0"/>
                              <a:gd name="gd7" fmla="val 102"/>
                              <a:gd name="gd8" fmla="val 2"/>
                              <a:gd name="gd9" fmla="val 99"/>
                              <a:gd name="gd10" fmla="val 2"/>
                              <a:gd name="gd11" fmla="val 102"/>
                              <a:gd name="gd12" fmla="val 10"/>
                              <a:gd name="gd13" fmla="val 104"/>
                              <a:gd name="gd14" fmla="val 17"/>
                              <a:gd name="gd15" fmla="val 107"/>
                              <a:gd name="gd16" fmla="val 15"/>
                              <a:gd name="gd17" fmla="val 109"/>
                              <a:gd name="gd18" fmla="val 15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2"/>
                              <a:gd name="gd25" fmla="val 2"/>
                              <a:gd name="gd26" fmla="val 37"/>
                              <a:gd name="gd27" fmla="val 10"/>
                              <a:gd name="gd28" fmla="val 52"/>
                              <a:gd name="gd29" fmla="val 12"/>
                              <a:gd name="gd30" fmla="val 52"/>
                              <a:gd name="gd31" fmla="val 15"/>
                              <a:gd name="gd32" fmla="val 52"/>
                              <a:gd name="gd33" fmla="val 10"/>
                              <a:gd name="gd34" fmla="val 44"/>
                              <a:gd name="gd35" fmla="val 7"/>
                              <a:gd name="gd36" fmla="val 37"/>
                              <a:gd name="gd37" fmla="val 5"/>
                              <a:gd name="gd38" fmla="val 29"/>
                              <a:gd name="gd39" fmla="val 5"/>
                              <a:gd name="gd40" fmla="val 22"/>
                              <a:gd name="gd41" fmla="val 5"/>
                              <a:gd name="gd42" fmla="val 22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"/>
                        <wps:cNvSpPr/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13"/>
                              <a:gd name="gd3" fmla="val 102"/>
                              <a:gd name="gd4" fmla="val 5"/>
                              <a:gd name="gd5" fmla="val 100"/>
                              <a:gd name="gd6" fmla="val 0"/>
                              <a:gd name="gd7" fmla="val 97"/>
                              <a:gd name="gd8" fmla="val 0"/>
                              <a:gd name="gd9" fmla="val 95"/>
                              <a:gd name="gd10" fmla="val 0"/>
                              <a:gd name="gd11" fmla="val 97"/>
                              <a:gd name="gd12" fmla="val 8"/>
                              <a:gd name="gd13" fmla="val 100"/>
                              <a:gd name="gd14" fmla="val 15"/>
                              <a:gd name="gd15" fmla="val 102"/>
                              <a:gd name="gd16" fmla="val 15"/>
                              <a:gd name="gd17" fmla="val 105"/>
                              <a:gd name="gd18" fmla="val 13"/>
                              <a:gd name="gd19" fmla="val 0"/>
                              <a:gd name="gd20" fmla="val 18"/>
                              <a:gd name="gd21" fmla="val 0"/>
                              <a:gd name="gd22" fmla="val 20"/>
                              <a:gd name="gd23" fmla="val 0"/>
                              <a:gd name="gd24" fmla="val 20"/>
                              <a:gd name="gd25" fmla="val 3"/>
                              <a:gd name="gd26" fmla="val 35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5"/>
                              <a:gd name="gd32" fmla="val 50"/>
                              <a:gd name="gd33" fmla="val 10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18"/>
                              <a:gd name="gd43" fmla="val 3"/>
                              <a:gd name="gd44" fmla="val 18"/>
                              <a:gd name="gd45" fmla="val 0"/>
                              <a:gd name="gd4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"/>
                        <wps:cNvSpPr/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9"/>
                              <a:gd name="gd2" fmla="val 15"/>
                              <a:gd name="gd3" fmla="val 97"/>
                              <a:gd name="gd4" fmla="val 8"/>
                              <a:gd name="gd5" fmla="val 94"/>
                              <a:gd name="gd6" fmla="val 0"/>
                              <a:gd name="gd7" fmla="val 89"/>
                              <a:gd name="gd8" fmla="val 0"/>
                              <a:gd name="gd9" fmla="val 92"/>
                              <a:gd name="gd10" fmla="val 10"/>
                              <a:gd name="gd11" fmla="val 94"/>
                              <a:gd name="gd12" fmla="val 18"/>
                              <a:gd name="gd13" fmla="val 97"/>
                              <a:gd name="gd14" fmla="val 15"/>
                              <a:gd name="gd15" fmla="val 99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5"/>
                              <a:gd name="gd28" fmla="val 42"/>
                              <a:gd name="gd29" fmla="val 10"/>
                              <a:gd name="gd30" fmla="val 50"/>
                              <a:gd name="gd31" fmla="val 12"/>
                              <a:gd name="gd32" fmla="val 50"/>
                              <a:gd name="gd33" fmla="val 15"/>
                              <a:gd name="gd34" fmla="val 50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18"/>
                              <a:gd name="gd47" fmla="val 0"/>
                              <a:gd name="gd48" fmla="val 18"/>
                            </a:gdLst>
                            <a:ahLst/>
                            <a:cxnLst/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"/>
                        <wps:cNvSpPr/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95"/>
                              <a:gd name="gd2" fmla="val 15"/>
                              <a:gd name="gd3" fmla="val 92"/>
                              <a:gd name="gd4" fmla="val 8"/>
                              <a:gd name="gd5" fmla="val 90"/>
                              <a:gd name="gd6" fmla="val 0"/>
                              <a:gd name="gd7" fmla="val 85"/>
                              <a:gd name="gd8" fmla="val 3"/>
                              <a:gd name="gd9" fmla="val 87"/>
                              <a:gd name="gd10" fmla="val 10"/>
                              <a:gd name="gd11" fmla="val 90"/>
                              <a:gd name="gd12" fmla="val 20"/>
                              <a:gd name="gd13" fmla="val 92"/>
                              <a:gd name="gd14" fmla="val 18"/>
                              <a:gd name="gd15" fmla="val 95"/>
                              <a:gd name="gd16" fmla="val 15"/>
                              <a:gd name="gd17" fmla="val 0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7"/>
                              <a:gd name="gd23" fmla="val 3"/>
                              <a:gd name="gd24" fmla="val 35"/>
                              <a:gd name="gd25" fmla="val 5"/>
                              <a:gd name="gd26" fmla="val 42"/>
                              <a:gd name="gd27" fmla="val 10"/>
                              <a:gd name="gd28" fmla="val 50"/>
                              <a:gd name="gd29" fmla="val 13"/>
                              <a:gd name="gd30" fmla="val 50"/>
                              <a:gd name="gd31" fmla="val 18"/>
                              <a:gd name="gd32" fmla="val 47"/>
                              <a:gd name="gd33" fmla="val 13"/>
                              <a:gd name="gd34" fmla="val 42"/>
                              <a:gd name="gd35" fmla="val 8"/>
                              <a:gd name="gd36" fmla="val 35"/>
                              <a:gd name="gd37" fmla="val 5"/>
                              <a:gd name="gd38" fmla="val 27"/>
                              <a:gd name="gd39" fmla="val 5"/>
                              <a:gd name="gd40" fmla="val 20"/>
                              <a:gd name="gd41" fmla="val 5"/>
                              <a:gd name="gd42" fmla="val 20"/>
                              <a:gd name="gd43" fmla="val 3"/>
                              <a:gd name="gd44" fmla="val 20"/>
                              <a:gd name="gd45" fmla="val 0"/>
                              <a:gd name="gd46" fmla="val 18"/>
                            </a:gdLst>
                            <a:ahLst/>
                            <a:cxnLst/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  <a:moveTo>
                                  <a:pt x="gd17" y="gd18"/>
                                </a:move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"/>
                        <wps:cNvSpPr/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9"/>
                              <a:gd name="gd2" fmla="val 18"/>
                              <a:gd name="gd3" fmla="val 87"/>
                              <a:gd name="gd4" fmla="val 10"/>
                              <a:gd name="gd5" fmla="val 84"/>
                              <a:gd name="gd6" fmla="val 0"/>
                              <a:gd name="gd7" fmla="val 79"/>
                              <a:gd name="gd8" fmla="val 3"/>
                              <a:gd name="gd9" fmla="val 82"/>
                              <a:gd name="gd10" fmla="val 10"/>
                              <a:gd name="gd11" fmla="val 84"/>
                              <a:gd name="gd12" fmla="val 20"/>
                              <a:gd name="gd13" fmla="val 84"/>
                              <a:gd name="gd14" fmla="val 20"/>
                              <a:gd name="gd15" fmla="val 87"/>
                              <a:gd name="gd16" fmla="val 20"/>
                              <a:gd name="gd17" fmla="val 89"/>
                              <a:gd name="gd18" fmla="val 18"/>
                              <a:gd name="gd19" fmla="val 0"/>
                              <a:gd name="gd20" fmla="val 20"/>
                              <a:gd name="gd21" fmla="val 0"/>
                              <a:gd name="gd22" fmla="val 20"/>
                              <a:gd name="gd23" fmla="val 0"/>
                              <a:gd name="gd24" fmla="val 27"/>
                              <a:gd name="gd25" fmla="val 2"/>
                              <a:gd name="gd26" fmla="val 35"/>
                              <a:gd name="gd27" fmla="val 7"/>
                              <a:gd name="gd28" fmla="val 42"/>
                              <a:gd name="gd29" fmla="val 10"/>
                              <a:gd name="gd30" fmla="val 50"/>
                              <a:gd name="gd31" fmla="val 15"/>
                              <a:gd name="gd32" fmla="val 47"/>
                              <a:gd name="gd33" fmla="val 17"/>
                              <a:gd name="gd34" fmla="val 47"/>
                              <a:gd name="gd35" fmla="val 12"/>
                              <a:gd name="gd36" fmla="val 42"/>
                              <a:gd name="gd37" fmla="val 7"/>
                              <a:gd name="gd38" fmla="val 35"/>
                              <a:gd name="gd39" fmla="val 5"/>
                              <a:gd name="gd40" fmla="val 27"/>
                              <a:gd name="gd41" fmla="val 5"/>
                              <a:gd name="gd42" fmla="val 20"/>
                              <a:gd name="gd43" fmla="val 5"/>
                              <a:gd name="gd44" fmla="val 20"/>
                              <a:gd name="gd45" fmla="val 2"/>
                              <a:gd name="gd46" fmla="val 20"/>
                              <a:gd name="gd47" fmla="val 0"/>
                              <a:gd name="gd48" fmla="val 20"/>
                            </a:gdLst>
                            <a:ahLst/>
                            <a:cxnLst/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  <a:moveTo>
                                  <a:pt x="gd19" y="gd20"/>
                                </a:move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"/>
                        <wps:cNvSpPr/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85"/>
                              <a:gd name="gd2" fmla="val 17"/>
                              <a:gd name="gd3" fmla="val 82"/>
                              <a:gd name="gd4" fmla="val 7"/>
                              <a:gd name="gd5" fmla="val 80"/>
                              <a:gd name="gd6" fmla="val 0"/>
                              <a:gd name="gd7" fmla="val 75"/>
                              <a:gd name="gd8" fmla="val 0"/>
                              <a:gd name="gd9" fmla="val 77"/>
                              <a:gd name="gd10" fmla="val 7"/>
                              <a:gd name="gd11" fmla="val 80"/>
                              <a:gd name="gd12" fmla="val 17"/>
                              <a:gd name="gd13" fmla="val 80"/>
                              <a:gd name="gd14" fmla="val 17"/>
                              <a:gd name="gd15" fmla="val 80"/>
                              <a:gd name="gd16" fmla="val 20"/>
                              <a:gd name="gd17" fmla="val 82"/>
                              <a:gd name="gd18" fmla="val 17"/>
                              <a:gd name="gd19" fmla="val 85"/>
                              <a:gd name="gd20" fmla="val 17"/>
                              <a:gd name="gd21" fmla="val 0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24"/>
                              <a:gd name="gd27" fmla="val 3"/>
                              <a:gd name="gd28" fmla="val 32"/>
                              <a:gd name="gd29" fmla="val 8"/>
                              <a:gd name="gd30" fmla="val 39"/>
                              <a:gd name="gd31" fmla="val 13"/>
                              <a:gd name="gd32" fmla="val 44"/>
                              <a:gd name="gd33" fmla="val 15"/>
                              <a:gd name="gd34" fmla="val 44"/>
                              <a:gd name="gd35" fmla="val 18"/>
                              <a:gd name="gd36" fmla="val 44"/>
                              <a:gd name="gd37" fmla="val 13"/>
                              <a:gd name="gd38" fmla="val 39"/>
                              <a:gd name="gd39" fmla="val 8"/>
                              <a:gd name="gd40" fmla="val 32"/>
                              <a:gd name="gd41" fmla="val 5"/>
                              <a:gd name="gd42" fmla="val 24"/>
                              <a:gd name="gd43" fmla="val 5"/>
                              <a:gd name="gd44" fmla="val 17"/>
                              <a:gd name="gd45" fmla="val 5"/>
                              <a:gd name="gd46" fmla="val 17"/>
                              <a:gd name="gd47" fmla="val 3"/>
                              <a:gd name="gd48" fmla="val 17"/>
                              <a:gd name="gd49" fmla="val 0"/>
                              <a:gd name="gd50" fmla="val 17"/>
                            </a:gdLst>
                            <a:ahLst/>
                            <a:cxnLst/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  <a:moveTo>
                                  <a:pt x="gd21" y="gd22"/>
                                </a:move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"/>
                        <wps:cNvSpPr/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9"/>
                              <a:gd name="gd2" fmla="val 17"/>
                              <a:gd name="gd3" fmla="val 77"/>
                              <a:gd name="gd4" fmla="val 7"/>
                              <a:gd name="gd5" fmla="val 74"/>
                              <a:gd name="gd6" fmla="val 0"/>
                              <a:gd name="gd7" fmla="val 69"/>
                              <a:gd name="gd8" fmla="val 2"/>
                              <a:gd name="gd9" fmla="val 72"/>
                              <a:gd name="gd10" fmla="val 10"/>
                              <a:gd name="gd11" fmla="val 74"/>
                              <a:gd name="gd12" fmla="val 17"/>
                              <a:gd name="gd13" fmla="val 74"/>
                              <a:gd name="gd14" fmla="val 20"/>
                              <a:gd name="gd15" fmla="val 74"/>
                              <a:gd name="gd16" fmla="val 20"/>
                              <a:gd name="gd17" fmla="val 77"/>
                              <a:gd name="gd18" fmla="val 20"/>
                              <a:gd name="gd19" fmla="val 79"/>
                              <a:gd name="gd20" fmla="val 17"/>
                              <a:gd name="gd21" fmla="val 79"/>
                              <a:gd name="gd22" fmla="val 17"/>
                              <a:gd name="gd23" fmla="val 0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24"/>
                              <a:gd name="gd29" fmla="val 2"/>
                              <a:gd name="gd30" fmla="val 32"/>
                              <a:gd name="gd31" fmla="val 7"/>
                              <a:gd name="gd32" fmla="val 39"/>
                              <a:gd name="gd33" fmla="val 12"/>
                              <a:gd name="gd34" fmla="val 44"/>
                              <a:gd name="gd35" fmla="val 15"/>
                              <a:gd name="gd36" fmla="val 44"/>
                              <a:gd name="gd37" fmla="val 17"/>
                              <a:gd name="gd38" fmla="val 44"/>
                              <a:gd name="gd39" fmla="val 12"/>
                              <a:gd name="gd40" fmla="val 39"/>
                              <a:gd name="gd41" fmla="val 7"/>
                              <a:gd name="gd42" fmla="val 32"/>
                              <a:gd name="gd43" fmla="val 5"/>
                              <a:gd name="gd44" fmla="val 24"/>
                              <a:gd name="gd45" fmla="val 5"/>
                              <a:gd name="gd46" fmla="val 17"/>
                              <a:gd name="gd47" fmla="val 5"/>
                              <a:gd name="gd48" fmla="val 17"/>
                              <a:gd name="gd49" fmla="val 2"/>
                              <a:gd name="gd50" fmla="val 17"/>
                              <a:gd name="gd51" fmla="val 0"/>
                              <a:gd name="gd52" fmla="val 17"/>
                            </a:gdLst>
                            <a:ahLst/>
                            <a:cxnLst/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  <a:moveTo>
                                  <a:pt x="gd23" y="gd24"/>
                                </a:move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"/>
                        <wps:cNvSpPr/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"/>
                              <a:gd name="gd2" fmla="val 17"/>
                              <a:gd name="gd3" fmla="val 72"/>
                              <a:gd name="gd4" fmla="val 7"/>
                              <a:gd name="gd5" fmla="val 70"/>
                              <a:gd name="gd6" fmla="val 0"/>
                              <a:gd name="gd7" fmla="val 65"/>
                              <a:gd name="gd8" fmla="val 2"/>
                              <a:gd name="gd9" fmla="val 67"/>
                              <a:gd name="gd10" fmla="val 10"/>
                              <a:gd name="gd11" fmla="val 70"/>
                              <a:gd name="gd12" fmla="val 17"/>
                              <a:gd name="gd13" fmla="val 70"/>
                              <a:gd name="gd14" fmla="val 20"/>
                              <a:gd name="gd15" fmla="val 70"/>
                              <a:gd name="gd16" fmla="val 22"/>
                              <a:gd name="gd17" fmla="val 72"/>
                              <a:gd name="gd18" fmla="val 20"/>
                              <a:gd name="gd19" fmla="val 75"/>
                              <a:gd name="gd20" fmla="val 20"/>
                              <a:gd name="gd21" fmla="val 75"/>
                              <a:gd name="gd22" fmla="val 17"/>
                              <a:gd name="gd23" fmla="val 75"/>
                              <a:gd name="gd24" fmla="val 17"/>
                              <a:gd name="gd25" fmla="val 0"/>
                              <a:gd name="gd26" fmla="val 17"/>
                              <a:gd name="gd27" fmla="val 0"/>
                              <a:gd name="gd28" fmla="val 17"/>
                              <a:gd name="gd29" fmla="val 0"/>
                              <a:gd name="gd30" fmla="val 24"/>
                              <a:gd name="gd31" fmla="val 3"/>
                              <a:gd name="gd32" fmla="val 32"/>
                              <a:gd name="gd33" fmla="val 8"/>
                              <a:gd name="gd34" fmla="val 39"/>
                              <a:gd name="gd35" fmla="val 13"/>
                              <a:gd name="gd36" fmla="val 44"/>
                              <a:gd name="gd37" fmla="val 15"/>
                              <a:gd name="gd38" fmla="val 44"/>
                              <a:gd name="gd39" fmla="val 18"/>
                              <a:gd name="gd40" fmla="val 42"/>
                              <a:gd name="gd41" fmla="val 13"/>
                              <a:gd name="gd42" fmla="val 37"/>
                              <a:gd name="gd43" fmla="val 8"/>
                              <a:gd name="gd44" fmla="val 32"/>
                              <a:gd name="gd45" fmla="val 5"/>
                              <a:gd name="gd46" fmla="val 24"/>
                              <a:gd name="gd47" fmla="val 5"/>
                              <a:gd name="gd48" fmla="val 17"/>
                              <a:gd name="gd49" fmla="val 5"/>
                              <a:gd name="gd50" fmla="val 17"/>
                              <a:gd name="gd51" fmla="val 3"/>
                              <a:gd name="gd52" fmla="val 17"/>
                              <a:gd name="gd53" fmla="val 0"/>
                              <a:gd name="gd54" fmla="val 17"/>
                            </a:gdLst>
                            <a:ahLst/>
                            <a:cxnLst/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"/>
                        <wps:cNvSpPr/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9"/>
                              <a:gd name="gd2" fmla="val 15"/>
                              <a:gd name="gd3" fmla="val 67"/>
                              <a:gd name="gd4" fmla="val 8"/>
                              <a:gd name="gd5" fmla="val 64"/>
                              <a:gd name="gd6" fmla="val 0"/>
                              <a:gd name="gd7" fmla="val 59"/>
                              <a:gd name="gd8" fmla="val 0"/>
                              <a:gd name="gd9" fmla="val 62"/>
                              <a:gd name="gd10" fmla="val 8"/>
                              <a:gd name="gd11" fmla="val 64"/>
                              <a:gd name="gd12" fmla="val 15"/>
                              <a:gd name="gd13" fmla="val 64"/>
                              <a:gd name="gd14" fmla="val 18"/>
                              <a:gd name="gd15" fmla="val 64"/>
                              <a:gd name="gd16" fmla="val 22"/>
                              <a:gd name="gd17" fmla="val 67"/>
                              <a:gd name="gd18" fmla="val 20"/>
                              <a:gd name="gd19" fmla="val 69"/>
                              <a:gd name="gd20" fmla="val 18"/>
                              <a:gd name="gd21" fmla="val 69"/>
                              <a:gd name="gd22" fmla="val 18"/>
                              <a:gd name="gd23" fmla="val 6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2"/>
                              <a:gd name="gd32" fmla="val 30"/>
                              <a:gd name="gd33" fmla="val 7"/>
                              <a:gd name="gd34" fmla="val 37"/>
                              <a:gd name="gd35" fmla="val 12"/>
                              <a:gd name="gd36" fmla="val 42"/>
                              <a:gd name="gd37" fmla="val 15"/>
                              <a:gd name="gd38" fmla="val 40"/>
                              <a:gd name="gd39" fmla="val 20"/>
                              <a:gd name="gd40" fmla="val 40"/>
                              <a:gd name="gd41" fmla="val 12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2"/>
                              <a:gd name="gd52" fmla="val 15"/>
                              <a:gd name="gd53" fmla="val 0"/>
                              <a:gd name="gd54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"/>
                        <wps:cNvSpPr/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"/>
                              <a:gd name="gd2" fmla="val 15"/>
                              <a:gd name="gd3" fmla="val 62"/>
                              <a:gd name="gd4" fmla="val 8"/>
                              <a:gd name="gd5" fmla="val 60"/>
                              <a:gd name="gd6" fmla="val 0"/>
                              <a:gd name="gd7" fmla="val 55"/>
                              <a:gd name="gd8" fmla="val 0"/>
                              <a:gd name="gd9" fmla="val 57"/>
                              <a:gd name="gd10" fmla="val 8"/>
                              <a:gd name="gd11" fmla="val 60"/>
                              <a:gd name="gd12" fmla="val 15"/>
                              <a:gd name="gd13" fmla="val 60"/>
                              <a:gd name="gd14" fmla="val 20"/>
                              <a:gd name="gd15" fmla="val 57"/>
                              <a:gd name="gd16" fmla="val 22"/>
                              <a:gd name="gd17" fmla="val 60"/>
                              <a:gd name="gd18" fmla="val 22"/>
                              <a:gd name="gd19" fmla="val 65"/>
                              <a:gd name="gd20" fmla="val 20"/>
                              <a:gd name="gd21" fmla="val 65"/>
                              <a:gd name="gd22" fmla="val 18"/>
                              <a:gd name="gd23" fmla="val 65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3"/>
                              <a:gd name="gd32" fmla="val 30"/>
                              <a:gd name="gd33" fmla="val 8"/>
                              <a:gd name="gd34" fmla="val 35"/>
                              <a:gd name="gd35" fmla="val 13"/>
                              <a:gd name="gd36" fmla="val 40"/>
                              <a:gd name="gd37" fmla="val 18"/>
                              <a:gd name="gd38" fmla="val 40"/>
                              <a:gd name="gd39" fmla="val 20"/>
                              <a:gd name="gd40" fmla="val 40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3"/>
                              <a:gd name="gd54" fmla="val 15"/>
                              <a:gd name="gd55" fmla="val 0"/>
                              <a:gd name="gd5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"/>
                        <wps:cNvSpPr/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9"/>
                              <a:gd name="gd2" fmla="val 15"/>
                              <a:gd name="gd3" fmla="val 57"/>
                              <a:gd name="gd4" fmla="val 8"/>
                              <a:gd name="gd5" fmla="val 54"/>
                              <a:gd name="gd6" fmla="val 0"/>
                              <a:gd name="gd7" fmla="val 49"/>
                              <a:gd name="gd8" fmla="val 3"/>
                              <a:gd name="gd9" fmla="val 52"/>
                              <a:gd name="gd10" fmla="val 8"/>
                              <a:gd name="gd11" fmla="val 54"/>
                              <a:gd name="gd12" fmla="val 15"/>
                              <a:gd name="gd13" fmla="val 54"/>
                              <a:gd name="gd14" fmla="val 20"/>
                              <a:gd name="gd15" fmla="val 52"/>
                              <a:gd name="gd16" fmla="val 25"/>
                              <a:gd name="gd17" fmla="val 54"/>
                              <a:gd name="gd18" fmla="val 22"/>
                              <a:gd name="gd19" fmla="val 59"/>
                              <a:gd name="gd20" fmla="val 22"/>
                              <a:gd name="gd21" fmla="val 59"/>
                              <a:gd name="gd22" fmla="val 18"/>
                              <a:gd name="gd23" fmla="val 59"/>
                              <a:gd name="gd24" fmla="val 15"/>
                              <a:gd name="gd25" fmla="val 0"/>
                              <a:gd name="gd26" fmla="val 15"/>
                              <a:gd name="gd27" fmla="val 0"/>
                              <a:gd name="gd28" fmla="val 15"/>
                              <a:gd name="gd29" fmla="val 0"/>
                              <a:gd name="gd30" fmla="val 22"/>
                              <a:gd name="gd31" fmla="val 5"/>
                              <a:gd name="gd32" fmla="val 30"/>
                              <a:gd name="gd33" fmla="val 7"/>
                              <a:gd name="gd34" fmla="val 35"/>
                              <a:gd name="gd35" fmla="val 15"/>
                              <a:gd name="gd36" fmla="val 40"/>
                              <a:gd name="gd37" fmla="val 17"/>
                              <a:gd name="gd38" fmla="val 40"/>
                              <a:gd name="gd39" fmla="val 22"/>
                              <a:gd name="gd40" fmla="val 37"/>
                              <a:gd name="gd41" fmla="val 15"/>
                              <a:gd name="gd42" fmla="val 35"/>
                              <a:gd name="gd43" fmla="val 10"/>
                              <a:gd name="gd44" fmla="val 30"/>
                              <a:gd name="gd45" fmla="val 5"/>
                              <a:gd name="gd46" fmla="val 22"/>
                              <a:gd name="gd47" fmla="val 5"/>
                              <a:gd name="gd48" fmla="val 15"/>
                              <a:gd name="gd49" fmla="val 5"/>
                              <a:gd name="gd50" fmla="val 15"/>
                              <a:gd name="gd51" fmla="val 5"/>
                              <a:gd name="gd52" fmla="val 13"/>
                              <a:gd name="gd53" fmla="val 2"/>
                              <a:gd name="gd54" fmla="val 13"/>
                              <a:gd name="gd55" fmla="val 0"/>
                              <a:gd name="gd56" fmla="val 15"/>
                            </a:gdLst>
                            <a:ahLst/>
                            <a:cxnLst/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"/>
                        <wps:cNvSpPr/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5"/>
                              <a:gd name="gd2" fmla="val 15"/>
                              <a:gd name="gd3" fmla="val 52"/>
                              <a:gd name="gd4" fmla="val 8"/>
                              <a:gd name="gd5" fmla="val 50"/>
                              <a:gd name="gd6" fmla="val 0"/>
                              <a:gd name="gd7" fmla="val 45"/>
                              <a:gd name="gd8" fmla="val 3"/>
                              <a:gd name="gd9" fmla="val 50"/>
                              <a:gd name="gd10" fmla="val 8"/>
                              <a:gd name="gd11" fmla="val 50"/>
                              <a:gd name="gd12" fmla="val 15"/>
                              <a:gd name="gd13" fmla="val 47"/>
                              <a:gd name="gd14" fmla="val 22"/>
                              <a:gd name="gd15" fmla="val 45"/>
                              <a:gd name="gd16" fmla="val 27"/>
                              <a:gd name="gd17" fmla="val 50"/>
                              <a:gd name="gd18" fmla="val 25"/>
                              <a:gd name="gd19" fmla="val 52"/>
                              <a:gd name="gd20" fmla="val 22"/>
                              <a:gd name="gd21" fmla="val 55"/>
                              <a:gd name="gd22" fmla="val 20"/>
                              <a:gd name="gd23" fmla="val 55"/>
                              <a:gd name="gd24" fmla="val 15"/>
                              <a:gd name="gd25" fmla="val 0"/>
                              <a:gd name="gd26" fmla="val 13"/>
                              <a:gd name="gd27" fmla="val 0"/>
                              <a:gd name="gd28" fmla="val 15"/>
                              <a:gd name="gd29" fmla="val 0"/>
                              <a:gd name="gd30" fmla="val 15"/>
                              <a:gd name="gd31" fmla="val 0"/>
                              <a:gd name="gd32" fmla="val 22"/>
                              <a:gd name="gd33" fmla="val 5"/>
                              <a:gd name="gd34" fmla="val 30"/>
                              <a:gd name="gd35" fmla="val 10"/>
                              <a:gd name="gd36" fmla="val 35"/>
                              <a:gd name="gd37" fmla="val 15"/>
                              <a:gd name="gd38" fmla="val 40"/>
                              <a:gd name="gd39" fmla="val 20"/>
                              <a:gd name="gd40" fmla="val 37"/>
                              <a:gd name="gd41" fmla="val 23"/>
                              <a:gd name="gd42" fmla="val 37"/>
                              <a:gd name="gd43" fmla="val 15"/>
                              <a:gd name="gd44" fmla="val 35"/>
                              <a:gd name="gd45" fmla="val 10"/>
                              <a:gd name="gd46" fmla="val 30"/>
                              <a:gd name="gd47" fmla="val 8"/>
                              <a:gd name="gd48" fmla="val 22"/>
                              <a:gd name="gd49" fmla="val 5"/>
                              <a:gd name="gd50" fmla="val 15"/>
                              <a:gd name="gd51" fmla="val 5"/>
                              <a:gd name="gd52" fmla="val 15"/>
                              <a:gd name="gd53" fmla="val 5"/>
                              <a:gd name="gd54" fmla="val 13"/>
                              <a:gd name="gd55" fmla="val 3"/>
                              <a:gd name="gd56" fmla="val 13"/>
                              <a:gd name="gd57" fmla="val 0"/>
                              <a:gd name="gd58" fmla="val 13"/>
                            </a:gdLst>
                            <a:ahLst/>
                            <a:cxnLst/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"/>
                        <wps:cNvSpPr/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9"/>
                              <a:gd name="gd2" fmla="val 12"/>
                              <a:gd name="gd3" fmla="val 47"/>
                              <a:gd name="gd4" fmla="val 5"/>
                              <a:gd name="gd5" fmla="val 44"/>
                              <a:gd name="gd6" fmla="val 0"/>
                              <a:gd name="gd7" fmla="val 39"/>
                              <a:gd name="gd8" fmla="val 0"/>
                              <a:gd name="gd9" fmla="val 44"/>
                              <a:gd name="gd10" fmla="val 7"/>
                              <a:gd name="gd11" fmla="val 44"/>
                              <a:gd name="gd12" fmla="val 12"/>
                              <a:gd name="gd13" fmla="val 42"/>
                              <a:gd name="gd14" fmla="val 19"/>
                              <a:gd name="gd15" fmla="val 37"/>
                              <a:gd name="gd16" fmla="val 27"/>
                              <a:gd name="gd17" fmla="val 42"/>
                              <a:gd name="gd18" fmla="val 24"/>
                              <a:gd name="gd19" fmla="val 47"/>
                              <a:gd name="gd20" fmla="val 22"/>
                              <a:gd name="gd21" fmla="val 49"/>
                              <a:gd name="gd22" fmla="val 17"/>
                              <a:gd name="gd23" fmla="val 49"/>
                              <a:gd name="gd24" fmla="val 12"/>
                              <a:gd name="gd25" fmla="val 0"/>
                              <a:gd name="gd26" fmla="val 10"/>
                              <a:gd name="gd27" fmla="val 0"/>
                              <a:gd name="gd28" fmla="val 12"/>
                              <a:gd name="gd29" fmla="val 0"/>
                              <a:gd name="gd30" fmla="val 12"/>
                              <a:gd name="gd31" fmla="val 0"/>
                              <a:gd name="gd32" fmla="val 19"/>
                              <a:gd name="gd33" fmla="val 5"/>
                              <a:gd name="gd34" fmla="val 27"/>
                              <a:gd name="gd35" fmla="val 10"/>
                              <a:gd name="gd36" fmla="val 32"/>
                              <a:gd name="gd37" fmla="val 17"/>
                              <a:gd name="gd38" fmla="val 34"/>
                              <a:gd name="gd39" fmla="val 22"/>
                              <a:gd name="gd40" fmla="val 34"/>
                              <a:gd name="gd41" fmla="val 27"/>
                              <a:gd name="gd42" fmla="val 32"/>
                              <a:gd name="gd43" fmla="val 25"/>
                              <a:gd name="gd44" fmla="val 32"/>
                              <a:gd name="gd45" fmla="val 25"/>
                              <a:gd name="gd46" fmla="val 32"/>
                              <a:gd name="gd47" fmla="val 17"/>
                              <a:gd name="gd48" fmla="val 29"/>
                              <a:gd name="gd49" fmla="val 10"/>
                              <a:gd name="gd50" fmla="val 27"/>
                              <a:gd name="gd51" fmla="val 7"/>
                              <a:gd name="gd52" fmla="val 19"/>
                              <a:gd name="gd53" fmla="val 5"/>
                              <a:gd name="gd54" fmla="val 12"/>
                              <a:gd name="gd55" fmla="val 5"/>
                              <a:gd name="gd56" fmla="val 10"/>
                              <a:gd name="gd57" fmla="val 5"/>
                              <a:gd name="gd58" fmla="val 10"/>
                              <a:gd name="gd59" fmla="val 2"/>
                              <a:gd name="gd60" fmla="val 10"/>
                              <a:gd name="gd61" fmla="val 0"/>
                              <a:gd name="gd62" fmla="val 10"/>
                            </a:gdLst>
                            <a:ahLst/>
                            <a:cxnLst/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5"/>
                              <a:gd name="gd2" fmla="val 12"/>
                              <a:gd name="gd3" fmla="val 45"/>
                              <a:gd name="gd4" fmla="val 5"/>
                              <a:gd name="gd5" fmla="val 40"/>
                              <a:gd name="gd6" fmla="val 0"/>
                              <a:gd name="gd7" fmla="val 35"/>
                              <a:gd name="gd8" fmla="val 2"/>
                              <a:gd name="gd9" fmla="val 40"/>
                              <a:gd name="gd10" fmla="val 7"/>
                              <a:gd name="gd11" fmla="val 40"/>
                              <a:gd name="gd12" fmla="val 12"/>
                              <a:gd name="gd13" fmla="val 37"/>
                              <a:gd name="gd14" fmla="val 19"/>
                              <a:gd name="gd15" fmla="val 35"/>
                              <a:gd name="gd16" fmla="val 24"/>
                              <a:gd name="gd17" fmla="val 30"/>
                              <a:gd name="gd18" fmla="val 27"/>
                              <a:gd name="gd19" fmla="val 23"/>
                              <a:gd name="gd20" fmla="val 29"/>
                              <a:gd name="gd21" fmla="val 15"/>
                              <a:gd name="gd22" fmla="val 27"/>
                              <a:gd name="gd23" fmla="val 10"/>
                              <a:gd name="gd24" fmla="val 24"/>
                              <a:gd name="gd25" fmla="val 8"/>
                              <a:gd name="gd26" fmla="val 19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3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2"/>
                              <a:gd name="gd39" fmla="val 0"/>
                              <a:gd name="gd40" fmla="val 12"/>
                              <a:gd name="gd41" fmla="val 3"/>
                              <a:gd name="gd42" fmla="val 19"/>
                              <a:gd name="gd43" fmla="val 5"/>
                              <a:gd name="gd44" fmla="val 27"/>
                              <a:gd name="gd45" fmla="val 10"/>
                              <a:gd name="gd46" fmla="val 32"/>
                              <a:gd name="gd47" fmla="val 18"/>
                              <a:gd name="gd48" fmla="val 34"/>
                              <a:gd name="gd49" fmla="val 30"/>
                              <a:gd name="gd50" fmla="val 29"/>
                              <a:gd name="gd51" fmla="val 40"/>
                              <a:gd name="gd52" fmla="val 24"/>
                              <a:gd name="gd53" fmla="val 42"/>
                              <a:gd name="gd54" fmla="val 19"/>
                              <a:gd name="gd55" fmla="val 45"/>
                              <a:gd name="gd56" fmla="val 12"/>
                            </a:gdLst>
                            <a:ahLst/>
                            <a:cxnLst/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9"/>
                              <a:gd name="gd2" fmla="val 12"/>
                              <a:gd name="gd3" fmla="val 39"/>
                              <a:gd name="gd4" fmla="val 7"/>
                              <a:gd name="gd5" fmla="val 34"/>
                              <a:gd name="gd6" fmla="val 0"/>
                              <a:gd name="gd7" fmla="val 29"/>
                              <a:gd name="gd8" fmla="val 2"/>
                              <a:gd name="gd9" fmla="val 34"/>
                              <a:gd name="gd10" fmla="val 7"/>
                              <a:gd name="gd11" fmla="val 34"/>
                              <a:gd name="gd12" fmla="val 12"/>
                              <a:gd name="gd13" fmla="val 32"/>
                              <a:gd name="gd14" fmla="val 17"/>
                              <a:gd name="gd15" fmla="val 29"/>
                              <a:gd name="gd16" fmla="val 22"/>
                              <a:gd name="gd17" fmla="val 25"/>
                              <a:gd name="gd18" fmla="val 24"/>
                              <a:gd name="gd19" fmla="val 20"/>
                              <a:gd name="gd20" fmla="val 27"/>
                              <a:gd name="gd21" fmla="val 15"/>
                              <a:gd name="gd22" fmla="val 24"/>
                              <a:gd name="gd23" fmla="val 10"/>
                              <a:gd name="gd24" fmla="val 22"/>
                              <a:gd name="gd25" fmla="val 5"/>
                              <a:gd name="gd26" fmla="val 17"/>
                              <a:gd name="gd27" fmla="val 5"/>
                              <a:gd name="gd28" fmla="val 12"/>
                              <a:gd name="gd29" fmla="val 5"/>
                              <a:gd name="gd30" fmla="val 10"/>
                              <a:gd name="gd31" fmla="val 5"/>
                              <a:gd name="gd32" fmla="val 10"/>
                              <a:gd name="gd33" fmla="val 2"/>
                              <a:gd name="gd34" fmla="val 10"/>
                              <a:gd name="gd35" fmla="val 0"/>
                              <a:gd name="gd36" fmla="val 10"/>
                              <a:gd name="gd37" fmla="val 0"/>
                              <a:gd name="gd38" fmla="val 10"/>
                              <a:gd name="gd39" fmla="val 0"/>
                              <a:gd name="gd40" fmla="val 12"/>
                              <a:gd name="gd41" fmla="val 2"/>
                              <a:gd name="gd42" fmla="val 19"/>
                              <a:gd name="gd43" fmla="val 5"/>
                              <a:gd name="gd44" fmla="val 27"/>
                              <a:gd name="gd45" fmla="val 12"/>
                              <a:gd name="gd46" fmla="val 29"/>
                              <a:gd name="gd47" fmla="val 20"/>
                              <a:gd name="gd48" fmla="val 32"/>
                              <a:gd name="gd49" fmla="val 20"/>
                              <a:gd name="gd50" fmla="val 32"/>
                              <a:gd name="gd51" fmla="val 22"/>
                              <a:gd name="gd52" fmla="val 32"/>
                              <a:gd name="gd53" fmla="val 27"/>
                              <a:gd name="gd54" fmla="val 29"/>
                              <a:gd name="gd55" fmla="val 32"/>
                              <a:gd name="gd56" fmla="val 27"/>
                              <a:gd name="gd57" fmla="val 37"/>
                              <a:gd name="gd58" fmla="val 19"/>
                              <a:gd name="gd59" fmla="val 39"/>
                              <a:gd name="gd60" fmla="val 12"/>
                            </a:gdLst>
                            <a:ahLst/>
                            <a:cxnLst/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10"/>
                              <a:gd name="gd3" fmla="val 35"/>
                              <a:gd name="gd4" fmla="val 5"/>
                              <a:gd name="gd5" fmla="val 30"/>
                              <a:gd name="gd6" fmla="val 0"/>
                              <a:gd name="gd7" fmla="val 27"/>
                              <a:gd name="gd8" fmla="val 0"/>
                              <a:gd name="gd9" fmla="val 25"/>
                              <a:gd name="gd10" fmla="val 0"/>
                              <a:gd name="gd11" fmla="val 30"/>
                              <a:gd name="gd12" fmla="val 5"/>
                              <a:gd name="gd13" fmla="val 30"/>
                              <a:gd name="gd14" fmla="val 10"/>
                              <a:gd name="gd15" fmla="val 30"/>
                              <a:gd name="gd16" fmla="val 15"/>
                              <a:gd name="gd17" fmla="val 25"/>
                              <a:gd name="gd18" fmla="val 17"/>
                              <a:gd name="gd19" fmla="val 23"/>
                              <a:gd name="gd20" fmla="val 20"/>
                              <a:gd name="gd21" fmla="val 18"/>
                              <a:gd name="gd22" fmla="val 22"/>
                              <a:gd name="gd23" fmla="val 13"/>
                              <a:gd name="gd24" fmla="val 20"/>
                              <a:gd name="gd25" fmla="val 8"/>
                              <a:gd name="gd26" fmla="val 17"/>
                              <a:gd name="gd27" fmla="val 5"/>
                              <a:gd name="gd28" fmla="val 15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8"/>
                              <a:gd name="gd35" fmla="val 3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3"/>
                              <a:gd name="gd44" fmla="val 17"/>
                              <a:gd name="gd45" fmla="val 5"/>
                              <a:gd name="gd46" fmla="val 22"/>
                              <a:gd name="gd47" fmla="val 10"/>
                              <a:gd name="gd48" fmla="val 25"/>
                              <a:gd name="gd49" fmla="val 18"/>
                              <a:gd name="gd50" fmla="val 27"/>
                              <a:gd name="gd51" fmla="val 25"/>
                              <a:gd name="gd52" fmla="val 25"/>
                              <a:gd name="gd53" fmla="val 30"/>
                              <a:gd name="gd54" fmla="val 22"/>
                              <a:gd name="gd55" fmla="val 32"/>
                              <a:gd name="gd56" fmla="val 17"/>
                              <a:gd name="gd57" fmla="val 35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"/>
                              <a:gd name="gd2" fmla="val 10"/>
                              <a:gd name="gd3" fmla="val 29"/>
                              <a:gd name="gd4" fmla="val 5"/>
                              <a:gd name="gd5" fmla="val 24"/>
                              <a:gd name="gd6" fmla="val 0"/>
                              <a:gd name="gd7" fmla="val 22"/>
                              <a:gd name="gd8" fmla="val 0"/>
                              <a:gd name="gd9" fmla="val 20"/>
                              <a:gd name="gd10" fmla="val 3"/>
                              <a:gd name="gd11" fmla="val 22"/>
                              <a:gd name="gd12" fmla="val 5"/>
                              <a:gd name="gd13" fmla="val 24"/>
                              <a:gd name="gd14" fmla="val 10"/>
                              <a:gd name="gd15" fmla="val 24"/>
                              <a:gd name="gd16" fmla="val 13"/>
                              <a:gd name="gd17" fmla="val 22"/>
                              <a:gd name="gd18" fmla="val 17"/>
                              <a:gd name="gd19" fmla="val 17"/>
                              <a:gd name="gd20" fmla="val 20"/>
                              <a:gd name="gd21" fmla="val 15"/>
                              <a:gd name="gd22" fmla="val 20"/>
                              <a:gd name="gd23" fmla="val 10"/>
                              <a:gd name="gd24" fmla="val 20"/>
                              <a:gd name="gd25" fmla="val 7"/>
                              <a:gd name="gd26" fmla="val 17"/>
                              <a:gd name="gd27" fmla="val 5"/>
                              <a:gd name="gd28" fmla="val 13"/>
                              <a:gd name="gd29" fmla="val 5"/>
                              <a:gd name="gd30" fmla="val 10"/>
                              <a:gd name="gd31" fmla="val 5"/>
                              <a:gd name="gd32" fmla="val 8"/>
                              <a:gd name="gd33" fmla="val 5"/>
                              <a:gd name="gd34" fmla="val 5"/>
                              <a:gd name="gd35" fmla="val 2"/>
                              <a:gd name="gd36" fmla="val 8"/>
                              <a:gd name="gd37" fmla="val 0"/>
                              <a:gd name="gd38" fmla="val 8"/>
                              <a:gd name="gd39" fmla="val 0"/>
                              <a:gd name="gd40" fmla="val 8"/>
                              <a:gd name="gd41" fmla="val 0"/>
                              <a:gd name="gd42" fmla="val 10"/>
                              <a:gd name="gd43" fmla="val 0"/>
                              <a:gd name="gd44" fmla="val 15"/>
                              <a:gd name="gd45" fmla="val 5"/>
                              <a:gd name="gd46" fmla="val 20"/>
                              <a:gd name="gd47" fmla="val 10"/>
                              <a:gd name="gd48" fmla="val 22"/>
                              <a:gd name="gd49" fmla="val 15"/>
                              <a:gd name="gd50" fmla="val 25"/>
                              <a:gd name="gd51" fmla="val 20"/>
                              <a:gd name="gd52" fmla="val 22"/>
                              <a:gd name="gd53" fmla="val 24"/>
                              <a:gd name="gd54" fmla="val 20"/>
                              <a:gd name="gd55" fmla="val 27"/>
                              <a:gd name="gd56" fmla="val 15"/>
                              <a:gd name="gd57" fmla="val 29"/>
                              <a:gd name="gd58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"/>
                              <a:gd name="gd2" fmla="val 10"/>
                              <a:gd name="gd3" fmla="val 25"/>
                              <a:gd name="gd4" fmla="val 5"/>
                              <a:gd name="gd5" fmla="val 20"/>
                              <a:gd name="gd6" fmla="val 0"/>
                              <a:gd name="gd7" fmla="val 18"/>
                              <a:gd name="gd8" fmla="val 3"/>
                              <a:gd name="gd9" fmla="val 15"/>
                              <a:gd name="gd10" fmla="val 3"/>
                              <a:gd name="gd11" fmla="val 18"/>
                              <a:gd name="gd12" fmla="val 5"/>
                              <a:gd name="gd13" fmla="val 20"/>
                              <a:gd name="gd14" fmla="val 10"/>
                              <a:gd name="gd15" fmla="val 18"/>
                              <a:gd name="gd16" fmla="val 15"/>
                              <a:gd name="gd17" fmla="val 13"/>
                              <a:gd name="gd18" fmla="val 17"/>
                              <a:gd name="gd19" fmla="val 8"/>
                              <a:gd name="gd20" fmla="val 15"/>
                              <a:gd name="gd21" fmla="val 5"/>
                              <a:gd name="gd22" fmla="val 10"/>
                              <a:gd name="gd23" fmla="val 5"/>
                              <a:gd name="gd24" fmla="val 8"/>
                              <a:gd name="gd25" fmla="val 8"/>
                              <a:gd name="gd26" fmla="val 5"/>
                              <a:gd name="gd27" fmla="val 3"/>
                              <a:gd name="gd28" fmla="val 5"/>
                              <a:gd name="gd29" fmla="val 0"/>
                              <a:gd name="gd30" fmla="val 8"/>
                              <a:gd name="gd31" fmla="val 0"/>
                              <a:gd name="gd32" fmla="val 8"/>
                              <a:gd name="gd33" fmla="val 0"/>
                              <a:gd name="gd34" fmla="val 10"/>
                              <a:gd name="gd35" fmla="val 0"/>
                              <a:gd name="gd36" fmla="val 15"/>
                              <a:gd name="gd37" fmla="val 3"/>
                              <a:gd name="gd38" fmla="val 17"/>
                              <a:gd name="gd39" fmla="val 8"/>
                              <a:gd name="gd40" fmla="val 20"/>
                              <a:gd name="gd41" fmla="val 13"/>
                              <a:gd name="gd42" fmla="val 22"/>
                              <a:gd name="gd43" fmla="val 18"/>
                              <a:gd name="gd44" fmla="val 20"/>
                              <a:gd name="gd45" fmla="val 20"/>
                              <a:gd name="gd46" fmla="val 17"/>
                              <a:gd name="gd47" fmla="val 25"/>
                              <a:gd name="gd48" fmla="val 15"/>
                              <a:gd name="gd49" fmla="val 25"/>
                              <a:gd name="gd50" fmla="val 10"/>
                            </a:gdLst>
                            <a:ahLst/>
                            <a:cxnLst/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"/>
                        <wps:cNvSpPr/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"/>
                              <a:gd name="gd2" fmla="val 7"/>
                              <a:gd name="gd3" fmla="val 17"/>
                              <a:gd name="gd4" fmla="val 2"/>
                              <a:gd name="gd5" fmla="val 15"/>
                              <a:gd name="gd6" fmla="val 0"/>
                              <a:gd name="gd7" fmla="val 7"/>
                              <a:gd name="gd8" fmla="val 2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0"/>
                              <a:gd name="gd16" fmla="val 10"/>
                              <a:gd name="gd17" fmla="val 2"/>
                              <a:gd name="gd18" fmla="val 14"/>
                              <a:gd name="gd19" fmla="val 5"/>
                              <a:gd name="gd20" fmla="val 17"/>
                              <a:gd name="gd21" fmla="val 10"/>
                              <a:gd name="gd22" fmla="val 17"/>
                              <a:gd name="gd23" fmla="val 12"/>
                              <a:gd name="gd24" fmla="val 17"/>
                              <a:gd name="gd25" fmla="val 17"/>
                              <a:gd name="gd26" fmla="val 14"/>
                              <a:gd name="gd27" fmla="val 19"/>
                              <a:gd name="gd28" fmla="val 10"/>
                              <a:gd name="gd29" fmla="val 19"/>
                              <a:gd name="gd30" fmla="val 7"/>
                              <a:gd name="gd31" fmla="val 15"/>
                              <a:gd name="gd32" fmla="val 7"/>
                              <a:gd name="gd33" fmla="val 12"/>
                              <a:gd name="gd34" fmla="val 10"/>
                              <a:gd name="gd35" fmla="val 10"/>
                              <a:gd name="gd36" fmla="val 12"/>
                              <a:gd name="gd37" fmla="val 7"/>
                              <a:gd name="gd38" fmla="val 10"/>
                              <a:gd name="gd39" fmla="val 5"/>
                              <a:gd name="gd40" fmla="val 7"/>
                              <a:gd name="gd41" fmla="val 7"/>
                              <a:gd name="gd42" fmla="val 5"/>
                              <a:gd name="gd43" fmla="val 10"/>
                              <a:gd name="gd44" fmla="val 2"/>
                              <a:gd name="gd45" fmla="val 12"/>
                              <a:gd name="gd46" fmla="val 5"/>
                              <a:gd name="gd47" fmla="val 15"/>
                              <a:gd name="gd48" fmla="val 7"/>
                            </a:gdLst>
                            <a:ahLst/>
                            <a:cxnLst/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  <a:moveTo>
                                  <a:pt x="gd31" y="gd32"/>
                                </a:move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"/>
                              <a:gd name="gd2" fmla="val 7"/>
                              <a:gd name="gd3" fmla="val 13"/>
                              <a:gd name="gd4" fmla="val 2"/>
                              <a:gd name="gd5" fmla="val 10"/>
                              <a:gd name="gd6" fmla="val 0"/>
                              <a:gd name="gd7" fmla="val 5"/>
                              <a:gd name="gd8" fmla="val 2"/>
                              <a:gd name="gd9" fmla="val 3"/>
                              <a:gd name="gd10" fmla="val 2"/>
                              <a:gd name="gd11" fmla="val 0"/>
                              <a:gd name="gd12" fmla="val 5"/>
                              <a:gd name="gd13" fmla="val 0"/>
                              <a:gd name="gd14" fmla="val 7"/>
                              <a:gd name="gd15" fmla="val 3"/>
                              <a:gd name="gd16" fmla="val 12"/>
                              <a:gd name="gd17" fmla="val 8"/>
                              <a:gd name="gd18" fmla="val 14"/>
                              <a:gd name="gd19" fmla="val 13"/>
                              <a:gd name="gd20" fmla="val 12"/>
                              <a:gd name="gd21" fmla="val 15"/>
                              <a:gd name="gd22" fmla="val 7"/>
                            </a:gdLst>
                            <a:ahLst/>
                            <a:cxnLst/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"/>
                              <a:gd name="gd2" fmla="val 5"/>
                              <a:gd name="gd3" fmla="val 7"/>
                              <a:gd name="gd4" fmla="val 3"/>
                              <a:gd name="gd5" fmla="val 5"/>
                              <a:gd name="gd6" fmla="val 0"/>
                              <a:gd name="gd7" fmla="val 2"/>
                              <a:gd name="gd8" fmla="val 3"/>
                              <a:gd name="gd9" fmla="val 0"/>
                              <a:gd name="gd10" fmla="val 5"/>
                              <a:gd name="gd11" fmla="val 2"/>
                              <a:gd name="gd12" fmla="val 8"/>
                              <a:gd name="gd13" fmla="val 5"/>
                              <a:gd name="gd14" fmla="val 10"/>
                              <a:gd name="gd15" fmla="val 7"/>
                              <a:gd name="gd16" fmla="val 8"/>
                              <a:gd name="gd17" fmla="val 10"/>
                              <a:gd name="gd18" fmla="val 5"/>
                            </a:gdLst>
                            <a:ahLst/>
                            <a:cxnLst/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"/>
                              <a:gd name="gd2" fmla="val 2"/>
                              <a:gd name="gd3" fmla="val 5"/>
                              <a:gd name="gd4" fmla="val 0"/>
                              <a:gd name="gd5" fmla="val 3"/>
                              <a:gd name="gd6" fmla="val 0"/>
                              <a:gd name="gd7" fmla="val 0"/>
                              <a:gd name="gd8" fmla="val 0"/>
                              <a:gd name="gd9" fmla="val 0"/>
                              <a:gd name="gd10" fmla="val 2"/>
                              <a:gd name="gd11" fmla="val 0"/>
                              <a:gd name="gd12" fmla="val 5"/>
                              <a:gd name="gd13" fmla="val 3"/>
                              <a:gd name="gd14" fmla="val 5"/>
                              <a:gd name="gd15" fmla="val 5"/>
                              <a:gd name="gd16" fmla="val 5"/>
                              <a:gd name="gd17" fmla="val 5"/>
                              <a:gd name="gd18" fmla="val 2"/>
                            </a:gdLst>
                            <a:ahLst/>
                            <a:cxnLst/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0"/>
                              <a:gd name="gd3" fmla="val 22"/>
                              <a:gd name="gd4" fmla="val 28"/>
                              <a:gd name="gd5" fmla="val 42"/>
                              <a:gd name="gd6" fmla="val 30"/>
                              <a:gd name="gd7" fmla="val 62"/>
                              <a:gd name="gd8" fmla="val 28"/>
                              <a:gd name="gd9" fmla="val 82"/>
                              <a:gd name="gd10" fmla="val 25"/>
                              <a:gd name="gd11" fmla="val 119"/>
                              <a:gd name="gd12" fmla="val 13"/>
                              <a:gd name="gd13" fmla="val 169"/>
                              <a:gd name="gd14" fmla="val 0"/>
                              <a:gd name="gd15" fmla="val 134"/>
                              <a:gd name="gd16" fmla="val 25"/>
                              <a:gd name="gd17" fmla="val 94"/>
                              <a:gd name="gd18" fmla="val 45"/>
                              <a:gd name="gd19" fmla="val 75"/>
                              <a:gd name="gd20" fmla="val 55"/>
                              <a:gd name="gd21" fmla="val 52"/>
                              <a:gd name="gd22" fmla="val 57"/>
                              <a:gd name="gd23" fmla="val 32"/>
                              <a:gd name="gd24" fmla="val 60"/>
                              <a:gd name="gd25" fmla="val 10"/>
                              <a:gd name="gd26" fmla="val 55"/>
                              <a:gd name="gd27" fmla="val 3"/>
                              <a:gd name="gd28" fmla="val 37"/>
                              <a:gd name="gd29" fmla="val 0"/>
                              <a:gd name="gd30" fmla="val 20"/>
                            </a:gdLst>
                            <a:ahLst/>
                            <a:cxnLst/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"/>
                        <wps:cNvSpPr/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  <a:gd name="gd7" fmla="val 12"/>
                              <a:gd name="gd8" fmla="val 64"/>
                              <a:gd name="gd9" fmla="val 10"/>
                              <a:gd name="gd10" fmla="val 79"/>
                              <a:gd name="gd11" fmla="val 10"/>
                              <a:gd name="gd12" fmla="val 94"/>
                              <a:gd name="gd13" fmla="val 17"/>
                              <a:gd name="gd14" fmla="val 107"/>
                              <a:gd name="gd15" fmla="val 27"/>
                              <a:gd name="gd16" fmla="val 117"/>
                              <a:gd name="gd17" fmla="val 29"/>
                              <a:gd name="gd18" fmla="val 112"/>
                              <a:gd name="gd19" fmla="val 32"/>
                              <a:gd name="gd20" fmla="val 104"/>
                              <a:gd name="gd21" fmla="val 32"/>
                              <a:gd name="gd22" fmla="val 97"/>
                              <a:gd name="gd23" fmla="val 32"/>
                              <a:gd name="gd24" fmla="val 89"/>
                              <a:gd name="gd25" fmla="val 29"/>
                              <a:gd name="gd26" fmla="val 82"/>
                              <a:gd name="gd27" fmla="val 24"/>
                              <a:gd name="gd28" fmla="val 74"/>
                              <a:gd name="gd29" fmla="val 20"/>
                              <a:gd name="gd30" fmla="val 69"/>
                              <a:gd name="gd31" fmla="val 12"/>
                              <a:gd name="gd32" fmla="val 64"/>
                            </a:gdLst>
                            <a:ahLst/>
                            <a:cxnLst/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2"/>
                              <a:gd name="gd2" fmla="val 64"/>
                              <a:gd name="gd3" fmla="val 0"/>
                              <a:gd name="gd4" fmla="val 0"/>
                              <a:gd name="gd5" fmla="val 12"/>
                              <a:gd name="gd6" fmla="val 64"/>
                            </a:gdLst>
                            <a:ahLst/>
                            <a:cxnLst/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"/>
                              <a:gd name="gd2" fmla="val 0"/>
                              <a:gd name="gd3" fmla="val 0"/>
                              <a:gd name="gd4" fmla="val 15"/>
                              <a:gd name="gd5" fmla="val 0"/>
                              <a:gd name="gd6" fmla="val 30"/>
                              <a:gd name="gd7" fmla="val 7"/>
                              <a:gd name="gd8" fmla="val 43"/>
                              <a:gd name="gd9" fmla="val 17"/>
                              <a:gd name="gd10" fmla="val 53"/>
                              <a:gd name="gd11" fmla="val 19"/>
                              <a:gd name="gd12" fmla="val 48"/>
                              <a:gd name="gd13" fmla="val 22"/>
                              <a:gd name="gd14" fmla="val 40"/>
                              <a:gd name="gd15" fmla="val 22"/>
                              <a:gd name="gd16" fmla="val 33"/>
                              <a:gd name="gd17" fmla="val 22"/>
                              <a:gd name="gd18" fmla="val 25"/>
                              <a:gd name="gd19" fmla="val 19"/>
                              <a:gd name="gd20" fmla="val 18"/>
                              <a:gd name="gd21" fmla="val 14"/>
                              <a:gd name="gd22" fmla="val 10"/>
                              <a:gd name="gd23" fmla="val 10"/>
                              <a:gd name="gd24" fmla="val 5"/>
                              <a:gd name="gd25" fmla="val 2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"/>
                        <wps:cNvSpPr/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  <a:gd name="gd7" fmla="val 44"/>
                              <a:gd name="gd8" fmla="val 47"/>
                              <a:gd name="gd9" fmla="val 52"/>
                              <a:gd name="gd10" fmla="val 62"/>
                              <a:gd name="gd11" fmla="val 62"/>
                              <a:gd name="gd12" fmla="val 75"/>
                              <a:gd name="gd13" fmla="val 72"/>
                              <a:gd name="gd14" fmla="val 82"/>
                              <a:gd name="gd15" fmla="val 87"/>
                              <a:gd name="gd16" fmla="val 85"/>
                              <a:gd name="gd17" fmla="val 87"/>
                              <a:gd name="gd18" fmla="val 77"/>
                              <a:gd name="gd19" fmla="val 84"/>
                              <a:gd name="gd20" fmla="val 70"/>
                              <a:gd name="gd21" fmla="val 79"/>
                              <a:gd name="gd22" fmla="val 65"/>
                              <a:gd name="gd23" fmla="val 74"/>
                              <a:gd name="gd24" fmla="val 57"/>
                              <a:gd name="gd25" fmla="val 69"/>
                              <a:gd name="gd26" fmla="val 52"/>
                              <a:gd name="gd27" fmla="val 62"/>
                              <a:gd name="gd28" fmla="val 50"/>
                              <a:gd name="gd29" fmla="val 54"/>
                              <a:gd name="gd30" fmla="val 47"/>
                              <a:gd name="gd31" fmla="val 44"/>
                              <a:gd name="gd32" fmla="val 47"/>
                            </a:gdLst>
                            <a:ahLst/>
                            <a:cxnLst/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  <a:moveTo>
                                  <a:pt x="gd7" y="gd8"/>
                                </a:move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4"/>
                              <a:gd name="gd2" fmla="val 47"/>
                              <a:gd name="gd3" fmla="val 0"/>
                              <a:gd name="gd4" fmla="val 0"/>
                              <a:gd name="gd5" fmla="val 44"/>
                              <a:gd name="gd6" fmla="val 47"/>
                            </a:gdLst>
                            <a:ahLst/>
                            <a:cxnLst/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"/>
                              <a:gd name="gd4" fmla="val 15"/>
                              <a:gd name="gd5" fmla="val 18"/>
                              <a:gd name="gd6" fmla="val 28"/>
                              <a:gd name="gd7" fmla="val 28"/>
                              <a:gd name="gd8" fmla="val 35"/>
                              <a:gd name="gd9" fmla="val 43"/>
                              <a:gd name="gd10" fmla="val 38"/>
                              <a:gd name="gd11" fmla="val 43"/>
                              <a:gd name="gd12" fmla="val 30"/>
                              <a:gd name="gd13" fmla="val 40"/>
                              <a:gd name="gd14" fmla="val 23"/>
                              <a:gd name="gd15" fmla="val 35"/>
                              <a:gd name="gd16" fmla="val 18"/>
                              <a:gd name="gd17" fmla="val 30"/>
                              <a:gd name="gd18" fmla="val 10"/>
                              <a:gd name="gd19" fmla="val 25"/>
                              <a:gd name="gd20" fmla="val 5"/>
                              <a:gd name="gd21" fmla="val 18"/>
                              <a:gd name="gd22" fmla="val 3"/>
                              <a:gd name="gd23" fmla="val 10"/>
                              <a:gd name="gd24" fmla="val 0"/>
                              <a:gd name="gd25" fmla="val 0"/>
                              <a:gd name="gd26" fmla="val 0"/>
                            </a:gdLst>
                            <a:ahLst/>
                            <a:cxnLst/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9"/>
                              <a:gd name="gd3" fmla="val 44"/>
                              <a:gd name="gd4" fmla="val 0"/>
                              <a:gd name="gd5" fmla="val 0"/>
                              <a:gd name="gd6" fmla="val 59"/>
                            </a:gdLst>
                            <a:ahLst/>
                            <a:cxnLst/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"/>
                              <a:gd name="gd2" fmla="val 62"/>
                              <a:gd name="gd3" fmla="val 65"/>
                              <a:gd name="gd4" fmla="val 0"/>
                              <a:gd name="gd5" fmla="val 35"/>
                              <a:gd name="gd6" fmla="val 62"/>
                              <a:gd name="gd7" fmla="val 35"/>
                              <a:gd name="gd8" fmla="val 62"/>
                              <a:gd name="gd9" fmla="val 35"/>
                              <a:gd name="gd10" fmla="val 62"/>
                              <a:gd name="gd11" fmla="val 20"/>
                              <a:gd name="gd12" fmla="val 72"/>
                              <a:gd name="gd13" fmla="val 10"/>
                              <a:gd name="gd14" fmla="val 82"/>
                              <a:gd name="gd15" fmla="val 3"/>
                              <a:gd name="gd16" fmla="val 97"/>
                              <a:gd name="gd17" fmla="val 0"/>
                              <a:gd name="gd18" fmla="val 112"/>
                              <a:gd name="gd19" fmla="val 8"/>
                              <a:gd name="gd20" fmla="val 112"/>
                              <a:gd name="gd21" fmla="val 13"/>
                              <a:gd name="gd22" fmla="val 107"/>
                              <a:gd name="gd23" fmla="val 20"/>
                              <a:gd name="gd24" fmla="val 102"/>
                              <a:gd name="gd25" fmla="val 25"/>
                              <a:gd name="gd26" fmla="val 97"/>
                              <a:gd name="gd27" fmla="val 30"/>
                              <a:gd name="gd28" fmla="val 90"/>
                              <a:gd name="gd29" fmla="val 33"/>
                              <a:gd name="gd30" fmla="val 80"/>
                              <a:gd name="gd31" fmla="val 35"/>
                              <a:gd name="gd32" fmla="val 72"/>
                              <a:gd name="gd33" fmla="val 35"/>
                              <a:gd name="gd34" fmla="val 62"/>
                            </a:gdLst>
                            <a:ahLst/>
                            <a:cxnLst/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E1552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0" name=""/>
                      <wps:cNvSpPr/>
                      <wps:spPr bwMode="auto">
                        <a:xfrm rot="0">
                          <a:off x="5773" y="866"/>
                          <a:ext cx="22" cy="112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2"/>
                            <a:gd name="gd3" fmla="val 2"/>
                            <a:gd name="gd4" fmla="val 0"/>
                            <a:gd name="gd5" fmla="val 2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0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0"/>
                            <a:gd name="gd18" fmla="val 107"/>
                            <a:gd name="gd19" fmla="val 22"/>
                            <a:gd name="gd20" fmla="val 99"/>
                            <a:gd name="gd21" fmla="val 22"/>
                            <a:gd name="gd22" fmla="val 92"/>
                            <a:gd name="gd23" fmla="val 22"/>
                            <a:gd name="gd24" fmla="val 84"/>
                            <a:gd name="gd25" fmla="val 17"/>
                            <a:gd name="gd26" fmla="val 77"/>
                            <a:gd name="gd27" fmla="val 15"/>
                            <a:gd name="gd28" fmla="val 72"/>
                            <a:gd name="gd29" fmla="val 7"/>
                            <a:gd name="gd30" fmla="val 67"/>
                            <a:gd name="gd31" fmla="val 2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22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"/>
                      <wps:cNvSpPr/>
                      <wps:spPr bwMode="auto">
                        <a:xfrm rot="0">
                          <a:off x="5775" y="866"/>
                          <a:ext cx="1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0"/>
                            <a:gd name="gd4" fmla="val 0"/>
                            <a:gd name="gd5" fmla="val 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1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"/>
                      <wps:cNvSpPr/>
                      <wps:spPr bwMode="auto">
                        <a:xfrm rot="0">
                          <a:off x="5773" y="928"/>
                          <a:ext cx="22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0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0"/>
                            <a:gd name="gd12" fmla="val 45"/>
                            <a:gd name="gd13" fmla="val 22"/>
                            <a:gd name="gd14" fmla="val 37"/>
                            <a:gd name="gd15" fmla="val 22"/>
                            <a:gd name="gd16" fmla="val 30"/>
                            <a:gd name="gd17" fmla="val 22"/>
                            <a:gd name="gd18" fmla="val 22"/>
                            <a:gd name="gd19" fmla="val 17"/>
                            <a:gd name="gd20" fmla="val 15"/>
                            <a:gd name="gd21" fmla="val 15"/>
                            <a:gd name="gd22" fmla="val 10"/>
                            <a:gd name="gd23" fmla="val 7"/>
                            <a:gd name="gd24" fmla="val 5"/>
                            <a:gd name="gd25" fmla="val 2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2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"/>
                      <wps:cNvSpPr/>
                      <wps:spPr bwMode="auto">
                        <a:xfrm rot="0">
                          <a:off x="5778" y="828"/>
                          <a:ext cx="25" cy="115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65"/>
                            <a:gd name="gd3" fmla="val 7"/>
                            <a:gd name="gd4" fmla="val 0"/>
                            <a:gd name="gd5" fmla="val 2"/>
                            <a:gd name="gd6" fmla="val 65"/>
                            <a:gd name="gd7" fmla="val 2"/>
                            <a:gd name="gd8" fmla="val 65"/>
                            <a:gd name="gd9" fmla="val 0"/>
                            <a:gd name="gd10" fmla="val 80"/>
                            <a:gd name="gd11" fmla="val 2"/>
                            <a:gd name="gd12" fmla="val 92"/>
                            <a:gd name="gd13" fmla="val 10"/>
                            <a:gd name="gd14" fmla="val 105"/>
                            <a:gd name="gd15" fmla="val 20"/>
                            <a:gd name="gd16" fmla="val 115"/>
                            <a:gd name="gd17" fmla="val 22"/>
                            <a:gd name="gd18" fmla="val 107"/>
                            <a:gd name="gd19" fmla="val 25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8"/>
                            <a:gd name="gd25" fmla="val 20"/>
                            <a:gd name="gd26" fmla="val 80"/>
                            <a:gd name="gd27" fmla="val 15"/>
                            <a:gd name="gd28" fmla="val 73"/>
                            <a:gd name="gd29" fmla="val 10"/>
                            <a:gd name="gd30" fmla="val 68"/>
                            <a:gd name="gd31" fmla="val 2"/>
                            <a:gd name="gd32" fmla="val 65"/>
                          </a:gdLst>
                          <a:ahLst/>
                          <a:cxnLst/>
                          <a:rect l="0" t="0" r="r" b="b"/>
                          <a:pathLst>
                            <a:path w="25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"/>
                      <wps:cNvSpPr/>
                      <wps:spPr bwMode="auto">
                        <a:xfrm rot="0">
                          <a:off x="5780" y="828"/>
                          <a:ext cx="5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5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5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"/>
                      <wps:cNvSpPr/>
                      <wps:spPr bwMode="auto">
                        <a:xfrm rot="0">
                          <a:off x="5778" y="893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40"/>
                            <a:gd name="gd9" fmla="val 20"/>
                            <a:gd name="gd10" fmla="val 50"/>
                            <a:gd name="gd11" fmla="val 22"/>
                            <a:gd name="gd12" fmla="val 42"/>
                            <a:gd name="gd13" fmla="val 25"/>
                            <a:gd name="gd14" fmla="val 35"/>
                            <a:gd name="gd15" fmla="val 25"/>
                            <a:gd name="gd16" fmla="val 27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2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"/>
                      <wps:cNvSpPr/>
                      <wps:spPr bwMode="auto">
                        <a:xfrm rot="0">
                          <a:off x="5785" y="791"/>
                          <a:ext cx="25" cy="11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  <a:gd name="gd7" fmla="val 3"/>
                            <a:gd name="gd8" fmla="val 67"/>
                            <a:gd name="gd9" fmla="val 0"/>
                            <a:gd name="gd10" fmla="val 82"/>
                            <a:gd name="gd11" fmla="val 3"/>
                            <a:gd name="gd12" fmla="val 95"/>
                            <a:gd name="gd13" fmla="val 8"/>
                            <a:gd name="gd14" fmla="val 107"/>
                            <a:gd name="gd15" fmla="val 18"/>
                            <a:gd name="gd16" fmla="val 117"/>
                            <a:gd name="gd17" fmla="val 23"/>
                            <a:gd name="gd18" fmla="val 110"/>
                            <a:gd name="gd19" fmla="val 23"/>
                            <a:gd name="gd20" fmla="val 102"/>
                            <a:gd name="gd21" fmla="val 25"/>
                            <a:gd name="gd22" fmla="val 97"/>
                            <a:gd name="gd23" fmla="val 23"/>
                            <a:gd name="gd24" fmla="val 90"/>
                            <a:gd name="gd25" fmla="val 20"/>
                            <a:gd name="gd26" fmla="val 82"/>
                            <a:gd name="gd27" fmla="val 15"/>
                            <a:gd name="gd28" fmla="val 75"/>
                            <a:gd name="gd29" fmla="val 10"/>
                            <a:gd name="gd30" fmla="val 70"/>
                            <a:gd name="gd31" fmla="val 3"/>
                            <a:gd name="gd32" fmla="val 67"/>
                          </a:gdLst>
                          <a:ahLst/>
                          <a:cxnLst/>
                          <a:rect l="0" t="0" r="r" b="b"/>
                          <a:pathLst>
                            <a:path w="25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"/>
                      <wps:cNvSpPr/>
                      <wps:spPr bwMode="auto">
                        <a:xfrm rot="0">
                          <a:off x="5785" y="791"/>
                          <a:ext cx="3" cy="6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67"/>
                            <a:gd name="gd3" fmla="val 0"/>
                            <a:gd name="gd4" fmla="val 0"/>
                            <a:gd name="gd5" fmla="val 3"/>
                            <a:gd name="gd6" fmla="val 67"/>
                          </a:gdLst>
                          <a:ahLst/>
                          <a:cxnLst/>
                          <a:rect l="0" t="0" r="r" b="b"/>
                          <a:pathLst>
                            <a:path w="3" h="6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"/>
                      <wps:cNvSpPr/>
                      <wps:spPr bwMode="auto">
                        <a:xfrm rot="0">
                          <a:off x="5785" y="85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28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3"/>
                            <a:gd name="gd13" fmla="val 23"/>
                            <a:gd name="gd14" fmla="val 35"/>
                            <a:gd name="gd15" fmla="val 25"/>
                            <a:gd name="gd16" fmla="val 30"/>
                            <a:gd name="gd17" fmla="val 23"/>
                            <a:gd name="gd18" fmla="val 23"/>
                            <a:gd name="gd19" fmla="val 20"/>
                            <a:gd name="gd20" fmla="val 15"/>
                            <a:gd name="gd21" fmla="val 15"/>
                            <a:gd name="gd22" fmla="val 8"/>
                            <a:gd name="gd23" fmla="val 10"/>
                            <a:gd name="gd24" fmla="val 3"/>
                            <a:gd name="gd25" fmla="val 3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"/>
                      <wps:cNvSpPr/>
                      <wps:spPr bwMode="auto">
                        <a:xfrm rot="0">
                          <a:off x="5790" y="766"/>
                          <a:ext cx="25" cy="11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  <a:gd name="gd7" fmla="val 5"/>
                            <a:gd name="gd8" fmla="val 60"/>
                            <a:gd name="gd9" fmla="val 0"/>
                            <a:gd name="gd10" fmla="val 75"/>
                            <a:gd name="gd11" fmla="val 3"/>
                            <a:gd name="gd12" fmla="val 90"/>
                            <a:gd name="gd13" fmla="val 8"/>
                            <a:gd name="gd14" fmla="val 100"/>
                            <a:gd name="gd15" fmla="val 18"/>
                            <a:gd name="gd16" fmla="val 110"/>
                            <a:gd name="gd17" fmla="val 23"/>
                            <a:gd name="gd18" fmla="val 105"/>
                            <a:gd name="gd19" fmla="val 25"/>
                            <a:gd name="gd20" fmla="val 97"/>
                            <a:gd name="gd21" fmla="val 25"/>
                            <a:gd name="gd22" fmla="val 90"/>
                            <a:gd name="gd23" fmla="val 23"/>
                            <a:gd name="gd24" fmla="val 82"/>
                            <a:gd name="gd25" fmla="val 20"/>
                            <a:gd name="gd26" fmla="val 75"/>
                            <a:gd name="gd27" fmla="val 18"/>
                            <a:gd name="gd28" fmla="val 70"/>
                            <a:gd name="gd29" fmla="val 10"/>
                            <a:gd name="gd30" fmla="val 65"/>
                            <a:gd name="gd31" fmla="val 5"/>
                            <a:gd name="gd32" fmla="val 60"/>
                          </a:gdLst>
                          <a:ahLst/>
                          <a:cxnLst/>
                          <a:rect l="0" t="0" r="r" b="b"/>
                          <a:pathLst>
                            <a:path w="25" h="1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"/>
                      <wps:cNvSpPr/>
                      <wps:spPr bwMode="auto">
                        <a:xfrm rot="0">
                          <a:off x="5790" y="766"/>
                          <a:ext cx="5" cy="6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0"/>
                            <a:gd name="gd3" fmla="val 0"/>
                            <a:gd name="gd4" fmla="val 0"/>
                            <a:gd name="gd5" fmla="val 5"/>
                            <a:gd name="gd6" fmla="val 60"/>
                          </a:gdLst>
                          <a:ahLst/>
                          <a:cxnLst/>
                          <a:rect l="0" t="0" r="r" b="b"/>
                          <a:pathLst>
                            <a:path w="5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"/>
                      <wps:cNvSpPr/>
                      <wps:spPr bwMode="auto">
                        <a:xfrm rot="0">
                          <a:off x="5790" y="826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0"/>
                            <a:gd name="gd4" fmla="val 15"/>
                            <a:gd name="gd5" fmla="val 3"/>
                            <a:gd name="gd6" fmla="val 30"/>
                            <a:gd name="gd7" fmla="val 8"/>
                            <a:gd name="gd8" fmla="val 40"/>
                            <a:gd name="gd9" fmla="val 18"/>
                            <a:gd name="gd10" fmla="val 50"/>
                            <a:gd name="gd11" fmla="val 23"/>
                            <a:gd name="gd12" fmla="val 45"/>
                            <a:gd name="gd13" fmla="val 25"/>
                            <a:gd name="gd14" fmla="val 37"/>
                            <a:gd name="gd15" fmla="val 25"/>
                            <a:gd name="gd16" fmla="val 30"/>
                            <a:gd name="gd17" fmla="val 23"/>
                            <a:gd name="gd18" fmla="val 22"/>
                            <a:gd name="gd19" fmla="val 20"/>
                            <a:gd name="gd20" fmla="val 15"/>
                            <a:gd name="gd21" fmla="val 18"/>
                            <a:gd name="gd22" fmla="val 10"/>
                            <a:gd name="gd23" fmla="val 10"/>
                            <a:gd name="gd24" fmla="val 5"/>
                            <a:gd name="gd25" fmla="val 5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"/>
                      <wps:cNvSpPr/>
                      <wps:spPr bwMode="auto">
                        <a:xfrm rot="0">
                          <a:off x="5798" y="726"/>
                          <a:ext cx="25" cy="11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62"/>
                            <a:gd name="gd3" fmla="val 10"/>
                            <a:gd name="gd4" fmla="val 0"/>
                            <a:gd name="gd5" fmla="val 5"/>
                            <a:gd name="gd6" fmla="val 62"/>
                            <a:gd name="gd7" fmla="val 2"/>
                            <a:gd name="gd8" fmla="val 62"/>
                            <a:gd name="gd9" fmla="val 0"/>
                            <a:gd name="gd10" fmla="val 77"/>
                            <a:gd name="gd11" fmla="val 2"/>
                            <a:gd name="gd12" fmla="val 92"/>
                            <a:gd name="gd13" fmla="val 7"/>
                            <a:gd name="gd14" fmla="val 102"/>
                            <a:gd name="gd15" fmla="val 17"/>
                            <a:gd name="gd16" fmla="val 112"/>
                            <a:gd name="gd17" fmla="val 22"/>
                            <a:gd name="gd18" fmla="val 107"/>
                            <a:gd name="gd19" fmla="val 22"/>
                            <a:gd name="gd20" fmla="val 100"/>
                            <a:gd name="gd21" fmla="val 25"/>
                            <a:gd name="gd22" fmla="val 92"/>
                            <a:gd name="gd23" fmla="val 22"/>
                            <a:gd name="gd24" fmla="val 85"/>
                            <a:gd name="gd25" fmla="val 20"/>
                            <a:gd name="gd26" fmla="val 77"/>
                            <a:gd name="gd27" fmla="val 17"/>
                            <a:gd name="gd28" fmla="val 72"/>
                            <a:gd name="gd29" fmla="val 10"/>
                            <a:gd name="gd30" fmla="val 67"/>
                            <a:gd name="gd31" fmla="val 2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25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"/>
                      <wps:cNvSpPr/>
                      <wps:spPr bwMode="auto">
                        <a:xfrm rot="0">
                          <a:off x="5803" y="726"/>
                          <a:ext cx="5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5"/>
                            <a:gd name="gd4" fmla="val 0"/>
                            <a:gd name="gd5" fmla="val 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5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"/>
                      <wps:cNvSpPr/>
                      <wps:spPr bwMode="auto">
                        <a:xfrm rot="0">
                          <a:off x="5798" y="788"/>
                          <a:ext cx="25" cy="50"/>
                        </a:xfrm>
                        <a:custGeom>
                          <a:avLst/>
                          <a:gdLst>
                            <a:gd name="gd0" fmla="val 65536"/>
                            <a:gd name="gd1" fmla="val 2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30"/>
                            <a:gd name="gd7" fmla="val 7"/>
                            <a:gd name="gd8" fmla="val 40"/>
                            <a:gd name="gd9" fmla="val 17"/>
                            <a:gd name="gd10" fmla="val 50"/>
                            <a:gd name="gd11" fmla="val 22"/>
                            <a:gd name="gd12" fmla="val 45"/>
                            <a:gd name="gd13" fmla="val 22"/>
                            <a:gd name="gd14" fmla="val 38"/>
                            <a:gd name="gd15" fmla="val 25"/>
                            <a:gd name="gd16" fmla="val 30"/>
                            <a:gd name="gd17" fmla="val 22"/>
                            <a:gd name="gd18" fmla="val 23"/>
                            <a:gd name="gd19" fmla="val 20"/>
                            <a:gd name="gd20" fmla="val 15"/>
                            <a:gd name="gd21" fmla="val 17"/>
                            <a:gd name="gd22" fmla="val 10"/>
                            <a:gd name="gd23" fmla="val 10"/>
                            <a:gd name="gd24" fmla="val 5"/>
                            <a:gd name="gd25" fmla="val 2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5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"/>
                      <wps:cNvSpPr/>
                      <wps:spPr bwMode="auto">
                        <a:xfrm rot="0">
                          <a:off x="5810" y="691"/>
                          <a:ext cx="22" cy="120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65"/>
                            <a:gd name="gd3" fmla="val 20"/>
                            <a:gd name="gd4" fmla="val 0"/>
                            <a:gd name="gd5" fmla="val 8"/>
                            <a:gd name="gd6" fmla="val 65"/>
                            <a:gd name="gd7" fmla="val 8"/>
                            <a:gd name="gd8" fmla="val 65"/>
                            <a:gd name="gd9" fmla="val 3"/>
                            <a:gd name="gd10" fmla="val 82"/>
                            <a:gd name="gd11" fmla="val 0"/>
                            <a:gd name="gd12" fmla="val 95"/>
                            <a:gd name="gd13" fmla="val 5"/>
                            <a:gd name="gd14" fmla="val 107"/>
                            <a:gd name="gd15" fmla="val 13"/>
                            <a:gd name="gd16" fmla="val 120"/>
                            <a:gd name="gd17" fmla="val 17"/>
                            <a:gd name="gd18" fmla="val 112"/>
                            <a:gd name="gd19" fmla="val 20"/>
                            <a:gd name="gd20" fmla="val 105"/>
                            <a:gd name="gd21" fmla="val 22"/>
                            <a:gd name="gd22" fmla="val 97"/>
                            <a:gd name="gd23" fmla="val 22"/>
                            <a:gd name="gd24" fmla="val 90"/>
                            <a:gd name="gd25" fmla="val 20"/>
                            <a:gd name="gd26" fmla="val 82"/>
                            <a:gd name="gd27" fmla="val 17"/>
                            <a:gd name="gd28" fmla="val 75"/>
                            <a:gd name="gd29" fmla="val 13"/>
                            <a:gd name="gd30" fmla="val 70"/>
                            <a:gd name="gd31" fmla="val 8"/>
                            <a:gd name="gd32" fmla="val 65"/>
                          </a:gdLst>
                          <a:ahLst/>
                          <a:cxnLst/>
                          <a:rect l="0" t="0" r="r" b="b"/>
                          <a:pathLst>
                            <a:path w="22" h="1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"/>
                      <wps:cNvSpPr/>
                      <wps:spPr bwMode="auto">
                        <a:xfrm rot="0">
                          <a:off x="5818" y="691"/>
                          <a:ext cx="12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12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12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"/>
                      <wps:cNvSpPr/>
                      <wps:spPr bwMode="auto">
                        <a:xfrm rot="0">
                          <a:off x="5810" y="756"/>
                          <a:ext cx="22" cy="55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7"/>
                            <a:gd name="gd5" fmla="val 0"/>
                            <a:gd name="gd6" fmla="val 30"/>
                            <a:gd name="gd7" fmla="val 5"/>
                            <a:gd name="gd8" fmla="val 42"/>
                            <a:gd name="gd9" fmla="val 13"/>
                            <a:gd name="gd10" fmla="val 55"/>
                            <a:gd name="gd11" fmla="val 17"/>
                            <a:gd name="gd12" fmla="val 47"/>
                            <a:gd name="gd13" fmla="val 20"/>
                            <a:gd name="gd14" fmla="val 40"/>
                            <a:gd name="gd15" fmla="val 22"/>
                            <a:gd name="gd16" fmla="val 32"/>
                            <a:gd name="gd17" fmla="val 22"/>
                            <a:gd name="gd18" fmla="val 25"/>
                            <a:gd name="gd19" fmla="val 20"/>
                            <a:gd name="gd20" fmla="val 17"/>
                            <a:gd name="gd21" fmla="val 17"/>
                            <a:gd name="gd22" fmla="val 10"/>
                            <a:gd name="gd23" fmla="val 13"/>
                            <a:gd name="gd24" fmla="val 5"/>
                            <a:gd name="gd25" fmla="val 8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2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"/>
                      <wps:cNvSpPr/>
                      <wps:spPr bwMode="auto">
                        <a:xfrm rot="0"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"/>
                      <wps:cNvSpPr/>
                      <wps:spPr bwMode="auto">
                        <a:xfrm rot="0">
                          <a:off x="5793" y="913"/>
                          <a:ext cx="34" cy="37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5"/>
                            <a:gd name="gd8" fmla="val 25"/>
                            <a:gd name="gd9" fmla="val 0"/>
                            <a:gd name="gd10" fmla="val 37"/>
                            <a:gd name="gd11" fmla="val 5"/>
                            <a:gd name="gd12" fmla="val 37"/>
                            <a:gd name="gd13" fmla="val 12"/>
                            <a:gd name="gd14" fmla="val 35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30"/>
                            <a:gd name="gd22" fmla="val 15"/>
                            <a:gd name="gd23" fmla="val 32"/>
                            <a:gd name="gd24" fmla="val 7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"/>
                      <wps:cNvSpPr/>
                      <wps:spPr bwMode="auto">
                        <a:xfrm rot="0">
                          <a:off x="5793" y="888"/>
                          <a:ext cx="57" cy="9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55"/>
                            <a:gd name="gd3" fmla="val 17"/>
                            <a:gd name="gd4" fmla="val 60"/>
                            <a:gd name="gd5" fmla="val 7"/>
                            <a:gd name="gd6" fmla="val 70"/>
                            <a:gd name="gd7" fmla="val 2"/>
                            <a:gd name="gd8" fmla="val 82"/>
                            <a:gd name="gd9" fmla="val 0"/>
                            <a:gd name="gd10" fmla="val 95"/>
                            <a:gd name="gd11" fmla="val 5"/>
                            <a:gd name="gd12" fmla="val 95"/>
                            <a:gd name="gd13" fmla="val 10"/>
                            <a:gd name="gd14" fmla="val 90"/>
                            <a:gd name="gd15" fmla="val 15"/>
                            <a:gd name="gd16" fmla="val 87"/>
                            <a:gd name="gd17" fmla="val 20"/>
                            <a:gd name="gd18" fmla="val 82"/>
                            <a:gd name="gd19" fmla="val 27"/>
                            <a:gd name="gd20" fmla="val 70"/>
                            <a:gd name="gd21" fmla="val 30"/>
                            <a:gd name="gd22" fmla="val 55"/>
                            <a:gd name="gd23" fmla="val 30"/>
                            <a:gd name="gd24" fmla="val 55"/>
                            <a:gd name="gd25" fmla="val 57"/>
                            <a:gd name="gd26" fmla="val 0"/>
                            <a:gd name="gd27" fmla="val 30"/>
                            <a:gd name="gd28" fmla="val 55"/>
                          </a:gdLst>
                          <a:ahLst/>
                          <a:cxnLst/>
                          <a:rect l="0" t="0" r="r" b="b"/>
                          <a:pathLst>
                            <a:path w="57" h="9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"/>
                      <wps:cNvSpPr/>
                      <wps:spPr bwMode="auto">
                        <a:xfrm rot="0">
                          <a:off x="5793" y="943"/>
                          <a:ext cx="30" cy="4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17"/>
                            <a:gd name="gd4" fmla="val 5"/>
                            <a:gd name="gd5" fmla="val 7"/>
                            <a:gd name="gd6" fmla="val 15"/>
                            <a:gd name="gd7" fmla="val 2"/>
                            <a:gd name="gd8" fmla="val 27"/>
                            <a:gd name="gd9" fmla="val 0"/>
                            <a:gd name="gd10" fmla="val 40"/>
                            <a:gd name="gd11" fmla="val 5"/>
                            <a:gd name="gd12" fmla="val 40"/>
                            <a:gd name="gd13" fmla="val 10"/>
                            <a:gd name="gd14" fmla="val 35"/>
                            <a:gd name="gd15" fmla="val 15"/>
                            <a:gd name="gd16" fmla="val 32"/>
                            <a:gd name="gd17" fmla="val 20"/>
                            <a:gd name="gd18" fmla="val 27"/>
                            <a:gd name="gd19" fmla="val 27"/>
                            <a:gd name="gd20" fmla="val 15"/>
                            <a:gd name="gd21" fmla="val 3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0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"/>
                      <wps:cNvSpPr/>
                      <wps:spPr bwMode="auto">
                        <a:xfrm rot="0">
                          <a:off x="5823" y="888"/>
                          <a:ext cx="27" cy="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5"/>
                            <a:gd name="gd3" fmla="val 27"/>
                            <a:gd name="gd4" fmla="val 0"/>
                            <a:gd name="gd5" fmla="val 0"/>
                            <a:gd name="gd6" fmla="val 55"/>
                          </a:gdLst>
                          <a:ahLst/>
                          <a:cxnLst/>
                          <a:rect l="0" t="0" r="r" b="b"/>
                          <a:pathLst>
                            <a:path w="27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"/>
                      <wps:cNvSpPr/>
                      <wps:spPr bwMode="auto">
                        <a:xfrm rot="0"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"/>
                      <wps:cNvSpPr/>
                      <wps:spPr bwMode="auto">
                        <a:xfrm rot="0">
                          <a:off x="5798" y="883"/>
                          <a:ext cx="34" cy="35"/>
                        </a:xfrm>
                        <a:custGeom>
                          <a:avLst/>
                          <a:gdLst>
                            <a:gd name="gd0" fmla="val 65536"/>
                            <a:gd name="gd1" fmla="val 34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3"/>
                            <a:gd name="gd7" fmla="val 2"/>
                            <a:gd name="gd8" fmla="val 23"/>
                            <a:gd name="gd9" fmla="val 0"/>
                            <a:gd name="gd10" fmla="val 35"/>
                            <a:gd name="gd11" fmla="val 5"/>
                            <a:gd name="gd12" fmla="val 35"/>
                            <a:gd name="gd13" fmla="val 12"/>
                            <a:gd name="gd14" fmla="val 33"/>
                            <a:gd name="gd15" fmla="val 17"/>
                            <a:gd name="gd16" fmla="val 30"/>
                            <a:gd name="gd17" fmla="val 22"/>
                            <a:gd name="gd18" fmla="val 25"/>
                            <a:gd name="gd19" fmla="val 27"/>
                            <a:gd name="gd20" fmla="val 20"/>
                            <a:gd name="gd21" fmla="val 29"/>
                            <a:gd name="gd22" fmla="val 15"/>
                            <a:gd name="gd23" fmla="val 32"/>
                            <a:gd name="gd24" fmla="val 8"/>
                            <a:gd name="gd25" fmla="val 34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"/>
                      <wps:cNvSpPr/>
                      <wps:spPr bwMode="auto">
                        <a:xfrm rot="0"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"/>
                      <wps:cNvSpPr/>
                      <wps:spPr bwMode="auto">
                        <a:xfrm rot="0">
                          <a:off x="5832" y="833"/>
                          <a:ext cx="30" cy="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0"/>
                            <a:gd name="gd3" fmla="val 30"/>
                            <a:gd name="gd4" fmla="val 0"/>
                            <a:gd name="gd5" fmla="val 0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"/>
                      <wps:cNvSpPr/>
                      <wps:spPr bwMode="auto">
                        <a:xfrm rot="0"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5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"/>
                      <wps:cNvSpPr/>
                      <wps:spPr bwMode="auto">
                        <a:xfrm rot="0">
                          <a:off x="5805" y="851"/>
                          <a:ext cx="35" cy="35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0"/>
                            <a:gd name="gd3" fmla="val 20"/>
                            <a:gd name="gd4" fmla="val 5"/>
                            <a:gd name="gd5" fmla="val 10"/>
                            <a:gd name="gd6" fmla="val 12"/>
                            <a:gd name="gd7" fmla="val 3"/>
                            <a:gd name="gd8" fmla="val 22"/>
                            <a:gd name="gd9" fmla="val 0"/>
                            <a:gd name="gd10" fmla="val 35"/>
                            <a:gd name="gd11" fmla="val 10"/>
                            <a:gd name="gd12" fmla="val 32"/>
                            <a:gd name="gd13" fmla="val 22"/>
                            <a:gd name="gd14" fmla="val 25"/>
                            <a:gd name="gd15" fmla="val 27"/>
                            <a:gd name="gd16" fmla="val 20"/>
                            <a:gd name="gd17" fmla="val 30"/>
                            <a:gd name="gd18" fmla="val 15"/>
                            <a:gd name="gd19" fmla="val 32"/>
                            <a:gd name="gd20" fmla="val 7"/>
                            <a:gd name="gd21" fmla="val 3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5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"/>
                      <wps:cNvSpPr/>
                      <wps:spPr bwMode="auto">
                        <a:xfrm rot="0"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3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"/>
                      <wps:cNvSpPr/>
                      <wps:spPr bwMode="auto">
                        <a:xfrm rot="0">
                          <a:off x="5840" y="806"/>
                          <a:ext cx="3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5"/>
                            <a:gd name="gd3" fmla="val 32"/>
                            <a:gd name="gd4" fmla="val 0"/>
                            <a:gd name="gd5" fmla="val 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3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"/>
                      <wps:cNvSpPr/>
                      <wps:spPr bwMode="auto">
                        <a:xfrm rot="0"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7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"/>
                      <wps:cNvSpPr/>
                      <wps:spPr bwMode="auto">
                        <a:xfrm rot="0">
                          <a:off x="5810" y="823"/>
                          <a:ext cx="37" cy="33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25"/>
                            <a:gd name="gd4" fmla="val 3"/>
                            <a:gd name="gd5" fmla="val 13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3"/>
                            <a:gd name="gd11" fmla="val 13"/>
                            <a:gd name="gd12" fmla="val 30"/>
                            <a:gd name="gd13" fmla="val 25"/>
                            <a:gd name="gd14" fmla="val 23"/>
                            <a:gd name="gd15" fmla="val 30"/>
                            <a:gd name="gd16" fmla="val 18"/>
                            <a:gd name="gd17" fmla="val 35"/>
                            <a:gd name="gd18" fmla="val 13"/>
                            <a:gd name="gd19" fmla="val 37"/>
                            <a:gd name="gd20" fmla="val 8"/>
                            <a:gd name="gd21" fmla="val 37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7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"/>
                      <wps:cNvSpPr/>
                      <wps:spPr bwMode="auto">
                        <a:xfrm rot="0"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</a:gdLst>
                          <a:ahLst/>
                          <a:cxnLst/>
                          <a:rect l="0" t="0" r="r" b="b"/>
                          <a:pathLst>
                            <a:path w="40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"/>
                      <wps:cNvSpPr/>
                      <wps:spPr bwMode="auto">
                        <a:xfrm rot="0">
                          <a:off x="5846" y="776"/>
                          <a:ext cx="40" cy="4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7"/>
                            <a:gd name="gd3" fmla="val 40"/>
                            <a:gd name="gd4" fmla="val 0"/>
                            <a:gd name="gd5" fmla="val 0"/>
                            <a:gd name="gd6" fmla="val 47"/>
                          </a:gdLst>
                          <a:ahLst/>
                          <a:cxnLst/>
                          <a:rect l="0" t="0" r="r" b="b"/>
                          <a:pathLst>
                            <a:path w="40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"/>
                      <wps:cNvSpPr/>
                      <wps:spPr bwMode="auto">
                        <a:xfrm rot="0"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4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"/>
                      <wps:cNvSpPr/>
                      <wps:spPr bwMode="auto">
                        <a:xfrm rot="0">
                          <a:off x="5819" y="791"/>
                          <a:ext cx="40" cy="32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0"/>
                            <a:gd name="gd3" fmla="val 25"/>
                            <a:gd name="gd4" fmla="val 5"/>
                            <a:gd name="gd5" fmla="val 12"/>
                            <a:gd name="gd6" fmla="val 10"/>
                            <a:gd name="gd7" fmla="val 5"/>
                            <a:gd name="gd8" fmla="val 20"/>
                            <a:gd name="gd9" fmla="val 0"/>
                            <a:gd name="gd10" fmla="val 32"/>
                            <a:gd name="gd11" fmla="val 12"/>
                            <a:gd name="gd12" fmla="val 30"/>
                            <a:gd name="gd13" fmla="val 25"/>
                            <a:gd name="gd14" fmla="val 25"/>
                            <a:gd name="gd15" fmla="val 30"/>
                            <a:gd name="gd16" fmla="val 20"/>
                            <a:gd name="gd17" fmla="val 35"/>
                            <a:gd name="gd18" fmla="val 15"/>
                            <a:gd name="gd19" fmla="val 37"/>
                            <a:gd name="gd20" fmla="val 7"/>
                            <a:gd name="gd21" fmla="val 4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4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"/>
                      <wps:cNvSpPr/>
                      <wps:spPr bwMode="auto">
                        <a:xfrm rot="0"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</a:gdLst>
                          <a:ahLst/>
                          <a:cxnLst/>
                          <a:rect l="0" t="0" r="r" b="b"/>
                          <a:pathLst>
                            <a:path w="37" h="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"/>
                      <wps:cNvSpPr/>
                      <wps:spPr bwMode="auto">
                        <a:xfrm rot="0">
                          <a:off x="5860" y="742"/>
                          <a:ext cx="37" cy="4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48"/>
                            <a:gd name="gd3" fmla="val 37"/>
                            <a:gd name="gd4" fmla="val 0"/>
                            <a:gd name="gd5" fmla="val 0"/>
                            <a:gd name="gd6" fmla="val 48"/>
                          </a:gdLst>
                          <a:ahLst/>
                          <a:cxnLst/>
                          <a:rect l="0" t="0" r="r" b="b"/>
                          <a:pathLst>
                            <a:path w="37" h="4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"/>
                      <wps:cNvSpPr/>
                      <wps:spPr bwMode="auto">
                        <a:xfrm rot="0"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</a:gdLst>
                          <a:ahLst/>
                          <a:cxnLst/>
                          <a:rect l="0" t="0" r="r" b="b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"/>
                      <wps:cNvSpPr/>
                      <wps:spPr bwMode="auto">
                        <a:xfrm rot="0">
                          <a:off x="5830" y="758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0"/>
                            <a:gd name="gd3" fmla="val 30"/>
                            <a:gd name="gd4" fmla="val 0"/>
                            <a:gd name="gd5" fmla="val 22"/>
                            <a:gd name="gd6" fmla="val 3"/>
                            <a:gd name="gd7" fmla="val 17"/>
                            <a:gd name="gd8" fmla="val 5"/>
                            <a:gd name="gd9" fmla="val 12"/>
                            <a:gd name="gd10" fmla="val 8"/>
                            <a:gd name="gd11" fmla="val 7"/>
                            <a:gd name="gd12" fmla="val 13"/>
                            <a:gd name="gd13" fmla="val 5"/>
                            <a:gd name="gd14" fmla="val 20"/>
                            <a:gd name="gd15" fmla="val 2"/>
                            <a:gd name="gd16" fmla="val 28"/>
                            <a:gd name="gd17" fmla="val 0"/>
                            <a:gd name="gd18" fmla="val 35"/>
                            <a:gd name="gd19" fmla="val 12"/>
                            <a:gd name="gd20" fmla="val 33"/>
                            <a:gd name="gd21" fmla="val 25"/>
                            <a:gd name="gd22" fmla="val 25"/>
                            <a:gd name="gd23" fmla="val 30"/>
                            <a:gd name="gd24" fmla="val 20"/>
                            <a:gd name="gd25" fmla="val 32"/>
                            <a:gd name="gd26" fmla="val 15"/>
                            <a:gd name="gd27" fmla="val 37"/>
                            <a:gd name="gd28" fmla="val 8"/>
                            <a:gd name="gd29" fmla="val 37"/>
                            <a:gd name="gd30" fmla="val 0"/>
                          </a:gdLst>
                          <a:ahLst/>
                          <a:cxnLst/>
                          <a:rect l="0" t="0" r="r" b="b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"/>
                      <wps:cNvSpPr/>
                      <wps:spPr bwMode="auto">
                        <a:xfrm rot="0"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</a:gdLst>
                          <a:ahLst/>
                          <a:cxnLst/>
                          <a:rect l="0" t="0" r="r" b="b"/>
                          <a:pathLst>
                            <a:path w="28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"/>
                      <wps:cNvSpPr/>
                      <wps:spPr bwMode="auto">
                        <a:xfrm rot="0">
                          <a:off x="5827" y="861"/>
                          <a:ext cx="28" cy="5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52"/>
                            <a:gd name="gd3" fmla="val 28"/>
                            <a:gd name="gd4" fmla="val 0"/>
                            <a:gd name="gd5" fmla="val 0"/>
                            <a:gd name="gd6" fmla="val 52"/>
                          </a:gdLst>
                          <a:ahLst/>
                          <a:cxnLst/>
                          <a:rect l="0" t="0" r="r" b="b"/>
                          <a:pathLst>
                            <a:path w="28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"/>
                      <wps:cNvSpPr/>
                      <wps:spPr bwMode="auto">
                        <a:xfrm rot="0">
                          <a:off x="5842" y="1235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  <a:gd name="gd7" fmla="val 40"/>
                            <a:gd name="gd8" fmla="val 50"/>
                            <a:gd name="gd9" fmla="val 45"/>
                            <a:gd name="gd10" fmla="val 65"/>
                            <a:gd name="gd11" fmla="val 55"/>
                            <a:gd name="gd12" fmla="val 75"/>
                            <a:gd name="gd13" fmla="val 67"/>
                            <a:gd name="gd14" fmla="val 80"/>
                            <a:gd name="gd15" fmla="val 82"/>
                            <a:gd name="gd16" fmla="val 80"/>
                            <a:gd name="gd17" fmla="val 80"/>
                            <a:gd name="gd18" fmla="val 72"/>
                            <a:gd name="gd19" fmla="val 77"/>
                            <a:gd name="gd20" fmla="val 67"/>
                            <a:gd name="gd21" fmla="val 72"/>
                            <a:gd name="gd22" fmla="val 60"/>
                            <a:gd name="gd23" fmla="val 67"/>
                            <a:gd name="gd24" fmla="val 55"/>
                            <a:gd name="gd25" fmla="val 63"/>
                            <a:gd name="gd26" fmla="val 52"/>
                            <a:gd name="gd27" fmla="val 55"/>
                            <a:gd name="gd28" fmla="val 50"/>
                            <a:gd name="gd29" fmla="val 48"/>
                            <a:gd name="gd30" fmla="val 50"/>
                            <a:gd name="gd31" fmla="val 40"/>
                            <a:gd name="gd32" fmla="val 50"/>
                          </a:gdLst>
                          <a:ahLst/>
                          <a:cxnLst/>
                          <a:rect l="0" t="0" r="r" b="b"/>
                          <a:pathLst>
                            <a:path w="82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"/>
                      <wps:cNvSpPr/>
                      <wps:spPr bwMode="auto">
                        <a:xfrm rot="0">
                          <a:off x="5842" y="1235"/>
                          <a:ext cx="40" cy="5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50"/>
                            <a:gd name="gd3" fmla="val 0"/>
                            <a:gd name="gd4" fmla="val 0"/>
                            <a:gd name="gd5" fmla="val 40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4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"/>
                      <wps:cNvSpPr/>
                      <wps:spPr bwMode="auto">
                        <a:xfrm rot="0">
                          <a:off x="5882" y="1285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2"/>
                            <a:gd name="gd13" fmla="val 37"/>
                            <a:gd name="gd14" fmla="val 17"/>
                            <a:gd name="gd15" fmla="val 32"/>
                            <a:gd name="gd16" fmla="val 10"/>
                            <a:gd name="gd17" fmla="val 27"/>
                            <a:gd name="gd18" fmla="val 5"/>
                            <a:gd name="gd19" fmla="val 23"/>
                            <a:gd name="gd20" fmla="val 2"/>
                            <a:gd name="gd21" fmla="val 15"/>
                            <a:gd name="gd22" fmla="val 0"/>
                            <a:gd name="gd23" fmla="val 8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"/>
                      <wps:cNvSpPr/>
                      <wps:spPr bwMode="auto">
                        <a:xfrm rot="0">
                          <a:off x="5830" y="120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  <a:gd name="gd7" fmla="val 35"/>
                            <a:gd name="gd8" fmla="val 52"/>
                            <a:gd name="gd9" fmla="val 42"/>
                            <a:gd name="gd10" fmla="val 65"/>
                            <a:gd name="gd11" fmla="val 52"/>
                            <a:gd name="gd12" fmla="val 75"/>
                            <a:gd name="gd13" fmla="val 62"/>
                            <a:gd name="gd14" fmla="val 80"/>
                            <a:gd name="gd15" fmla="val 77"/>
                            <a:gd name="gd16" fmla="val 80"/>
                            <a:gd name="gd17" fmla="val 75"/>
                            <a:gd name="gd18" fmla="val 75"/>
                            <a:gd name="gd19" fmla="val 72"/>
                            <a:gd name="gd20" fmla="val 67"/>
                            <a:gd name="gd21" fmla="val 67"/>
                            <a:gd name="gd22" fmla="val 62"/>
                            <a:gd name="gd23" fmla="val 62"/>
                            <a:gd name="gd24" fmla="val 57"/>
                            <a:gd name="gd25" fmla="val 57"/>
                            <a:gd name="gd26" fmla="val 52"/>
                            <a:gd name="gd27" fmla="val 50"/>
                            <a:gd name="gd28" fmla="val 50"/>
                            <a:gd name="gd29" fmla="val 42"/>
                            <a:gd name="gd30" fmla="val 50"/>
                            <a:gd name="gd31" fmla="val 35"/>
                            <a:gd name="gd32" fmla="val 52"/>
                          </a:gdLst>
                          <a:ahLst/>
                          <a:cxnLst/>
                          <a:rect l="0" t="0" r="r" b="b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"/>
                      <wps:cNvSpPr/>
                      <wps:spPr bwMode="auto">
                        <a:xfrm rot="0">
                          <a:off x="5830" y="1200"/>
                          <a:ext cx="35" cy="5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52"/>
                            <a:gd name="gd3" fmla="val 0"/>
                            <a:gd name="gd4" fmla="val 0"/>
                            <a:gd name="gd5" fmla="val 35"/>
                            <a:gd name="gd6" fmla="val 52"/>
                          </a:gdLst>
                          <a:ahLst/>
                          <a:cxnLst/>
                          <a:rect l="0" t="0" r="r" b="b"/>
                          <a:pathLst>
                            <a:path w="3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"/>
                      <wps:cNvSpPr/>
                      <wps:spPr bwMode="auto">
                        <a:xfrm rot="0">
                          <a:off x="5865" y="125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2"/>
                          </a:gdLst>
                          <a:ahLst/>
                          <a:cxnLst/>
                          <a:rect l="0" t="0" r="r" b="b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"/>
                      <wps:cNvSpPr/>
                      <wps:spPr bwMode="auto">
                        <a:xfrm rot="0">
                          <a:off x="5808" y="1170"/>
                          <a:ext cx="84" cy="8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  <a:gd name="gd7" fmla="val 42"/>
                            <a:gd name="gd8" fmla="val 50"/>
                            <a:gd name="gd9" fmla="val 47"/>
                            <a:gd name="gd10" fmla="val 62"/>
                            <a:gd name="gd11" fmla="val 57"/>
                            <a:gd name="gd12" fmla="val 72"/>
                            <a:gd name="gd13" fmla="val 69"/>
                            <a:gd name="gd14" fmla="val 77"/>
                            <a:gd name="gd15" fmla="val 84"/>
                            <a:gd name="gd16" fmla="val 80"/>
                            <a:gd name="gd17" fmla="val 82"/>
                            <a:gd name="gd18" fmla="val 72"/>
                            <a:gd name="gd19" fmla="val 79"/>
                            <a:gd name="gd20" fmla="val 65"/>
                            <a:gd name="gd21" fmla="val 74"/>
                            <a:gd name="gd22" fmla="val 60"/>
                            <a:gd name="gd23" fmla="val 69"/>
                            <a:gd name="gd24" fmla="val 55"/>
                            <a:gd name="gd25" fmla="val 64"/>
                            <a:gd name="gd26" fmla="val 50"/>
                            <a:gd name="gd27" fmla="val 57"/>
                            <a:gd name="gd28" fmla="val 50"/>
                            <a:gd name="gd29" fmla="val 49"/>
                            <a:gd name="gd30" fmla="val 47"/>
                            <a:gd name="gd31" fmla="val 42"/>
                            <a:gd name="gd32" fmla="val 50"/>
                          </a:gdLst>
                          <a:ahLst/>
                          <a:cxnLst/>
                          <a:rect l="0" t="0" r="r" b="b"/>
                          <a:pathLst>
                            <a:path w="84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"/>
                      <wps:cNvSpPr/>
                      <wps:spPr bwMode="auto">
                        <a:xfrm rot="0">
                          <a:off x="5808" y="1170"/>
                          <a:ext cx="42" cy="5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50"/>
                            <a:gd name="gd3" fmla="val 0"/>
                            <a:gd name="gd4" fmla="val 0"/>
                            <a:gd name="gd5" fmla="val 42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42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"/>
                      <wps:cNvSpPr/>
                      <wps:spPr bwMode="auto">
                        <a:xfrm rot="0">
                          <a:off x="5850" y="1217"/>
                          <a:ext cx="42" cy="3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3"/>
                            <a:gd name="gd3" fmla="val 5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3"/>
                            <a:gd name="gd11" fmla="val 40"/>
                            <a:gd name="gd12" fmla="val 25"/>
                            <a:gd name="gd13" fmla="val 37"/>
                            <a:gd name="gd14" fmla="val 18"/>
                            <a:gd name="gd15" fmla="val 32"/>
                            <a:gd name="gd16" fmla="val 13"/>
                            <a:gd name="gd17" fmla="val 27"/>
                            <a:gd name="gd18" fmla="val 8"/>
                            <a:gd name="gd19" fmla="val 22"/>
                            <a:gd name="gd20" fmla="val 3"/>
                            <a:gd name="gd21" fmla="val 15"/>
                            <a:gd name="gd22" fmla="val 3"/>
                            <a:gd name="gd23" fmla="val 7"/>
                            <a:gd name="gd24" fmla="val 0"/>
                            <a:gd name="gd25" fmla="val 0"/>
                            <a:gd name="gd26" fmla="val 3"/>
                          </a:gdLst>
                          <a:ahLst/>
                          <a:cxnLst/>
                          <a:rect l="0" t="0" r="r" b="b"/>
                          <a:pathLst>
                            <a:path w="42" h="3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"/>
                      <wps:cNvSpPr/>
                      <wps:spPr bwMode="auto">
                        <a:xfrm rot="0">
                          <a:off x="5795" y="1144"/>
                          <a:ext cx="82" cy="7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  <a:gd name="gd7" fmla="val 40"/>
                            <a:gd name="gd8" fmla="val 45"/>
                            <a:gd name="gd9" fmla="val 47"/>
                            <a:gd name="gd10" fmla="val 60"/>
                            <a:gd name="gd11" fmla="val 55"/>
                            <a:gd name="gd12" fmla="val 70"/>
                            <a:gd name="gd13" fmla="val 67"/>
                            <a:gd name="gd14" fmla="val 75"/>
                            <a:gd name="gd15" fmla="val 82"/>
                            <a:gd name="gd16" fmla="val 75"/>
                            <a:gd name="gd17" fmla="val 80"/>
                            <a:gd name="gd18" fmla="val 70"/>
                            <a:gd name="gd19" fmla="val 77"/>
                            <a:gd name="gd20" fmla="val 62"/>
                            <a:gd name="gd21" fmla="val 72"/>
                            <a:gd name="gd22" fmla="val 57"/>
                            <a:gd name="gd23" fmla="val 67"/>
                            <a:gd name="gd24" fmla="val 52"/>
                            <a:gd name="gd25" fmla="val 62"/>
                            <a:gd name="gd26" fmla="val 47"/>
                            <a:gd name="gd27" fmla="val 55"/>
                            <a:gd name="gd28" fmla="val 45"/>
                            <a:gd name="gd29" fmla="val 47"/>
                            <a:gd name="gd30" fmla="val 45"/>
                            <a:gd name="gd31" fmla="val 40"/>
                            <a:gd name="gd32" fmla="val 45"/>
                          </a:gdLst>
                          <a:ahLst/>
                          <a:cxnLst/>
                          <a:rect l="0" t="0" r="r" b="b"/>
                          <a:pathLst>
                            <a:path w="82" h="7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"/>
                      <wps:cNvSpPr/>
                      <wps:spPr bwMode="auto">
                        <a:xfrm rot="0">
                          <a:off x="5795" y="1144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"/>
                      <wps:cNvSpPr/>
                      <wps:spPr bwMode="auto">
                        <a:xfrm rot="0">
                          <a:off x="5835" y="1190"/>
                          <a:ext cx="42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5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0"/>
                            <a:gd name="gd11" fmla="val 40"/>
                            <a:gd name="gd12" fmla="val 25"/>
                            <a:gd name="gd13" fmla="val 37"/>
                            <a:gd name="gd14" fmla="val 17"/>
                            <a:gd name="gd15" fmla="val 32"/>
                            <a:gd name="gd16" fmla="val 12"/>
                            <a:gd name="gd17" fmla="val 27"/>
                            <a:gd name="gd18" fmla="val 7"/>
                            <a:gd name="gd19" fmla="val 22"/>
                            <a:gd name="gd20" fmla="val 2"/>
                            <a:gd name="gd21" fmla="val 15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"/>
                      <wps:cNvSpPr/>
                      <wps:spPr bwMode="auto">
                        <a:xfrm rot="0">
                          <a:off x="5785" y="1103"/>
                          <a:ext cx="75" cy="84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  <a:gd name="gd7" fmla="val 33"/>
                            <a:gd name="gd8" fmla="val 52"/>
                            <a:gd name="gd9" fmla="val 40"/>
                            <a:gd name="gd10" fmla="val 67"/>
                            <a:gd name="gd11" fmla="val 50"/>
                            <a:gd name="gd12" fmla="val 77"/>
                            <a:gd name="gd13" fmla="val 60"/>
                            <a:gd name="gd14" fmla="val 82"/>
                            <a:gd name="gd15" fmla="val 75"/>
                            <a:gd name="gd16" fmla="val 84"/>
                            <a:gd name="gd17" fmla="val 72"/>
                            <a:gd name="gd18" fmla="val 77"/>
                            <a:gd name="gd19" fmla="val 70"/>
                            <a:gd name="gd20" fmla="val 69"/>
                            <a:gd name="gd21" fmla="val 67"/>
                            <a:gd name="gd22" fmla="val 65"/>
                            <a:gd name="gd23" fmla="val 62"/>
                            <a:gd name="gd24" fmla="val 60"/>
                            <a:gd name="gd25" fmla="val 55"/>
                            <a:gd name="gd26" fmla="val 55"/>
                            <a:gd name="gd27" fmla="val 47"/>
                            <a:gd name="gd28" fmla="val 52"/>
                            <a:gd name="gd29" fmla="val 40"/>
                            <a:gd name="gd30" fmla="val 52"/>
                            <a:gd name="gd31" fmla="val 33"/>
                            <a:gd name="gd32" fmla="val 52"/>
                          </a:gdLst>
                          <a:ahLst/>
                          <a:cxnLst/>
                          <a:rect l="0" t="0" r="r" b="b"/>
                          <a:pathLst>
                            <a:path w="75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"/>
                      <wps:cNvSpPr/>
                      <wps:spPr bwMode="auto">
                        <a:xfrm rot="0">
                          <a:off x="5785" y="1103"/>
                          <a:ext cx="33" cy="5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55"/>
                            <a:gd name="gd3" fmla="val 0"/>
                            <a:gd name="gd4" fmla="val 0"/>
                            <a:gd name="gd5" fmla="val 33"/>
                            <a:gd name="gd6" fmla="val 55"/>
                          </a:gdLst>
                          <a:ahLst/>
                          <a:cxnLst/>
                          <a:rect l="0" t="0" r="r" b="b"/>
                          <a:pathLst>
                            <a:path w="33" h="5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"/>
                      <wps:cNvSpPr/>
                      <wps:spPr bwMode="auto">
                        <a:xfrm rot="0">
                          <a:off x="5818" y="1155"/>
                          <a:ext cx="42" cy="3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"/>
                            <a:gd name="gd4" fmla="val 15"/>
                            <a:gd name="gd5" fmla="val 17"/>
                            <a:gd name="gd6" fmla="val 25"/>
                            <a:gd name="gd7" fmla="val 27"/>
                            <a:gd name="gd8" fmla="val 30"/>
                            <a:gd name="gd9" fmla="val 42"/>
                            <a:gd name="gd10" fmla="val 32"/>
                            <a:gd name="gd11" fmla="val 39"/>
                            <a:gd name="gd12" fmla="val 25"/>
                            <a:gd name="gd13" fmla="val 37"/>
                            <a:gd name="gd14" fmla="val 17"/>
                            <a:gd name="gd15" fmla="val 34"/>
                            <a:gd name="gd16" fmla="val 13"/>
                            <a:gd name="gd17" fmla="val 29"/>
                            <a:gd name="gd18" fmla="val 8"/>
                            <a:gd name="gd19" fmla="val 22"/>
                            <a:gd name="gd20" fmla="val 3"/>
                            <a:gd name="gd21" fmla="val 14"/>
                            <a:gd name="gd22" fmla="val 0"/>
                            <a:gd name="gd23" fmla="val 7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2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"/>
                      <wps:cNvSpPr/>
                      <wps:spPr bwMode="auto">
                        <a:xfrm rot="0">
                          <a:off x="5780" y="1058"/>
                          <a:ext cx="67" cy="10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35"/>
                            <a:gd name="gd10" fmla="val 80"/>
                            <a:gd name="gd11" fmla="val 45"/>
                            <a:gd name="gd12" fmla="val 90"/>
                            <a:gd name="gd13" fmla="val 55"/>
                            <a:gd name="gd14" fmla="val 97"/>
                            <a:gd name="gd15" fmla="val 67"/>
                            <a:gd name="gd16" fmla="val 102"/>
                            <a:gd name="gd17" fmla="val 67"/>
                            <a:gd name="gd18" fmla="val 95"/>
                            <a:gd name="gd19" fmla="val 65"/>
                            <a:gd name="gd20" fmla="val 87"/>
                            <a:gd name="gd21" fmla="val 60"/>
                            <a:gd name="gd22" fmla="val 80"/>
                            <a:gd name="gd23" fmla="val 57"/>
                            <a:gd name="gd24" fmla="val 72"/>
                            <a:gd name="gd25" fmla="val 50"/>
                            <a:gd name="gd26" fmla="val 67"/>
                            <a:gd name="gd27" fmla="val 45"/>
                            <a:gd name="gd28" fmla="val 65"/>
                            <a:gd name="gd29" fmla="val 38"/>
                            <a:gd name="gd30" fmla="val 62"/>
                            <a:gd name="gd31" fmla="val 30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67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"/>
                      <wps:cNvSpPr/>
                      <wps:spPr bwMode="auto">
                        <a:xfrm rot="0">
                          <a:off x="5780" y="1058"/>
                          <a:ext cx="30" cy="62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0"/>
                            <a:gd name="gd4" fmla="val 0"/>
                            <a:gd name="gd5" fmla="val 3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30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"/>
                      <wps:cNvSpPr/>
                      <wps:spPr bwMode="auto">
                        <a:xfrm rot="0">
                          <a:off x="5810" y="112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18"/>
                            <a:gd name="gd5" fmla="val 15"/>
                            <a:gd name="gd6" fmla="val 28"/>
                            <a:gd name="gd7" fmla="val 25"/>
                            <a:gd name="gd8" fmla="val 35"/>
                            <a:gd name="gd9" fmla="val 37"/>
                            <a:gd name="gd10" fmla="val 40"/>
                            <a:gd name="gd11" fmla="val 37"/>
                            <a:gd name="gd12" fmla="val 33"/>
                            <a:gd name="gd13" fmla="val 35"/>
                            <a:gd name="gd14" fmla="val 25"/>
                            <a:gd name="gd15" fmla="val 30"/>
                            <a:gd name="gd16" fmla="val 18"/>
                            <a:gd name="gd17" fmla="val 27"/>
                            <a:gd name="gd18" fmla="val 10"/>
                            <a:gd name="gd19" fmla="val 20"/>
                            <a:gd name="gd20" fmla="val 5"/>
                            <a:gd name="gd21" fmla="val 15"/>
                            <a:gd name="gd22" fmla="val 3"/>
                            <a:gd name="gd23" fmla="val 8"/>
                            <a:gd name="gd24" fmla="val 0"/>
                            <a:gd name="gd25" fmla="val 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"/>
                      <wps:cNvSpPr/>
                      <wps:spPr bwMode="auto">
                        <a:xfrm rot="0"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"/>
                      <wps:cNvSpPr/>
                      <wps:spPr bwMode="auto">
                        <a:xfrm rot="0">
                          <a:off x="5902" y="1240"/>
                          <a:ext cx="17" cy="5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5"/>
                            <a:gd name="gd7" fmla="val 3"/>
                            <a:gd name="gd8" fmla="val 37"/>
                            <a:gd name="gd9" fmla="val 7"/>
                            <a:gd name="gd10" fmla="val 50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5"/>
                            <a:gd name="gd18" fmla="val 12"/>
                            <a:gd name="gd19" fmla="val 12"/>
                            <a:gd name="gd20" fmla="val 5"/>
                            <a:gd name="gd21" fmla="val 1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"/>
                      <wps:cNvSpPr/>
                      <wps:spPr bwMode="auto">
                        <a:xfrm rot="0">
                          <a:off x="5914" y="1202"/>
                          <a:ext cx="20" cy="1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8"/>
                            <a:gd name="gd4" fmla="val 75"/>
                            <a:gd name="gd5" fmla="val 5"/>
                            <a:gd name="gd6" fmla="val 90"/>
                            <a:gd name="gd7" fmla="val 8"/>
                            <a:gd name="gd8" fmla="val 103"/>
                            <a:gd name="gd9" fmla="val 13"/>
                            <a:gd name="gd10" fmla="val 115"/>
                            <a:gd name="gd11" fmla="val 20"/>
                            <a:gd name="gd12" fmla="val 105"/>
                            <a:gd name="gd13" fmla="val 20"/>
                            <a:gd name="gd14" fmla="val 90"/>
                            <a:gd name="gd15" fmla="val 20"/>
                            <a:gd name="gd16" fmla="val 75"/>
                            <a:gd name="gd17" fmla="val 13"/>
                            <a:gd name="gd18" fmla="val 63"/>
                            <a:gd name="gd19" fmla="val 13"/>
                            <a:gd name="gd20" fmla="val 63"/>
                            <a:gd name="gd21" fmla="val 0"/>
                            <a:gd name="gd22" fmla="val 0"/>
                            <a:gd name="gd23" fmla="val 13"/>
                            <a:gd name="gd24" fmla="val 63"/>
                          </a:gdLst>
                          <a:ahLst/>
                          <a:cxnLst/>
                          <a:rect l="0" t="0" r="r" b="b"/>
                          <a:pathLst>
                            <a:path w="20" h="1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"/>
                      <wps:cNvSpPr/>
                      <wps:spPr bwMode="auto">
                        <a:xfrm rot="0">
                          <a:off x="5919" y="1265"/>
                          <a:ext cx="15" cy="52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0"/>
                            <a:gd name="gd3" fmla="val 3"/>
                            <a:gd name="gd4" fmla="val 12"/>
                            <a:gd name="gd5" fmla="val 0"/>
                            <a:gd name="gd6" fmla="val 27"/>
                            <a:gd name="gd7" fmla="val 3"/>
                            <a:gd name="gd8" fmla="val 40"/>
                            <a:gd name="gd9" fmla="val 8"/>
                            <a:gd name="gd10" fmla="val 52"/>
                            <a:gd name="gd11" fmla="val 15"/>
                            <a:gd name="gd12" fmla="val 42"/>
                            <a:gd name="gd13" fmla="val 15"/>
                            <a:gd name="gd14" fmla="val 27"/>
                            <a:gd name="gd15" fmla="val 15"/>
                            <a:gd name="gd16" fmla="val 12"/>
                            <a:gd name="gd17" fmla="val 8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1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"/>
                      <wps:cNvSpPr/>
                      <wps:spPr bwMode="auto">
                        <a:xfrm rot="0">
                          <a:off x="5914" y="1202"/>
                          <a:ext cx="13" cy="63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63"/>
                            <a:gd name="gd3" fmla="val 0"/>
                            <a:gd name="gd4" fmla="val 0"/>
                            <a:gd name="gd5" fmla="val 13"/>
                            <a:gd name="gd6" fmla="val 63"/>
                          </a:gdLst>
                          <a:ahLst/>
                          <a:cxnLst/>
                          <a:rect l="0" t="0" r="r" b="b"/>
                          <a:pathLst>
                            <a:path w="13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"/>
                      <wps:cNvSpPr/>
                      <wps:spPr bwMode="auto">
                        <a:xfrm rot="0"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"/>
                      <wps:cNvSpPr/>
                      <wps:spPr bwMode="auto">
                        <a:xfrm rot="0">
                          <a:off x="5887" y="121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3"/>
                            <a:gd name="gd4" fmla="val 13"/>
                            <a:gd name="gd5" fmla="val 0"/>
                            <a:gd name="gd6" fmla="val 25"/>
                            <a:gd name="gd7" fmla="val 0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8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"/>
                      <wps:cNvSpPr/>
                      <wps:spPr bwMode="auto">
                        <a:xfrm rot="0"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8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"/>
                      <wps:cNvSpPr/>
                      <wps:spPr bwMode="auto">
                        <a:xfrm rot="0">
                          <a:off x="5892" y="1153"/>
                          <a:ext cx="8" cy="59"/>
                        </a:xfrm>
                        <a:custGeom>
                          <a:avLst/>
                          <a:gdLst>
                            <a:gd name="gd0" fmla="val 65536"/>
                            <a:gd name="gd1" fmla="val 8"/>
                            <a:gd name="gd2" fmla="val 59"/>
                            <a:gd name="gd3" fmla="val 0"/>
                            <a:gd name="gd4" fmla="val 0"/>
                            <a:gd name="gd5" fmla="val 8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8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"/>
                      <wps:cNvSpPr/>
                      <wps:spPr bwMode="auto">
                        <a:xfrm rot="0"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"/>
                      <wps:cNvSpPr/>
                      <wps:spPr bwMode="auto">
                        <a:xfrm rot="0">
                          <a:off x="5872" y="1182"/>
                          <a:ext cx="18" cy="5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5"/>
                            <a:gd name="gd4" fmla="val 13"/>
                            <a:gd name="gd5" fmla="val 0"/>
                            <a:gd name="gd6" fmla="val 25"/>
                            <a:gd name="gd7" fmla="val 3"/>
                            <a:gd name="gd8" fmla="val 38"/>
                            <a:gd name="gd9" fmla="val 5"/>
                            <a:gd name="gd10" fmla="val 50"/>
                            <a:gd name="gd11" fmla="val 13"/>
                            <a:gd name="gd12" fmla="val 40"/>
                            <a:gd name="gd13" fmla="val 18"/>
                            <a:gd name="gd14" fmla="val 28"/>
                            <a:gd name="gd15" fmla="val 18"/>
                            <a:gd name="gd16" fmla="val 20"/>
                            <a:gd name="gd17" fmla="val 18"/>
                            <a:gd name="gd18" fmla="val 13"/>
                            <a:gd name="gd19" fmla="val 15"/>
                            <a:gd name="gd20" fmla="val 5"/>
                            <a:gd name="gd21" fmla="val 13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"/>
                      <wps:cNvSpPr/>
                      <wps:spPr bwMode="auto">
                        <a:xfrm rot="0"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3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"/>
                      <wps:cNvSpPr/>
                      <wps:spPr bwMode="auto">
                        <a:xfrm rot="0">
                          <a:off x="5882" y="1123"/>
                          <a:ext cx="3" cy="59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59"/>
                            <a:gd name="gd3" fmla="val 0"/>
                            <a:gd name="gd4" fmla="val 0"/>
                            <a:gd name="gd5" fmla="val 3"/>
                            <a:gd name="gd6" fmla="val 59"/>
                          </a:gdLst>
                          <a:ahLst/>
                          <a:cxnLst/>
                          <a:rect l="0" t="0" r="r" b="b"/>
                          <a:pathLst>
                            <a:path w="3" h="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"/>
                      <wps:cNvSpPr/>
                      <wps:spPr bwMode="auto">
                        <a:xfrm rot="0"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"/>
                      <wps:cNvSpPr/>
                      <wps:spPr bwMode="auto">
                        <a:xfrm rot="0">
                          <a:off x="5860" y="1153"/>
                          <a:ext cx="20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2"/>
                            <a:gd name="gd5" fmla="val 2"/>
                            <a:gd name="gd6" fmla="val 24"/>
                            <a:gd name="gd7" fmla="val 0"/>
                            <a:gd name="gd8" fmla="val 37"/>
                            <a:gd name="gd9" fmla="val 5"/>
                            <a:gd name="gd10" fmla="val 49"/>
                            <a:gd name="gd11" fmla="val 12"/>
                            <a:gd name="gd12" fmla="val 42"/>
                            <a:gd name="gd13" fmla="val 17"/>
                            <a:gd name="gd14" fmla="val 27"/>
                            <a:gd name="gd15" fmla="val 20"/>
                            <a:gd name="gd16" fmla="val 22"/>
                            <a:gd name="gd17" fmla="val 20"/>
                            <a:gd name="gd18" fmla="val 15"/>
                            <a:gd name="gd19" fmla="val 17"/>
                            <a:gd name="gd20" fmla="val 7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"/>
                      <wps:cNvSpPr/>
                      <wps:spPr bwMode="auto">
                        <a:xfrm rot="0"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</a:gdLst>
                          <a:ahLst/>
                          <a:cxnLst/>
                          <a:rect l="0" t="0" r="r" b="b"/>
                          <a:pathLst>
                            <a:path w="1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"/>
                      <wps:cNvSpPr/>
                      <wps:spPr bwMode="auto">
                        <a:xfrm rot="0">
                          <a:off x="5875" y="1090"/>
                          <a:ext cx="1" cy="6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3"/>
                            <a:gd name="gd3" fmla="val 0"/>
                            <a:gd name="gd4" fmla="val 0"/>
                            <a:gd name="gd5" fmla="val 0"/>
                            <a:gd name="gd6" fmla="val 63"/>
                          </a:gdLst>
                          <a:ahLst/>
                          <a:cxnLst/>
                          <a:rect l="0" t="0" r="r" b="b"/>
                          <a:pathLst>
                            <a:path w="1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"/>
                      <wps:cNvSpPr/>
                      <wps:spPr bwMode="auto">
                        <a:xfrm rot="0"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"/>
                      <wps:cNvSpPr/>
                      <wps:spPr bwMode="auto">
                        <a:xfrm rot="0">
                          <a:off x="5850" y="1123"/>
                          <a:ext cx="17" cy="49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0"/>
                            <a:gd name="gd3" fmla="val 5"/>
                            <a:gd name="gd4" fmla="val 10"/>
                            <a:gd name="gd5" fmla="val 0"/>
                            <a:gd name="gd6" fmla="val 22"/>
                            <a:gd name="gd7" fmla="val 0"/>
                            <a:gd name="gd8" fmla="val 35"/>
                            <a:gd name="gd9" fmla="val 2"/>
                            <a:gd name="gd10" fmla="val 49"/>
                            <a:gd name="gd11" fmla="val 12"/>
                            <a:gd name="gd12" fmla="val 40"/>
                            <a:gd name="gd13" fmla="val 17"/>
                            <a:gd name="gd14" fmla="val 27"/>
                            <a:gd name="gd15" fmla="val 17"/>
                            <a:gd name="gd16" fmla="val 20"/>
                            <a:gd name="gd17" fmla="val 17"/>
                            <a:gd name="gd18" fmla="val 12"/>
                            <a:gd name="gd19" fmla="val 17"/>
                            <a:gd name="gd20" fmla="val 5"/>
                            <a:gd name="gd21" fmla="val 15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17" h="4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"/>
                      <wps:cNvSpPr/>
                      <wps:spPr bwMode="auto">
                        <a:xfrm rot="0"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1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"/>
                      <wps:cNvSpPr/>
                      <wps:spPr bwMode="auto">
                        <a:xfrm rot="0">
                          <a:off x="5865" y="1058"/>
                          <a:ext cx="1" cy="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5"/>
                            <a:gd name="gd3" fmla="val 0"/>
                            <a:gd name="gd4" fmla="val 0"/>
                            <a:gd name="gd5" fmla="val 0"/>
                            <a:gd name="gd6" fmla="val 65"/>
                          </a:gdLst>
                          <a:ahLst/>
                          <a:cxnLst/>
                          <a:rect l="0" t="0" r="r" b="b"/>
                          <a:pathLst>
                            <a:path w="1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"/>
                      <wps:cNvSpPr/>
                      <wps:spPr bwMode="auto">
                        <a:xfrm rot="0"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3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"/>
                      <wps:cNvSpPr/>
                      <wps:spPr bwMode="auto">
                        <a:xfrm rot="0">
                          <a:off x="5760" y="1118"/>
                          <a:ext cx="23" cy="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"/>
                            <a:gd name="gd5" fmla="val 5"/>
                            <a:gd name="gd6" fmla="val 17"/>
                            <a:gd name="gd7" fmla="val 10"/>
                            <a:gd name="gd8" fmla="val 22"/>
                            <a:gd name="gd9" fmla="val 23"/>
                            <a:gd name="gd10" fmla="val 27"/>
                            <a:gd name="gd11" fmla="val 20"/>
                            <a:gd name="gd12" fmla="val 20"/>
                            <a:gd name="gd13" fmla="val 15"/>
                            <a:gd name="gd14" fmla="val 12"/>
                            <a:gd name="gd15" fmla="val 10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3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"/>
                      <wps:cNvSpPr/>
                      <wps:spPr bwMode="auto">
                        <a:xfrm rot="0"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</a:gdLst>
                          <a:ahLst/>
                          <a:cxnLst/>
                          <a:rect l="0" t="0" r="r" b="b"/>
                          <a:pathLst>
                            <a:path w="1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"/>
                      <wps:cNvSpPr/>
                      <wps:spPr bwMode="auto">
                        <a:xfrm rot="0">
                          <a:off x="5902" y="1180"/>
                          <a:ext cx="10" cy="6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60"/>
                            <a:gd name="gd3" fmla="val 0"/>
                            <a:gd name="gd4" fmla="val 0"/>
                            <a:gd name="gd5" fmla="val 10"/>
                            <a:gd name="gd6" fmla="val 60"/>
                          </a:gdLst>
                          <a:ahLst/>
                          <a:cxnLst/>
                          <a:rect l="0" t="0" r="r" b="b"/>
                          <a:pathLst>
                            <a:path w="1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"/>
                      <wps:cNvSpPr/>
                      <wps:spPr bwMode="auto">
                        <a:xfrm rot="0">
                          <a:off x="6096" y="1519"/>
                          <a:ext cx="112" cy="3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  <a:gd name="gd7" fmla="val 60"/>
                            <a:gd name="gd8" fmla="val 20"/>
                            <a:gd name="gd9" fmla="val 74"/>
                            <a:gd name="gd10" fmla="val 28"/>
                            <a:gd name="gd11" fmla="val 87"/>
                            <a:gd name="gd12" fmla="val 30"/>
                            <a:gd name="gd13" fmla="val 99"/>
                            <a:gd name="gd14" fmla="val 28"/>
                            <a:gd name="gd15" fmla="val 112"/>
                            <a:gd name="gd16" fmla="val 20"/>
                            <a:gd name="gd17" fmla="val 107"/>
                            <a:gd name="gd18" fmla="val 15"/>
                            <a:gd name="gd19" fmla="val 99"/>
                            <a:gd name="gd20" fmla="val 13"/>
                            <a:gd name="gd21" fmla="val 92"/>
                            <a:gd name="gd22" fmla="val 10"/>
                            <a:gd name="gd23" fmla="val 87"/>
                            <a:gd name="gd24" fmla="val 8"/>
                            <a:gd name="gd25" fmla="val 79"/>
                            <a:gd name="gd26" fmla="val 8"/>
                            <a:gd name="gd27" fmla="val 72"/>
                            <a:gd name="gd28" fmla="val 10"/>
                            <a:gd name="gd29" fmla="val 64"/>
                            <a:gd name="gd30" fmla="val 15"/>
                            <a:gd name="gd31" fmla="val 60"/>
                            <a:gd name="gd32" fmla="val 20"/>
                          </a:gdLst>
                          <a:ahLst/>
                          <a:cxnLst/>
                          <a:rect l="0" t="0" r="r" b="b"/>
                          <a:pathLst>
                            <a:path w="112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"/>
                      <wps:cNvSpPr/>
                      <wps:spPr bwMode="auto">
                        <a:xfrm rot="0">
                          <a:off x="6096" y="1519"/>
                          <a:ext cx="60" cy="2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0"/>
                            <a:gd name="gd4" fmla="val 0"/>
                            <a:gd name="gd5" fmla="val 60"/>
                            <a:gd name="gd6" fmla="val 20"/>
                          </a:gdLst>
                          <a:ahLst/>
                          <a:cxnLst/>
                          <a:rect l="0" t="0" r="r" b="b"/>
                          <a:pathLst>
                            <a:path w="6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"/>
                      <wps:cNvSpPr/>
                      <wps:spPr bwMode="auto">
                        <a:xfrm rot="0">
                          <a:off x="6156" y="152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4"/>
                            <a:gd name="gd4" fmla="val 20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2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4"/>
                            <a:gd name="gd24" fmla="val 7"/>
                            <a:gd name="gd25" fmla="val 0"/>
                            <a:gd name="gd26" fmla="val 12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"/>
                      <wps:cNvSpPr/>
                      <wps:spPr bwMode="auto">
                        <a:xfrm rot="0">
                          <a:off x="6064" y="1497"/>
                          <a:ext cx="109" cy="32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0"/>
                            <a:gd name="gd11" fmla="val 87"/>
                            <a:gd name="gd12" fmla="val 32"/>
                            <a:gd name="gd13" fmla="val 99"/>
                            <a:gd name="gd14" fmla="val 32"/>
                            <a:gd name="gd15" fmla="val 109"/>
                            <a:gd name="gd16" fmla="val 25"/>
                            <a:gd name="gd17" fmla="val 104"/>
                            <a:gd name="gd18" fmla="val 20"/>
                            <a:gd name="gd19" fmla="val 99"/>
                            <a:gd name="gd20" fmla="val 17"/>
                            <a:gd name="gd21" fmla="val 92"/>
                            <a:gd name="gd22" fmla="val 15"/>
                            <a:gd name="gd23" fmla="val 84"/>
                            <a:gd name="gd24" fmla="val 12"/>
                            <a:gd name="gd25" fmla="val 77"/>
                            <a:gd name="gd26" fmla="val 12"/>
                            <a:gd name="gd27" fmla="val 72"/>
                            <a:gd name="gd28" fmla="val 15"/>
                            <a:gd name="gd29" fmla="val 64"/>
                            <a:gd name="gd30" fmla="val 20"/>
                            <a:gd name="gd31" fmla="val 59"/>
                            <a:gd name="gd32" fmla="val 25"/>
                          </a:gdLst>
                          <a:ahLst/>
                          <a:cxnLst/>
                          <a:rect l="0" t="0" r="r" b="b"/>
                          <a:pathLst>
                            <a:path w="109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"/>
                      <wps:cNvSpPr/>
                      <wps:spPr bwMode="auto">
                        <a:xfrm rot="0">
                          <a:off x="6064" y="1497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</a:gdLst>
                          <a:ahLst/>
                          <a:cxnLst/>
                          <a:rect l="0" t="0" r="r" b="b"/>
                          <a:pathLst>
                            <a:path w="59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"/>
                      <wps:cNvSpPr/>
                      <wps:spPr bwMode="auto">
                        <a:xfrm rot="0">
                          <a:off x="6123" y="150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3"/>
                            <a:gd name="gd3" fmla="val 13"/>
                            <a:gd name="gd4" fmla="val 18"/>
                            <a:gd name="gd5" fmla="val 28"/>
                            <a:gd name="gd6" fmla="val 20"/>
                            <a:gd name="gd7" fmla="val 40"/>
                            <a:gd name="gd8" fmla="val 20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5"/>
                            <a:gd name="gd15" fmla="val 33"/>
                            <a:gd name="gd16" fmla="val 3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8"/>
                            <a:gd name="gd25" fmla="val 0"/>
                            <a:gd name="gd26" fmla="val 13"/>
                          </a:gdLst>
                          <a:ahLst/>
                          <a:cxnLst/>
                          <a:rect l="0" t="0" r="r" b="b"/>
                          <a:pathLst>
                            <a:path w="5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"/>
                      <wps:cNvSpPr/>
                      <wps:spPr bwMode="auto">
                        <a:xfrm rot="0">
                          <a:off x="6029" y="1487"/>
                          <a:ext cx="114" cy="2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  <a:gd name="gd7" fmla="val 62"/>
                            <a:gd name="gd8" fmla="val 17"/>
                            <a:gd name="gd9" fmla="val 77"/>
                            <a:gd name="gd10" fmla="val 25"/>
                            <a:gd name="gd11" fmla="val 89"/>
                            <a:gd name="gd12" fmla="val 27"/>
                            <a:gd name="gd13" fmla="val 102"/>
                            <a:gd name="gd14" fmla="val 25"/>
                            <a:gd name="gd15" fmla="val 114"/>
                            <a:gd name="gd16" fmla="val 17"/>
                            <a:gd name="gd17" fmla="val 109"/>
                            <a:gd name="gd18" fmla="val 12"/>
                            <a:gd name="gd19" fmla="val 102"/>
                            <a:gd name="gd20" fmla="val 10"/>
                            <a:gd name="gd21" fmla="val 97"/>
                            <a:gd name="gd22" fmla="val 7"/>
                            <a:gd name="gd23" fmla="val 89"/>
                            <a:gd name="gd24" fmla="val 5"/>
                            <a:gd name="gd25" fmla="val 82"/>
                            <a:gd name="gd26" fmla="val 5"/>
                            <a:gd name="gd27" fmla="val 74"/>
                            <a:gd name="gd28" fmla="val 7"/>
                            <a:gd name="gd29" fmla="val 69"/>
                            <a:gd name="gd30" fmla="val 12"/>
                            <a:gd name="gd31" fmla="val 62"/>
                            <a:gd name="gd32" fmla="val 17"/>
                          </a:gdLst>
                          <a:ahLst/>
                          <a:cxnLst/>
                          <a:rect l="0" t="0" r="r" b="b"/>
                          <a:pathLst>
                            <a:path w="114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"/>
                      <wps:cNvSpPr/>
                      <wps:spPr bwMode="auto">
                        <a:xfrm rot="0">
                          <a:off x="6029" y="1487"/>
                          <a:ext cx="64" cy="17"/>
                        </a:xfrm>
                        <a:custGeom>
                          <a:avLst/>
                          <a:gdLst>
                            <a:gd name="gd0" fmla="val 65536"/>
                            <a:gd name="gd1" fmla="val 64"/>
                            <a:gd name="gd2" fmla="val 17"/>
                            <a:gd name="gd3" fmla="val 0"/>
                            <a:gd name="gd4" fmla="val 0"/>
                            <a:gd name="gd5" fmla="val 64"/>
                            <a:gd name="gd6" fmla="val 17"/>
                          </a:gdLst>
                          <a:ahLst/>
                          <a:cxnLst/>
                          <a:rect l="0" t="0" r="r" b="b"/>
                          <a:pathLst>
                            <a:path w="64" h="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"/>
                      <wps:cNvSpPr/>
                      <wps:spPr bwMode="auto">
                        <a:xfrm rot="0">
                          <a:off x="6091" y="1492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15"/>
                            <a:gd name="gd4" fmla="val 20"/>
                            <a:gd name="gd5" fmla="val 27"/>
                            <a:gd name="gd6" fmla="val 22"/>
                            <a:gd name="gd7" fmla="val 40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40"/>
                            <a:gd name="gd14" fmla="val 5"/>
                            <a:gd name="gd15" fmla="val 35"/>
                            <a:gd name="gd16" fmla="val 2"/>
                            <a:gd name="gd17" fmla="val 27"/>
                            <a:gd name="gd18" fmla="val 0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7"/>
                            <a:gd name="gd24" fmla="val 7"/>
                            <a:gd name="gd25" fmla="val 0"/>
                            <a:gd name="gd26" fmla="val 12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"/>
                      <wps:cNvSpPr/>
                      <wps:spPr bwMode="auto">
                        <a:xfrm rot="0">
                          <a:off x="6006" y="1472"/>
                          <a:ext cx="110" cy="27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  <a:gd name="gd7" fmla="val 58"/>
                            <a:gd name="gd8" fmla="val 15"/>
                            <a:gd name="gd9" fmla="val 72"/>
                            <a:gd name="gd10" fmla="val 22"/>
                            <a:gd name="gd11" fmla="val 85"/>
                            <a:gd name="gd12" fmla="val 27"/>
                            <a:gd name="gd13" fmla="val 97"/>
                            <a:gd name="gd14" fmla="val 25"/>
                            <a:gd name="gd15" fmla="val 110"/>
                            <a:gd name="gd16" fmla="val 17"/>
                            <a:gd name="gd17" fmla="val 105"/>
                            <a:gd name="gd18" fmla="val 12"/>
                            <a:gd name="gd19" fmla="val 97"/>
                            <a:gd name="gd20" fmla="val 10"/>
                            <a:gd name="gd21" fmla="val 92"/>
                            <a:gd name="gd22" fmla="val 7"/>
                            <a:gd name="gd23" fmla="val 85"/>
                            <a:gd name="gd24" fmla="val 5"/>
                            <a:gd name="gd25" fmla="val 77"/>
                            <a:gd name="gd26" fmla="val 5"/>
                            <a:gd name="gd27" fmla="val 70"/>
                            <a:gd name="gd28" fmla="val 7"/>
                            <a:gd name="gd29" fmla="val 63"/>
                            <a:gd name="gd30" fmla="val 10"/>
                            <a:gd name="gd31" fmla="val 58"/>
                            <a:gd name="gd32" fmla="val 15"/>
                          </a:gdLst>
                          <a:ahLst/>
                          <a:cxnLst/>
                          <a:rect l="0" t="0" r="r" b="b"/>
                          <a:pathLst>
                            <a:path w="110" h="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"/>
                      <wps:cNvSpPr/>
                      <wps:spPr bwMode="auto">
                        <a:xfrm rot="0">
                          <a:off x="6006" y="1472"/>
                          <a:ext cx="58" cy="15"/>
                        </a:xfrm>
                        <a:custGeom>
                          <a:avLst/>
                          <a:gdLst>
                            <a:gd name="gd0" fmla="val 65536"/>
                            <a:gd name="gd1" fmla="val 58"/>
                            <a:gd name="gd2" fmla="val 15"/>
                            <a:gd name="gd3" fmla="val 0"/>
                            <a:gd name="gd4" fmla="val 0"/>
                            <a:gd name="gd5" fmla="val 58"/>
                            <a:gd name="gd6" fmla="val 15"/>
                          </a:gdLst>
                          <a:ahLst/>
                          <a:cxnLst/>
                          <a:rect l="0" t="0" r="r" b="b"/>
                          <a:pathLst>
                            <a:path w="58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"/>
                      <wps:cNvSpPr/>
                      <wps:spPr bwMode="auto">
                        <a:xfrm rot="0">
                          <a:off x="6064" y="147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4"/>
                            <a:gd name="gd4" fmla="val 17"/>
                            <a:gd name="gd5" fmla="val 27"/>
                            <a:gd name="gd6" fmla="val 22"/>
                            <a:gd name="gd7" fmla="val 39"/>
                            <a:gd name="gd8" fmla="val 20"/>
                            <a:gd name="gd9" fmla="val 52"/>
                            <a:gd name="gd10" fmla="val 12"/>
                            <a:gd name="gd11" fmla="val 47"/>
                            <a:gd name="gd12" fmla="val 7"/>
                            <a:gd name="gd13" fmla="val 39"/>
                            <a:gd name="gd14" fmla="val 5"/>
                            <a:gd name="gd15" fmla="val 34"/>
                            <a:gd name="gd16" fmla="val 2"/>
                            <a:gd name="gd17" fmla="val 27"/>
                            <a:gd name="gd18" fmla="val 0"/>
                            <a:gd name="gd19" fmla="val 19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10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"/>
                      <wps:cNvSpPr/>
                      <wps:spPr bwMode="auto">
                        <a:xfrm rot="0">
                          <a:off x="5972" y="1444"/>
                          <a:ext cx="109" cy="3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  <a:gd name="gd7" fmla="val 59"/>
                            <a:gd name="gd8" fmla="val 25"/>
                            <a:gd name="gd9" fmla="val 72"/>
                            <a:gd name="gd10" fmla="val 33"/>
                            <a:gd name="gd11" fmla="val 84"/>
                            <a:gd name="gd12" fmla="val 35"/>
                            <a:gd name="gd13" fmla="val 97"/>
                            <a:gd name="gd14" fmla="val 33"/>
                            <a:gd name="gd15" fmla="val 109"/>
                            <a:gd name="gd16" fmla="val 28"/>
                            <a:gd name="gd17" fmla="val 104"/>
                            <a:gd name="gd18" fmla="val 23"/>
                            <a:gd name="gd19" fmla="val 99"/>
                            <a:gd name="gd20" fmla="val 18"/>
                            <a:gd name="gd21" fmla="val 92"/>
                            <a:gd name="gd22" fmla="val 15"/>
                            <a:gd name="gd23" fmla="val 84"/>
                            <a:gd name="gd24" fmla="val 15"/>
                            <a:gd name="gd25" fmla="val 77"/>
                            <a:gd name="gd26" fmla="val 15"/>
                            <a:gd name="gd27" fmla="val 72"/>
                            <a:gd name="gd28" fmla="val 18"/>
                            <a:gd name="gd29" fmla="val 64"/>
                            <a:gd name="gd30" fmla="val 20"/>
                            <a:gd name="gd31" fmla="val 59"/>
                            <a:gd name="gd32" fmla="val 25"/>
                          </a:gdLst>
                          <a:ahLst/>
                          <a:cxnLst/>
                          <a:rect l="0" t="0" r="r" b="b"/>
                          <a:pathLst>
                            <a:path w="109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"/>
                      <wps:cNvSpPr/>
                      <wps:spPr bwMode="auto">
                        <a:xfrm rot="0">
                          <a:off x="5972" y="1444"/>
                          <a:ext cx="59" cy="25"/>
                        </a:xfrm>
                        <a:custGeom>
                          <a:avLst/>
                          <a:gdLst>
                            <a:gd name="gd0" fmla="val 65536"/>
                            <a:gd name="gd1" fmla="val 59"/>
                            <a:gd name="gd2" fmla="val 25"/>
                            <a:gd name="gd3" fmla="val 0"/>
                            <a:gd name="gd4" fmla="val 0"/>
                            <a:gd name="gd5" fmla="val 59"/>
                            <a:gd name="gd6" fmla="val 25"/>
                          </a:gdLst>
                          <a:ahLst/>
                          <a:cxnLst/>
                          <a:rect l="0" t="0" r="r" b="b"/>
                          <a:pathLst>
                            <a:path w="59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"/>
                      <wps:cNvSpPr/>
                      <wps:spPr bwMode="auto">
                        <a:xfrm rot="0">
                          <a:off x="6031" y="1459"/>
                          <a:ext cx="50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"/>
                            <a:gd name="gd3" fmla="val 13"/>
                            <a:gd name="gd4" fmla="val 18"/>
                            <a:gd name="gd5" fmla="val 25"/>
                            <a:gd name="gd6" fmla="val 20"/>
                            <a:gd name="gd7" fmla="val 38"/>
                            <a:gd name="gd8" fmla="val 18"/>
                            <a:gd name="gd9" fmla="val 50"/>
                            <a:gd name="gd10" fmla="val 13"/>
                            <a:gd name="gd11" fmla="val 45"/>
                            <a:gd name="gd12" fmla="val 8"/>
                            <a:gd name="gd13" fmla="val 40"/>
                            <a:gd name="gd14" fmla="val 3"/>
                            <a:gd name="gd15" fmla="val 33"/>
                            <a:gd name="gd16" fmla="val 0"/>
                            <a:gd name="gd17" fmla="val 25"/>
                            <a:gd name="gd18" fmla="val 0"/>
                            <a:gd name="gd19" fmla="val 18"/>
                            <a:gd name="gd20" fmla="val 0"/>
                            <a:gd name="gd21" fmla="val 13"/>
                            <a:gd name="gd22" fmla="val 3"/>
                            <a:gd name="gd23" fmla="val 5"/>
                            <a:gd name="gd24" fmla="val 5"/>
                            <a:gd name="gd25" fmla="val 0"/>
                            <a:gd name="gd26" fmla="val 10"/>
                          </a:gdLst>
                          <a:ahLst/>
                          <a:cxnLst/>
                          <a:rect l="0" t="0" r="r" b="b"/>
                          <a:pathLst>
                            <a:path w="5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"/>
                      <wps:cNvSpPr/>
                      <wps:spPr bwMode="auto">
                        <a:xfrm rot="0">
                          <a:off x="5943" y="1412"/>
                          <a:ext cx="112" cy="47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  <a:gd name="gd7" fmla="val 60"/>
                            <a:gd name="gd8" fmla="val 32"/>
                            <a:gd name="gd9" fmla="val 75"/>
                            <a:gd name="gd10" fmla="val 42"/>
                            <a:gd name="gd11" fmla="val 87"/>
                            <a:gd name="gd12" fmla="val 47"/>
                            <a:gd name="gd13" fmla="val 100"/>
                            <a:gd name="gd14" fmla="val 47"/>
                            <a:gd name="gd15" fmla="val 112"/>
                            <a:gd name="gd16" fmla="val 45"/>
                            <a:gd name="gd17" fmla="val 107"/>
                            <a:gd name="gd18" fmla="val 37"/>
                            <a:gd name="gd19" fmla="val 102"/>
                            <a:gd name="gd20" fmla="val 32"/>
                            <a:gd name="gd21" fmla="val 95"/>
                            <a:gd name="gd22" fmla="val 30"/>
                            <a:gd name="gd23" fmla="val 87"/>
                            <a:gd name="gd24" fmla="val 27"/>
                            <a:gd name="gd25" fmla="val 80"/>
                            <a:gd name="gd26" fmla="val 25"/>
                            <a:gd name="gd27" fmla="val 72"/>
                            <a:gd name="gd28" fmla="val 27"/>
                            <a:gd name="gd29" fmla="val 65"/>
                            <a:gd name="gd30" fmla="val 30"/>
                            <a:gd name="gd31" fmla="val 60"/>
                            <a:gd name="gd32" fmla="val 32"/>
                          </a:gdLst>
                          <a:ahLst/>
                          <a:cxnLst/>
                          <a:rect l="0" t="0" r="r" b="b"/>
                          <a:pathLst>
                            <a:path w="112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"/>
                      <wps:cNvSpPr/>
                      <wps:spPr bwMode="auto">
                        <a:xfrm rot="0">
                          <a:off x="5943" y="1412"/>
                          <a:ext cx="60" cy="32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2"/>
                            <a:gd name="gd3" fmla="val 0"/>
                            <a:gd name="gd4" fmla="val 0"/>
                            <a:gd name="gd5" fmla="val 60"/>
                            <a:gd name="gd6" fmla="val 32"/>
                          </a:gdLst>
                          <a:ahLst/>
                          <a:cxnLst/>
                          <a:rect l="0" t="0" r="r" b="b"/>
                          <a:pathLst>
                            <a:path w="60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"/>
                      <wps:cNvSpPr/>
                      <wps:spPr bwMode="auto">
                        <a:xfrm rot="0">
                          <a:off x="6004" y="1437"/>
                          <a:ext cx="52" cy="2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5"/>
                            <a:gd name="gd4" fmla="val 17"/>
                            <a:gd name="gd5" fmla="val 27"/>
                            <a:gd name="gd6" fmla="val 22"/>
                            <a:gd name="gd7" fmla="val 40"/>
                            <a:gd name="gd8" fmla="val 22"/>
                            <a:gd name="gd9" fmla="val 52"/>
                            <a:gd name="gd10" fmla="val 20"/>
                            <a:gd name="gd11" fmla="val 47"/>
                            <a:gd name="gd12" fmla="val 12"/>
                            <a:gd name="gd13" fmla="val 42"/>
                            <a:gd name="gd14" fmla="val 7"/>
                            <a:gd name="gd15" fmla="val 35"/>
                            <a:gd name="gd16" fmla="val 5"/>
                            <a:gd name="gd17" fmla="val 27"/>
                            <a:gd name="gd18" fmla="val 2"/>
                            <a:gd name="gd19" fmla="val 20"/>
                            <a:gd name="gd20" fmla="val 0"/>
                            <a:gd name="gd21" fmla="val 12"/>
                            <a:gd name="gd22" fmla="val 2"/>
                            <a:gd name="gd23" fmla="val 5"/>
                            <a:gd name="gd24" fmla="val 5"/>
                            <a:gd name="gd25" fmla="val 0"/>
                            <a:gd name="gd26" fmla="val 7"/>
                          </a:gdLst>
                          <a:ahLst/>
                          <a:cxnLst/>
                          <a:rect l="0" t="0" r="r" b="b"/>
                          <a:pathLst>
                            <a:path w="52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"/>
                      <wps:cNvSpPr/>
                      <wps:spPr bwMode="auto">
                        <a:xfrm rot="0"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7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"/>
                      <wps:cNvSpPr/>
                      <wps:spPr bwMode="auto">
                        <a:xfrm rot="0">
                          <a:off x="6153" y="1487"/>
                          <a:ext cx="27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2"/>
                            <a:gd name="gd5" fmla="val 7"/>
                            <a:gd name="gd6" fmla="val 25"/>
                            <a:gd name="gd7" fmla="val 17"/>
                            <a:gd name="gd8" fmla="val 35"/>
                            <a:gd name="gd9" fmla="val 27"/>
                            <a:gd name="gd10" fmla="val 42"/>
                            <a:gd name="gd11" fmla="val 27"/>
                            <a:gd name="gd12" fmla="val 30"/>
                            <a:gd name="gd13" fmla="val 22"/>
                            <a:gd name="gd14" fmla="val 17"/>
                            <a:gd name="gd15" fmla="val 12"/>
                            <a:gd name="gd16" fmla="val 5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7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"/>
                      <wps:cNvSpPr/>
                      <wps:spPr bwMode="auto">
                        <a:xfrm rot="0">
                          <a:off x="6136" y="1454"/>
                          <a:ext cx="74" cy="85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47"/>
                            <a:gd name="gd4" fmla="val 58"/>
                            <a:gd name="gd5" fmla="val 54"/>
                            <a:gd name="gd6" fmla="val 68"/>
                            <a:gd name="gd7" fmla="val 64"/>
                            <a:gd name="gd8" fmla="val 78"/>
                            <a:gd name="gd9" fmla="val 74"/>
                            <a:gd name="gd10" fmla="val 85"/>
                            <a:gd name="gd11" fmla="val 74"/>
                            <a:gd name="gd12" fmla="val 75"/>
                            <a:gd name="gd13" fmla="val 69"/>
                            <a:gd name="gd14" fmla="val 63"/>
                            <a:gd name="gd15" fmla="val 59"/>
                            <a:gd name="gd16" fmla="val 50"/>
                            <a:gd name="gd17" fmla="val 44"/>
                            <a:gd name="gd18" fmla="val 43"/>
                            <a:gd name="gd19" fmla="val 44"/>
                            <a:gd name="gd20" fmla="val 43"/>
                            <a:gd name="gd21" fmla="val 0"/>
                            <a:gd name="gd22" fmla="val 0"/>
                            <a:gd name="gd23" fmla="val 44"/>
                            <a:gd name="gd24" fmla="val 43"/>
                          </a:gdLst>
                          <a:ahLst/>
                          <a:cxnLst/>
                          <a:rect l="0" t="0" r="r" b="b"/>
                          <a:pathLst>
                            <a:path w="74" h="8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"/>
                      <wps:cNvSpPr/>
                      <wps:spPr bwMode="auto">
                        <a:xfrm rot="0">
                          <a:off x="6180" y="1497"/>
                          <a:ext cx="30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5"/>
                            <a:gd name="gd5" fmla="val 10"/>
                            <a:gd name="gd6" fmla="val 25"/>
                            <a:gd name="gd7" fmla="val 20"/>
                            <a:gd name="gd8" fmla="val 35"/>
                            <a:gd name="gd9" fmla="val 30"/>
                            <a:gd name="gd10" fmla="val 42"/>
                            <a:gd name="gd11" fmla="val 30"/>
                            <a:gd name="gd12" fmla="val 32"/>
                            <a:gd name="gd13" fmla="val 25"/>
                            <a:gd name="gd14" fmla="val 20"/>
                            <a:gd name="gd15" fmla="val 15"/>
                            <a:gd name="gd16" fmla="val 7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30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"/>
                      <wps:cNvSpPr/>
                      <wps:spPr bwMode="auto">
                        <a:xfrm rot="0">
                          <a:off x="6136" y="1454"/>
                          <a:ext cx="44" cy="43"/>
                        </a:xfrm>
                        <a:custGeom>
                          <a:avLst/>
                          <a:gdLst>
                            <a:gd name="gd0" fmla="val 65536"/>
                            <a:gd name="gd1" fmla="val 44"/>
                            <a:gd name="gd2" fmla="val 43"/>
                            <a:gd name="gd3" fmla="val 0"/>
                            <a:gd name="gd4" fmla="val 0"/>
                            <a:gd name="gd5" fmla="val 44"/>
                            <a:gd name="gd6" fmla="val 43"/>
                          </a:gdLst>
                          <a:ahLst/>
                          <a:cxnLst/>
                          <a:rect l="0" t="0" r="r" b="b"/>
                          <a:pathLst>
                            <a:path w="44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"/>
                      <wps:cNvSpPr/>
                      <wps:spPr bwMode="auto">
                        <a:xfrm rot="0"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5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"/>
                      <wps:cNvSpPr/>
                      <wps:spPr bwMode="auto">
                        <a:xfrm rot="0">
                          <a:off x="6128" y="1472"/>
                          <a:ext cx="25" cy="4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2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2"/>
                            <a:gd name="gd11" fmla="val 25"/>
                            <a:gd name="gd12" fmla="val 30"/>
                            <a:gd name="gd13" fmla="val 20"/>
                            <a:gd name="gd14" fmla="val 17"/>
                            <a:gd name="gd15" fmla="val 13"/>
                            <a:gd name="gd16" fmla="val 7"/>
                            <a:gd name="gd17" fmla="val 0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25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"/>
                      <wps:cNvSpPr/>
                      <wps:spPr bwMode="auto">
                        <a:xfrm rot="0"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"/>
                      <wps:cNvSpPr/>
                      <wps:spPr bwMode="auto">
                        <a:xfrm rot="0">
                          <a:off x="6088" y="1427"/>
                          <a:ext cx="40" cy="45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45"/>
                            <a:gd name="gd3" fmla="val 0"/>
                            <a:gd name="gd4" fmla="val 0"/>
                            <a:gd name="gd5" fmla="val 40"/>
                            <a:gd name="gd6" fmla="val 45"/>
                          </a:gdLst>
                          <a:ahLst/>
                          <a:cxnLst/>
                          <a:rect l="0" t="0" r="r" b="b"/>
                          <a:pathLst>
                            <a:path w="4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"/>
                      <wps:cNvSpPr/>
                      <wps:spPr bwMode="auto">
                        <a:xfrm rot="0"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5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"/>
                      <wps:cNvSpPr/>
                      <wps:spPr bwMode="auto">
                        <a:xfrm rot="0">
                          <a:off x="6098" y="1454"/>
                          <a:ext cx="25" cy="43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"/>
                            <a:gd name="gd4" fmla="val 13"/>
                            <a:gd name="gd5" fmla="val 5"/>
                            <a:gd name="gd6" fmla="val 25"/>
                            <a:gd name="gd7" fmla="val 13"/>
                            <a:gd name="gd8" fmla="val 35"/>
                            <a:gd name="gd9" fmla="val 25"/>
                            <a:gd name="gd10" fmla="val 43"/>
                            <a:gd name="gd11" fmla="val 25"/>
                            <a:gd name="gd12" fmla="val 30"/>
                            <a:gd name="gd13" fmla="val 20"/>
                            <a:gd name="gd14" fmla="val 18"/>
                            <a:gd name="gd15" fmla="val 18"/>
                            <a:gd name="gd16" fmla="val 13"/>
                            <a:gd name="gd17" fmla="val 13"/>
                            <a:gd name="gd18" fmla="val 8"/>
                            <a:gd name="gd19" fmla="val 8"/>
                            <a:gd name="gd20" fmla="val 3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5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"/>
                      <wps:cNvSpPr/>
                      <wps:spPr bwMode="auto">
                        <a:xfrm rot="0"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</a:gdLst>
                          <a:ahLst/>
                          <a:cxnLst/>
                          <a:rect l="0" t="0" r="r" b="b"/>
                          <a:pathLst>
                            <a:path w="3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"/>
                      <wps:cNvSpPr/>
                      <wps:spPr bwMode="auto">
                        <a:xfrm rot="0">
                          <a:off x="6064" y="1410"/>
                          <a:ext cx="37" cy="44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44"/>
                            <a:gd name="gd3" fmla="val 0"/>
                            <a:gd name="gd4" fmla="val 0"/>
                            <a:gd name="gd5" fmla="val 37"/>
                            <a:gd name="gd6" fmla="val 44"/>
                          </a:gdLst>
                          <a:ahLst/>
                          <a:cxnLst/>
                          <a:rect l="0" t="0" r="r" b="b"/>
                          <a:pathLst>
                            <a:path w="3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"/>
                      <wps:cNvSpPr/>
                      <wps:spPr bwMode="auto">
                        <a:xfrm rot="0"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"/>
                      <wps:cNvSpPr/>
                      <wps:spPr bwMode="auto">
                        <a:xfrm rot="0">
                          <a:off x="6074" y="1437"/>
                          <a:ext cx="22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4"/>
                            <a:gd name="gd6" fmla="val 27"/>
                            <a:gd name="gd7" fmla="val 12"/>
                            <a:gd name="gd8" fmla="val 37"/>
                            <a:gd name="gd9" fmla="val 22"/>
                            <a:gd name="gd10" fmla="val 45"/>
                            <a:gd name="gd11" fmla="val 22"/>
                            <a:gd name="gd12" fmla="val 32"/>
                            <a:gd name="gd13" fmla="val 19"/>
                            <a:gd name="gd14" fmla="val 20"/>
                            <a:gd name="gd15" fmla="val 17"/>
                            <a:gd name="gd16" fmla="val 15"/>
                            <a:gd name="gd17" fmla="val 12"/>
                            <a:gd name="gd18" fmla="val 7"/>
                            <a:gd name="gd19" fmla="val 7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2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"/>
                      <wps:cNvSpPr/>
                      <wps:spPr bwMode="auto">
                        <a:xfrm rot="0"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"/>
                      <wps:cNvSpPr/>
                      <wps:spPr bwMode="auto">
                        <a:xfrm rot="0">
                          <a:off x="6039" y="1387"/>
                          <a:ext cx="37" cy="5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50"/>
                            <a:gd name="gd3" fmla="val 0"/>
                            <a:gd name="gd4" fmla="val 0"/>
                            <a:gd name="gd5" fmla="val 37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"/>
                      <wps:cNvSpPr/>
                      <wps:spPr bwMode="auto">
                        <a:xfrm rot="0"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"/>
                      <wps:cNvSpPr/>
                      <wps:spPr bwMode="auto">
                        <a:xfrm rot="0">
                          <a:off x="6049" y="1417"/>
                          <a:ext cx="20" cy="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5"/>
                            <a:gd name="gd5" fmla="val 2"/>
                            <a:gd name="gd6" fmla="val 27"/>
                            <a:gd name="gd7" fmla="val 10"/>
                            <a:gd name="gd8" fmla="val 37"/>
                            <a:gd name="gd9" fmla="val 20"/>
                            <a:gd name="gd10" fmla="val 45"/>
                            <a:gd name="gd11" fmla="val 20"/>
                            <a:gd name="gd12" fmla="val 35"/>
                            <a:gd name="gd13" fmla="val 17"/>
                            <a:gd name="gd14" fmla="val 20"/>
                            <a:gd name="gd15" fmla="val 15"/>
                            <a:gd name="gd16" fmla="val 15"/>
                            <a:gd name="gd17" fmla="val 10"/>
                            <a:gd name="gd18" fmla="val 7"/>
                            <a:gd name="gd19" fmla="val 5"/>
                            <a:gd name="gd20" fmla="val 5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2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"/>
                      <wps:cNvSpPr/>
                      <wps:spPr bwMode="auto">
                        <a:xfrm rot="0"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"/>
                      <wps:cNvSpPr/>
                      <wps:spPr bwMode="auto">
                        <a:xfrm rot="0">
                          <a:off x="6011" y="1367"/>
                          <a:ext cx="38" cy="50"/>
                        </a:xfrm>
                        <a:custGeom>
                          <a:avLst/>
                          <a:gdLst>
                            <a:gd name="gd0" fmla="val 65536"/>
                            <a:gd name="gd1" fmla="val 38"/>
                            <a:gd name="gd2" fmla="val 50"/>
                            <a:gd name="gd3" fmla="val 0"/>
                            <a:gd name="gd4" fmla="val 0"/>
                            <a:gd name="gd5" fmla="val 38"/>
                            <a:gd name="gd6" fmla="val 50"/>
                          </a:gdLst>
                          <a:ahLst/>
                          <a:cxnLst/>
                          <a:rect l="0" t="0" r="r" b="b"/>
                          <a:pathLst>
                            <a:path w="38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"/>
                      <wps:cNvSpPr/>
                      <wps:spPr bwMode="auto">
                        <a:xfrm rot="0"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8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"/>
                      <wps:cNvSpPr/>
                      <wps:spPr bwMode="auto">
                        <a:xfrm rot="0">
                          <a:off x="6016" y="1397"/>
                          <a:ext cx="28" cy="47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0"/>
                            <a:gd name="gd4" fmla="val 8"/>
                            <a:gd name="gd5" fmla="val 0"/>
                            <a:gd name="gd6" fmla="val 15"/>
                            <a:gd name="gd7" fmla="val 0"/>
                            <a:gd name="gd8" fmla="val 23"/>
                            <a:gd name="gd9" fmla="val 3"/>
                            <a:gd name="gd10" fmla="val 27"/>
                            <a:gd name="gd11" fmla="val 8"/>
                            <a:gd name="gd12" fmla="val 32"/>
                            <a:gd name="gd13" fmla="val 13"/>
                            <a:gd name="gd14" fmla="val 37"/>
                            <a:gd name="gd15" fmla="val 20"/>
                            <a:gd name="gd16" fmla="val 42"/>
                            <a:gd name="gd17" fmla="val 28"/>
                            <a:gd name="gd18" fmla="val 47"/>
                            <a:gd name="gd19" fmla="val 28"/>
                            <a:gd name="gd20" fmla="val 35"/>
                            <a:gd name="gd21" fmla="val 23"/>
                            <a:gd name="gd22" fmla="val 23"/>
                            <a:gd name="gd23" fmla="val 15"/>
                            <a:gd name="gd24" fmla="val 10"/>
                            <a:gd name="gd25" fmla="val 3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28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"/>
                      <wps:cNvSpPr/>
                      <wps:spPr bwMode="auto">
                        <a:xfrm rot="0"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</a:gdLst>
                          <a:ahLst/>
                          <a:cxnLst/>
                          <a:rect l="0" t="0" r="r" b="b"/>
                          <a:pathLst>
                            <a:path w="43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"/>
                      <wps:cNvSpPr/>
                      <wps:spPr bwMode="auto">
                        <a:xfrm rot="0">
                          <a:off x="6113" y="1442"/>
                          <a:ext cx="43" cy="42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42"/>
                            <a:gd name="gd3" fmla="val 0"/>
                            <a:gd name="gd4" fmla="val 0"/>
                            <a:gd name="gd5" fmla="val 43"/>
                            <a:gd name="gd6" fmla="val 42"/>
                          </a:gdLst>
                          <a:ahLst/>
                          <a:cxnLst/>
                          <a:rect l="0" t="0" r="r" b="b"/>
                          <a:pathLst>
                            <a:path w="43" h="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"/>
                      <wps:cNvSpPr/>
                      <wps:spPr bwMode="auto">
                        <a:xfrm rot="0">
                          <a:off x="6223" y="1509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0"/>
                            <a:gd name="gd3" fmla="val 2"/>
                            <a:gd name="gd4" fmla="val 0"/>
                            <a:gd name="gd5" fmla="val 0"/>
                            <a:gd name="gd6" fmla="val 0"/>
                            <a:gd name="gd7" fmla="val 2"/>
                            <a:gd name="gd8" fmla="val 3"/>
                            <a:gd name="gd9" fmla="val 2"/>
                            <a:gd name="gd10" fmla="val 5"/>
                            <a:gd name="gd11" fmla="val 5"/>
                            <a:gd name="gd12" fmla="val 3"/>
                            <a:gd name="gd13" fmla="val 5"/>
                            <a:gd name="gd14" fmla="val 0"/>
                          </a:gdLst>
                          <a:ahLst/>
                          <a:cxnLst/>
                          <a:rect l="0" t="0" r="r" b="b"/>
                          <a:pathLst>
                            <a:path w="5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"/>
                      <wps:cNvSpPr/>
                      <wps:spPr bwMode="auto">
                        <a:xfrm rot="0">
                          <a:off x="6001" y="1509"/>
                          <a:ext cx="227" cy="35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3"/>
                            <a:gd name="gd3" fmla="val 224"/>
                            <a:gd name="gd4" fmla="val 0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22"/>
                            <a:gd name="gd10" fmla="val 3"/>
                            <a:gd name="gd11" fmla="val 222"/>
                            <a:gd name="gd12" fmla="val 5"/>
                            <a:gd name="gd13" fmla="val 224"/>
                            <a:gd name="gd14" fmla="val 5"/>
                            <a:gd name="gd15" fmla="val 227"/>
                            <a:gd name="gd16" fmla="val 3"/>
                            <a:gd name="gd17" fmla="val 3"/>
                            <a:gd name="gd18" fmla="val 35"/>
                            <a:gd name="gd19" fmla="val 0"/>
                            <a:gd name="gd20" fmla="val 33"/>
                            <a:gd name="gd21" fmla="val 3"/>
                            <a:gd name="gd22" fmla="val 35"/>
                            <a:gd name="gd23" fmla="val 3"/>
                            <a:gd name="gd24" fmla="val 35"/>
                          </a:gdLst>
                          <a:ahLst/>
                          <a:cxnLst/>
                          <a:rect l="0" t="0" r="r" b="b"/>
                          <a:pathLst>
                            <a:path w="22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close/>
                              <a:moveTo>
                                <a:pt x="gd17" y="gd18"/>
                              </a:move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"/>
                      <wps:cNvSpPr/>
                      <wps:spPr bwMode="auto">
                        <a:xfrm rot="0">
                          <a:off x="6001" y="1509"/>
                          <a:ext cx="224" cy="35"/>
                        </a:xfrm>
                        <a:custGeom>
                          <a:avLst/>
                          <a:gdLst>
                            <a:gd name="gd0" fmla="val 65536"/>
                            <a:gd name="gd1" fmla="val 224"/>
                            <a:gd name="gd2" fmla="val 5"/>
                            <a:gd name="gd3" fmla="val 224"/>
                            <a:gd name="gd4" fmla="val 3"/>
                            <a:gd name="gd5" fmla="val 222"/>
                            <a:gd name="gd6" fmla="val 0"/>
                            <a:gd name="gd7" fmla="val 219"/>
                            <a:gd name="gd8" fmla="val 0"/>
                            <a:gd name="gd9" fmla="val 217"/>
                            <a:gd name="gd10" fmla="val 3"/>
                            <a:gd name="gd11" fmla="val 219"/>
                            <a:gd name="gd12" fmla="val 5"/>
                            <a:gd name="gd13" fmla="val 219"/>
                            <a:gd name="gd14" fmla="val 8"/>
                            <a:gd name="gd15" fmla="val 222"/>
                            <a:gd name="gd16" fmla="val 8"/>
                            <a:gd name="gd17" fmla="val 224"/>
                            <a:gd name="gd18" fmla="val 5"/>
                            <a:gd name="gd19" fmla="val 5"/>
                            <a:gd name="gd20" fmla="val 35"/>
                            <a:gd name="gd21" fmla="val 3"/>
                            <a:gd name="gd22" fmla="val 35"/>
                            <a:gd name="gd23" fmla="val 0"/>
                            <a:gd name="gd24" fmla="val 33"/>
                            <a:gd name="gd25" fmla="val 5"/>
                            <a:gd name="gd26" fmla="val 35"/>
                            <a:gd name="gd27" fmla="val 5"/>
                            <a:gd name="gd28" fmla="val 35"/>
                          </a:gdLst>
                          <a:ahLst/>
                          <a:cxnLst/>
                          <a:rect l="0" t="0" r="r" b="b"/>
                          <a:pathLst>
                            <a:path w="224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"/>
                      <wps:cNvSpPr/>
                      <wps:spPr bwMode="auto">
                        <a:xfrm rot="0">
                          <a:off x="6004" y="1509"/>
                          <a:ext cx="219" cy="38"/>
                        </a:xfrm>
                        <a:custGeom>
                          <a:avLst/>
                          <a:gdLst>
                            <a:gd name="gd0" fmla="val 65536"/>
                            <a:gd name="gd1" fmla="val 219"/>
                            <a:gd name="gd2" fmla="val 5"/>
                            <a:gd name="gd3" fmla="val 219"/>
                            <a:gd name="gd4" fmla="val 3"/>
                            <a:gd name="gd5" fmla="val 216"/>
                            <a:gd name="gd6" fmla="val 0"/>
                            <a:gd name="gd7" fmla="val 214"/>
                            <a:gd name="gd8" fmla="val 3"/>
                            <a:gd name="gd9" fmla="val 211"/>
                            <a:gd name="gd10" fmla="val 3"/>
                            <a:gd name="gd11" fmla="val 214"/>
                            <a:gd name="gd12" fmla="val 8"/>
                            <a:gd name="gd13" fmla="val 216"/>
                            <a:gd name="gd14" fmla="val 13"/>
                            <a:gd name="gd15" fmla="val 216"/>
                            <a:gd name="gd16" fmla="val 10"/>
                            <a:gd name="gd17" fmla="val 219"/>
                            <a:gd name="gd18" fmla="val 5"/>
                            <a:gd name="gd19" fmla="val 0"/>
                            <a:gd name="gd20" fmla="val 35"/>
                            <a:gd name="gd21" fmla="val 0"/>
                            <a:gd name="gd22" fmla="val 35"/>
                            <a:gd name="gd23" fmla="val 5"/>
                            <a:gd name="gd24" fmla="val 38"/>
                            <a:gd name="gd25" fmla="val 5"/>
                            <a:gd name="gd26" fmla="val 38"/>
                            <a:gd name="gd27" fmla="val 5"/>
                            <a:gd name="gd28" fmla="val 35"/>
                            <a:gd name="gd29" fmla="val 2"/>
                            <a:gd name="gd30" fmla="val 35"/>
                            <a:gd name="gd31" fmla="val 0"/>
                            <a:gd name="gd32" fmla="val 35"/>
                          </a:gdLst>
                          <a:ahLst/>
                          <a:cxnLst/>
                          <a:rect l="0" t="0" r="r" b="b"/>
                          <a:pathLst>
                            <a:path w="219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"/>
                      <wps:cNvSpPr/>
                      <wps:spPr bwMode="auto">
                        <a:xfrm rot="0">
                          <a:off x="6006" y="1512"/>
                          <a:ext cx="213" cy="37"/>
                        </a:xfrm>
                        <a:custGeom>
                          <a:avLst/>
                          <a:gdLst>
                            <a:gd name="gd0" fmla="val 65536"/>
                            <a:gd name="gd1" fmla="val 214"/>
                            <a:gd name="gd2" fmla="val 5"/>
                            <a:gd name="gd3" fmla="val 214"/>
                            <a:gd name="gd4" fmla="val 2"/>
                            <a:gd name="gd5" fmla="val 212"/>
                            <a:gd name="gd6" fmla="val 0"/>
                            <a:gd name="gd7" fmla="val 209"/>
                            <a:gd name="gd8" fmla="val 0"/>
                            <a:gd name="gd9" fmla="val 207"/>
                            <a:gd name="gd10" fmla="val 0"/>
                            <a:gd name="gd11" fmla="val 209"/>
                            <a:gd name="gd12" fmla="val 5"/>
                            <a:gd name="gd13" fmla="val 212"/>
                            <a:gd name="gd14" fmla="val 12"/>
                            <a:gd name="gd15" fmla="val 212"/>
                            <a:gd name="gd16" fmla="val 10"/>
                            <a:gd name="gd17" fmla="val 214"/>
                            <a:gd name="gd18" fmla="val 5"/>
                            <a:gd name="gd19" fmla="val 0"/>
                            <a:gd name="gd20" fmla="val 32"/>
                            <a:gd name="gd21" fmla="val 0"/>
                            <a:gd name="gd22" fmla="val 32"/>
                            <a:gd name="gd23" fmla="val 5"/>
                            <a:gd name="gd24" fmla="val 37"/>
                            <a:gd name="gd25" fmla="val 5"/>
                            <a:gd name="gd26" fmla="val 35"/>
                            <a:gd name="gd27" fmla="val 5"/>
                            <a:gd name="gd28" fmla="val 35"/>
                            <a:gd name="gd29" fmla="val 5"/>
                            <a:gd name="gd30" fmla="val 32"/>
                            <a:gd name="gd31" fmla="val 3"/>
                            <a:gd name="gd32" fmla="val 32"/>
                            <a:gd name="gd33" fmla="val 0"/>
                            <a:gd name="gd34" fmla="val 32"/>
                          </a:gdLst>
                          <a:ahLst/>
                          <a:cxnLst/>
                          <a:rect l="0" t="0" r="r" b="b"/>
                          <a:pathLst>
                            <a:path w="214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"/>
                      <wps:cNvSpPr/>
                      <wps:spPr bwMode="auto">
                        <a:xfrm rot="0">
                          <a:off x="6009" y="1512"/>
                          <a:ext cx="211" cy="37"/>
                        </a:xfrm>
                        <a:custGeom>
                          <a:avLst/>
                          <a:gdLst>
                            <a:gd name="gd0" fmla="val 65536"/>
                            <a:gd name="gd1" fmla="val 211"/>
                            <a:gd name="gd2" fmla="val 10"/>
                            <a:gd name="gd3" fmla="val 209"/>
                            <a:gd name="gd4" fmla="val 5"/>
                            <a:gd name="gd5" fmla="val 206"/>
                            <a:gd name="gd6" fmla="val 0"/>
                            <a:gd name="gd7" fmla="val 204"/>
                            <a:gd name="gd8" fmla="val 0"/>
                            <a:gd name="gd9" fmla="val 201"/>
                            <a:gd name="gd10" fmla="val 0"/>
                            <a:gd name="gd11" fmla="val 204"/>
                            <a:gd name="gd12" fmla="val 7"/>
                            <a:gd name="gd13" fmla="val 206"/>
                            <a:gd name="gd14" fmla="val 17"/>
                            <a:gd name="gd15" fmla="val 209"/>
                            <a:gd name="gd16" fmla="val 12"/>
                            <a:gd name="gd17" fmla="val 211"/>
                            <a:gd name="gd18" fmla="val 10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5"/>
                            <a:gd name="gd26" fmla="val 37"/>
                            <a:gd name="gd27" fmla="val 5"/>
                            <a:gd name="gd28" fmla="val 35"/>
                            <a:gd name="gd29" fmla="val 5"/>
                            <a:gd name="gd30" fmla="val 35"/>
                            <a:gd name="gd31" fmla="val 5"/>
                            <a:gd name="gd32" fmla="val 32"/>
                            <a:gd name="gd33" fmla="val 2"/>
                            <a:gd name="gd34" fmla="val 32"/>
                            <a:gd name="gd35" fmla="val 0"/>
                            <a:gd name="gd36" fmla="val 32"/>
                          </a:gdLst>
                          <a:ahLst/>
                          <a:cxnLst/>
                          <a:rect l="0" t="0" r="r" b="b"/>
                          <a:pathLst>
                            <a:path w="211" h="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"/>
                      <wps:cNvSpPr/>
                      <wps:spPr bwMode="auto">
                        <a:xfrm rot="0">
                          <a:off x="6011" y="1512"/>
                          <a:ext cx="207" cy="40"/>
                        </a:xfrm>
                        <a:custGeom>
                          <a:avLst/>
                          <a:gdLst>
                            <a:gd name="gd0" fmla="val 65536"/>
                            <a:gd name="gd1" fmla="val 207"/>
                            <a:gd name="gd2" fmla="val 12"/>
                            <a:gd name="gd3" fmla="val 204"/>
                            <a:gd name="gd4" fmla="val 5"/>
                            <a:gd name="gd5" fmla="val 202"/>
                            <a:gd name="gd6" fmla="val 0"/>
                            <a:gd name="gd7" fmla="val 199"/>
                            <a:gd name="gd8" fmla="val 0"/>
                            <a:gd name="gd9" fmla="val 197"/>
                            <a:gd name="gd10" fmla="val 0"/>
                            <a:gd name="gd11" fmla="val 202"/>
                            <a:gd name="gd12" fmla="val 12"/>
                            <a:gd name="gd13" fmla="val 204"/>
                            <a:gd name="gd14" fmla="val 25"/>
                            <a:gd name="gd15" fmla="val 204"/>
                            <a:gd name="gd16" fmla="val 20"/>
                            <a:gd name="gd17" fmla="val 207"/>
                            <a:gd name="gd18" fmla="val 12"/>
                            <a:gd name="gd19" fmla="val 0"/>
                            <a:gd name="gd20" fmla="val 32"/>
                            <a:gd name="gd21" fmla="val 0"/>
                            <a:gd name="gd22" fmla="val 35"/>
                            <a:gd name="gd23" fmla="val 0"/>
                            <a:gd name="gd24" fmla="val 35"/>
                            <a:gd name="gd25" fmla="val 0"/>
                            <a:gd name="gd26" fmla="val 37"/>
                            <a:gd name="gd27" fmla="val 5"/>
                            <a:gd name="gd28" fmla="val 40"/>
                            <a:gd name="gd29" fmla="val 5"/>
                            <a:gd name="gd30" fmla="val 37"/>
                            <a:gd name="gd31" fmla="val 5"/>
                            <a:gd name="gd32" fmla="val 35"/>
                            <a:gd name="gd33" fmla="val 5"/>
                            <a:gd name="gd34" fmla="val 35"/>
                            <a:gd name="gd35" fmla="val 3"/>
                            <a:gd name="gd36" fmla="val 32"/>
                            <a:gd name="gd37" fmla="val 0"/>
                            <a:gd name="gd38" fmla="val 32"/>
                          </a:gdLst>
                          <a:ahLst/>
                          <a:cxnLst/>
                          <a:rect l="0" t="0" r="r" b="b"/>
                          <a:pathLst>
                            <a:path w="20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"/>
                      <wps:cNvSpPr/>
                      <wps:spPr bwMode="auto">
                        <a:xfrm rot="0">
                          <a:off x="6014" y="1512"/>
                          <a:ext cx="201" cy="40"/>
                        </a:xfrm>
                        <a:custGeom>
                          <a:avLst/>
                          <a:gdLst>
                            <a:gd name="gd0" fmla="val 65536"/>
                            <a:gd name="gd1" fmla="val 201"/>
                            <a:gd name="gd2" fmla="val 17"/>
                            <a:gd name="gd3" fmla="val 199"/>
                            <a:gd name="gd4" fmla="val 7"/>
                            <a:gd name="gd5" fmla="val 196"/>
                            <a:gd name="gd6" fmla="val 0"/>
                            <a:gd name="gd7" fmla="val 194"/>
                            <a:gd name="gd8" fmla="val 0"/>
                            <a:gd name="gd9" fmla="val 191"/>
                            <a:gd name="gd10" fmla="val 0"/>
                            <a:gd name="gd11" fmla="val 196"/>
                            <a:gd name="gd12" fmla="val 17"/>
                            <a:gd name="gd13" fmla="val 199"/>
                            <a:gd name="gd14" fmla="val 35"/>
                            <a:gd name="gd15" fmla="val 199"/>
                            <a:gd name="gd16" fmla="val 35"/>
                            <a:gd name="gd17" fmla="val 199"/>
                            <a:gd name="gd18" fmla="val 37"/>
                            <a:gd name="gd19" fmla="val 199"/>
                            <a:gd name="gd20" fmla="val 27"/>
                            <a:gd name="gd21" fmla="val 201"/>
                            <a:gd name="gd22" fmla="val 17"/>
                            <a:gd name="gd23" fmla="val 0"/>
                            <a:gd name="gd24" fmla="val 32"/>
                            <a:gd name="gd25" fmla="val 0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5"/>
                            <a:gd name="gd32" fmla="val 40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2"/>
                          </a:gdLst>
                          <a:ahLst/>
                          <a:cxnLst/>
                          <a:rect l="0" t="0" r="r" b="b"/>
                          <a:pathLst>
                            <a:path w="201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"/>
                      <wps:cNvSpPr/>
                      <wps:spPr bwMode="auto">
                        <a:xfrm rot="0">
                          <a:off x="6016" y="1512"/>
                          <a:ext cx="199" cy="47"/>
                        </a:xfrm>
                        <a:custGeom>
                          <a:avLst/>
                          <a:gdLst>
                            <a:gd name="gd0" fmla="val 65536"/>
                            <a:gd name="gd1" fmla="val 199"/>
                            <a:gd name="gd2" fmla="val 25"/>
                            <a:gd name="gd3" fmla="val 197"/>
                            <a:gd name="gd4" fmla="val 12"/>
                            <a:gd name="gd5" fmla="val 192"/>
                            <a:gd name="gd6" fmla="val 0"/>
                            <a:gd name="gd7" fmla="val 189"/>
                            <a:gd name="gd8" fmla="val 0"/>
                            <a:gd name="gd9" fmla="val 187"/>
                            <a:gd name="gd10" fmla="val 0"/>
                            <a:gd name="gd11" fmla="val 192"/>
                            <a:gd name="gd12" fmla="val 17"/>
                            <a:gd name="gd13" fmla="val 194"/>
                            <a:gd name="gd14" fmla="val 35"/>
                            <a:gd name="gd15" fmla="val 194"/>
                            <a:gd name="gd16" fmla="val 40"/>
                            <a:gd name="gd17" fmla="val 192"/>
                            <a:gd name="gd18" fmla="val 47"/>
                            <a:gd name="gd19" fmla="val 197"/>
                            <a:gd name="gd20" fmla="val 37"/>
                            <a:gd name="gd21" fmla="val 199"/>
                            <a:gd name="gd22" fmla="val 25"/>
                            <a:gd name="gd23" fmla="val 0"/>
                            <a:gd name="gd24" fmla="val 35"/>
                            <a:gd name="gd25" fmla="val 0"/>
                            <a:gd name="gd26" fmla="val 35"/>
                            <a:gd name="gd27" fmla="val 0"/>
                            <a:gd name="gd28" fmla="val 37"/>
                            <a:gd name="gd29" fmla="val 0"/>
                            <a:gd name="gd30" fmla="val 40"/>
                            <a:gd name="gd31" fmla="val 5"/>
                            <a:gd name="gd32" fmla="val 42"/>
                            <a:gd name="gd33" fmla="val 5"/>
                            <a:gd name="gd34" fmla="val 37"/>
                            <a:gd name="gd35" fmla="val 5"/>
                            <a:gd name="gd36" fmla="val 35"/>
                            <a:gd name="gd37" fmla="val 3"/>
                            <a:gd name="gd38" fmla="val 35"/>
                            <a:gd name="gd39" fmla="val 0"/>
                            <a:gd name="gd40" fmla="val 35"/>
                          </a:gdLst>
                          <a:ahLst/>
                          <a:cxnLst/>
                          <a:rect l="0" t="0" r="r" b="b"/>
                          <a:pathLst>
                            <a:path w="199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  <a:moveTo>
                                <a:pt x="gd23" y="gd24"/>
                              </a:move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"/>
                      <wps:cNvSpPr/>
                      <wps:spPr bwMode="auto">
                        <a:xfrm rot="0">
                          <a:off x="6019" y="1512"/>
                          <a:ext cx="194" cy="52"/>
                        </a:xfrm>
                        <a:custGeom>
                          <a:avLst/>
                          <a:gdLst>
                            <a:gd name="gd0" fmla="val 65536"/>
                            <a:gd name="gd1" fmla="val 194"/>
                            <a:gd name="gd2" fmla="val 35"/>
                            <a:gd name="gd3" fmla="val 191"/>
                            <a:gd name="gd4" fmla="val 17"/>
                            <a:gd name="gd5" fmla="val 186"/>
                            <a:gd name="gd6" fmla="val 0"/>
                            <a:gd name="gd7" fmla="val 184"/>
                            <a:gd name="gd8" fmla="val 0"/>
                            <a:gd name="gd9" fmla="val 181"/>
                            <a:gd name="gd10" fmla="val 0"/>
                            <a:gd name="gd11" fmla="val 186"/>
                            <a:gd name="gd12" fmla="val 17"/>
                            <a:gd name="gd13" fmla="val 189"/>
                            <a:gd name="gd14" fmla="val 35"/>
                            <a:gd name="gd15" fmla="val 189"/>
                            <a:gd name="gd16" fmla="val 45"/>
                            <a:gd name="gd17" fmla="val 186"/>
                            <a:gd name="gd18" fmla="val 52"/>
                            <a:gd name="gd19" fmla="val 191"/>
                            <a:gd name="gd20" fmla="val 45"/>
                            <a:gd name="gd21" fmla="val 194"/>
                            <a:gd name="gd22" fmla="val 37"/>
                            <a:gd name="gd23" fmla="val 194"/>
                            <a:gd name="gd24" fmla="val 35"/>
                            <a:gd name="gd25" fmla="val 19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5"/>
                            <a:gd name="gd31" fmla="val 0"/>
                            <a:gd name="gd32" fmla="val 37"/>
                            <a:gd name="gd33" fmla="val 0"/>
                            <a:gd name="gd34" fmla="val 40"/>
                            <a:gd name="gd35" fmla="val 5"/>
                            <a:gd name="gd36" fmla="val 42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94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"/>
                      <wps:cNvSpPr/>
                      <wps:spPr bwMode="auto">
                        <a:xfrm rot="0">
                          <a:off x="6021" y="1512"/>
                          <a:ext cx="189" cy="57"/>
                        </a:xfrm>
                        <a:custGeom>
                          <a:avLst/>
                          <a:gdLst>
                            <a:gd name="gd0" fmla="val 65536"/>
                            <a:gd name="gd1" fmla="val 189"/>
                            <a:gd name="gd2" fmla="val 35"/>
                            <a:gd name="gd3" fmla="val 187"/>
                            <a:gd name="gd4" fmla="val 17"/>
                            <a:gd name="gd5" fmla="val 182"/>
                            <a:gd name="gd6" fmla="val 0"/>
                            <a:gd name="gd7" fmla="val 179"/>
                            <a:gd name="gd8" fmla="val 0"/>
                            <a:gd name="gd9" fmla="val 177"/>
                            <a:gd name="gd10" fmla="val 0"/>
                            <a:gd name="gd11" fmla="val 182"/>
                            <a:gd name="gd12" fmla="val 17"/>
                            <a:gd name="gd13" fmla="val 184"/>
                            <a:gd name="gd14" fmla="val 35"/>
                            <a:gd name="gd15" fmla="val 182"/>
                            <a:gd name="gd16" fmla="val 45"/>
                            <a:gd name="gd17" fmla="val 182"/>
                            <a:gd name="gd18" fmla="val 57"/>
                            <a:gd name="gd19" fmla="val 184"/>
                            <a:gd name="gd20" fmla="val 52"/>
                            <a:gd name="gd21" fmla="val 187"/>
                            <a:gd name="gd22" fmla="val 47"/>
                            <a:gd name="gd23" fmla="val 189"/>
                            <a:gd name="gd24" fmla="val 40"/>
                            <a:gd name="gd25" fmla="val 18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37"/>
                            <a:gd name="gd31" fmla="val 0"/>
                            <a:gd name="gd32" fmla="val 42"/>
                            <a:gd name="gd33" fmla="val 5"/>
                            <a:gd name="gd34" fmla="val 45"/>
                            <a:gd name="gd35" fmla="val 5"/>
                            <a:gd name="gd36" fmla="val 40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89" h="5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"/>
                      <wps:cNvSpPr/>
                      <wps:spPr bwMode="auto">
                        <a:xfrm rot="0">
                          <a:off x="6024" y="1512"/>
                          <a:ext cx="184" cy="60"/>
                        </a:xfrm>
                        <a:custGeom>
                          <a:avLst/>
                          <a:gdLst>
                            <a:gd name="gd0" fmla="val 65536"/>
                            <a:gd name="gd1" fmla="val 184"/>
                            <a:gd name="gd2" fmla="val 35"/>
                            <a:gd name="gd3" fmla="val 181"/>
                            <a:gd name="gd4" fmla="val 17"/>
                            <a:gd name="gd5" fmla="val 176"/>
                            <a:gd name="gd6" fmla="val 0"/>
                            <a:gd name="gd7" fmla="val 174"/>
                            <a:gd name="gd8" fmla="val 0"/>
                            <a:gd name="gd9" fmla="val 171"/>
                            <a:gd name="gd10" fmla="val 0"/>
                            <a:gd name="gd11" fmla="val 176"/>
                            <a:gd name="gd12" fmla="val 17"/>
                            <a:gd name="gd13" fmla="val 179"/>
                            <a:gd name="gd14" fmla="val 35"/>
                            <a:gd name="gd15" fmla="val 176"/>
                            <a:gd name="gd16" fmla="val 47"/>
                            <a:gd name="gd17" fmla="val 174"/>
                            <a:gd name="gd18" fmla="val 60"/>
                            <a:gd name="gd19" fmla="val 179"/>
                            <a:gd name="gd20" fmla="val 57"/>
                            <a:gd name="gd21" fmla="val 181"/>
                            <a:gd name="gd22" fmla="val 52"/>
                            <a:gd name="gd23" fmla="val 184"/>
                            <a:gd name="gd24" fmla="val 45"/>
                            <a:gd name="gd25" fmla="val 18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2"/>
                            <a:gd name="gd33" fmla="val 2"/>
                            <a:gd name="gd34" fmla="val 45"/>
                            <a:gd name="gd35" fmla="val 5"/>
                            <a:gd name="gd36" fmla="val 47"/>
                            <a:gd name="gd37" fmla="val 5"/>
                            <a:gd name="gd38" fmla="val 40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8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"/>
                      <wps:cNvSpPr/>
                      <wps:spPr bwMode="auto">
                        <a:xfrm rot="0">
                          <a:off x="6026" y="1512"/>
                          <a:ext cx="179" cy="62"/>
                        </a:xfrm>
                        <a:custGeom>
                          <a:avLst/>
                          <a:gdLst>
                            <a:gd name="gd0" fmla="val 65536"/>
                            <a:gd name="gd1" fmla="val 179"/>
                            <a:gd name="gd2" fmla="val 35"/>
                            <a:gd name="gd3" fmla="val 177"/>
                            <a:gd name="gd4" fmla="val 17"/>
                            <a:gd name="gd5" fmla="val 172"/>
                            <a:gd name="gd6" fmla="val 0"/>
                            <a:gd name="gd7" fmla="val 169"/>
                            <a:gd name="gd8" fmla="val 0"/>
                            <a:gd name="gd9" fmla="val 167"/>
                            <a:gd name="gd10" fmla="val 2"/>
                            <a:gd name="gd11" fmla="val 172"/>
                            <a:gd name="gd12" fmla="val 17"/>
                            <a:gd name="gd13" fmla="val 174"/>
                            <a:gd name="gd14" fmla="val 35"/>
                            <a:gd name="gd15" fmla="val 172"/>
                            <a:gd name="gd16" fmla="val 47"/>
                            <a:gd name="gd17" fmla="val 169"/>
                            <a:gd name="gd18" fmla="val 62"/>
                            <a:gd name="gd19" fmla="val 172"/>
                            <a:gd name="gd20" fmla="val 60"/>
                            <a:gd name="gd21" fmla="val 177"/>
                            <a:gd name="gd22" fmla="val 57"/>
                            <a:gd name="gd23" fmla="val 177"/>
                            <a:gd name="gd24" fmla="val 45"/>
                            <a:gd name="gd25" fmla="val 179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5"/>
                            <a:gd name="gd33" fmla="val 3"/>
                            <a:gd name="gd34" fmla="val 47"/>
                            <a:gd name="gd35" fmla="val 5"/>
                            <a:gd name="gd36" fmla="val 47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3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7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"/>
                      <wps:cNvSpPr/>
                      <wps:spPr bwMode="auto">
                        <a:xfrm rot="0">
                          <a:off x="6029" y="1512"/>
                          <a:ext cx="174" cy="65"/>
                        </a:xfrm>
                        <a:custGeom>
                          <a:avLst/>
                          <a:gdLst>
                            <a:gd name="gd0" fmla="val 65536"/>
                            <a:gd name="gd1" fmla="val 174"/>
                            <a:gd name="gd2" fmla="val 35"/>
                            <a:gd name="gd3" fmla="val 171"/>
                            <a:gd name="gd4" fmla="val 17"/>
                            <a:gd name="gd5" fmla="val 166"/>
                            <a:gd name="gd6" fmla="val 0"/>
                            <a:gd name="gd7" fmla="val 164"/>
                            <a:gd name="gd8" fmla="val 2"/>
                            <a:gd name="gd9" fmla="val 161"/>
                            <a:gd name="gd10" fmla="val 2"/>
                            <a:gd name="gd11" fmla="val 166"/>
                            <a:gd name="gd12" fmla="val 17"/>
                            <a:gd name="gd13" fmla="val 169"/>
                            <a:gd name="gd14" fmla="val 35"/>
                            <a:gd name="gd15" fmla="val 166"/>
                            <a:gd name="gd16" fmla="val 50"/>
                            <a:gd name="gd17" fmla="val 164"/>
                            <a:gd name="gd18" fmla="val 65"/>
                            <a:gd name="gd19" fmla="val 166"/>
                            <a:gd name="gd20" fmla="val 62"/>
                            <a:gd name="gd21" fmla="val 169"/>
                            <a:gd name="gd22" fmla="val 60"/>
                            <a:gd name="gd23" fmla="val 171"/>
                            <a:gd name="gd24" fmla="val 47"/>
                            <a:gd name="gd25" fmla="val 174"/>
                            <a:gd name="gd26" fmla="val 35"/>
                            <a:gd name="gd27" fmla="val 0"/>
                            <a:gd name="gd28" fmla="val 35"/>
                            <a:gd name="gd29" fmla="val 0"/>
                            <a:gd name="gd30" fmla="val 40"/>
                            <a:gd name="gd31" fmla="val 0"/>
                            <a:gd name="gd32" fmla="val 47"/>
                            <a:gd name="gd33" fmla="val 2"/>
                            <a:gd name="gd34" fmla="val 47"/>
                            <a:gd name="gd35" fmla="val 7"/>
                            <a:gd name="gd36" fmla="val 50"/>
                            <a:gd name="gd37" fmla="val 5"/>
                            <a:gd name="gd38" fmla="val 42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5"/>
                          </a:gdLst>
                          <a:ahLst/>
                          <a:cxnLst/>
                          <a:rect l="0" t="0" r="r" b="b"/>
                          <a:pathLst>
                            <a:path w="174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"/>
                      <wps:cNvSpPr/>
                      <wps:spPr bwMode="auto">
                        <a:xfrm rot="0">
                          <a:off x="6031" y="1514"/>
                          <a:ext cx="169" cy="63"/>
                        </a:xfrm>
                        <a:custGeom>
                          <a:avLst/>
                          <a:gdLst>
                            <a:gd name="gd0" fmla="val 65536"/>
                            <a:gd name="gd1" fmla="val 169"/>
                            <a:gd name="gd2" fmla="val 33"/>
                            <a:gd name="gd3" fmla="val 167"/>
                            <a:gd name="gd4" fmla="val 15"/>
                            <a:gd name="gd5" fmla="val 162"/>
                            <a:gd name="gd6" fmla="val 0"/>
                            <a:gd name="gd7" fmla="val 159"/>
                            <a:gd name="gd8" fmla="val 0"/>
                            <a:gd name="gd9" fmla="val 157"/>
                            <a:gd name="gd10" fmla="val 0"/>
                            <a:gd name="gd11" fmla="val 162"/>
                            <a:gd name="gd12" fmla="val 15"/>
                            <a:gd name="gd13" fmla="val 164"/>
                            <a:gd name="gd14" fmla="val 33"/>
                            <a:gd name="gd15" fmla="val 162"/>
                            <a:gd name="gd16" fmla="val 48"/>
                            <a:gd name="gd17" fmla="val 157"/>
                            <a:gd name="gd18" fmla="val 63"/>
                            <a:gd name="gd19" fmla="val 159"/>
                            <a:gd name="gd20" fmla="val 63"/>
                            <a:gd name="gd21" fmla="val 162"/>
                            <a:gd name="gd22" fmla="val 60"/>
                            <a:gd name="gd23" fmla="val 164"/>
                            <a:gd name="gd24" fmla="val 60"/>
                            <a:gd name="gd25" fmla="val 167"/>
                            <a:gd name="gd26" fmla="val 45"/>
                            <a:gd name="gd27" fmla="val 169"/>
                            <a:gd name="gd28" fmla="val 33"/>
                            <a:gd name="gd29" fmla="val 0"/>
                            <a:gd name="gd30" fmla="val 33"/>
                            <a:gd name="gd31" fmla="val 0"/>
                            <a:gd name="gd32" fmla="val 40"/>
                            <a:gd name="gd33" fmla="val 0"/>
                            <a:gd name="gd34" fmla="val 45"/>
                            <a:gd name="gd35" fmla="val 5"/>
                            <a:gd name="gd36" fmla="val 48"/>
                            <a:gd name="gd37" fmla="val 8"/>
                            <a:gd name="gd38" fmla="val 48"/>
                            <a:gd name="gd39" fmla="val 5"/>
                            <a:gd name="gd40" fmla="val 43"/>
                            <a:gd name="gd41" fmla="val 5"/>
                            <a:gd name="gd42" fmla="val 35"/>
                            <a:gd name="gd43" fmla="val 3"/>
                            <a:gd name="gd44" fmla="val 33"/>
                            <a:gd name="gd45" fmla="val 0"/>
                            <a:gd name="gd46" fmla="val 33"/>
                          </a:gdLst>
                          <a:ahLst/>
                          <a:cxnLst/>
                          <a:rect l="0" t="0" r="r" b="b"/>
                          <a:pathLst>
                            <a:path w="16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close/>
                              <a:moveTo>
                                <a:pt x="gd29" y="gd30"/>
                              </a:move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"/>
                      <wps:cNvSpPr/>
                      <wps:spPr bwMode="auto">
                        <a:xfrm rot="0">
                          <a:off x="6034" y="1514"/>
                          <a:ext cx="164" cy="63"/>
                        </a:xfrm>
                        <a:custGeom>
                          <a:avLst/>
                          <a:gdLst>
                            <a:gd name="gd0" fmla="val 65536"/>
                            <a:gd name="gd1" fmla="val 164"/>
                            <a:gd name="gd2" fmla="val 33"/>
                            <a:gd name="gd3" fmla="val 161"/>
                            <a:gd name="gd4" fmla="val 15"/>
                            <a:gd name="gd5" fmla="val 156"/>
                            <a:gd name="gd6" fmla="val 0"/>
                            <a:gd name="gd7" fmla="val 154"/>
                            <a:gd name="gd8" fmla="val 0"/>
                            <a:gd name="gd9" fmla="val 151"/>
                            <a:gd name="gd10" fmla="val 0"/>
                            <a:gd name="gd11" fmla="val 156"/>
                            <a:gd name="gd12" fmla="val 15"/>
                            <a:gd name="gd13" fmla="val 159"/>
                            <a:gd name="gd14" fmla="val 33"/>
                            <a:gd name="gd15" fmla="val 156"/>
                            <a:gd name="gd16" fmla="val 48"/>
                            <a:gd name="gd17" fmla="val 151"/>
                            <a:gd name="gd18" fmla="val 63"/>
                            <a:gd name="gd19" fmla="val 156"/>
                            <a:gd name="gd20" fmla="val 63"/>
                            <a:gd name="gd21" fmla="val 159"/>
                            <a:gd name="gd22" fmla="val 63"/>
                            <a:gd name="gd23" fmla="val 161"/>
                            <a:gd name="gd24" fmla="val 48"/>
                            <a:gd name="gd25" fmla="val 164"/>
                            <a:gd name="gd26" fmla="val 33"/>
                            <a:gd name="gd27" fmla="val 0"/>
                            <a:gd name="gd28" fmla="val 33"/>
                            <a:gd name="gd29" fmla="val 0"/>
                            <a:gd name="gd30" fmla="val 40"/>
                            <a:gd name="gd31" fmla="val 2"/>
                            <a:gd name="gd32" fmla="val 48"/>
                            <a:gd name="gd33" fmla="val 5"/>
                            <a:gd name="gd34" fmla="val 48"/>
                            <a:gd name="gd35" fmla="val 7"/>
                            <a:gd name="gd36" fmla="val 50"/>
                            <a:gd name="gd37" fmla="val 5"/>
                            <a:gd name="gd38" fmla="val 43"/>
                            <a:gd name="gd39" fmla="val 5"/>
                            <a:gd name="gd40" fmla="val 35"/>
                            <a:gd name="gd41" fmla="val 2"/>
                            <a:gd name="gd42" fmla="val 35"/>
                            <a:gd name="gd43" fmla="val 0"/>
                            <a:gd name="gd44" fmla="val 33"/>
                          </a:gdLst>
                          <a:ahLst/>
                          <a:cxnLst/>
                          <a:rect l="0" t="0" r="r" b="b"/>
                          <a:pathLst>
                            <a:path w="16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  <a:moveTo>
                                <a:pt x="gd27" y="gd28"/>
                              </a:move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"/>
                      <wps:cNvSpPr/>
                      <wps:spPr bwMode="auto">
                        <a:xfrm rot="0">
                          <a:off x="6036" y="1514"/>
                          <a:ext cx="159" cy="63"/>
                        </a:xfrm>
                        <a:custGeom>
                          <a:avLst/>
                          <a:gdLst>
                            <a:gd name="gd0" fmla="val 65536"/>
                            <a:gd name="gd1" fmla="val 159"/>
                            <a:gd name="gd2" fmla="val 33"/>
                            <a:gd name="gd3" fmla="val 157"/>
                            <a:gd name="gd4" fmla="val 15"/>
                            <a:gd name="gd5" fmla="val 152"/>
                            <a:gd name="gd6" fmla="val 0"/>
                            <a:gd name="gd7" fmla="val 149"/>
                            <a:gd name="gd8" fmla="val 0"/>
                            <a:gd name="gd9" fmla="val 147"/>
                            <a:gd name="gd10" fmla="val 0"/>
                            <a:gd name="gd11" fmla="val 152"/>
                            <a:gd name="gd12" fmla="val 15"/>
                            <a:gd name="gd13" fmla="val 154"/>
                            <a:gd name="gd14" fmla="val 33"/>
                            <a:gd name="gd15" fmla="val 152"/>
                            <a:gd name="gd16" fmla="val 48"/>
                            <a:gd name="gd17" fmla="val 147"/>
                            <a:gd name="gd18" fmla="val 63"/>
                            <a:gd name="gd19" fmla="val 152"/>
                            <a:gd name="gd20" fmla="val 63"/>
                            <a:gd name="gd21" fmla="val 157"/>
                            <a:gd name="gd22" fmla="val 48"/>
                            <a:gd name="gd23" fmla="val 15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48"/>
                            <a:gd name="gd31" fmla="val 5"/>
                            <a:gd name="gd32" fmla="val 50"/>
                            <a:gd name="gd33" fmla="val 8"/>
                            <a:gd name="gd34" fmla="val 53"/>
                            <a:gd name="gd35" fmla="val 5"/>
                            <a:gd name="gd36" fmla="val 43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5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"/>
                      <wps:cNvSpPr/>
                      <wps:spPr bwMode="auto">
                        <a:xfrm rot="0">
                          <a:off x="6039" y="1514"/>
                          <a:ext cx="154" cy="63"/>
                        </a:xfrm>
                        <a:custGeom>
                          <a:avLst/>
                          <a:gdLst>
                            <a:gd name="gd0" fmla="val 65536"/>
                            <a:gd name="gd1" fmla="val 154"/>
                            <a:gd name="gd2" fmla="val 33"/>
                            <a:gd name="gd3" fmla="val 151"/>
                            <a:gd name="gd4" fmla="val 15"/>
                            <a:gd name="gd5" fmla="val 146"/>
                            <a:gd name="gd6" fmla="val 0"/>
                            <a:gd name="gd7" fmla="val 144"/>
                            <a:gd name="gd8" fmla="val 0"/>
                            <a:gd name="gd9" fmla="val 141"/>
                            <a:gd name="gd10" fmla="val 0"/>
                            <a:gd name="gd11" fmla="val 146"/>
                            <a:gd name="gd12" fmla="val 15"/>
                            <a:gd name="gd13" fmla="val 149"/>
                            <a:gd name="gd14" fmla="val 33"/>
                            <a:gd name="gd15" fmla="val 146"/>
                            <a:gd name="gd16" fmla="val 48"/>
                            <a:gd name="gd17" fmla="val 141"/>
                            <a:gd name="gd18" fmla="val 63"/>
                            <a:gd name="gd19" fmla="val 146"/>
                            <a:gd name="gd20" fmla="val 63"/>
                            <a:gd name="gd21" fmla="val 151"/>
                            <a:gd name="gd22" fmla="val 48"/>
                            <a:gd name="gd23" fmla="val 15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2"/>
                            <a:gd name="gd30" fmla="val 50"/>
                            <a:gd name="gd31" fmla="val 5"/>
                            <a:gd name="gd32" fmla="val 53"/>
                            <a:gd name="gd33" fmla="val 7"/>
                            <a:gd name="gd34" fmla="val 53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5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"/>
                      <wps:cNvSpPr/>
                      <wps:spPr bwMode="auto">
                        <a:xfrm rot="0">
                          <a:off x="6041" y="1514"/>
                          <a:ext cx="149" cy="63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33"/>
                            <a:gd name="gd3" fmla="val 147"/>
                            <a:gd name="gd4" fmla="val 15"/>
                            <a:gd name="gd5" fmla="val 142"/>
                            <a:gd name="gd6" fmla="val 0"/>
                            <a:gd name="gd7" fmla="val 139"/>
                            <a:gd name="gd8" fmla="val 0"/>
                            <a:gd name="gd9" fmla="val 137"/>
                            <a:gd name="gd10" fmla="val 3"/>
                            <a:gd name="gd11" fmla="val 142"/>
                            <a:gd name="gd12" fmla="val 15"/>
                            <a:gd name="gd13" fmla="val 144"/>
                            <a:gd name="gd14" fmla="val 33"/>
                            <a:gd name="gd15" fmla="val 142"/>
                            <a:gd name="gd16" fmla="val 48"/>
                            <a:gd name="gd17" fmla="val 137"/>
                            <a:gd name="gd18" fmla="val 63"/>
                            <a:gd name="gd19" fmla="val 142"/>
                            <a:gd name="gd20" fmla="val 63"/>
                            <a:gd name="gd21" fmla="val 147"/>
                            <a:gd name="gd22" fmla="val 48"/>
                            <a:gd name="gd23" fmla="val 149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3"/>
                            <a:gd name="gd29" fmla="val 3"/>
                            <a:gd name="gd30" fmla="val 53"/>
                            <a:gd name="gd31" fmla="val 5"/>
                            <a:gd name="gd32" fmla="val 53"/>
                            <a:gd name="gd33" fmla="val 8"/>
                            <a:gd name="gd34" fmla="val 55"/>
                            <a:gd name="gd35" fmla="val 5"/>
                            <a:gd name="gd36" fmla="val 45"/>
                            <a:gd name="gd37" fmla="val 5"/>
                            <a:gd name="gd38" fmla="val 35"/>
                            <a:gd name="gd39" fmla="val 3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4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"/>
                      <wps:cNvSpPr/>
                      <wps:spPr bwMode="auto">
                        <a:xfrm rot="0">
                          <a:off x="6044" y="1514"/>
                          <a:ext cx="144" cy="65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33"/>
                            <a:gd name="gd3" fmla="val 141"/>
                            <a:gd name="gd4" fmla="val 15"/>
                            <a:gd name="gd5" fmla="val 136"/>
                            <a:gd name="gd6" fmla="val 0"/>
                            <a:gd name="gd7" fmla="val 134"/>
                            <a:gd name="gd8" fmla="val 3"/>
                            <a:gd name="gd9" fmla="val 131"/>
                            <a:gd name="gd10" fmla="val 3"/>
                            <a:gd name="gd11" fmla="val 136"/>
                            <a:gd name="gd12" fmla="val 15"/>
                            <a:gd name="gd13" fmla="val 139"/>
                            <a:gd name="gd14" fmla="val 33"/>
                            <a:gd name="gd15" fmla="val 136"/>
                            <a:gd name="gd16" fmla="val 48"/>
                            <a:gd name="gd17" fmla="val 131"/>
                            <a:gd name="gd18" fmla="val 65"/>
                            <a:gd name="gd19" fmla="val 136"/>
                            <a:gd name="gd20" fmla="val 63"/>
                            <a:gd name="gd21" fmla="val 141"/>
                            <a:gd name="gd22" fmla="val 48"/>
                            <a:gd name="gd23" fmla="val 144"/>
                            <a:gd name="gd24" fmla="val 33"/>
                            <a:gd name="gd25" fmla="val 0"/>
                            <a:gd name="gd26" fmla="val 35"/>
                            <a:gd name="gd27" fmla="val 0"/>
                            <a:gd name="gd28" fmla="val 45"/>
                            <a:gd name="gd29" fmla="val 2"/>
                            <a:gd name="gd30" fmla="val 53"/>
                            <a:gd name="gd31" fmla="val 5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5"/>
                            <a:gd name="gd39" fmla="val 2"/>
                            <a:gd name="gd40" fmla="val 35"/>
                            <a:gd name="gd41" fmla="val 0"/>
                            <a:gd name="gd42" fmla="val 35"/>
                          </a:gdLst>
                          <a:ahLst/>
                          <a:cxnLst/>
                          <a:rect l="0" t="0" r="r" b="b"/>
                          <a:pathLst>
                            <a:path w="144" h="6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"/>
                      <wps:cNvSpPr/>
                      <wps:spPr bwMode="auto">
                        <a:xfrm rot="0">
                          <a:off x="6046" y="1516"/>
                          <a:ext cx="139" cy="62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30"/>
                            <a:gd name="gd3" fmla="val 137"/>
                            <a:gd name="gd4" fmla="val 12"/>
                            <a:gd name="gd5" fmla="val 132"/>
                            <a:gd name="gd6" fmla="val 0"/>
                            <a:gd name="gd7" fmla="val 129"/>
                            <a:gd name="gd8" fmla="val 0"/>
                            <a:gd name="gd9" fmla="val 127"/>
                            <a:gd name="gd10" fmla="val 0"/>
                            <a:gd name="gd11" fmla="val 132"/>
                            <a:gd name="gd12" fmla="val 15"/>
                            <a:gd name="gd13" fmla="val 134"/>
                            <a:gd name="gd14" fmla="val 30"/>
                            <a:gd name="gd15" fmla="val 132"/>
                            <a:gd name="gd16" fmla="val 47"/>
                            <a:gd name="gd17" fmla="val 124"/>
                            <a:gd name="gd18" fmla="val 62"/>
                            <a:gd name="gd19" fmla="val 132"/>
                            <a:gd name="gd20" fmla="val 60"/>
                            <a:gd name="gd21" fmla="val 137"/>
                            <a:gd name="gd22" fmla="val 45"/>
                            <a:gd name="gd23" fmla="val 139"/>
                            <a:gd name="gd24" fmla="val 30"/>
                            <a:gd name="gd25" fmla="val 0"/>
                            <a:gd name="gd26" fmla="val 32"/>
                            <a:gd name="gd27" fmla="val 0"/>
                            <a:gd name="gd28" fmla="val 42"/>
                            <a:gd name="gd29" fmla="val 3"/>
                            <a:gd name="gd30" fmla="val 52"/>
                            <a:gd name="gd31" fmla="val 8"/>
                            <a:gd name="gd32" fmla="val 52"/>
                            <a:gd name="gd33" fmla="val 10"/>
                            <a:gd name="gd34" fmla="val 55"/>
                            <a:gd name="gd35" fmla="val 8"/>
                            <a:gd name="gd36" fmla="val 42"/>
                            <a:gd name="gd37" fmla="val 5"/>
                            <a:gd name="gd38" fmla="val 32"/>
                            <a:gd name="gd39" fmla="val 3"/>
                            <a:gd name="gd40" fmla="val 32"/>
                            <a:gd name="gd41" fmla="val 0"/>
                            <a:gd name="gd42" fmla="val 32"/>
                          </a:gdLst>
                          <a:ahLst/>
                          <a:cxnLst/>
                          <a:rect l="0" t="0" r="r" b="b"/>
                          <a:pathLst>
                            <a:path w="13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"/>
                      <wps:cNvSpPr/>
                      <wps:spPr bwMode="auto">
                        <a:xfrm rot="0">
                          <a:off x="6049" y="1516"/>
                          <a:ext cx="134" cy="62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30"/>
                            <a:gd name="gd3" fmla="val 131"/>
                            <a:gd name="gd4" fmla="val 12"/>
                            <a:gd name="gd5" fmla="val 126"/>
                            <a:gd name="gd6" fmla="val 0"/>
                            <a:gd name="gd7" fmla="val 124"/>
                            <a:gd name="gd8" fmla="val 0"/>
                            <a:gd name="gd9" fmla="val 121"/>
                            <a:gd name="gd10" fmla="val 0"/>
                            <a:gd name="gd11" fmla="val 126"/>
                            <a:gd name="gd12" fmla="val 15"/>
                            <a:gd name="gd13" fmla="val 129"/>
                            <a:gd name="gd14" fmla="val 30"/>
                            <a:gd name="gd15" fmla="val 126"/>
                            <a:gd name="gd16" fmla="val 47"/>
                            <a:gd name="gd17" fmla="val 119"/>
                            <a:gd name="gd18" fmla="val 62"/>
                            <a:gd name="gd19" fmla="val 126"/>
                            <a:gd name="gd20" fmla="val 62"/>
                            <a:gd name="gd21" fmla="val 131"/>
                            <a:gd name="gd22" fmla="val 45"/>
                            <a:gd name="gd23" fmla="val 134"/>
                            <a:gd name="gd24" fmla="val 30"/>
                            <a:gd name="gd25" fmla="val 0"/>
                            <a:gd name="gd26" fmla="val 32"/>
                            <a:gd name="gd27" fmla="val 2"/>
                            <a:gd name="gd28" fmla="val 42"/>
                            <a:gd name="gd29" fmla="val 5"/>
                            <a:gd name="gd30" fmla="val 52"/>
                            <a:gd name="gd31" fmla="val 7"/>
                            <a:gd name="gd32" fmla="val 55"/>
                            <a:gd name="gd33" fmla="val 10"/>
                            <a:gd name="gd34" fmla="val 55"/>
                            <a:gd name="gd35" fmla="val 7"/>
                            <a:gd name="gd36" fmla="val 45"/>
                            <a:gd name="gd37" fmla="val 5"/>
                            <a:gd name="gd38" fmla="val 32"/>
                            <a:gd name="gd39" fmla="val 2"/>
                            <a:gd name="gd40" fmla="val 32"/>
                            <a:gd name="gd41" fmla="val 0"/>
                            <a:gd name="gd42" fmla="val 32"/>
                          </a:gdLst>
                          <a:ahLst/>
                          <a:cxnLst/>
                          <a:rect l="0" t="0" r="r" b="b"/>
                          <a:pathLst>
                            <a:path w="134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close/>
                              <a:moveTo>
                                <a:pt x="gd25" y="gd26"/>
                              </a:move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"/>
                      <wps:cNvSpPr/>
                      <wps:spPr bwMode="auto">
                        <a:xfrm rot="0">
                          <a:off x="6051" y="1516"/>
                          <a:ext cx="129" cy="62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30"/>
                            <a:gd name="gd3" fmla="val 127"/>
                            <a:gd name="gd4" fmla="val 15"/>
                            <a:gd name="gd5" fmla="val 122"/>
                            <a:gd name="gd6" fmla="val 0"/>
                            <a:gd name="gd7" fmla="val 119"/>
                            <a:gd name="gd8" fmla="val 0"/>
                            <a:gd name="gd9" fmla="val 117"/>
                            <a:gd name="gd10" fmla="val 0"/>
                            <a:gd name="gd11" fmla="val 122"/>
                            <a:gd name="gd12" fmla="val 15"/>
                            <a:gd name="gd13" fmla="val 124"/>
                            <a:gd name="gd14" fmla="val 30"/>
                            <a:gd name="gd15" fmla="val 124"/>
                            <a:gd name="gd16" fmla="val 37"/>
                            <a:gd name="gd17" fmla="val 122"/>
                            <a:gd name="gd18" fmla="val 47"/>
                            <a:gd name="gd19" fmla="val 119"/>
                            <a:gd name="gd20" fmla="val 55"/>
                            <a:gd name="gd21" fmla="val 114"/>
                            <a:gd name="gd22" fmla="val 62"/>
                            <a:gd name="gd23" fmla="val 117"/>
                            <a:gd name="gd24" fmla="val 62"/>
                            <a:gd name="gd25" fmla="val 119"/>
                            <a:gd name="gd26" fmla="val 62"/>
                            <a:gd name="gd27" fmla="val 127"/>
                            <a:gd name="gd28" fmla="val 47"/>
                            <a:gd name="gd29" fmla="val 129"/>
                            <a:gd name="gd30" fmla="val 30"/>
                            <a:gd name="gd31" fmla="val 0"/>
                            <a:gd name="gd32" fmla="val 32"/>
                            <a:gd name="gd33" fmla="val 3"/>
                            <a:gd name="gd34" fmla="val 42"/>
                            <a:gd name="gd35" fmla="val 5"/>
                            <a:gd name="gd36" fmla="val 55"/>
                            <a:gd name="gd37" fmla="val 8"/>
                            <a:gd name="gd38" fmla="val 55"/>
                            <a:gd name="gd39" fmla="val 13"/>
                            <a:gd name="gd40" fmla="val 57"/>
                            <a:gd name="gd41" fmla="val 8"/>
                            <a:gd name="gd42" fmla="val 45"/>
                            <a:gd name="gd43" fmla="val 5"/>
                            <a:gd name="gd44" fmla="val 32"/>
                            <a:gd name="gd45" fmla="val 3"/>
                            <a:gd name="gd46" fmla="val 32"/>
                            <a:gd name="gd47" fmla="val 0"/>
                            <a:gd name="gd48" fmla="val 32"/>
                          </a:gdLst>
                          <a:ahLst/>
                          <a:cxnLst/>
                          <a:rect l="0" t="0" r="r" b="b"/>
                          <a:pathLst>
                            <a:path w="12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"/>
                      <wps:cNvSpPr/>
                      <wps:spPr bwMode="auto">
                        <a:xfrm rot="0">
                          <a:off x="6054" y="1516"/>
                          <a:ext cx="124" cy="6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30"/>
                            <a:gd name="gd3" fmla="val 121"/>
                            <a:gd name="gd4" fmla="val 15"/>
                            <a:gd name="gd5" fmla="val 116"/>
                            <a:gd name="gd6" fmla="val 0"/>
                            <a:gd name="gd7" fmla="val 114"/>
                            <a:gd name="gd8" fmla="val 0"/>
                            <a:gd name="gd9" fmla="val 111"/>
                            <a:gd name="gd10" fmla="val 2"/>
                            <a:gd name="gd11" fmla="val 116"/>
                            <a:gd name="gd12" fmla="val 15"/>
                            <a:gd name="gd13" fmla="val 119"/>
                            <a:gd name="gd14" fmla="val 30"/>
                            <a:gd name="gd15" fmla="val 119"/>
                            <a:gd name="gd16" fmla="val 37"/>
                            <a:gd name="gd17" fmla="val 116"/>
                            <a:gd name="gd18" fmla="val 47"/>
                            <a:gd name="gd19" fmla="val 111"/>
                            <a:gd name="gd20" fmla="val 55"/>
                            <a:gd name="gd21" fmla="val 109"/>
                            <a:gd name="gd22" fmla="val 62"/>
                            <a:gd name="gd23" fmla="val 111"/>
                            <a:gd name="gd24" fmla="val 62"/>
                            <a:gd name="gd25" fmla="val 114"/>
                            <a:gd name="gd26" fmla="val 62"/>
                            <a:gd name="gd27" fmla="val 121"/>
                            <a:gd name="gd28" fmla="val 47"/>
                            <a:gd name="gd29" fmla="val 124"/>
                            <a:gd name="gd30" fmla="val 30"/>
                            <a:gd name="gd31" fmla="val 0"/>
                            <a:gd name="gd32" fmla="val 32"/>
                            <a:gd name="gd33" fmla="val 2"/>
                            <a:gd name="gd34" fmla="val 45"/>
                            <a:gd name="gd35" fmla="val 5"/>
                            <a:gd name="gd36" fmla="val 55"/>
                            <a:gd name="gd37" fmla="val 10"/>
                            <a:gd name="gd38" fmla="val 57"/>
                            <a:gd name="gd39" fmla="val 12"/>
                            <a:gd name="gd40" fmla="val 57"/>
                            <a:gd name="gd41" fmla="val 7"/>
                            <a:gd name="gd42" fmla="val 45"/>
                            <a:gd name="gd43" fmla="val 5"/>
                            <a:gd name="gd44" fmla="val 32"/>
                            <a:gd name="gd45" fmla="val 2"/>
                            <a:gd name="gd46" fmla="val 32"/>
                            <a:gd name="gd47" fmla="val 0"/>
                            <a:gd name="gd48" fmla="val 32"/>
                          </a:gdLst>
                          <a:ahLst/>
                          <a:cxnLst/>
                          <a:rect l="0" t="0" r="r" b="b"/>
                          <a:pathLst>
                            <a:path w="124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"/>
                      <wps:cNvSpPr/>
                      <wps:spPr bwMode="auto">
                        <a:xfrm rot="0">
                          <a:off x="6056" y="1516"/>
                          <a:ext cx="119" cy="6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30"/>
                            <a:gd name="gd3" fmla="val 117"/>
                            <a:gd name="gd4" fmla="val 15"/>
                            <a:gd name="gd5" fmla="val 112"/>
                            <a:gd name="gd6" fmla="val 0"/>
                            <a:gd name="gd7" fmla="val 109"/>
                            <a:gd name="gd8" fmla="val 2"/>
                            <a:gd name="gd9" fmla="val 107"/>
                            <a:gd name="gd10" fmla="val 2"/>
                            <a:gd name="gd11" fmla="val 112"/>
                            <a:gd name="gd12" fmla="val 15"/>
                            <a:gd name="gd13" fmla="val 114"/>
                            <a:gd name="gd14" fmla="val 30"/>
                            <a:gd name="gd15" fmla="val 112"/>
                            <a:gd name="gd16" fmla="val 37"/>
                            <a:gd name="gd17" fmla="val 112"/>
                            <a:gd name="gd18" fmla="val 47"/>
                            <a:gd name="gd19" fmla="val 107"/>
                            <a:gd name="gd20" fmla="val 55"/>
                            <a:gd name="gd21" fmla="val 102"/>
                            <a:gd name="gd22" fmla="val 62"/>
                            <a:gd name="gd23" fmla="val 104"/>
                            <a:gd name="gd24" fmla="val 62"/>
                            <a:gd name="gd25" fmla="val 109"/>
                            <a:gd name="gd26" fmla="val 62"/>
                            <a:gd name="gd27" fmla="val 114"/>
                            <a:gd name="gd28" fmla="val 55"/>
                            <a:gd name="gd29" fmla="val 117"/>
                            <a:gd name="gd30" fmla="val 47"/>
                            <a:gd name="gd31" fmla="val 119"/>
                            <a:gd name="gd32" fmla="val 37"/>
                            <a:gd name="gd33" fmla="val 119"/>
                            <a:gd name="gd34" fmla="val 30"/>
                            <a:gd name="gd35" fmla="val 0"/>
                            <a:gd name="gd36" fmla="val 32"/>
                            <a:gd name="gd37" fmla="val 3"/>
                            <a:gd name="gd38" fmla="val 45"/>
                            <a:gd name="gd39" fmla="val 8"/>
                            <a:gd name="gd40" fmla="val 57"/>
                            <a:gd name="gd41" fmla="val 10"/>
                            <a:gd name="gd42" fmla="val 57"/>
                            <a:gd name="gd43" fmla="val 15"/>
                            <a:gd name="gd44" fmla="val 60"/>
                            <a:gd name="gd45" fmla="val 8"/>
                            <a:gd name="gd46" fmla="val 47"/>
                            <a:gd name="gd47" fmla="val 5"/>
                            <a:gd name="gd48" fmla="val 32"/>
                            <a:gd name="gd49" fmla="val 3"/>
                            <a:gd name="gd50" fmla="val 32"/>
                            <a:gd name="gd51" fmla="val 0"/>
                            <a:gd name="gd52" fmla="val 32"/>
                          </a:gdLst>
                          <a:ahLst/>
                          <a:cxnLst/>
                          <a:rect l="0" t="0" r="r" b="b"/>
                          <a:pathLst>
                            <a:path w="119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"/>
                      <wps:cNvSpPr/>
                      <wps:spPr bwMode="auto">
                        <a:xfrm rot="0">
                          <a:off x="6059" y="1519"/>
                          <a:ext cx="114" cy="60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28"/>
                            <a:gd name="gd3" fmla="val 111"/>
                            <a:gd name="gd4" fmla="val 13"/>
                            <a:gd name="gd5" fmla="val 106"/>
                            <a:gd name="gd6" fmla="val 0"/>
                            <a:gd name="gd7" fmla="val 104"/>
                            <a:gd name="gd8" fmla="val 0"/>
                            <a:gd name="gd9" fmla="val 101"/>
                            <a:gd name="gd10" fmla="val 0"/>
                            <a:gd name="gd11" fmla="val 106"/>
                            <a:gd name="gd12" fmla="val 13"/>
                            <a:gd name="gd13" fmla="val 109"/>
                            <a:gd name="gd14" fmla="val 28"/>
                            <a:gd name="gd15" fmla="val 106"/>
                            <a:gd name="gd16" fmla="val 38"/>
                            <a:gd name="gd17" fmla="val 104"/>
                            <a:gd name="gd18" fmla="val 45"/>
                            <a:gd name="gd19" fmla="val 101"/>
                            <a:gd name="gd20" fmla="val 53"/>
                            <a:gd name="gd21" fmla="val 97"/>
                            <a:gd name="gd22" fmla="val 60"/>
                            <a:gd name="gd23" fmla="val 99"/>
                            <a:gd name="gd24" fmla="val 60"/>
                            <a:gd name="gd25" fmla="val 104"/>
                            <a:gd name="gd26" fmla="val 60"/>
                            <a:gd name="gd27" fmla="val 106"/>
                            <a:gd name="gd28" fmla="val 53"/>
                            <a:gd name="gd29" fmla="val 111"/>
                            <a:gd name="gd30" fmla="val 45"/>
                            <a:gd name="gd31" fmla="val 114"/>
                            <a:gd name="gd32" fmla="val 35"/>
                            <a:gd name="gd33" fmla="val 11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3"/>
                            <a:gd name="gd39" fmla="val 7"/>
                            <a:gd name="gd40" fmla="val 55"/>
                            <a:gd name="gd41" fmla="val 12"/>
                            <a:gd name="gd42" fmla="val 58"/>
                            <a:gd name="gd43" fmla="val 15"/>
                            <a:gd name="gd44" fmla="val 58"/>
                            <a:gd name="gd45" fmla="val 7"/>
                            <a:gd name="gd46" fmla="val 45"/>
                            <a:gd name="gd47" fmla="val 5"/>
                            <a:gd name="gd48" fmla="val 30"/>
                            <a:gd name="gd49" fmla="val 2"/>
                            <a:gd name="gd50" fmla="val 30"/>
                            <a:gd name="gd51" fmla="val 0"/>
                            <a:gd name="gd52" fmla="val 30"/>
                          </a:gdLst>
                          <a:ahLst/>
                          <a:cxnLst/>
                          <a:rect l="0" t="0" r="r" b="b"/>
                          <a:pathLst>
                            <a:path w="11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"/>
                      <wps:cNvSpPr/>
                      <wps:spPr bwMode="auto">
                        <a:xfrm rot="0">
                          <a:off x="6061" y="1519"/>
                          <a:ext cx="109" cy="63"/>
                        </a:xfrm>
                        <a:custGeom>
                          <a:avLst/>
                          <a:gdLst>
                            <a:gd name="gd0" fmla="val 65536"/>
                            <a:gd name="gd1" fmla="val 109"/>
                            <a:gd name="gd2" fmla="val 28"/>
                            <a:gd name="gd3" fmla="val 107"/>
                            <a:gd name="gd4" fmla="val 13"/>
                            <a:gd name="gd5" fmla="val 102"/>
                            <a:gd name="gd6" fmla="val 0"/>
                            <a:gd name="gd7" fmla="val 99"/>
                            <a:gd name="gd8" fmla="val 0"/>
                            <a:gd name="gd9" fmla="val 97"/>
                            <a:gd name="gd10" fmla="val 0"/>
                            <a:gd name="gd11" fmla="val 102"/>
                            <a:gd name="gd12" fmla="val 13"/>
                            <a:gd name="gd13" fmla="val 104"/>
                            <a:gd name="gd14" fmla="val 28"/>
                            <a:gd name="gd15" fmla="val 102"/>
                            <a:gd name="gd16" fmla="val 38"/>
                            <a:gd name="gd17" fmla="val 99"/>
                            <a:gd name="gd18" fmla="val 45"/>
                            <a:gd name="gd19" fmla="val 97"/>
                            <a:gd name="gd20" fmla="val 55"/>
                            <a:gd name="gd21" fmla="val 90"/>
                            <a:gd name="gd22" fmla="val 63"/>
                            <a:gd name="gd23" fmla="val 95"/>
                            <a:gd name="gd24" fmla="val 60"/>
                            <a:gd name="gd25" fmla="val 97"/>
                            <a:gd name="gd26" fmla="val 60"/>
                            <a:gd name="gd27" fmla="val 102"/>
                            <a:gd name="gd28" fmla="val 53"/>
                            <a:gd name="gd29" fmla="val 107"/>
                            <a:gd name="gd30" fmla="val 45"/>
                            <a:gd name="gd31" fmla="val 107"/>
                            <a:gd name="gd32" fmla="val 35"/>
                            <a:gd name="gd33" fmla="val 109"/>
                            <a:gd name="gd34" fmla="val 28"/>
                            <a:gd name="gd35" fmla="val 0"/>
                            <a:gd name="gd36" fmla="val 30"/>
                            <a:gd name="gd37" fmla="val 3"/>
                            <a:gd name="gd38" fmla="val 45"/>
                            <a:gd name="gd39" fmla="val 10"/>
                            <a:gd name="gd40" fmla="val 58"/>
                            <a:gd name="gd41" fmla="val 13"/>
                            <a:gd name="gd42" fmla="val 58"/>
                            <a:gd name="gd43" fmla="val 17"/>
                            <a:gd name="gd44" fmla="val 60"/>
                            <a:gd name="gd45" fmla="val 13"/>
                            <a:gd name="gd46" fmla="val 53"/>
                            <a:gd name="gd47" fmla="val 8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3"/>
                            <a:gd name="gd54" fmla="val 30"/>
                            <a:gd name="gd55" fmla="val 0"/>
                            <a:gd name="gd56" fmla="val 30"/>
                          </a:gdLst>
                          <a:ahLst/>
                          <a:cxnLst/>
                          <a:rect l="0" t="0" r="r" b="b"/>
                          <a:pathLst>
                            <a:path w="10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"/>
                      <wps:cNvSpPr/>
                      <wps:spPr bwMode="auto">
                        <a:xfrm rot="0">
                          <a:off x="6064" y="1519"/>
                          <a:ext cx="104" cy="63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28"/>
                            <a:gd name="gd3" fmla="val 101"/>
                            <a:gd name="gd4" fmla="val 13"/>
                            <a:gd name="gd5" fmla="val 96"/>
                            <a:gd name="gd6" fmla="val 0"/>
                            <a:gd name="gd7" fmla="val 94"/>
                            <a:gd name="gd8" fmla="val 0"/>
                            <a:gd name="gd9" fmla="val 92"/>
                            <a:gd name="gd10" fmla="val 3"/>
                            <a:gd name="gd11" fmla="val 96"/>
                            <a:gd name="gd12" fmla="val 13"/>
                            <a:gd name="gd13" fmla="val 99"/>
                            <a:gd name="gd14" fmla="val 28"/>
                            <a:gd name="gd15" fmla="val 96"/>
                            <a:gd name="gd16" fmla="val 38"/>
                            <a:gd name="gd17" fmla="val 94"/>
                            <a:gd name="gd18" fmla="val 45"/>
                            <a:gd name="gd19" fmla="val 89"/>
                            <a:gd name="gd20" fmla="val 55"/>
                            <a:gd name="gd21" fmla="val 84"/>
                            <a:gd name="gd22" fmla="val 63"/>
                            <a:gd name="gd23" fmla="val 87"/>
                            <a:gd name="gd24" fmla="val 63"/>
                            <a:gd name="gd25" fmla="val 92"/>
                            <a:gd name="gd26" fmla="val 60"/>
                            <a:gd name="gd27" fmla="val 96"/>
                            <a:gd name="gd28" fmla="val 53"/>
                            <a:gd name="gd29" fmla="val 99"/>
                            <a:gd name="gd30" fmla="val 45"/>
                            <a:gd name="gd31" fmla="val 101"/>
                            <a:gd name="gd32" fmla="val 38"/>
                            <a:gd name="gd33" fmla="val 104"/>
                            <a:gd name="gd34" fmla="val 28"/>
                            <a:gd name="gd35" fmla="val 0"/>
                            <a:gd name="gd36" fmla="val 30"/>
                            <a:gd name="gd37" fmla="val 2"/>
                            <a:gd name="gd38" fmla="val 45"/>
                            <a:gd name="gd39" fmla="val 10"/>
                            <a:gd name="gd40" fmla="val 58"/>
                            <a:gd name="gd41" fmla="val 14"/>
                            <a:gd name="gd42" fmla="val 60"/>
                            <a:gd name="gd43" fmla="val 17"/>
                            <a:gd name="gd44" fmla="val 60"/>
                            <a:gd name="gd45" fmla="val 12"/>
                            <a:gd name="gd46" fmla="val 53"/>
                            <a:gd name="gd47" fmla="val 10"/>
                            <a:gd name="gd48" fmla="val 45"/>
                            <a:gd name="gd49" fmla="val 5"/>
                            <a:gd name="gd50" fmla="val 38"/>
                            <a:gd name="gd51" fmla="val 5"/>
                            <a:gd name="gd52" fmla="val 30"/>
                            <a:gd name="gd53" fmla="val 2"/>
                            <a:gd name="gd54" fmla="val 30"/>
                            <a:gd name="gd55" fmla="val 0"/>
                            <a:gd name="gd56" fmla="val 30"/>
                          </a:gdLst>
                          <a:ahLst/>
                          <a:cxnLst/>
                          <a:rect l="0" t="0" r="r" b="b"/>
                          <a:pathLst>
                            <a:path w="104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"/>
                      <wps:cNvSpPr/>
                      <wps:spPr bwMode="auto">
                        <a:xfrm rot="0">
                          <a:off x="6066" y="1519"/>
                          <a:ext cx="99" cy="63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28"/>
                            <a:gd name="gd3" fmla="val 97"/>
                            <a:gd name="gd4" fmla="val 13"/>
                            <a:gd name="gd5" fmla="val 92"/>
                            <a:gd name="gd6" fmla="val 0"/>
                            <a:gd name="gd7" fmla="val 90"/>
                            <a:gd name="gd8" fmla="val 3"/>
                            <a:gd name="gd9" fmla="val 87"/>
                            <a:gd name="gd10" fmla="val 3"/>
                            <a:gd name="gd11" fmla="val 92"/>
                            <a:gd name="gd12" fmla="val 15"/>
                            <a:gd name="gd13" fmla="val 94"/>
                            <a:gd name="gd14" fmla="val 28"/>
                            <a:gd name="gd15" fmla="val 92"/>
                            <a:gd name="gd16" fmla="val 38"/>
                            <a:gd name="gd17" fmla="val 90"/>
                            <a:gd name="gd18" fmla="val 48"/>
                            <a:gd name="gd19" fmla="val 85"/>
                            <a:gd name="gd20" fmla="val 55"/>
                            <a:gd name="gd21" fmla="val 77"/>
                            <a:gd name="gd22" fmla="val 63"/>
                            <a:gd name="gd23" fmla="val 82"/>
                            <a:gd name="gd24" fmla="val 63"/>
                            <a:gd name="gd25" fmla="val 85"/>
                            <a:gd name="gd26" fmla="val 63"/>
                            <a:gd name="gd27" fmla="val 92"/>
                            <a:gd name="gd28" fmla="val 55"/>
                            <a:gd name="gd29" fmla="val 94"/>
                            <a:gd name="gd30" fmla="val 45"/>
                            <a:gd name="gd31" fmla="val 97"/>
                            <a:gd name="gd32" fmla="val 38"/>
                            <a:gd name="gd33" fmla="val 99"/>
                            <a:gd name="gd34" fmla="val 28"/>
                            <a:gd name="gd35" fmla="val 0"/>
                            <a:gd name="gd36" fmla="val 30"/>
                            <a:gd name="gd37" fmla="val 0"/>
                            <a:gd name="gd38" fmla="val 38"/>
                            <a:gd name="gd39" fmla="val 3"/>
                            <a:gd name="gd40" fmla="val 45"/>
                            <a:gd name="gd41" fmla="val 8"/>
                            <a:gd name="gd42" fmla="val 53"/>
                            <a:gd name="gd43" fmla="val 12"/>
                            <a:gd name="gd44" fmla="val 60"/>
                            <a:gd name="gd45" fmla="val 15"/>
                            <a:gd name="gd46" fmla="val 60"/>
                            <a:gd name="gd47" fmla="val 20"/>
                            <a:gd name="gd48" fmla="val 60"/>
                            <a:gd name="gd49" fmla="val 15"/>
                            <a:gd name="gd50" fmla="val 55"/>
                            <a:gd name="gd51" fmla="val 10"/>
                            <a:gd name="gd52" fmla="val 48"/>
                            <a:gd name="gd53" fmla="val 5"/>
                            <a:gd name="gd54" fmla="val 38"/>
                            <a:gd name="gd55" fmla="val 5"/>
                            <a:gd name="gd56" fmla="val 28"/>
                            <a:gd name="gd57" fmla="val 3"/>
                            <a:gd name="gd58" fmla="val 30"/>
                            <a:gd name="gd59" fmla="val 0"/>
                            <a:gd name="gd60" fmla="val 30"/>
                          </a:gdLst>
                          <a:ahLst/>
                          <a:cxnLst/>
                          <a:rect l="0" t="0" r="r" b="b"/>
                          <a:pathLst>
                            <a:path w="99" h="6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"/>
                      <wps:cNvSpPr/>
                      <wps:spPr bwMode="auto">
                        <a:xfrm rot="0">
                          <a:off x="6069" y="1522"/>
                          <a:ext cx="94" cy="60"/>
                        </a:xfrm>
                        <a:custGeom>
                          <a:avLst/>
                          <a:gdLst>
                            <a:gd name="gd0" fmla="val 65536"/>
                            <a:gd name="gd1" fmla="val 94"/>
                            <a:gd name="gd2" fmla="val 25"/>
                            <a:gd name="gd3" fmla="val 91"/>
                            <a:gd name="gd4" fmla="val 10"/>
                            <a:gd name="gd5" fmla="val 87"/>
                            <a:gd name="gd6" fmla="val 0"/>
                            <a:gd name="gd7" fmla="val 84"/>
                            <a:gd name="gd8" fmla="val 0"/>
                            <a:gd name="gd9" fmla="val 82"/>
                            <a:gd name="gd10" fmla="val 0"/>
                            <a:gd name="gd11" fmla="val 87"/>
                            <a:gd name="gd12" fmla="val 12"/>
                            <a:gd name="gd13" fmla="val 89"/>
                            <a:gd name="gd14" fmla="val 25"/>
                            <a:gd name="gd15" fmla="val 87"/>
                            <a:gd name="gd16" fmla="val 35"/>
                            <a:gd name="gd17" fmla="val 84"/>
                            <a:gd name="gd18" fmla="val 45"/>
                            <a:gd name="gd19" fmla="val 77"/>
                            <a:gd name="gd20" fmla="val 52"/>
                            <a:gd name="gd21" fmla="val 69"/>
                            <a:gd name="gd22" fmla="val 60"/>
                            <a:gd name="gd23" fmla="val 74"/>
                            <a:gd name="gd24" fmla="val 60"/>
                            <a:gd name="gd25" fmla="val 79"/>
                            <a:gd name="gd26" fmla="val 60"/>
                            <a:gd name="gd27" fmla="val 84"/>
                            <a:gd name="gd28" fmla="val 52"/>
                            <a:gd name="gd29" fmla="val 89"/>
                            <a:gd name="gd30" fmla="val 42"/>
                            <a:gd name="gd31" fmla="val 91"/>
                            <a:gd name="gd32" fmla="val 35"/>
                            <a:gd name="gd33" fmla="val 94"/>
                            <a:gd name="gd34" fmla="val 25"/>
                            <a:gd name="gd35" fmla="val 0"/>
                            <a:gd name="gd36" fmla="val 27"/>
                            <a:gd name="gd37" fmla="val 0"/>
                            <a:gd name="gd38" fmla="val 35"/>
                            <a:gd name="gd39" fmla="val 5"/>
                            <a:gd name="gd40" fmla="val 42"/>
                            <a:gd name="gd41" fmla="val 7"/>
                            <a:gd name="gd42" fmla="val 50"/>
                            <a:gd name="gd43" fmla="val 12"/>
                            <a:gd name="gd44" fmla="val 57"/>
                            <a:gd name="gd45" fmla="val 17"/>
                            <a:gd name="gd46" fmla="val 57"/>
                            <a:gd name="gd47" fmla="val 22"/>
                            <a:gd name="gd48" fmla="val 60"/>
                            <a:gd name="gd49" fmla="val 14"/>
                            <a:gd name="gd50" fmla="val 52"/>
                            <a:gd name="gd51" fmla="val 9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7"/>
                          </a:gdLst>
                          <a:ahLst/>
                          <a:cxnLst/>
                          <a:rect l="0" t="0" r="r" b="b"/>
                          <a:pathLst>
                            <a:path w="9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"/>
                      <wps:cNvSpPr/>
                      <wps:spPr bwMode="auto">
                        <a:xfrm rot="0">
                          <a:off x="6071" y="1522"/>
                          <a:ext cx="88" cy="60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25"/>
                            <a:gd name="gd3" fmla="val 87"/>
                            <a:gd name="gd4" fmla="val 12"/>
                            <a:gd name="gd5" fmla="val 82"/>
                            <a:gd name="gd6" fmla="val 0"/>
                            <a:gd name="gd7" fmla="val 80"/>
                            <a:gd name="gd8" fmla="val 0"/>
                            <a:gd name="gd9" fmla="val 77"/>
                            <a:gd name="gd10" fmla="val 2"/>
                            <a:gd name="gd11" fmla="val 82"/>
                            <a:gd name="gd12" fmla="val 12"/>
                            <a:gd name="gd13" fmla="val 85"/>
                            <a:gd name="gd14" fmla="val 25"/>
                            <a:gd name="gd15" fmla="val 82"/>
                            <a:gd name="gd16" fmla="val 35"/>
                            <a:gd name="gd17" fmla="val 77"/>
                            <a:gd name="gd18" fmla="val 45"/>
                            <a:gd name="gd19" fmla="val 72"/>
                            <a:gd name="gd20" fmla="val 55"/>
                            <a:gd name="gd21" fmla="val 62"/>
                            <a:gd name="gd22" fmla="val 60"/>
                            <a:gd name="gd23" fmla="val 67"/>
                            <a:gd name="gd24" fmla="val 60"/>
                            <a:gd name="gd25" fmla="val 72"/>
                            <a:gd name="gd26" fmla="val 60"/>
                            <a:gd name="gd27" fmla="val 80"/>
                            <a:gd name="gd28" fmla="val 52"/>
                            <a:gd name="gd29" fmla="val 85"/>
                            <a:gd name="gd30" fmla="val 45"/>
                            <a:gd name="gd31" fmla="val 87"/>
                            <a:gd name="gd32" fmla="val 35"/>
                            <a:gd name="gd33" fmla="val 89"/>
                            <a:gd name="gd34" fmla="val 25"/>
                            <a:gd name="gd35" fmla="val 0"/>
                            <a:gd name="gd36" fmla="val 25"/>
                            <a:gd name="gd37" fmla="val 0"/>
                            <a:gd name="gd38" fmla="val 35"/>
                            <a:gd name="gd39" fmla="val 5"/>
                            <a:gd name="gd40" fmla="val 45"/>
                            <a:gd name="gd41" fmla="val 10"/>
                            <a:gd name="gd42" fmla="val 52"/>
                            <a:gd name="gd43" fmla="val 15"/>
                            <a:gd name="gd44" fmla="val 57"/>
                            <a:gd name="gd45" fmla="val 20"/>
                            <a:gd name="gd46" fmla="val 60"/>
                            <a:gd name="gd47" fmla="val 25"/>
                            <a:gd name="gd48" fmla="val 60"/>
                            <a:gd name="gd49" fmla="val 17"/>
                            <a:gd name="gd50" fmla="val 52"/>
                            <a:gd name="gd51" fmla="val 10"/>
                            <a:gd name="gd52" fmla="val 45"/>
                            <a:gd name="gd53" fmla="val 7"/>
                            <a:gd name="gd54" fmla="val 35"/>
                            <a:gd name="gd55" fmla="val 5"/>
                            <a:gd name="gd56" fmla="val 25"/>
                            <a:gd name="gd57" fmla="val 3"/>
                            <a:gd name="gd58" fmla="val 25"/>
                            <a:gd name="gd59" fmla="val 0"/>
                            <a:gd name="gd60" fmla="val 25"/>
                          </a:gdLst>
                          <a:ahLst/>
                          <a:cxnLst/>
                          <a:rect l="0" t="0" r="r" b="b"/>
                          <a:pathLst>
                            <a:path w="89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"/>
                      <wps:cNvSpPr/>
                      <wps:spPr bwMode="auto">
                        <a:xfrm rot="0">
                          <a:off x="6074" y="1522"/>
                          <a:ext cx="84" cy="60"/>
                        </a:xfrm>
                        <a:custGeom>
                          <a:avLst/>
                          <a:gdLst>
                            <a:gd name="gd0" fmla="val 65536"/>
                            <a:gd name="gd1" fmla="val 84"/>
                            <a:gd name="gd2" fmla="val 25"/>
                            <a:gd name="gd3" fmla="val 82"/>
                            <a:gd name="gd4" fmla="val 12"/>
                            <a:gd name="gd5" fmla="val 77"/>
                            <a:gd name="gd6" fmla="val 0"/>
                            <a:gd name="gd7" fmla="val 74"/>
                            <a:gd name="gd8" fmla="val 2"/>
                            <a:gd name="gd9" fmla="val 72"/>
                            <a:gd name="gd10" fmla="val 2"/>
                            <a:gd name="gd11" fmla="val 77"/>
                            <a:gd name="gd12" fmla="val 12"/>
                            <a:gd name="gd13" fmla="val 79"/>
                            <a:gd name="gd14" fmla="val 25"/>
                            <a:gd name="gd15" fmla="val 77"/>
                            <a:gd name="gd16" fmla="val 37"/>
                            <a:gd name="gd17" fmla="val 72"/>
                            <a:gd name="gd18" fmla="val 47"/>
                            <a:gd name="gd19" fmla="val 62"/>
                            <a:gd name="gd20" fmla="val 55"/>
                            <a:gd name="gd21" fmla="val 52"/>
                            <a:gd name="gd22" fmla="val 60"/>
                            <a:gd name="gd23" fmla="val 57"/>
                            <a:gd name="gd24" fmla="val 60"/>
                            <a:gd name="gd25" fmla="val 64"/>
                            <a:gd name="gd26" fmla="val 60"/>
                            <a:gd name="gd27" fmla="val 72"/>
                            <a:gd name="gd28" fmla="val 52"/>
                            <a:gd name="gd29" fmla="val 79"/>
                            <a:gd name="gd30" fmla="val 45"/>
                            <a:gd name="gd31" fmla="val 82"/>
                            <a:gd name="gd32" fmla="val 35"/>
                            <a:gd name="gd33" fmla="val 84"/>
                            <a:gd name="gd34" fmla="val 25"/>
                            <a:gd name="gd35" fmla="val 0"/>
                            <a:gd name="gd36" fmla="val 25"/>
                            <a:gd name="gd37" fmla="val 2"/>
                            <a:gd name="gd38" fmla="val 35"/>
                            <a:gd name="gd39" fmla="val 4"/>
                            <a:gd name="gd40" fmla="val 45"/>
                            <a:gd name="gd41" fmla="val 9"/>
                            <a:gd name="gd42" fmla="val 52"/>
                            <a:gd name="gd43" fmla="val 17"/>
                            <a:gd name="gd44" fmla="val 60"/>
                            <a:gd name="gd45" fmla="val 24"/>
                            <a:gd name="gd46" fmla="val 60"/>
                            <a:gd name="gd47" fmla="val 32"/>
                            <a:gd name="gd48" fmla="val 60"/>
                            <a:gd name="gd49" fmla="val 19"/>
                            <a:gd name="gd50" fmla="val 55"/>
                            <a:gd name="gd51" fmla="val 12"/>
                            <a:gd name="gd52" fmla="val 47"/>
                            <a:gd name="gd53" fmla="val 7"/>
                            <a:gd name="gd54" fmla="val 37"/>
                            <a:gd name="gd55" fmla="val 4"/>
                            <a:gd name="gd56" fmla="val 25"/>
                            <a:gd name="gd57" fmla="val 2"/>
                            <a:gd name="gd58" fmla="val 25"/>
                            <a:gd name="gd59" fmla="val 0"/>
                            <a:gd name="gd60" fmla="val 25"/>
                          </a:gdLst>
                          <a:ahLst/>
                          <a:cxnLst/>
                          <a:rect l="0" t="0" r="r" b="b"/>
                          <a:pathLst>
                            <a:path w="84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"/>
                      <wps:cNvSpPr/>
                      <wps:spPr bwMode="auto">
                        <a:xfrm rot="0">
                          <a:off x="6076" y="1524"/>
                          <a:ext cx="80" cy="58"/>
                        </a:xfrm>
                        <a:custGeom>
                          <a:avLst/>
                          <a:gdLst>
                            <a:gd name="gd0" fmla="val 65536"/>
                            <a:gd name="gd1" fmla="val 80"/>
                            <a:gd name="gd2" fmla="val 23"/>
                            <a:gd name="gd3" fmla="val 77"/>
                            <a:gd name="gd4" fmla="val 10"/>
                            <a:gd name="gd5" fmla="val 72"/>
                            <a:gd name="gd6" fmla="val 0"/>
                            <a:gd name="gd7" fmla="val 70"/>
                            <a:gd name="gd8" fmla="val 0"/>
                            <a:gd name="gd9" fmla="val 67"/>
                            <a:gd name="gd10" fmla="val 0"/>
                            <a:gd name="gd11" fmla="val 72"/>
                            <a:gd name="gd12" fmla="val 10"/>
                            <a:gd name="gd13" fmla="val 75"/>
                            <a:gd name="gd14" fmla="val 23"/>
                            <a:gd name="gd15" fmla="val 75"/>
                            <a:gd name="gd16" fmla="val 30"/>
                            <a:gd name="gd17" fmla="val 72"/>
                            <a:gd name="gd18" fmla="val 35"/>
                            <a:gd name="gd19" fmla="val 67"/>
                            <a:gd name="gd20" fmla="val 43"/>
                            <a:gd name="gd21" fmla="val 65"/>
                            <a:gd name="gd22" fmla="val 48"/>
                            <a:gd name="gd23" fmla="val 60"/>
                            <a:gd name="gd24" fmla="val 50"/>
                            <a:gd name="gd25" fmla="val 52"/>
                            <a:gd name="gd26" fmla="val 55"/>
                            <a:gd name="gd27" fmla="val 47"/>
                            <a:gd name="gd28" fmla="val 55"/>
                            <a:gd name="gd29" fmla="val 40"/>
                            <a:gd name="gd30" fmla="val 58"/>
                            <a:gd name="gd31" fmla="val 32"/>
                            <a:gd name="gd32" fmla="val 55"/>
                            <a:gd name="gd33" fmla="val 25"/>
                            <a:gd name="gd34" fmla="val 55"/>
                            <a:gd name="gd35" fmla="val 20"/>
                            <a:gd name="gd36" fmla="val 50"/>
                            <a:gd name="gd37" fmla="val 15"/>
                            <a:gd name="gd38" fmla="val 48"/>
                            <a:gd name="gd39" fmla="val 10"/>
                            <a:gd name="gd40" fmla="val 43"/>
                            <a:gd name="gd41" fmla="val 7"/>
                            <a:gd name="gd42" fmla="val 35"/>
                            <a:gd name="gd43" fmla="val 5"/>
                            <a:gd name="gd44" fmla="val 30"/>
                            <a:gd name="gd45" fmla="val 5"/>
                            <a:gd name="gd46" fmla="val 23"/>
                            <a:gd name="gd47" fmla="val 2"/>
                            <a:gd name="gd48" fmla="val 23"/>
                            <a:gd name="gd49" fmla="val 0"/>
                            <a:gd name="gd50" fmla="val 23"/>
                            <a:gd name="gd51" fmla="val 2"/>
                            <a:gd name="gd52" fmla="val 33"/>
                            <a:gd name="gd53" fmla="val 5"/>
                            <a:gd name="gd54" fmla="val 43"/>
                            <a:gd name="gd55" fmla="val 12"/>
                            <a:gd name="gd56" fmla="val 50"/>
                            <a:gd name="gd57" fmla="val 20"/>
                            <a:gd name="gd58" fmla="val 58"/>
                            <a:gd name="gd59" fmla="val 37"/>
                            <a:gd name="gd60" fmla="val 58"/>
                            <a:gd name="gd61" fmla="val 57"/>
                            <a:gd name="gd62" fmla="val 58"/>
                            <a:gd name="gd63" fmla="val 67"/>
                            <a:gd name="gd64" fmla="val 53"/>
                            <a:gd name="gd65" fmla="val 72"/>
                            <a:gd name="gd66" fmla="val 43"/>
                            <a:gd name="gd67" fmla="val 77"/>
                            <a:gd name="gd68" fmla="val 33"/>
                            <a:gd name="gd69" fmla="val 80"/>
                            <a:gd name="gd70" fmla="val 23"/>
                          </a:gdLst>
                          <a:ahLst/>
                          <a:cxnLst/>
                          <a:rect l="0" t="0" r="r" b="b"/>
                          <a:pathLst>
                            <a:path w="80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"/>
                      <wps:cNvSpPr/>
                      <wps:spPr bwMode="auto">
                        <a:xfrm rot="0">
                          <a:off x="6078" y="1524"/>
                          <a:ext cx="75" cy="58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23"/>
                            <a:gd name="gd3" fmla="val 73"/>
                            <a:gd name="gd4" fmla="val 10"/>
                            <a:gd name="gd5" fmla="val 68"/>
                            <a:gd name="gd6" fmla="val 0"/>
                            <a:gd name="gd7" fmla="val 65"/>
                            <a:gd name="gd8" fmla="val 0"/>
                            <a:gd name="gd9" fmla="val 63"/>
                            <a:gd name="gd10" fmla="val 3"/>
                            <a:gd name="gd11" fmla="val 68"/>
                            <a:gd name="gd12" fmla="val 10"/>
                            <a:gd name="gd13" fmla="val 70"/>
                            <a:gd name="gd14" fmla="val 23"/>
                            <a:gd name="gd15" fmla="val 68"/>
                            <a:gd name="gd16" fmla="val 35"/>
                            <a:gd name="gd17" fmla="val 60"/>
                            <a:gd name="gd18" fmla="val 45"/>
                            <a:gd name="gd19" fmla="val 50"/>
                            <a:gd name="gd20" fmla="val 53"/>
                            <a:gd name="gd21" fmla="val 38"/>
                            <a:gd name="gd22" fmla="val 55"/>
                            <a:gd name="gd23" fmla="val 25"/>
                            <a:gd name="gd24" fmla="val 53"/>
                            <a:gd name="gd25" fmla="val 15"/>
                            <a:gd name="gd26" fmla="val 45"/>
                            <a:gd name="gd27" fmla="val 8"/>
                            <a:gd name="gd28" fmla="val 35"/>
                            <a:gd name="gd29" fmla="val 5"/>
                            <a:gd name="gd30" fmla="val 23"/>
                            <a:gd name="gd31" fmla="val 5"/>
                            <a:gd name="gd32" fmla="val 23"/>
                            <a:gd name="gd33" fmla="val 3"/>
                            <a:gd name="gd34" fmla="val 23"/>
                            <a:gd name="gd35" fmla="val 0"/>
                            <a:gd name="gd36" fmla="val 23"/>
                            <a:gd name="gd37" fmla="val 3"/>
                            <a:gd name="gd38" fmla="val 35"/>
                            <a:gd name="gd39" fmla="val 8"/>
                            <a:gd name="gd40" fmla="val 45"/>
                            <a:gd name="gd41" fmla="val 15"/>
                            <a:gd name="gd42" fmla="val 53"/>
                            <a:gd name="gd43" fmla="val 28"/>
                            <a:gd name="gd44" fmla="val 58"/>
                            <a:gd name="gd45" fmla="val 38"/>
                            <a:gd name="gd46" fmla="val 58"/>
                            <a:gd name="gd47" fmla="val 48"/>
                            <a:gd name="gd48" fmla="val 58"/>
                            <a:gd name="gd49" fmla="val 58"/>
                            <a:gd name="gd50" fmla="val 53"/>
                            <a:gd name="gd51" fmla="val 68"/>
                            <a:gd name="gd52" fmla="val 45"/>
                            <a:gd name="gd53" fmla="val 73"/>
                            <a:gd name="gd54" fmla="val 35"/>
                            <a:gd name="gd55" fmla="val 75"/>
                            <a:gd name="gd56" fmla="val 23"/>
                          </a:gdLst>
                          <a:ahLst/>
                          <a:cxnLst/>
                          <a:rect l="0" t="0" r="r" b="b"/>
                          <a:pathLst>
                            <a:path w="75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"/>
                      <wps:cNvSpPr/>
                      <wps:spPr bwMode="auto">
                        <a:xfrm rot="0">
                          <a:off x="6081" y="1524"/>
                          <a:ext cx="70" cy="58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23"/>
                            <a:gd name="gd3" fmla="val 67"/>
                            <a:gd name="gd4" fmla="val 10"/>
                            <a:gd name="gd5" fmla="val 62"/>
                            <a:gd name="gd6" fmla="val 0"/>
                            <a:gd name="gd7" fmla="val 60"/>
                            <a:gd name="gd8" fmla="val 3"/>
                            <a:gd name="gd9" fmla="val 57"/>
                            <a:gd name="gd10" fmla="val 3"/>
                            <a:gd name="gd11" fmla="val 62"/>
                            <a:gd name="gd12" fmla="val 10"/>
                            <a:gd name="gd13" fmla="val 65"/>
                            <a:gd name="gd14" fmla="val 23"/>
                            <a:gd name="gd15" fmla="val 62"/>
                            <a:gd name="gd16" fmla="val 33"/>
                            <a:gd name="gd17" fmla="val 55"/>
                            <a:gd name="gd18" fmla="val 43"/>
                            <a:gd name="gd19" fmla="val 47"/>
                            <a:gd name="gd20" fmla="val 50"/>
                            <a:gd name="gd21" fmla="val 35"/>
                            <a:gd name="gd22" fmla="val 53"/>
                            <a:gd name="gd23" fmla="val 22"/>
                            <a:gd name="gd24" fmla="val 50"/>
                            <a:gd name="gd25" fmla="val 12"/>
                            <a:gd name="gd26" fmla="val 43"/>
                            <a:gd name="gd27" fmla="val 7"/>
                            <a:gd name="gd28" fmla="val 33"/>
                            <a:gd name="gd29" fmla="val 5"/>
                            <a:gd name="gd30" fmla="val 23"/>
                            <a:gd name="gd31" fmla="val 5"/>
                            <a:gd name="gd32" fmla="val 20"/>
                            <a:gd name="gd33" fmla="val 2"/>
                            <a:gd name="gd34" fmla="val 23"/>
                            <a:gd name="gd35" fmla="val 0"/>
                            <a:gd name="gd36" fmla="val 23"/>
                            <a:gd name="gd37" fmla="val 0"/>
                            <a:gd name="gd38" fmla="val 30"/>
                            <a:gd name="gd39" fmla="val 2"/>
                            <a:gd name="gd40" fmla="val 35"/>
                            <a:gd name="gd41" fmla="val 5"/>
                            <a:gd name="gd42" fmla="val 43"/>
                            <a:gd name="gd43" fmla="val 10"/>
                            <a:gd name="gd44" fmla="val 48"/>
                            <a:gd name="gd45" fmla="val 15"/>
                            <a:gd name="gd46" fmla="val 50"/>
                            <a:gd name="gd47" fmla="val 20"/>
                            <a:gd name="gd48" fmla="val 55"/>
                            <a:gd name="gd49" fmla="val 27"/>
                            <a:gd name="gd50" fmla="val 55"/>
                            <a:gd name="gd51" fmla="val 35"/>
                            <a:gd name="gd52" fmla="val 58"/>
                            <a:gd name="gd53" fmla="val 42"/>
                            <a:gd name="gd54" fmla="val 55"/>
                            <a:gd name="gd55" fmla="val 47"/>
                            <a:gd name="gd56" fmla="val 55"/>
                            <a:gd name="gd57" fmla="val 55"/>
                            <a:gd name="gd58" fmla="val 50"/>
                            <a:gd name="gd59" fmla="val 60"/>
                            <a:gd name="gd60" fmla="val 48"/>
                            <a:gd name="gd61" fmla="val 62"/>
                            <a:gd name="gd62" fmla="val 43"/>
                            <a:gd name="gd63" fmla="val 67"/>
                            <a:gd name="gd64" fmla="val 35"/>
                            <a:gd name="gd65" fmla="val 70"/>
                            <a:gd name="gd66" fmla="val 30"/>
                            <a:gd name="gd67" fmla="val 70"/>
                            <a:gd name="gd68" fmla="val 23"/>
                          </a:gdLst>
                          <a:ahLst/>
                          <a:cxnLst/>
                          <a:rect l="0" t="0" r="r" b="b"/>
                          <a:pathLst>
                            <a:path w="70" h="5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"/>
                      <wps:cNvSpPr/>
                      <wps:spPr bwMode="auto">
                        <a:xfrm rot="0">
                          <a:off x="6083" y="1527"/>
                          <a:ext cx="65" cy="52"/>
                        </a:xfrm>
                        <a:custGeom>
                          <a:avLst/>
                          <a:gdLst>
                            <a:gd name="gd0" fmla="val 65536"/>
                            <a:gd name="gd1" fmla="val 65"/>
                            <a:gd name="gd2" fmla="val 20"/>
                            <a:gd name="gd3" fmla="val 63"/>
                            <a:gd name="gd4" fmla="val 7"/>
                            <a:gd name="gd5" fmla="val 58"/>
                            <a:gd name="gd6" fmla="val 0"/>
                            <a:gd name="gd7" fmla="val 55"/>
                            <a:gd name="gd8" fmla="val 0"/>
                            <a:gd name="gd9" fmla="val 53"/>
                            <a:gd name="gd10" fmla="val 0"/>
                            <a:gd name="gd11" fmla="val 58"/>
                            <a:gd name="gd12" fmla="val 10"/>
                            <a:gd name="gd13" fmla="val 60"/>
                            <a:gd name="gd14" fmla="val 20"/>
                            <a:gd name="gd15" fmla="val 58"/>
                            <a:gd name="gd16" fmla="val 30"/>
                            <a:gd name="gd17" fmla="val 53"/>
                            <a:gd name="gd18" fmla="val 40"/>
                            <a:gd name="gd19" fmla="val 43"/>
                            <a:gd name="gd20" fmla="val 45"/>
                            <a:gd name="gd21" fmla="val 33"/>
                            <a:gd name="gd22" fmla="val 47"/>
                            <a:gd name="gd23" fmla="val 23"/>
                            <a:gd name="gd24" fmla="val 45"/>
                            <a:gd name="gd25" fmla="val 13"/>
                            <a:gd name="gd26" fmla="val 40"/>
                            <a:gd name="gd27" fmla="val 8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20"/>
                            <a:gd name="gd39" fmla="val 0"/>
                            <a:gd name="gd40" fmla="val 20"/>
                            <a:gd name="gd41" fmla="val 3"/>
                            <a:gd name="gd42" fmla="val 32"/>
                            <a:gd name="gd43" fmla="val 10"/>
                            <a:gd name="gd44" fmla="val 42"/>
                            <a:gd name="gd45" fmla="val 20"/>
                            <a:gd name="gd46" fmla="val 50"/>
                            <a:gd name="gd47" fmla="val 33"/>
                            <a:gd name="gd48" fmla="val 52"/>
                            <a:gd name="gd49" fmla="val 45"/>
                            <a:gd name="gd50" fmla="val 50"/>
                            <a:gd name="gd51" fmla="val 55"/>
                            <a:gd name="gd52" fmla="val 42"/>
                            <a:gd name="gd53" fmla="val 63"/>
                            <a:gd name="gd54" fmla="val 32"/>
                            <a:gd name="gd55" fmla="val 65"/>
                            <a:gd name="gd56" fmla="val 20"/>
                          </a:gdLst>
                          <a:ahLst/>
                          <a:cxnLst/>
                          <a:rect l="0" t="0" r="r" b="b"/>
                          <a:pathLst>
                            <a:path w="65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"/>
                      <wps:cNvSpPr/>
                      <wps:spPr bwMode="auto">
                        <a:xfrm rot="0">
                          <a:off x="6085" y="1527"/>
                          <a:ext cx="60" cy="5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20"/>
                            <a:gd name="gd3" fmla="val 57"/>
                            <a:gd name="gd4" fmla="val 7"/>
                            <a:gd name="gd5" fmla="val 52"/>
                            <a:gd name="gd6" fmla="val 0"/>
                            <a:gd name="gd7" fmla="val 50"/>
                            <a:gd name="gd8" fmla="val 0"/>
                            <a:gd name="gd9" fmla="val 47"/>
                            <a:gd name="gd10" fmla="val 2"/>
                            <a:gd name="gd11" fmla="val 52"/>
                            <a:gd name="gd12" fmla="val 10"/>
                            <a:gd name="gd13" fmla="val 55"/>
                            <a:gd name="gd14" fmla="val 20"/>
                            <a:gd name="gd15" fmla="val 52"/>
                            <a:gd name="gd16" fmla="val 30"/>
                            <a:gd name="gd17" fmla="val 47"/>
                            <a:gd name="gd18" fmla="val 37"/>
                            <a:gd name="gd19" fmla="val 40"/>
                            <a:gd name="gd20" fmla="val 42"/>
                            <a:gd name="gd21" fmla="val 30"/>
                            <a:gd name="gd22" fmla="val 45"/>
                            <a:gd name="gd23" fmla="val 20"/>
                            <a:gd name="gd24" fmla="val 42"/>
                            <a:gd name="gd25" fmla="val 12"/>
                            <a:gd name="gd26" fmla="val 37"/>
                            <a:gd name="gd27" fmla="val 7"/>
                            <a:gd name="gd28" fmla="val 30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2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20"/>
                            <a:gd name="gd41" fmla="val 2"/>
                            <a:gd name="gd42" fmla="val 30"/>
                            <a:gd name="gd43" fmla="val 7"/>
                            <a:gd name="gd44" fmla="val 40"/>
                            <a:gd name="gd45" fmla="val 17"/>
                            <a:gd name="gd46" fmla="val 47"/>
                            <a:gd name="gd47" fmla="val 30"/>
                            <a:gd name="gd48" fmla="val 50"/>
                            <a:gd name="gd49" fmla="val 42"/>
                            <a:gd name="gd50" fmla="val 47"/>
                            <a:gd name="gd51" fmla="val 50"/>
                            <a:gd name="gd52" fmla="val 40"/>
                            <a:gd name="gd53" fmla="val 57"/>
                            <a:gd name="gd54" fmla="val 30"/>
                            <a:gd name="gd55" fmla="val 60"/>
                            <a:gd name="gd56" fmla="val 20"/>
                          </a:gdLst>
                          <a:ahLst/>
                          <a:cxnLst/>
                          <a:rect l="0" t="0" r="r" b="b"/>
                          <a:pathLst>
                            <a:path w="60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"/>
                      <wps:cNvSpPr/>
                      <wps:spPr bwMode="auto">
                        <a:xfrm rot="0">
                          <a:off x="6088" y="1527"/>
                          <a:ext cx="55" cy="47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0"/>
                            <a:gd name="gd3" fmla="val 53"/>
                            <a:gd name="gd4" fmla="val 10"/>
                            <a:gd name="gd5" fmla="val 48"/>
                            <a:gd name="gd6" fmla="val 0"/>
                            <a:gd name="gd7" fmla="val 45"/>
                            <a:gd name="gd8" fmla="val 2"/>
                            <a:gd name="gd9" fmla="val 43"/>
                            <a:gd name="gd10" fmla="val 2"/>
                            <a:gd name="gd11" fmla="val 48"/>
                            <a:gd name="gd12" fmla="val 10"/>
                            <a:gd name="gd13" fmla="val 50"/>
                            <a:gd name="gd14" fmla="val 20"/>
                            <a:gd name="gd15" fmla="val 48"/>
                            <a:gd name="gd16" fmla="val 27"/>
                            <a:gd name="gd17" fmla="val 43"/>
                            <a:gd name="gd18" fmla="val 35"/>
                            <a:gd name="gd19" fmla="val 35"/>
                            <a:gd name="gd20" fmla="val 40"/>
                            <a:gd name="gd21" fmla="val 28"/>
                            <a:gd name="gd22" fmla="val 42"/>
                            <a:gd name="gd23" fmla="val 18"/>
                            <a:gd name="gd24" fmla="val 40"/>
                            <a:gd name="gd25" fmla="val 13"/>
                            <a:gd name="gd26" fmla="val 35"/>
                            <a:gd name="gd27" fmla="val 8"/>
                            <a:gd name="gd28" fmla="val 27"/>
                            <a:gd name="gd29" fmla="val 5"/>
                            <a:gd name="gd30" fmla="val 20"/>
                            <a:gd name="gd31" fmla="val 5"/>
                            <a:gd name="gd32" fmla="val 17"/>
                            <a:gd name="gd33" fmla="val 5"/>
                            <a:gd name="gd34" fmla="val 17"/>
                            <a:gd name="gd35" fmla="val 3"/>
                            <a:gd name="gd36" fmla="val 17"/>
                            <a:gd name="gd37" fmla="val 0"/>
                            <a:gd name="gd38" fmla="val 17"/>
                            <a:gd name="gd39" fmla="val 0"/>
                            <a:gd name="gd40" fmla="val 17"/>
                            <a:gd name="gd41" fmla="val 0"/>
                            <a:gd name="gd42" fmla="val 20"/>
                            <a:gd name="gd43" fmla="val 3"/>
                            <a:gd name="gd44" fmla="val 30"/>
                            <a:gd name="gd45" fmla="val 8"/>
                            <a:gd name="gd46" fmla="val 40"/>
                            <a:gd name="gd47" fmla="val 18"/>
                            <a:gd name="gd48" fmla="val 45"/>
                            <a:gd name="gd49" fmla="val 28"/>
                            <a:gd name="gd50" fmla="val 47"/>
                            <a:gd name="gd51" fmla="val 38"/>
                            <a:gd name="gd52" fmla="val 45"/>
                            <a:gd name="gd53" fmla="val 48"/>
                            <a:gd name="gd54" fmla="val 40"/>
                            <a:gd name="gd55" fmla="val 53"/>
                            <a:gd name="gd56" fmla="val 30"/>
                            <a:gd name="gd57" fmla="val 55"/>
                            <a:gd name="gd58" fmla="val 20"/>
                          </a:gdLst>
                          <a:ahLst/>
                          <a:cxnLst/>
                          <a:rect l="0" t="0" r="r" b="b"/>
                          <a:pathLst>
                            <a:path w="55" h="4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"/>
                      <wps:cNvSpPr/>
                      <wps:spPr bwMode="auto">
                        <a:xfrm rot="0">
                          <a:off x="6091" y="1529"/>
                          <a:ext cx="50" cy="43"/>
                        </a:xfrm>
                        <a:custGeom>
                          <a:avLst/>
                          <a:gdLst>
                            <a:gd name="gd0" fmla="val 65536"/>
                            <a:gd name="gd1" fmla="val 50"/>
                            <a:gd name="gd2" fmla="val 18"/>
                            <a:gd name="gd3" fmla="val 47"/>
                            <a:gd name="gd4" fmla="val 8"/>
                            <a:gd name="gd5" fmla="val 42"/>
                            <a:gd name="gd6" fmla="val 0"/>
                            <a:gd name="gd7" fmla="val 40"/>
                            <a:gd name="gd8" fmla="val 0"/>
                            <a:gd name="gd9" fmla="val 37"/>
                            <a:gd name="gd10" fmla="val 0"/>
                            <a:gd name="gd11" fmla="val 42"/>
                            <a:gd name="gd12" fmla="val 8"/>
                            <a:gd name="gd13" fmla="val 45"/>
                            <a:gd name="gd14" fmla="val 18"/>
                            <a:gd name="gd15" fmla="val 42"/>
                            <a:gd name="gd16" fmla="val 25"/>
                            <a:gd name="gd17" fmla="val 40"/>
                            <a:gd name="gd18" fmla="val 30"/>
                            <a:gd name="gd19" fmla="val 32"/>
                            <a:gd name="gd20" fmla="val 35"/>
                            <a:gd name="gd21" fmla="val 25"/>
                            <a:gd name="gd22" fmla="val 38"/>
                            <a:gd name="gd23" fmla="val 17"/>
                            <a:gd name="gd24" fmla="val 35"/>
                            <a:gd name="gd25" fmla="val 10"/>
                            <a:gd name="gd26" fmla="val 30"/>
                            <a:gd name="gd27" fmla="val 7"/>
                            <a:gd name="gd28" fmla="val 25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2"/>
                            <a:gd name="gd36" fmla="val 15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2"/>
                            <a:gd name="gd44" fmla="val 28"/>
                            <a:gd name="gd45" fmla="val 7"/>
                            <a:gd name="gd46" fmla="val 35"/>
                            <a:gd name="gd47" fmla="val 15"/>
                            <a:gd name="gd48" fmla="val 40"/>
                            <a:gd name="gd49" fmla="val 25"/>
                            <a:gd name="gd50" fmla="val 43"/>
                            <a:gd name="gd51" fmla="val 35"/>
                            <a:gd name="gd52" fmla="val 40"/>
                            <a:gd name="gd53" fmla="val 42"/>
                            <a:gd name="gd54" fmla="val 35"/>
                            <a:gd name="gd55" fmla="val 47"/>
                            <a:gd name="gd56" fmla="val 28"/>
                            <a:gd name="gd57" fmla="val 50"/>
                            <a:gd name="gd58" fmla="val 18"/>
                          </a:gdLst>
                          <a:ahLst/>
                          <a:cxnLst/>
                          <a:rect l="0" t="0" r="r" b="b"/>
                          <a:pathLst>
                            <a:path w="50" h="4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"/>
                      <wps:cNvSpPr/>
                      <wps:spPr bwMode="auto">
                        <a:xfrm rot="0">
                          <a:off x="6093" y="1529"/>
                          <a:ext cx="45" cy="40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18"/>
                            <a:gd name="gd3" fmla="val 43"/>
                            <a:gd name="gd4" fmla="val 8"/>
                            <a:gd name="gd5" fmla="val 38"/>
                            <a:gd name="gd6" fmla="val 0"/>
                            <a:gd name="gd7" fmla="val 35"/>
                            <a:gd name="gd8" fmla="val 0"/>
                            <a:gd name="gd9" fmla="val 33"/>
                            <a:gd name="gd10" fmla="val 3"/>
                            <a:gd name="gd11" fmla="val 38"/>
                            <a:gd name="gd12" fmla="val 8"/>
                            <a:gd name="gd13" fmla="val 40"/>
                            <a:gd name="gd14" fmla="val 18"/>
                            <a:gd name="gd15" fmla="val 38"/>
                            <a:gd name="gd16" fmla="val 23"/>
                            <a:gd name="gd17" fmla="val 35"/>
                            <a:gd name="gd18" fmla="val 30"/>
                            <a:gd name="gd19" fmla="val 30"/>
                            <a:gd name="gd20" fmla="val 33"/>
                            <a:gd name="gd21" fmla="val 23"/>
                            <a:gd name="gd22" fmla="val 35"/>
                            <a:gd name="gd23" fmla="val 15"/>
                            <a:gd name="gd24" fmla="val 33"/>
                            <a:gd name="gd25" fmla="val 10"/>
                            <a:gd name="gd26" fmla="val 30"/>
                            <a:gd name="gd27" fmla="val 5"/>
                            <a:gd name="gd28" fmla="val 23"/>
                            <a:gd name="gd29" fmla="val 5"/>
                            <a:gd name="gd30" fmla="val 18"/>
                            <a:gd name="gd31" fmla="val 5"/>
                            <a:gd name="gd32" fmla="val 15"/>
                            <a:gd name="gd33" fmla="val 5"/>
                            <a:gd name="gd34" fmla="val 13"/>
                            <a:gd name="gd35" fmla="val 3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5"/>
                            <a:gd name="gd41" fmla="val 0"/>
                            <a:gd name="gd42" fmla="val 18"/>
                            <a:gd name="gd43" fmla="val 3"/>
                            <a:gd name="gd44" fmla="val 25"/>
                            <a:gd name="gd45" fmla="val 8"/>
                            <a:gd name="gd46" fmla="val 33"/>
                            <a:gd name="gd47" fmla="val 13"/>
                            <a:gd name="gd48" fmla="val 38"/>
                            <a:gd name="gd49" fmla="val 23"/>
                            <a:gd name="gd50" fmla="val 40"/>
                            <a:gd name="gd51" fmla="val 30"/>
                            <a:gd name="gd52" fmla="val 38"/>
                            <a:gd name="gd53" fmla="val 38"/>
                            <a:gd name="gd54" fmla="val 33"/>
                            <a:gd name="gd55" fmla="val 43"/>
                            <a:gd name="gd56" fmla="val 25"/>
                            <a:gd name="gd57" fmla="val 45"/>
                            <a:gd name="gd58" fmla="val 18"/>
                          </a:gdLst>
                          <a:ahLst/>
                          <a:cxnLst/>
                          <a:rect l="0" t="0" r="r" b="b"/>
                          <a:pathLst>
                            <a:path w="45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"/>
                      <wps:cNvSpPr/>
                      <wps:spPr bwMode="auto">
                        <a:xfrm rot="0">
                          <a:off x="6096" y="1529"/>
                          <a:ext cx="40" cy="38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18"/>
                            <a:gd name="gd3" fmla="val 37"/>
                            <a:gd name="gd4" fmla="val 8"/>
                            <a:gd name="gd5" fmla="val 32"/>
                            <a:gd name="gd6" fmla="val 0"/>
                            <a:gd name="gd7" fmla="val 25"/>
                            <a:gd name="gd8" fmla="val 3"/>
                            <a:gd name="gd9" fmla="val 32"/>
                            <a:gd name="gd10" fmla="val 8"/>
                            <a:gd name="gd11" fmla="val 35"/>
                            <a:gd name="gd12" fmla="val 18"/>
                            <a:gd name="gd13" fmla="val 32"/>
                            <a:gd name="gd14" fmla="val 23"/>
                            <a:gd name="gd15" fmla="val 30"/>
                            <a:gd name="gd16" fmla="val 28"/>
                            <a:gd name="gd17" fmla="val 25"/>
                            <a:gd name="gd18" fmla="val 30"/>
                            <a:gd name="gd19" fmla="val 20"/>
                            <a:gd name="gd20" fmla="val 33"/>
                            <a:gd name="gd21" fmla="val 15"/>
                            <a:gd name="gd22" fmla="val 30"/>
                            <a:gd name="gd23" fmla="val 10"/>
                            <a:gd name="gd24" fmla="val 28"/>
                            <a:gd name="gd25" fmla="val 5"/>
                            <a:gd name="gd26" fmla="val 23"/>
                            <a:gd name="gd27" fmla="val 5"/>
                            <a:gd name="gd28" fmla="val 18"/>
                            <a:gd name="gd29" fmla="val 5"/>
                            <a:gd name="gd30" fmla="val 15"/>
                            <a:gd name="gd31" fmla="val 5"/>
                            <a:gd name="gd32" fmla="val 10"/>
                            <a:gd name="gd33" fmla="val 2"/>
                            <a:gd name="gd34" fmla="val 13"/>
                            <a:gd name="gd35" fmla="val 0"/>
                            <a:gd name="gd36" fmla="val 13"/>
                            <a:gd name="gd37" fmla="val 0"/>
                            <a:gd name="gd38" fmla="val 15"/>
                            <a:gd name="gd39" fmla="val 0"/>
                            <a:gd name="gd40" fmla="val 18"/>
                            <a:gd name="gd41" fmla="val 2"/>
                            <a:gd name="gd42" fmla="val 25"/>
                            <a:gd name="gd43" fmla="val 5"/>
                            <a:gd name="gd44" fmla="val 30"/>
                            <a:gd name="gd45" fmla="val 12"/>
                            <a:gd name="gd46" fmla="val 35"/>
                            <a:gd name="gd47" fmla="val 20"/>
                            <a:gd name="gd48" fmla="val 38"/>
                            <a:gd name="gd49" fmla="val 27"/>
                            <a:gd name="gd50" fmla="val 35"/>
                            <a:gd name="gd51" fmla="val 35"/>
                            <a:gd name="gd52" fmla="val 30"/>
                            <a:gd name="gd53" fmla="val 37"/>
                            <a:gd name="gd54" fmla="val 25"/>
                            <a:gd name="gd55" fmla="val 40"/>
                            <a:gd name="gd56" fmla="val 18"/>
                          </a:gdLst>
                          <a:ahLst/>
                          <a:cxnLst/>
                          <a:rect l="0" t="0" r="r" b="b"/>
                          <a:pathLst>
                            <a:path w="40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"/>
                      <wps:cNvSpPr/>
                      <wps:spPr bwMode="auto">
                        <a:xfrm rot="0">
                          <a:off x="6098" y="1532"/>
                          <a:ext cx="35" cy="32"/>
                        </a:xfrm>
                        <a:custGeom>
                          <a:avLst/>
                          <a:gdLst>
                            <a:gd name="gd0" fmla="val 65536"/>
                            <a:gd name="gd1" fmla="val 35"/>
                            <a:gd name="gd2" fmla="val 15"/>
                            <a:gd name="gd3" fmla="val 33"/>
                            <a:gd name="gd4" fmla="val 5"/>
                            <a:gd name="gd5" fmla="val 28"/>
                            <a:gd name="gd6" fmla="val 0"/>
                            <a:gd name="gd7" fmla="val 23"/>
                            <a:gd name="gd8" fmla="val 0"/>
                            <a:gd name="gd9" fmla="val 20"/>
                            <a:gd name="gd10" fmla="val 2"/>
                            <a:gd name="gd11" fmla="val 25"/>
                            <a:gd name="gd12" fmla="val 5"/>
                            <a:gd name="gd13" fmla="val 28"/>
                            <a:gd name="gd14" fmla="val 7"/>
                            <a:gd name="gd15" fmla="val 30"/>
                            <a:gd name="gd16" fmla="val 10"/>
                            <a:gd name="gd17" fmla="val 30"/>
                            <a:gd name="gd18" fmla="val 15"/>
                            <a:gd name="gd19" fmla="val 28"/>
                            <a:gd name="gd20" fmla="val 20"/>
                            <a:gd name="gd21" fmla="val 25"/>
                            <a:gd name="gd22" fmla="val 22"/>
                            <a:gd name="gd23" fmla="val 23"/>
                            <a:gd name="gd24" fmla="val 25"/>
                            <a:gd name="gd25" fmla="val 18"/>
                            <a:gd name="gd26" fmla="val 27"/>
                            <a:gd name="gd27" fmla="val 13"/>
                            <a:gd name="gd28" fmla="val 25"/>
                            <a:gd name="gd29" fmla="val 8"/>
                            <a:gd name="gd30" fmla="val 22"/>
                            <a:gd name="gd31" fmla="val 5"/>
                            <a:gd name="gd32" fmla="val 20"/>
                            <a:gd name="gd33" fmla="val 5"/>
                            <a:gd name="gd34" fmla="val 15"/>
                            <a:gd name="gd35" fmla="val 5"/>
                            <a:gd name="gd36" fmla="val 10"/>
                            <a:gd name="gd37" fmla="val 8"/>
                            <a:gd name="gd38" fmla="val 7"/>
                            <a:gd name="gd39" fmla="val 3"/>
                            <a:gd name="gd40" fmla="val 7"/>
                            <a:gd name="gd41" fmla="val 0"/>
                            <a:gd name="gd42" fmla="val 10"/>
                            <a:gd name="gd43" fmla="val 0"/>
                            <a:gd name="gd44" fmla="val 12"/>
                            <a:gd name="gd45" fmla="val 0"/>
                            <a:gd name="gd46" fmla="val 15"/>
                            <a:gd name="gd47" fmla="val 0"/>
                            <a:gd name="gd48" fmla="val 20"/>
                            <a:gd name="gd49" fmla="val 5"/>
                            <a:gd name="gd50" fmla="val 27"/>
                            <a:gd name="gd51" fmla="val 10"/>
                            <a:gd name="gd52" fmla="val 30"/>
                            <a:gd name="gd53" fmla="val 18"/>
                            <a:gd name="gd54" fmla="val 32"/>
                            <a:gd name="gd55" fmla="val 25"/>
                            <a:gd name="gd56" fmla="val 30"/>
                            <a:gd name="gd57" fmla="val 30"/>
                            <a:gd name="gd58" fmla="val 27"/>
                            <a:gd name="gd59" fmla="val 33"/>
                            <a:gd name="gd60" fmla="val 20"/>
                            <a:gd name="gd61" fmla="val 35"/>
                            <a:gd name="gd62" fmla="val 15"/>
                          </a:gdLst>
                          <a:ahLst/>
                          <a:cxnLst/>
                          <a:rect l="0" t="0" r="r" b="b"/>
                          <a:pathLst>
                            <a:path w="35" h="3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"/>
                      <wps:cNvSpPr/>
                      <wps:spPr bwMode="auto">
                        <a:xfrm rot="0">
                          <a:off x="6101" y="1532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27"/>
                            <a:gd name="gd4" fmla="val 5"/>
                            <a:gd name="gd5" fmla="val 20"/>
                            <a:gd name="gd6" fmla="val 0"/>
                            <a:gd name="gd7" fmla="val 10"/>
                            <a:gd name="gd8" fmla="val 5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0"/>
                            <a:gd name="gd14" fmla="val 15"/>
                            <a:gd name="gd15" fmla="val 0"/>
                            <a:gd name="gd16" fmla="val 20"/>
                            <a:gd name="gd17" fmla="val 5"/>
                            <a:gd name="gd18" fmla="val 25"/>
                            <a:gd name="gd19" fmla="val 10"/>
                            <a:gd name="gd20" fmla="val 27"/>
                            <a:gd name="gd21" fmla="val 15"/>
                            <a:gd name="gd22" fmla="val 30"/>
                            <a:gd name="gd23" fmla="val 20"/>
                            <a:gd name="gd24" fmla="val 27"/>
                            <a:gd name="gd25" fmla="val 25"/>
                            <a:gd name="gd26" fmla="val 25"/>
                            <a:gd name="gd27" fmla="val 27"/>
                            <a:gd name="gd28" fmla="val 20"/>
                            <a:gd name="gd29" fmla="val 30"/>
                            <a:gd name="gd30" fmla="val 15"/>
                            <a:gd name="gd31" fmla="val 25"/>
                            <a:gd name="gd32" fmla="val 15"/>
                            <a:gd name="gd33" fmla="val 25"/>
                            <a:gd name="gd34" fmla="val 17"/>
                            <a:gd name="gd35" fmla="val 22"/>
                            <a:gd name="gd36" fmla="val 22"/>
                            <a:gd name="gd37" fmla="val 17"/>
                            <a:gd name="gd38" fmla="val 22"/>
                            <a:gd name="gd39" fmla="val 15"/>
                            <a:gd name="gd40" fmla="val 25"/>
                            <a:gd name="gd41" fmla="val 10"/>
                            <a:gd name="gd42" fmla="val 22"/>
                            <a:gd name="gd43" fmla="val 7"/>
                            <a:gd name="gd44" fmla="val 22"/>
                            <a:gd name="gd45" fmla="val 5"/>
                            <a:gd name="gd46" fmla="val 17"/>
                            <a:gd name="gd47" fmla="val 5"/>
                            <a:gd name="gd48" fmla="val 15"/>
                            <a:gd name="gd49" fmla="val 5"/>
                            <a:gd name="gd50" fmla="val 10"/>
                            <a:gd name="gd51" fmla="val 7"/>
                            <a:gd name="gd52" fmla="val 7"/>
                            <a:gd name="gd53" fmla="val 10"/>
                            <a:gd name="gd54" fmla="val 5"/>
                            <a:gd name="gd55" fmla="val 15"/>
                            <a:gd name="gd56" fmla="val 5"/>
                            <a:gd name="gd57" fmla="val 17"/>
                            <a:gd name="gd58" fmla="val 5"/>
                            <a:gd name="gd59" fmla="val 22"/>
                            <a:gd name="gd60" fmla="val 7"/>
                            <a:gd name="gd61" fmla="val 25"/>
                            <a:gd name="gd62" fmla="val 10"/>
                            <a:gd name="gd63" fmla="val 25"/>
                            <a:gd name="gd64" fmla="val 15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"/>
                      <wps:cNvSpPr/>
                      <wps:spPr bwMode="auto">
                        <a:xfrm rot="0">
                          <a:off x="6103" y="1534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3"/>
                            <a:gd name="gd3" fmla="val 25"/>
                            <a:gd name="gd4" fmla="val 8"/>
                            <a:gd name="gd5" fmla="val 23"/>
                            <a:gd name="gd6" fmla="val 5"/>
                            <a:gd name="gd7" fmla="val 20"/>
                            <a:gd name="gd8" fmla="val 3"/>
                            <a:gd name="gd9" fmla="val 15"/>
                            <a:gd name="gd10" fmla="val 0"/>
                            <a:gd name="gd11" fmla="val 8"/>
                            <a:gd name="gd12" fmla="val 3"/>
                            <a:gd name="gd13" fmla="val 3"/>
                            <a:gd name="gd14" fmla="val 5"/>
                            <a:gd name="gd15" fmla="val 0"/>
                            <a:gd name="gd16" fmla="val 8"/>
                            <a:gd name="gd17" fmla="val 0"/>
                            <a:gd name="gd18" fmla="val 13"/>
                            <a:gd name="gd19" fmla="val 0"/>
                            <a:gd name="gd20" fmla="val 18"/>
                            <a:gd name="gd21" fmla="val 3"/>
                            <a:gd name="gd22" fmla="val 20"/>
                            <a:gd name="gd23" fmla="val 8"/>
                            <a:gd name="gd24" fmla="val 23"/>
                            <a:gd name="gd25" fmla="val 13"/>
                            <a:gd name="gd26" fmla="val 25"/>
                            <a:gd name="gd27" fmla="val 18"/>
                            <a:gd name="gd28" fmla="val 23"/>
                            <a:gd name="gd29" fmla="val 20"/>
                            <a:gd name="gd30" fmla="val 20"/>
                            <a:gd name="gd31" fmla="val 23"/>
                            <a:gd name="gd32" fmla="val 18"/>
                            <a:gd name="gd33" fmla="val 25"/>
                            <a:gd name="gd34" fmla="val 13"/>
                            <a:gd name="gd35" fmla="val 20"/>
                            <a:gd name="gd36" fmla="val 13"/>
                            <a:gd name="gd37" fmla="val 18"/>
                            <a:gd name="gd38" fmla="val 18"/>
                            <a:gd name="gd39" fmla="val 13"/>
                            <a:gd name="gd40" fmla="val 20"/>
                            <a:gd name="gd41" fmla="val 8"/>
                            <a:gd name="gd42" fmla="val 18"/>
                            <a:gd name="gd43" fmla="val 5"/>
                            <a:gd name="gd44" fmla="val 13"/>
                            <a:gd name="gd45" fmla="val 8"/>
                            <a:gd name="gd46" fmla="val 8"/>
                            <a:gd name="gd47" fmla="val 13"/>
                            <a:gd name="gd48" fmla="val 5"/>
                            <a:gd name="gd49" fmla="val 18"/>
                            <a:gd name="gd50" fmla="val 8"/>
                            <a:gd name="gd51" fmla="val 20"/>
                            <a:gd name="gd52" fmla="val 13"/>
                          </a:gdLst>
                          <a:ahLst/>
                          <a:cxnLst/>
                          <a:rect l="0" t="0" r="r" b="b"/>
                          <a:pathLst>
                            <a:path w="25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"/>
                      <wps:cNvSpPr/>
                      <wps:spPr bwMode="auto">
                        <a:xfrm rot="0">
                          <a:off x="6106" y="1537"/>
                          <a:ext cx="20" cy="20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10"/>
                            <a:gd name="gd3" fmla="val 20"/>
                            <a:gd name="gd4" fmla="val 5"/>
                            <a:gd name="gd5" fmla="val 17"/>
                            <a:gd name="gd6" fmla="val 2"/>
                            <a:gd name="gd7" fmla="val 12"/>
                            <a:gd name="gd8" fmla="val 0"/>
                            <a:gd name="gd9" fmla="val 10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2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2"/>
                            <a:gd name="gd21" fmla="val 2"/>
                            <a:gd name="gd22" fmla="val 17"/>
                            <a:gd name="gd23" fmla="val 5"/>
                            <a:gd name="gd24" fmla="val 17"/>
                            <a:gd name="gd25" fmla="val 10"/>
                            <a:gd name="gd26" fmla="val 20"/>
                            <a:gd name="gd27" fmla="val 12"/>
                            <a:gd name="gd28" fmla="val 17"/>
                            <a:gd name="gd29" fmla="val 17"/>
                            <a:gd name="gd30" fmla="val 17"/>
                            <a:gd name="gd31" fmla="val 20"/>
                            <a:gd name="gd32" fmla="val 12"/>
                            <a:gd name="gd33" fmla="val 20"/>
                            <a:gd name="gd34" fmla="val 10"/>
                            <a:gd name="gd35" fmla="val 15"/>
                            <a:gd name="gd36" fmla="val 10"/>
                            <a:gd name="gd37" fmla="val 12"/>
                            <a:gd name="gd38" fmla="val 12"/>
                            <a:gd name="gd39" fmla="val 10"/>
                            <a:gd name="gd40" fmla="val 15"/>
                            <a:gd name="gd41" fmla="val 5"/>
                            <a:gd name="gd42" fmla="val 12"/>
                            <a:gd name="gd43" fmla="val 5"/>
                            <a:gd name="gd44" fmla="val 10"/>
                            <a:gd name="gd45" fmla="val 5"/>
                            <a:gd name="gd46" fmla="val 5"/>
                            <a:gd name="gd47" fmla="val 10"/>
                            <a:gd name="gd48" fmla="val 5"/>
                            <a:gd name="gd49" fmla="val 12"/>
                            <a:gd name="gd50" fmla="val 5"/>
                            <a:gd name="gd51" fmla="val 15"/>
                            <a:gd name="gd52" fmla="val 10"/>
                          </a:gdLst>
                          <a:ahLst/>
                          <a:cxnLst/>
                          <a:rect l="0" t="0" r="r" b="b"/>
                          <a:pathLst>
                            <a:path w="20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"/>
                      <wps:cNvSpPr/>
                      <wps:spPr bwMode="auto">
                        <a:xfrm rot="0">
                          <a:off x="6108" y="1539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8"/>
                            <a:gd name="gd3" fmla="val 13"/>
                            <a:gd name="gd4" fmla="val 3"/>
                            <a:gd name="gd5" fmla="val 8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8"/>
                            <a:gd name="gd11" fmla="val 3"/>
                            <a:gd name="gd12" fmla="val 13"/>
                            <a:gd name="gd13" fmla="val 8"/>
                            <a:gd name="gd14" fmla="val 15"/>
                            <a:gd name="gd15" fmla="val 13"/>
                            <a:gd name="gd16" fmla="val 13"/>
                            <a:gd name="gd17" fmla="val 15"/>
                            <a:gd name="gd18" fmla="val 8"/>
                          </a:gdLst>
                          <a:ahLst/>
                          <a:cxnLst/>
                          <a:rect l="0" t="0" r="r" b="b"/>
                          <a:pathLst>
                            <a:path w="1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"/>
                      <wps:cNvSpPr/>
                      <wps:spPr bwMode="auto">
                        <a:xfrm rot="0">
                          <a:off x="6111" y="1542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7"/>
                            <a:gd name="gd4" fmla="val 0"/>
                            <a:gd name="gd5" fmla="val 5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5"/>
                            <a:gd name="gd11" fmla="val 0"/>
                            <a:gd name="gd12" fmla="val 7"/>
                            <a:gd name="gd13" fmla="val 5"/>
                            <a:gd name="gd14" fmla="val 10"/>
                            <a:gd name="gd15" fmla="val 7"/>
                            <a:gd name="gd16" fmla="val 7"/>
                            <a:gd name="gd17" fmla="val 10"/>
                            <a:gd name="gd18" fmla="val 5"/>
                          </a:gdLst>
                          <a:ahLst/>
                          <a:cxnLst/>
                          <a:rect l="0" t="0" r="r" b="b"/>
                          <a:pathLst>
                            <a:path w="10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"/>
                      <wps:cNvSpPr/>
                      <wps:spPr bwMode="auto">
                        <a:xfrm rot="0">
                          <a:off x="6113" y="1544"/>
                          <a:ext cx="5" cy="5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3"/>
                            <a:gd name="gd3" fmla="val 5"/>
                            <a:gd name="gd4" fmla="val 0"/>
                            <a:gd name="gd5" fmla="val 3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3"/>
                            <a:gd name="gd11" fmla="val 0"/>
                            <a:gd name="gd12" fmla="val 3"/>
                            <a:gd name="gd13" fmla="val 3"/>
                            <a:gd name="gd14" fmla="val 5"/>
                            <a:gd name="gd15" fmla="val 5"/>
                            <a:gd name="gd16" fmla="val 3"/>
                            <a:gd name="gd17" fmla="val 5"/>
                            <a:gd name="gd18" fmla="val 3"/>
                          </a:gdLst>
                          <a:ahLst/>
                          <a:cxnLst/>
                          <a:rect l="0" t="0" r="r" b="b"/>
                          <a:pathLst>
                            <a:path w="5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"/>
                      <wps:cNvSpPr/>
                      <wps:spPr bwMode="auto">
                        <a:xfrm rot="0">
                          <a:off x="6001" y="1509"/>
                          <a:ext cx="227" cy="73"/>
                        </a:xfrm>
                        <a:custGeom>
                          <a:avLst/>
                          <a:gdLst>
                            <a:gd name="gd0" fmla="val 65536"/>
                            <a:gd name="gd1" fmla="val 227"/>
                            <a:gd name="gd2" fmla="val 0"/>
                            <a:gd name="gd3" fmla="val 187"/>
                            <a:gd name="gd4" fmla="val 5"/>
                            <a:gd name="gd5" fmla="val 155"/>
                            <a:gd name="gd6" fmla="val 13"/>
                            <a:gd name="gd7" fmla="val 130"/>
                            <a:gd name="gd8" fmla="val 20"/>
                            <a:gd name="gd9" fmla="val 110"/>
                            <a:gd name="gd10" fmla="val 28"/>
                            <a:gd name="gd11" fmla="val 90"/>
                            <a:gd name="gd12" fmla="val 35"/>
                            <a:gd name="gd13" fmla="val 65"/>
                            <a:gd name="gd14" fmla="val 40"/>
                            <a:gd name="gd15" fmla="val 38"/>
                            <a:gd name="gd16" fmla="val 40"/>
                            <a:gd name="gd17" fmla="val 0"/>
                            <a:gd name="gd18" fmla="val 33"/>
                            <a:gd name="gd19" fmla="val 23"/>
                            <a:gd name="gd20" fmla="val 45"/>
                            <a:gd name="gd21" fmla="val 43"/>
                            <a:gd name="gd22" fmla="val 55"/>
                            <a:gd name="gd23" fmla="val 60"/>
                            <a:gd name="gd24" fmla="val 65"/>
                            <a:gd name="gd25" fmla="val 77"/>
                            <a:gd name="gd26" fmla="val 70"/>
                            <a:gd name="gd27" fmla="val 97"/>
                            <a:gd name="gd28" fmla="val 73"/>
                            <a:gd name="gd29" fmla="val 122"/>
                            <a:gd name="gd30" fmla="val 73"/>
                            <a:gd name="gd31" fmla="val 152"/>
                            <a:gd name="gd32" fmla="val 70"/>
                            <a:gd name="gd33" fmla="val 189"/>
                            <a:gd name="gd34" fmla="val 68"/>
                            <a:gd name="gd35" fmla="val 199"/>
                            <a:gd name="gd36" fmla="val 60"/>
                            <a:gd name="gd37" fmla="val 207"/>
                            <a:gd name="gd38" fmla="val 53"/>
                            <a:gd name="gd39" fmla="val 209"/>
                            <a:gd name="gd40" fmla="val 45"/>
                            <a:gd name="gd41" fmla="val 212"/>
                            <a:gd name="gd42" fmla="val 35"/>
                            <a:gd name="gd43" fmla="val 214"/>
                            <a:gd name="gd44" fmla="val 25"/>
                            <a:gd name="gd45" fmla="val 217"/>
                            <a:gd name="gd46" fmla="val 15"/>
                            <a:gd name="gd47" fmla="val 222"/>
                            <a:gd name="gd48" fmla="val 8"/>
                            <a:gd name="gd49" fmla="val 227"/>
                            <a:gd name="gd50" fmla="val 0"/>
                          </a:gdLst>
                          <a:ahLst/>
                          <a:cxnLst/>
                          <a:rect l="0" t="0" r="r" b="b"/>
                          <a:pathLst>
                            <a:path w="227" h="7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"/>
                      <wps:cNvSpPr/>
                      <wps:spPr bwMode="auto">
                        <a:xfrm rot="0"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0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"/>
                      <wps:cNvSpPr/>
                      <wps:spPr bwMode="auto">
                        <a:xfrm rot="0">
                          <a:off x="6170" y="1582"/>
                          <a:ext cx="30" cy="22"/>
                        </a:xfrm>
                        <a:custGeom>
                          <a:avLst/>
                          <a:gdLst>
                            <a:gd name="gd0" fmla="val 65536"/>
                            <a:gd name="gd1" fmla="val 5"/>
                            <a:gd name="gd2" fmla="val 22"/>
                            <a:gd name="gd3" fmla="val 3"/>
                            <a:gd name="gd4" fmla="val 17"/>
                            <a:gd name="gd5" fmla="val 0"/>
                            <a:gd name="gd6" fmla="val 10"/>
                            <a:gd name="gd7" fmla="val 15"/>
                            <a:gd name="gd8" fmla="val 5"/>
                            <a:gd name="gd9" fmla="val 30"/>
                            <a:gd name="gd10" fmla="val 0"/>
                            <a:gd name="gd11" fmla="val 28"/>
                            <a:gd name="gd12" fmla="val 5"/>
                            <a:gd name="gd13" fmla="val 23"/>
                            <a:gd name="gd14" fmla="val 12"/>
                            <a:gd name="gd15" fmla="val 13"/>
                            <a:gd name="gd16" fmla="val 17"/>
                            <a:gd name="gd17" fmla="val 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0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"/>
                      <wps:cNvSpPr/>
                      <wps:spPr bwMode="auto">
                        <a:xfrm rot="0"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"/>
                      <wps:cNvSpPr/>
                      <wps:spPr bwMode="auto">
                        <a:xfrm rot="0">
                          <a:off x="6349" y="1582"/>
                          <a:ext cx="33" cy="2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22"/>
                            <a:gd name="gd3" fmla="val 28"/>
                            <a:gd name="gd4" fmla="val 17"/>
                            <a:gd name="gd5" fmla="val 33"/>
                            <a:gd name="gd6" fmla="val 10"/>
                            <a:gd name="gd7" fmla="val 15"/>
                            <a:gd name="gd8" fmla="val 5"/>
                            <a:gd name="gd9" fmla="val 0"/>
                            <a:gd name="gd10" fmla="val 0"/>
                            <a:gd name="gd11" fmla="val 3"/>
                            <a:gd name="gd12" fmla="val 5"/>
                            <a:gd name="gd13" fmla="val 8"/>
                            <a:gd name="gd14" fmla="val 12"/>
                            <a:gd name="gd15" fmla="val 18"/>
                            <a:gd name="gd16" fmla="val 17"/>
                            <a:gd name="gd17" fmla="val 25"/>
                            <a:gd name="gd18" fmla="val 22"/>
                          </a:gdLst>
                          <a:ahLst/>
                          <a:cxnLst/>
                          <a:rect l="0" t="0" r="r" b="b"/>
                          <a:pathLst>
                            <a:path w="3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778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"/>
                      <wps:cNvSpPr/>
                      <wps:spPr bwMode="auto">
                        <a:xfrm rot="0"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</a:gdLst>
                          <a:ahLst/>
                          <a:cxnLst/>
                          <a:rect l="0" t="0" r="r" b="b"/>
                          <a:pathLst>
                            <a:path w="238" h="1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"/>
                      <wps:cNvSpPr/>
                      <wps:spPr bwMode="auto">
                        <a:xfrm rot="0">
                          <a:off x="6156" y="1437"/>
                          <a:ext cx="238" cy="1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62"/>
                            <a:gd name="gd3" fmla="val 32"/>
                            <a:gd name="gd4" fmla="val 147"/>
                            <a:gd name="gd5" fmla="val 62"/>
                            <a:gd name="gd6" fmla="val 140"/>
                            <a:gd name="gd7" fmla="val 91"/>
                            <a:gd name="gd8" fmla="val 135"/>
                            <a:gd name="gd9" fmla="val 121"/>
                            <a:gd name="gd10" fmla="val 132"/>
                            <a:gd name="gd11" fmla="val 151"/>
                            <a:gd name="gd12" fmla="val 135"/>
                            <a:gd name="gd13" fmla="val 181"/>
                            <a:gd name="gd14" fmla="val 140"/>
                            <a:gd name="gd15" fmla="val 208"/>
                            <a:gd name="gd16" fmla="val 150"/>
                            <a:gd name="gd17" fmla="val 238"/>
                            <a:gd name="gd18" fmla="val 162"/>
                            <a:gd name="gd19" fmla="val 223"/>
                            <a:gd name="gd20" fmla="val 145"/>
                            <a:gd name="gd21" fmla="val 208"/>
                            <a:gd name="gd22" fmla="val 127"/>
                            <a:gd name="gd23" fmla="val 198"/>
                            <a:gd name="gd24" fmla="val 107"/>
                            <a:gd name="gd25" fmla="val 191"/>
                            <a:gd name="gd26" fmla="val 90"/>
                            <a:gd name="gd27" fmla="val 186"/>
                            <a:gd name="gd28" fmla="val 67"/>
                            <a:gd name="gd29" fmla="val 186"/>
                            <a:gd name="gd30" fmla="val 47"/>
                            <a:gd name="gd31" fmla="val 191"/>
                            <a:gd name="gd32" fmla="val 25"/>
                            <a:gd name="gd33" fmla="val 198"/>
                            <a:gd name="gd34" fmla="val 0"/>
                            <a:gd name="gd35" fmla="val 178"/>
                            <a:gd name="gd36" fmla="val 10"/>
                            <a:gd name="gd37" fmla="val 159"/>
                            <a:gd name="gd38" fmla="val 17"/>
                            <a:gd name="gd39" fmla="val 141"/>
                            <a:gd name="gd40" fmla="val 22"/>
                            <a:gd name="gd41" fmla="val 119"/>
                            <a:gd name="gd42" fmla="val 22"/>
                            <a:gd name="gd43" fmla="val 99"/>
                            <a:gd name="gd44" fmla="val 22"/>
                            <a:gd name="gd45" fmla="val 79"/>
                            <a:gd name="gd46" fmla="val 17"/>
                            <a:gd name="gd47" fmla="val 62"/>
                            <a:gd name="gd48" fmla="val 10"/>
                            <a:gd name="gd49" fmla="val 42"/>
                            <a:gd name="gd50" fmla="val 0"/>
                            <a:gd name="gd51" fmla="val 52"/>
                            <a:gd name="gd52" fmla="val 27"/>
                            <a:gd name="gd53" fmla="val 57"/>
                            <a:gd name="gd54" fmla="val 52"/>
                            <a:gd name="gd55" fmla="val 57"/>
                            <a:gd name="gd56" fmla="val 75"/>
                            <a:gd name="gd57" fmla="val 54"/>
                            <a:gd name="gd58" fmla="val 95"/>
                            <a:gd name="gd59" fmla="val 47"/>
                            <a:gd name="gd60" fmla="val 115"/>
                            <a:gd name="gd61" fmla="val 34"/>
                            <a:gd name="gd62" fmla="val 132"/>
                            <a:gd name="gd63" fmla="val 19"/>
                            <a:gd name="gd64" fmla="val 147"/>
                            <a:gd name="gd65" fmla="val 0"/>
                            <a:gd name="gd66" fmla="val 162"/>
                          </a:gdLst>
                          <a:ahLst/>
                          <a:cxnLst/>
                          <a:rect l="0" t="0" r="r" b="b"/>
                          <a:pathLst>
                            <a:path w="238" h="1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"/>
                      <wps:cNvSpPr/>
                      <wps:spPr bwMode="auto">
                        <a:xfrm rot="0"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</a:gdLst>
                          <a:ahLst/>
                          <a:cxnLst/>
                          <a:rect l="0" t="0" r="r" b="b"/>
                          <a:pathLst>
                            <a:path w="599" h="73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"/>
                      <wps:cNvSpPr/>
                      <wps:spPr bwMode="auto">
                        <a:xfrm rot="0">
                          <a:off x="5979" y="676"/>
                          <a:ext cx="599" cy="736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99"/>
                            <a:gd name="gd4" fmla="val 0"/>
                            <a:gd name="gd5" fmla="val 599"/>
                            <a:gd name="gd6" fmla="val 77"/>
                            <a:gd name="gd7" fmla="val 599"/>
                            <a:gd name="gd8" fmla="val 155"/>
                            <a:gd name="gd9" fmla="val 599"/>
                            <a:gd name="gd10" fmla="val 232"/>
                            <a:gd name="gd11" fmla="val 599"/>
                            <a:gd name="gd12" fmla="val 309"/>
                            <a:gd name="gd13" fmla="val 599"/>
                            <a:gd name="gd14" fmla="val 387"/>
                            <a:gd name="gd15" fmla="val 599"/>
                            <a:gd name="gd16" fmla="val 464"/>
                            <a:gd name="gd17" fmla="val 599"/>
                            <a:gd name="gd18" fmla="val 541"/>
                            <a:gd name="gd19" fmla="val 599"/>
                            <a:gd name="gd20" fmla="val 619"/>
                            <a:gd name="gd21" fmla="val 594"/>
                            <a:gd name="gd22" fmla="val 631"/>
                            <a:gd name="gd23" fmla="val 589"/>
                            <a:gd name="gd24" fmla="val 644"/>
                            <a:gd name="gd25" fmla="val 584"/>
                            <a:gd name="gd26" fmla="val 651"/>
                            <a:gd name="gd27" fmla="val 579"/>
                            <a:gd name="gd28" fmla="val 661"/>
                            <a:gd name="gd29" fmla="val 564"/>
                            <a:gd name="gd30" fmla="val 674"/>
                            <a:gd name="gd31" fmla="val 547"/>
                            <a:gd name="gd32" fmla="val 684"/>
                            <a:gd name="gd33" fmla="val 527"/>
                            <a:gd name="gd34" fmla="val 691"/>
                            <a:gd name="gd35" fmla="val 507"/>
                            <a:gd name="gd36" fmla="val 694"/>
                            <a:gd name="gd37" fmla="val 482"/>
                            <a:gd name="gd38" fmla="val 696"/>
                            <a:gd name="gd39" fmla="val 460"/>
                            <a:gd name="gd40" fmla="val 696"/>
                            <a:gd name="gd41" fmla="val 413"/>
                            <a:gd name="gd42" fmla="val 696"/>
                            <a:gd name="gd43" fmla="val 365"/>
                            <a:gd name="gd44" fmla="val 701"/>
                            <a:gd name="gd45" fmla="val 345"/>
                            <a:gd name="gd46" fmla="val 704"/>
                            <a:gd name="gd47" fmla="val 326"/>
                            <a:gd name="gd48" fmla="val 711"/>
                            <a:gd name="gd49" fmla="val 308"/>
                            <a:gd name="gd50" fmla="val 721"/>
                            <a:gd name="gd51" fmla="val 296"/>
                            <a:gd name="gd52" fmla="val 736"/>
                            <a:gd name="gd53" fmla="val 283"/>
                            <a:gd name="gd54" fmla="val 721"/>
                            <a:gd name="gd55" fmla="val 268"/>
                            <a:gd name="gd56" fmla="val 714"/>
                            <a:gd name="gd57" fmla="val 249"/>
                            <a:gd name="gd58" fmla="val 706"/>
                            <a:gd name="gd59" fmla="val 229"/>
                            <a:gd name="gd60" fmla="val 701"/>
                            <a:gd name="gd61" fmla="val 186"/>
                            <a:gd name="gd62" fmla="val 699"/>
                            <a:gd name="gd63" fmla="val 139"/>
                            <a:gd name="gd64" fmla="val 699"/>
                            <a:gd name="gd65" fmla="val 114"/>
                            <a:gd name="gd66" fmla="val 696"/>
                            <a:gd name="gd67" fmla="val 92"/>
                            <a:gd name="gd68" fmla="val 694"/>
                            <a:gd name="gd69" fmla="val 72"/>
                            <a:gd name="gd70" fmla="val 691"/>
                            <a:gd name="gd71" fmla="val 52"/>
                            <a:gd name="gd72" fmla="val 684"/>
                            <a:gd name="gd73" fmla="val 35"/>
                            <a:gd name="gd74" fmla="val 674"/>
                            <a:gd name="gd75" fmla="val 20"/>
                            <a:gd name="gd76" fmla="val 661"/>
                            <a:gd name="gd77" fmla="val 15"/>
                            <a:gd name="gd78" fmla="val 651"/>
                            <a:gd name="gd79" fmla="val 8"/>
                            <a:gd name="gd80" fmla="val 641"/>
                            <a:gd name="gd81" fmla="val 5"/>
                            <a:gd name="gd82" fmla="val 631"/>
                            <a:gd name="gd83" fmla="val 0"/>
                            <a:gd name="gd84" fmla="val 619"/>
                            <a:gd name="gd85" fmla="val 0"/>
                            <a:gd name="gd86" fmla="val 0"/>
                          </a:gdLst>
                          <a:ahLst/>
                          <a:cxnLst/>
                          <a:rect l="0" t="0" r="r" b="b"/>
                          <a:pathLst>
                            <a:path w="599" h="73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"/>
                      <wps:cNvSpPr/>
                      <wps:spPr bwMode="auto">
                        <a:xfrm>
                          <a:off x="5992" y="686"/>
                          <a:ext cx="574" cy="3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"/>
                      <wps:cNvSpPr/>
                      <wps:spPr bwMode="auto">
                        <a:xfrm rot="0"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  <a:gd name="gd167" fmla="val 266"/>
                            <a:gd name="gd168" fmla="val 22"/>
                            <a:gd name="gd169" fmla="val 268"/>
                            <a:gd name="gd170" fmla="val 15"/>
                            <a:gd name="gd171" fmla="val 266"/>
                            <a:gd name="gd172" fmla="val 7"/>
                            <a:gd name="gd173" fmla="val 263"/>
                            <a:gd name="gd174" fmla="val 5"/>
                            <a:gd name="gd175" fmla="val 266"/>
                            <a:gd name="gd176" fmla="val 2"/>
                            <a:gd name="gd177" fmla="val 268"/>
                            <a:gd name="gd178" fmla="val 5"/>
                            <a:gd name="gd179" fmla="val 271"/>
                            <a:gd name="gd180" fmla="val 7"/>
                            <a:gd name="gd181" fmla="val 271"/>
                            <a:gd name="gd182" fmla="val 12"/>
                            <a:gd name="gd183" fmla="val 268"/>
                            <a:gd name="gd184" fmla="val 15"/>
                            <a:gd name="gd185" fmla="val 266"/>
                            <a:gd name="gd186" fmla="val 20"/>
                            <a:gd name="gd187" fmla="val 266"/>
                            <a:gd name="gd188" fmla="val 22"/>
                            <a:gd name="gd189" fmla="val 171"/>
                            <a:gd name="gd190" fmla="val 5"/>
                            <a:gd name="gd191" fmla="val 176"/>
                            <a:gd name="gd192" fmla="val 5"/>
                            <a:gd name="gd193" fmla="val 181"/>
                            <a:gd name="gd194" fmla="val 7"/>
                            <a:gd name="gd195" fmla="val 184"/>
                            <a:gd name="gd196" fmla="val 7"/>
                            <a:gd name="gd197" fmla="val 184"/>
                            <a:gd name="gd198" fmla="val 7"/>
                            <a:gd name="gd199" fmla="val 176"/>
                            <a:gd name="gd200" fmla="val 5"/>
                            <a:gd name="gd201" fmla="val 171"/>
                            <a:gd name="gd202" fmla="val 5"/>
                          </a:gdLst>
                          <a:ahLst/>
                          <a:cxnLst/>
                          <a:rect l="0" t="0" r="r" b="b"/>
                          <a:pathLst>
                            <a:path w="273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close/>
                              <a:moveTo>
                                <a:pt x="gd167" y="gd168"/>
                              </a:move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close/>
                              <a:moveTo>
                                <a:pt x="gd189" y="gd190"/>
                              </a:move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lnTo>
                                <a:pt x="gd195" y="gd196"/>
                              </a:ln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"/>
                      <wps:cNvSpPr/>
                      <wps:spPr bwMode="auto">
                        <a:xfrm rot="0">
                          <a:off x="6235" y="686"/>
                          <a:ext cx="273" cy="82"/>
                        </a:xfrm>
                        <a:custGeom>
                          <a:avLst/>
                          <a:gdLst>
                            <a:gd name="gd0" fmla="val 65536"/>
                            <a:gd name="gd1" fmla="val 124"/>
                            <a:gd name="gd2" fmla="val 15"/>
                            <a:gd name="gd3" fmla="val 119"/>
                            <a:gd name="gd4" fmla="val 10"/>
                            <a:gd name="gd5" fmla="val 109"/>
                            <a:gd name="gd6" fmla="val 5"/>
                            <a:gd name="gd7" fmla="val 99"/>
                            <a:gd name="gd8" fmla="val 5"/>
                            <a:gd name="gd9" fmla="val 89"/>
                            <a:gd name="gd10" fmla="val 7"/>
                            <a:gd name="gd11" fmla="val 82"/>
                            <a:gd name="gd12" fmla="val 12"/>
                            <a:gd name="gd13" fmla="val 72"/>
                            <a:gd name="gd14" fmla="val 20"/>
                            <a:gd name="gd15" fmla="val 57"/>
                            <a:gd name="gd16" fmla="val 17"/>
                            <a:gd name="gd17" fmla="val 45"/>
                            <a:gd name="gd18" fmla="val 15"/>
                            <a:gd name="gd19" fmla="val 35"/>
                            <a:gd name="gd20" fmla="val 12"/>
                            <a:gd name="gd21" fmla="val 25"/>
                            <a:gd name="gd22" fmla="val 15"/>
                            <a:gd name="gd23" fmla="val 17"/>
                            <a:gd name="gd24" fmla="val 17"/>
                            <a:gd name="gd25" fmla="val 12"/>
                            <a:gd name="gd26" fmla="val 22"/>
                            <a:gd name="gd27" fmla="val 5"/>
                            <a:gd name="gd28" fmla="val 30"/>
                            <a:gd name="gd29" fmla="val 0"/>
                            <a:gd name="gd30" fmla="val 40"/>
                            <a:gd name="gd31" fmla="val 57"/>
                            <a:gd name="gd32" fmla="val 40"/>
                            <a:gd name="gd33" fmla="val 70"/>
                            <a:gd name="gd34" fmla="val 45"/>
                            <a:gd name="gd35" fmla="val 82"/>
                            <a:gd name="gd36" fmla="val 52"/>
                            <a:gd name="gd37" fmla="val 85"/>
                            <a:gd name="gd38" fmla="val 55"/>
                            <a:gd name="gd39" fmla="val 85"/>
                            <a:gd name="gd40" fmla="val 60"/>
                            <a:gd name="gd41" fmla="val 92"/>
                            <a:gd name="gd42" fmla="val 57"/>
                            <a:gd name="gd43" fmla="val 99"/>
                            <a:gd name="gd44" fmla="val 57"/>
                            <a:gd name="gd45" fmla="val 102"/>
                            <a:gd name="gd46" fmla="val 62"/>
                            <a:gd name="gd47" fmla="val 109"/>
                            <a:gd name="gd48" fmla="val 75"/>
                            <a:gd name="gd49" fmla="val 114"/>
                            <a:gd name="gd50" fmla="val 77"/>
                            <a:gd name="gd51" fmla="val 124"/>
                            <a:gd name="gd52" fmla="val 82"/>
                            <a:gd name="gd53" fmla="val 134"/>
                            <a:gd name="gd54" fmla="val 82"/>
                            <a:gd name="gd55" fmla="val 149"/>
                            <a:gd name="gd56" fmla="val 80"/>
                            <a:gd name="gd57" fmla="val 149"/>
                            <a:gd name="gd58" fmla="val 80"/>
                            <a:gd name="gd59" fmla="val 149"/>
                            <a:gd name="gd60" fmla="val 80"/>
                            <a:gd name="gd61" fmla="val 149"/>
                            <a:gd name="gd62" fmla="val 80"/>
                            <a:gd name="gd63" fmla="val 149"/>
                            <a:gd name="gd64" fmla="val 80"/>
                            <a:gd name="gd65" fmla="val 149"/>
                            <a:gd name="gd66" fmla="val 77"/>
                            <a:gd name="gd67" fmla="val 152"/>
                            <a:gd name="gd68" fmla="val 77"/>
                            <a:gd name="gd69" fmla="val 152"/>
                            <a:gd name="gd70" fmla="val 77"/>
                            <a:gd name="gd71" fmla="val 154"/>
                            <a:gd name="gd72" fmla="val 77"/>
                            <a:gd name="gd73" fmla="val 152"/>
                            <a:gd name="gd74" fmla="val 80"/>
                            <a:gd name="gd75" fmla="val 154"/>
                            <a:gd name="gd76" fmla="val 82"/>
                            <a:gd name="gd77" fmla="val 162"/>
                            <a:gd name="gd78" fmla="val 82"/>
                            <a:gd name="gd79" fmla="val 167"/>
                            <a:gd name="gd80" fmla="val 80"/>
                            <a:gd name="gd81" fmla="val 171"/>
                            <a:gd name="gd82" fmla="val 75"/>
                            <a:gd name="gd83" fmla="val 179"/>
                            <a:gd name="gd84" fmla="val 67"/>
                            <a:gd name="gd85" fmla="val 179"/>
                            <a:gd name="gd86" fmla="val 62"/>
                            <a:gd name="gd87" fmla="val 181"/>
                            <a:gd name="gd88" fmla="val 60"/>
                            <a:gd name="gd89" fmla="val 186"/>
                            <a:gd name="gd90" fmla="val 57"/>
                            <a:gd name="gd91" fmla="val 184"/>
                            <a:gd name="gd92" fmla="val 60"/>
                            <a:gd name="gd93" fmla="val 181"/>
                            <a:gd name="gd94" fmla="val 62"/>
                            <a:gd name="gd95" fmla="val 181"/>
                            <a:gd name="gd96" fmla="val 65"/>
                            <a:gd name="gd97" fmla="val 196"/>
                            <a:gd name="gd98" fmla="val 70"/>
                            <a:gd name="gd99" fmla="val 209"/>
                            <a:gd name="gd100" fmla="val 70"/>
                            <a:gd name="gd101" fmla="val 219"/>
                            <a:gd name="gd102" fmla="val 67"/>
                            <a:gd name="gd103" fmla="val 226"/>
                            <a:gd name="gd104" fmla="val 60"/>
                            <a:gd name="gd105" fmla="val 231"/>
                            <a:gd name="gd106" fmla="val 52"/>
                            <a:gd name="gd107" fmla="val 236"/>
                            <a:gd name="gd108" fmla="val 45"/>
                            <a:gd name="gd109" fmla="val 236"/>
                            <a:gd name="gd110" fmla="val 40"/>
                            <a:gd name="gd111" fmla="val 231"/>
                            <a:gd name="gd112" fmla="val 35"/>
                            <a:gd name="gd113" fmla="val 229"/>
                            <a:gd name="gd114" fmla="val 32"/>
                            <a:gd name="gd115" fmla="val 229"/>
                            <a:gd name="gd116" fmla="val 30"/>
                            <a:gd name="gd117" fmla="val 231"/>
                            <a:gd name="gd118" fmla="val 32"/>
                            <a:gd name="gd119" fmla="val 239"/>
                            <a:gd name="gd120" fmla="val 35"/>
                            <a:gd name="gd121" fmla="val 253"/>
                            <a:gd name="gd122" fmla="val 32"/>
                            <a:gd name="gd123" fmla="val 263"/>
                            <a:gd name="gd124" fmla="val 25"/>
                            <a:gd name="gd125" fmla="val 266"/>
                            <a:gd name="gd126" fmla="val 20"/>
                            <a:gd name="gd127" fmla="val 271"/>
                            <a:gd name="gd128" fmla="val 15"/>
                            <a:gd name="gd129" fmla="val 271"/>
                            <a:gd name="gd130" fmla="val 7"/>
                            <a:gd name="gd131" fmla="val 273"/>
                            <a:gd name="gd132" fmla="val 0"/>
                            <a:gd name="gd133" fmla="val 194"/>
                            <a:gd name="gd134" fmla="val 0"/>
                            <a:gd name="gd135" fmla="val 184"/>
                            <a:gd name="gd136" fmla="val 0"/>
                            <a:gd name="gd137" fmla="val 176"/>
                            <a:gd name="gd138" fmla="val 2"/>
                            <a:gd name="gd139" fmla="val 171"/>
                            <a:gd name="gd140" fmla="val 5"/>
                            <a:gd name="gd141" fmla="val 167"/>
                            <a:gd name="gd142" fmla="val 10"/>
                            <a:gd name="gd143" fmla="val 162"/>
                            <a:gd name="gd144" fmla="val 17"/>
                            <a:gd name="gd145" fmla="val 159"/>
                            <a:gd name="gd146" fmla="val 22"/>
                            <a:gd name="gd147" fmla="val 159"/>
                            <a:gd name="gd148" fmla="val 27"/>
                            <a:gd name="gd149" fmla="val 162"/>
                            <a:gd name="gd150" fmla="val 35"/>
                            <a:gd name="gd151" fmla="val 159"/>
                            <a:gd name="gd152" fmla="val 35"/>
                            <a:gd name="gd153" fmla="val 157"/>
                            <a:gd name="gd154" fmla="val 32"/>
                            <a:gd name="gd155" fmla="val 149"/>
                            <a:gd name="gd156" fmla="val 20"/>
                            <a:gd name="gd157" fmla="val 142"/>
                            <a:gd name="gd158" fmla="val 12"/>
                            <a:gd name="gd159" fmla="val 129"/>
                            <a:gd name="gd160" fmla="val 7"/>
                            <a:gd name="gd161" fmla="val 117"/>
                            <a:gd name="gd162" fmla="val 5"/>
                            <a:gd name="gd163" fmla="val 124"/>
                            <a:gd name="gd164" fmla="val 12"/>
                            <a:gd name="gd165" fmla="val 124"/>
                            <a:gd name="gd166" fmla="val 15"/>
                          </a:gdLst>
                          <a:ahLst/>
                          <a:cxnLst/>
                          <a:rect l="0" t="0" r="r" b="b"/>
                          <a:pathLst>
                            <a:path w="273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"/>
                      <wps:cNvSpPr/>
                      <wps:spPr bwMode="auto">
                        <a:xfrm rot="0">
                          <a:off x="6498" y="688"/>
                          <a:ext cx="8" cy="20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0"/>
                            <a:gd name="gd3" fmla="val 5"/>
                            <a:gd name="gd4" fmla="val 13"/>
                            <a:gd name="gd5" fmla="val 3"/>
                            <a:gd name="gd6" fmla="val 5"/>
                            <a:gd name="gd7" fmla="val 0"/>
                            <a:gd name="gd8" fmla="val 3"/>
                            <a:gd name="gd9" fmla="val 3"/>
                            <a:gd name="gd10" fmla="val 0"/>
                            <a:gd name="gd11" fmla="val 3"/>
                            <a:gd name="gd12" fmla="val 0"/>
                            <a:gd name="gd13" fmla="val 5"/>
                            <a:gd name="gd14" fmla="val 3"/>
                            <a:gd name="gd15" fmla="val 8"/>
                            <a:gd name="gd16" fmla="val 5"/>
                            <a:gd name="gd17" fmla="val 8"/>
                            <a:gd name="gd18" fmla="val 10"/>
                            <a:gd name="gd19" fmla="val 5"/>
                            <a:gd name="gd20" fmla="val 13"/>
                            <a:gd name="gd21" fmla="val 3"/>
                            <a:gd name="gd22" fmla="val 18"/>
                            <a:gd name="gd23" fmla="val 3"/>
                            <a:gd name="gd24" fmla="val 20"/>
                          </a:gdLst>
                          <a:ahLst/>
                          <a:cxnLst/>
                          <a:rect l="0" t="0" r="r" b="b"/>
                          <a:pathLst>
                            <a:path w="8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"/>
                      <wps:cNvSpPr/>
                      <wps:spPr bwMode="auto">
                        <a:xfrm rot="0">
                          <a:off x="6406" y="691"/>
                          <a:ext cx="13" cy="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"/>
                            <a:gd name="gd4" fmla="val 0"/>
                            <a:gd name="gd5" fmla="val 10"/>
                            <a:gd name="gd6" fmla="val 2"/>
                            <a:gd name="gd7" fmla="val 13"/>
                            <a:gd name="gd8" fmla="val 2"/>
                            <a:gd name="gd9" fmla="val 13"/>
                            <a:gd name="gd10" fmla="val 2"/>
                            <a:gd name="gd11" fmla="val 13"/>
                            <a:gd name="gd12" fmla="val 2"/>
                            <a:gd name="gd13" fmla="val 5"/>
                            <a:gd name="gd14" fmla="val 0"/>
                            <a:gd name="gd15" fmla="val 0"/>
                            <a:gd name="gd16" fmla="val 0"/>
                          </a:gdLst>
                          <a:ahLst/>
                          <a:cxnLst/>
                          <a:rect l="0" t="0" r="r" b="b"/>
                          <a:pathLst>
                            <a:path w="13" h="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"/>
                      <wps:cNvSpPr/>
                      <wps:spPr bwMode="auto">
                        <a:xfrm rot="0">
                          <a:off x="6397" y="925"/>
                          <a:ext cx="164" cy="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0"/>
                            <a:gd name="gd3" fmla="val 27"/>
                            <a:gd name="gd4" fmla="val 55"/>
                            <a:gd name="gd5" fmla="val 47"/>
                            <a:gd name="gd6" fmla="val 48"/>
                            <a:gd name="gd7" fmla="val 64"/>
                            <a:gd name="gd8" fmla="val 38"/>
                            <a:gd name="gd9" fmla="val 82"/>
                            <a:gd name="gd10" fmla="val 28"/>
                            <a:gd name="gd11" fmla="val 96"/>
                            <a:gd name="gd12" fmla="val 18"/>
                            <a:gd name="gd13" fmla="val 114"/>
                            <a:gd name="gd14" fmla="val 8"/>
                            <a:gd name="gd15" fmla="val 136"/>
                            <a:gd name="gd16" fmla="val 3"/>
                            <a:gd name="gd17" fmla="val 164"/>
                            <a:gd name="gd18" fmla="val 0"/>
                            <a:gd name="gd19" fmla="val 164"/>
                            <a:gd name="gd20" fmla="val 13"/>
                            <a:gd name="gd21" fmla="val 164"/>
                            <a:gd name="gd22" fmla="val 28"/>
                            <a:gd name="gd23" fmla="val 144"/>
                            <a:gd name="gd24" fmla="val 25"/>
                            <a:gd name="gd25" fmla="val 124"/>
                            <a:gd name="gd26" fmla="val 25"/>
                            <a:gd name="gd27" fmla="val 104"/>
                            <a:gd name="gd28" fmla="val 30"/>
                            <a:gd name="gd29" fmla="val 84"/>
                            <a:gd name="gd30" fmla="val 38"/>
                            <a:gd name="gd31" fmla="val 44"/>
                            <a:gd name="gd32" fmla="val 55"/>
                            <a:gd name="gd33" fmla="val 0"/>
                            <a:gd name="gd34" fmla="val 70"/>
                            <a:gd name="gd35" fmla="val 0"/>
                            <a:gd name="gd36" fmla="val 65"/>
                            <a:gd name="gd37" fmla="val 0"/>
                            <a:gd name="gd38" fmla="val 60"/>
                          </a:gdLst>
                          <a:ahLst/>
                          <a:cxnLst/>
                          <a:rect l="0" t="0" r="r" b="b"/>
                          <a:pathLst>
                            <a:path w="164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"/>
                      <wps:cNvSpPr/>
                      <wps:spPr bwMode="auto">
                        <a:xfrm rot="0">
                          <a:off x="6394" y="891"/>
                          <a:ext cx="164" cy="9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82"/>
                            <a:gd name="gd3" fmla="val 15"/>
                            <a:gd name="gd4" fmla="val 79"/>
                            <a:gd name="gd5" fmla="val 27"/>
                            <a:gd name="gd6" fmla="val 74"/>
                            <a:gd name="gd7" fmla="val 40"/>
                            <a:gd name="gd8" fmla="val 72"/>
                            <a:gd name="gd9" fmla="val 50"/>
                            <a:gd name="gd10" fmla="val 64"/>
                            <a:gd name="gd11" fmla="val 67"/>
                            <a:gd name="gd12" fmla="val 52"/>
                            <a:gd name="gd13" fmla="val 82"/>
                            <a:gd name="gd14" fmla="val 37"/>
                            <a:gd name="gd15" fmla="val 99"/>
                            <a:gd name="gd16" fmla="val 22"/>
                            <a:gd name="gd17" fmla="val 117"/>
                            <a:gd name="gd18" fmla="val 12"/>
                            <a:gd name="gd19" fmla="val 127"/>
                            <a:gd name="gd20" fmla="val 7"/>
                            <a:gd name="gd21" fmla="val 137"/>
                            <a:gd name="gd22" fmla="val 2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42"/>
                            <a:gd name="gd32" fmla="val 27"/>
                            <a:gd name="gd33" fmla="val 122"/>
                            <a:gd name="gd34" fmla="val 32"/>
                            <a:gd name="gd35" fmla="val 104"/>
                            <a:gd name="gd36" fmla="val 42"/>
                            <a:gd name="gd37" fmla="val 85"/>
                            <a:gd name="gd38" fmla="val 52"/>
                            <a:gd name="gd39" fmla="val 65"/>
                            <a:gd name="gd40" fmla="val 62"/>
                            <a:gd name="gd41" fmla="val 45"/>
                            <a:gd name="gd42" fmla="val 74"/>
                            <a:gd name="gd43" fmla="val 22"/>
                            <a:gd name="gd44" fmla="val 84"/>
                            <a:gd name="gd45" fmla="val 0"/>
                            <a:gd name="gd46" fmla="val 92"/>
                            <a:gd name="gd47" fmla="val 0"/>
                            <a:gd name="gd48" fmla="val 87"/>
                            <a:gd name="gd49" fmla="val 0"/>
                            <a:gd name="gd50" fmla="val 82"/>
                          </a:gdLst>
                          <a:ahLst/>
                          <a:cxnLst/>
                          <a:rect l="0" t="0" r="r" b="b"/>
                          <a:pathLst>
                            <a:path w="164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"/>
                      <wps:cNvSpPr/>
                      <wps:spPr bwMode="auto">
                        <a:xfrm rot="0">
                          <a:off x="6394" y="853"/>
                          <a:ext cx="164" cy="1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00"/>
                            <a:gd name="gd3" fmla="val 15"/>
                            <a:gd name="gd4" fmla="val 97"/>
                            <a:gd name="gd5" fmla="val 27"/>
                            <a:gd name="gd6" fmla="val 92"/>
                            <a:gd name="gd7" fmla="val 40"/>
                            <a:gd name="gd8" fmla="val 87"/>
                            <a:gd name="gd9" fmla="val 50"/>
                            <a:gd name="gd10" fmla="val 82"/>
                            <a:gd name="gd11" fmla="val 67"/>
                            <a:gd name="gd12" fmla="val 65"/>
                            <a:gd name="gd13" fmla="val 82"/>
                            <a:gd name="gd14" fmla="val 48"/>
                            <a:gd name="gd15" fmla="val 99"/>
                            <a:gd name="gd16" fmla="val 30"/>
                            <a:gd name="gd17" fmla="val 117"/>
                            <a:gd name="gd18" fmla="val 15"/>
                            <a:gd name="gd19" fmla="val 127"/>
                            <a:gd name="gd20" fmla="val 8"/>
                            <a:gd name="gd21" fmla="val 137"/>
                            <a:gd name="gd22" fmla="val 3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3"/>
                            <a:gd name="gd29" fmla="val 164"/>
                            <a:gd name="gd30" fmla="val 25"/>
                            <a:gd name="gd31" fmla="val 154"/>
                            <a:gd name="gd32" fmla="val 28"/>
                            <a:gd name="gd33" fmla="val 142"/>
                            <a:gd name="gd34" fmla="val 28"/>
                            <a:gd name="gd35" fmla="val 132"/>
                            <a:gd name="gd36" fmla="val 33"/>
                            <a:gd name="gd37" fmla="val 122"/>
                            <a:gd name="gd38" fmla="val 38"/>
                            <a:gd name="gd39" fmla="val 104"/>
                            <a:gd name="gd40" fmla="val 48"/>
                            <a:gd name="gd41" fmla="val 85"/>
                            <a:gd name="gd42" fmla="val 63"/>
                            <a:gd name="gd43" fmla="val 65"/>
                            <a:gd name="gd44" fmla="val 75"/>
                            <a:gd name="gd45" fmla="val 45"/>
                            <a:gd name="gd46" fmla="val 90"/>
                            <a:gd name="gd47" fmla="val 22"/>
                            <a:gd name="gd48" fmla="val 102"/>
                            <a:gd name="gd49" fmla="val 0"/>
                            <a:gd name="gd50" fmla="val 110"/>
                            <a:gd name="gd51" fmla="val 0"/>
                            <a:gd name="gd52" fmla="val 105"/>
                            <a:gd name="gd53" fmla="val 0"/>
                            <a:gd name="gd54" fmla="val 100"/>
                          </a:gdLst>
                          <a:ahLst/>
                          <a:cxnLst/>
                          <a:rect l="0" t="0" r="r" b="b"/>
                          <a:pathLst>
                            <a:path w="164" h="1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"/>
                      <wps:cNvSpPr/>
                      <wps:spPr bwMode="auto">
                        <a:xfrm rot="0">
                          <a:off x="6394" y="816"/>
                          <a:ext cx="164" cy="12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17"/>
                            <a:gd name="gd3" fmla="val 15"/>
                            <a:gd name="gd4" fmla="val 114"/>
                            <a:gd name="gd5" fmla="val 27"/>
                            <a:gd name="gd6" fmla="val 109"/>
                            <a:gd name="gd7" fmla="val 40"/>
                            <a:gd name="gd8" fmla="val 104"/>
                            <a:gd name="gd9" fmla="val 50"/>
                            <a:gd name="gd10" fmla="val 97"/>
                            <a:gd name="gd11" fmla="val 67"/>
                            <a:gd name="gd12" fmla="val 77"/>
                            <a:gd name="gd13" fmla="val 82"/>
                            <a:gd name="gd14" fmla="val 55"/>
                            <a:gd name="gd15" fmla="val 99"/>
                            <a:gd name="gd16" fmla="val 35"/>
                            <a:gd name="gd17" fmla="val 117"/>
                            <a:gd name="gd18" fmla="val 17"/>
                            <a:gd name="gd19" fmla="val 127"/>
                            <a:gd name="gd20" fmla="val 10"/>
                            <a:gd name="gd21" fmla="val 137"/>
                            <a:gd name="gd22" fmla="val 5"/>
                            <a:gd name="gd23" fmla="val 149"/>
                            <a:gd name="gd24" fmla="val 0"/>
                            <a:gd name="gd25" fmla="val 164"/>
                            <a:gd name="gd26" fmla="val 0"/>
                            <a:gd name="gd27" fmla="val 164"/>
                            <a:gd name="gd28" fmla="val 12"/>
                            <a:gd name="gd29" fmla="val 164"/>
                            <a:gd name="gd30" fmla="val 25"/>
                            <a:gd name="gd31" fmla="val 154"/>
                            <a:gd name="gd32" fmla="val 27"/>
                            <a:gd name="gd33" fmla="val 142"/>
                            <a:gd name="gd34" fmla="val 30"/>
                            <a:gd name="gd35" fmla="val 132"/>
                            <a:gd name="gd36" fmla="val 32"/>
                            <a:gd name="gd37" fmla="val 122"/>
                            <a:gd name="gd38" fmla="val 40"/>
                            <a:gd name="gd39" fmla="val 104"/>
                            <a:gd name="gd40" fmla="val 52"/>
                            <a:gd name="gd41" fmla="val 85"/>
                            <a:gd name="gd42" fmla="val 70"/>
                            <a:gd name="gd43" fmla="val 65"/>
                            <a:gd name="gd44" fmla="val 87"/>
                            <a:gd name="gd45" fmla="val 45"/>
                            <a:gd name="gd46" fmla="val 104"/>
                            <a:gd name="gd47" fmla="val 35"/>
                            <a:gd name="gd48" fmla="val 112"/>
                            <a:gd name="gd49" fmla="val 22"/>
                            <a:gd name="gd50" fmla="val 119"/>
                            <a:gd name="gd51" fmla="val 12"/>
                            <a:gd name="gd52" fmla="val 124"/>
                            <a:gd name="gd53" fmla="val 0"/>
                            <a:gd name="gd54" fmla="val 127"/>
                            <a:gd name="gd55" fmla="val 0"/>
                            <a:gd name="gd56" fmla="val 122"/>
                            <a:gd name="gd57" fmla="val 0"/>
                            <a:gd name="gd58" fmla="val 117"/>
                          </a:gdLst>
                          <a:ahLst/>
                          <a:cxnLst/>
                          <a:rect l="0" t="0" r="r" b="b"/>
                          <a:pathLst>
                            <a:path w="164" h="12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"/>
                      <wps:cNvSpPr/>
                      <wps:spPr bwMode="auto">
                        <a:xfrm rot="0"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</a:gdLst>
                          <a:ahLst/>
                          <a:cxnLst/>
                          <a:rect l="0" t="0" r="r" b="b"/>
                          <a:pathLst>
                            <a:path w="104" h="2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"/>
                      <wps:cNvSpPr/>
                      <wps:spPr bwMode="auto">
                        <a:xfrm rot="0">
                          <a:off x="6290" y="726"/>
                          <a:ext cx="104" cy="272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47"/>
                            <a:gd name="gd3" fmla="val 44"/>
                            <a:gd name="gd4" fmla="val 57"/>
                            <a:gd name="gd5" fmla="val 59"/>
                            <a:gd name="gd6" fmla="val 70"/>
                            <a:gd name="gd7" fmla="val 64"/>
                            <a:gd name="gd8" fmla="val 77"/>
                            <a:gd name="gd9" fmla="val 69"/>
                            <a:gd name="gd10" fmla="val 90"/>
                            <a:gd name="gd11" fmla="val 72"/>
                            <a:gd name="gd12" fmla="val 105"/>
                            <a:gd name="gd13" fmla="val 77"/>
                            <a:gd name="gd14" fmla="val 122"/>
                            <a:gd name="gd15" fmla="val 92"/>
                            <a:gd name="gd16" fmla="val 122"/>
                            <a:gd name="gd17" fmla="val 92"/>
                            <a:gd name="gd18" fmla="val 137"/>
                            <a:gd name="gd19" fmla="val 104"/>
                            <a:gd name="gd20" fmla="val 137"/>
                            <a:gd name="gd21" fmla="val 104"/>
                            <a:gd name="gd22" fmla="val 272"/>
                            <a:gd name="gd23" fmla="val 72"/>
                            <a:gd name="gd24" fmla="val 272"/>
                            <a:gd name="gd25" fmla="val 69"/>
                            <a:gd name="gd26" fmla="val 140"/>
                            <a:gd name="gd27" fmla="val 54"/>
                            <a:gd name="gd28" fmla="val 140"/>
                            <a:gd name="gd29" fmla="val 54"/>
                            <a:gd name="gd30" fmla="val 122"/>
                            <a:gd name="gd31" fmla="val 39"/>
                            <a:gd name="gd32" fmla="val 122"/>
                            <a:gd name="gd33" fmla="val 34"/>
                            <a:gd name="gd34" fmla="val 95"/>
                            <a:gd name="gd35" fmla="val 27"/>
                            <a:gd name="gd36" fmla="val 77"/>
                            <a:gd name="gd37" fmla="val 15"/>
                            <a:gd name="gd38" fmla="val 65"/>
                            <a:gd name="gd39" fmla="val 0"/>
                            <a:gd name="gd40" fmla="val 52"/>
                            <a:gd name="gd41" fmla="val 0"/>
                            <a:gd name="gd42" fmla="val 32"/>
                            <a:gd name="gd43" fmla="val 0"/>
                            <a:gd name="gd44" fmla="val 12"/>
                            <a:gd name="gd45" fmla="val 7"/>
                            <a:gd name="gd46" fmla="val 12"/>
                            <a:gd name="gd47" fmla="val 7"/>
                            <a:gd name="gd48" fmla="val 0"/>
                            <a:gd name="gd49" fmla="val 30"/>
                            <a:gd name="gd50" fmla="val 12"/>
                            <a:gd name="gd51" fmla="val 30"/>
                            <a:gd name="gd52" fmla="val 25"/>
                            <a:gd name="gd53" fmla="val 25"/>
                            <a:gd name="gd54" fmla="val 25"/>
                            <a:gd name="gd55" fmla="val 25"/>
                            <a:gd name="gd56" fmla="val 37"/>
                            <a:gd name="gd57" fmla="val 25"/>
                            <a:gd name="gd58" fmla="val 47"/>
                          </a:gdLst>
                          <a:ahLst/>
                          <a:cxnLst/>
                          <a:rect l="0" t="0" r="r" b="b"/>
                          <a:pathLst>
                            <a:path w="104" h="2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"/>
                      <wps:cNvSpPr/>
                      <wps:spPr bwMode="auto">
                        <a:xfrm rot="0"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</a:gdLst>
                          <a:ahLst/>
                          <a:cxnLst/>
                          <a:rect l="0" t="0" r="r" b="b"/>
                          <a:pathLst>
                            <a:path w="202" h="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"/>
                      <wps:cNvSpPr/>
                      <wps:spPr bwMode="auto">
                        <a:xfrm rot="0">
                          <a:off x="6160" y="728"/>
                          <a:ext cx="202" cy="270"/>
                        </a:xfrm>
                        <a:custGeom>
                          <a:avLst/>
                          <a:gdLst>
                            <a:gd name="gd0" fmla="val 65536"/>
                            <a:gd name="gd1" fmla="val 102"/>
                            <a:gd name="gd2" fmla="val 270"/>
                            <a:gd name="gd3" fmla="val 202"/>
                            <a:gd name="gd4" fmla="val 270"/>
                            <a:gd name="gd5" fmla="val 202"/>
                            <a:gd name="gd6" fmla="val 138"/>
                            <a:gd name="gd7" fmla="val 184"/>
                            <a:gd name="gd8" fmla="val 138"/>
                            <a:gd name="gd9" fmla="val 184"/>
                            <a:gd name="gd10" fmla="val 120"/>
                            <a:gd name="gd11" fmla="val 169"/>
                            <a:gd name="gd12" fmla="val 120"/>
                            <a:gd name="gd13" fmla="val 164"/>
                            <a:gd name="gd14" fmla="val 93"/>
                            <a:gd name="gd15" fmla="val 157"/>
                            <a:gd name="gd16" fmla="val 75"/>
                            <a:gd name="gd17" fmla="val 145"/>
                            <a:gd name="gd18" fmla="val 63"/>
                            <a:gd name="gd19" fmla="val 130"/>
                            <a:gd name="gd20" fmla="val 50"/>
                            <a:gd name="gd21" fmla="val 130"/>
                            <a:gd name="gd22" fmla="val 30"/>
                            <a:gd name="gd23" fmla="val 130"/>
                            <a:gd name="gd24" fmla="val 10"/>
                            <a:gd name="gd25" fmla="val 137"/>
                            <a:gd name="gd26" fmla="val 10"/>
                            <a:gd name="gd27" fmla="val 137"/>
                            <a:gd name="gd28" fmla="val 0"/>
                            <a:gd name="gd29" fmla="val 100"/>
                            <a:gd name="gd30" fmla="val 0"/>
                            <a:gd name="gd31" fmla="val 100"/>
                            <a:gd name="gd32" fmla="val 0"/>
                            <a:gd name="gd33" fmla="val 63"/>
                            <a:gd name="gd34" fmla="val 0"/>
                            <a:gd name="gd35" fmla="val 63"/>
                            <a:gd name="gd36" fmla="val 10"/>
                            <a:gd name="gd37" fmla="val 73"/>
                            <a:gd name="gd38" fmla="val 10"/>
                            <a:gd name="gd39" fmla="val 73"/>
                            <a:gd name="gd40" fmla="val 30"/>
                            <a:gd name="gd41" fmla="val 73"/>
                            <a:gd name="gd42" fmla="val 50"/>
                            <a:gd name="gd43" fmla="val 58"/>
                            <a:gd name="gd44" fmla="val 63"/>
                            <a:gd name="gd45" fmla="val 45"/>
                            <a:gd name="gd46" fmla="val 75"/>
                            <a:gd name="gd47" fmla="val 38"/>
                            <a:gd name="gd48" fmla="val 93"/>
                            <a:gd name="gd49" fmla="val 33"/>
                            <a:gd name="gd50" fmla="val 120"/>
                            <a:gd name="gd51" fmla="val 18"/>
                            <a:gd name="gd52" fmla="val 120"/>
                            <a:gd name="gd53" fmla="val 18"/>
                            <a:gd name="gd54" fmla="val 138"/>
                            <a:gd name="gd55" fmla="val 0"/>
                            <a:gd name="gd56" fmla="val 138"/>
                            <a:gd name="gd57" fmla="val 0"/>
                            <a:gd name="gd58" fmla="val 270"/>
                            <a:gd name="gd59" fmla="val 102"/>
                            <a:gd name="gd60" fmla="val 270"/>
                            <a:gd name="gd61" fmla="val 102"/>
                            <a:gd name="gd62" fmla="val 270"/>
                          </a:gdLst>
                          <a:ahLst/>
                          <a:cxnLst/>
                          <a:rect l="0" t="0" r="r" b="b"/>
                          <a:pathLst>
                            <a:path w="202" h="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"/>
                      <wps:cNvSpPr/>
                      <wps:spPr bwMode="auto">
                        <a:xfrm>
                          <a:off x="6173" y="783"/>
                          <a:ext cx="176" cy="215"/>
                        </a:xfrm>
                        <a:custGeom>
                          <a:avLst/>
                          <a:gdLst>
                            <a:gd name="gd0" fmla="val 65536"/>
                            <a:gd name="gd1" fmla="val 176"/>
                            <a:gd name="gd2" fmla="val 215"/>
                            <a:gd name="gd3" fmla="val 176"/>
                            <a:gd name="gd4" fmla="val 93"/>
                            <a:gd name="gd5" fmla="val 161"/>
                            <a:gd name="gd6" fmla="val 93"/>
                            <a:gd name="gd7" fmla="val 161"/>
                            <a:gd name="gd8" fmla="val 73"/>
                            <a:gd name="gd9" fmla="val 147"/>
                            <a:gd name="gd10" fmla="val 73"/>
                            <a:gd name="gd11" fmla="val 142"/>
                            <a:gd name="gd12" fmla="val 53"/>
                            <a:gd name="gd13" fmla="val 137"/>
                            <a:gd name="gd14" fmla="val 33"/>
                            <a:gd name="gd15" fmla="val 132"/>
                            <a:gd name="gd16" fmla="val 25"/>
                            <a:gd name="gd17" fmla="val 124"/>
                            <a:gd name="gd18" fmla="val 18"/>
                            <a:gd name="gd19" fmla="val 117"/>
                            <a:gd name="gd20" fmla="val 10"/>
                            <a:gd name="gd21" fmla="val 107"/>
                            <a:gd name="gd22" fmla="val 3"/>
                            <a:gd name="gd23" fmla="val 99"/>
                            <a:gd name="gd24" fmla="val 0"/>
                            <a:gd name="gd25" fmla="val 89"/>
                            <a:gd name="gd26" fmla="val 0"/>
                            <a:gd name="gd27" fmla="val 79"/>
                            <a:gd name="gd28" fmla="val 0"/>
                            <a:gd name="gd29" fmla="val 67"/>
                            <a:gd name="gd30" fmla="val 3"/>
                            <a:gd name="gd31" fmla="val 60"/>
                            <a:gd name="gd32" fmla="val 8"/>
                            <a:gd name="gd33" fmla="val 52"/>
                            <a:gd name="gd34" fmla="val 13"/>
                            <a:gd name="gd35" fmla="val 47"/>
                            <a:gd name="gd36" fmla="val 20"/>
                            <a:gd name="gd37" fmla="val 42"/>
                            <a:gd name="gd38" fmla="val 28"/>
                            <a:gd name="gd39" fmla="val 32"/>
                            <a:gd name="gd40" fmla="val 48"/>
                            <a:gd name="gd41" fmla="val 27"/>
                            <a:gd name="gd42" fmla="val 73"/>
                            <a:gd name="gd43" fmla="val 12"/>
                            <a:gd name="gd44" fmla="val 73"/>
                            <a:gd name="gd45" fmla="val 12"/>
                            <a:gd name="gd46" fmla="val 93"/>
                            <a:gd name="gd47" fmla="val 0"/>
                            <a:gd name="gd48" fmla="val 93"/>
                            <a:gd name="gd49" fmla="val 0"/>
                            <a:gd name="gd50" fmla="val 215"/>
                            <a:gd name="gd51" fmla="val 176"/>
                            <a:gd name="gd52" fmla="val 215"/>
                          </a:gdLst>
                          <a:ahLst/>
                          <a:cxnLst/>
                          <a:rect l="0" t="0" r="r" b="b"/>
                          <a:pathLst>
                            <a:path w="176" h="2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"/>
                      <wps:cNvSpPr/>
                      <wps:spPr bwMode="auto">
                        <a:xfrm>
                          <a:off x="6233" y="738"/>
                          <a:ext cx="57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"/>
                      <wps:cNvSpPr/>
                      <wps:spPr bwMode="auto">
                        <a:xfrm>
                          <a:off x="6233" y="771"/>
                          <a:ext cx="57" cy="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7"/>
                            <a:gd name="gd3" fmla="val 12"/>
                            <a:gd name="gd4" fmla="val 2"/>
                            <a:gd name="gd5" fmla="val 27"/>
                            <a:gd name="gd6" fmla="val 0"/>
                            <a:gd name="gd7" fmla="val 42"/>
                            <a:gd name="gd8" fmla="val 2"/>
                            <a:gd name="gd9" fmla="val 57"/>
                            <a:gd name="gd10" fmla="val 7"/>
                          </a:gdLst>
                          <a:ahLst/>
                          <a:cxnLst/>
                          <a:rect l="0" t="0" r="r" b="b"/>
                          <a:pathLst>
                            <a:path w="57" h="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"/>
                      <wps:cNvSpPr/>
                      <wps:spPr bwMode="auto">
                        <a:xfrm>
                          <a:off x="6255" y="771"/>
                          <a:ext cx="12" cy="227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"/>
                      <wps:cNvSpPr/>
                      <wps:spPr bwMode="auto">
                        <a:xfrm>
                          <a:off x="6242" y="738"/>
                          <a:ext cx="1" cy="3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"/>
                      <wps:cNvSpPr/>
                      <wps:spPr bwMode="auto">
                        <a:xfrm>
                          <a:off x="6280" y="738"/>
                          <a:ext cx="1" cy="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</a:gdLst>
                          <a:ahLst/>
                          <a:cxnLst/>
                          <a:rect l="0" t="0" r="r" b="b"/>
                          <a:pathLst>
                            <a:path w="42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"/>
                      <wps:cNvSpPr/>
                      <wps:spPr bwMode="auto">
                        <a:xfrm>
                          <a:off x="6200" y="873"/>
                          <a:ext cx="42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2"/>
                            <a:gd name="gd4" fmla="val 125"/>
                            <a:gd name="gd5" fmla="val 42"/>
                            <a:gd name="gd6" fmla="val 97"/>
                            <a:gd name="gd7" fmla="val 42"/>
                            <a:gd name="gd8" fmla="val 70"/>
                            <a:gd name="gd9" fmla="val 42"/>
                            <a:gd name="gd10" fmla="val 43"/>
                            <a:gd name="gd11" fmla="val 42"/>
                            <a:gd name="gd12" fmla="val 15"/>
                            <a:gd name="gd13" fmla="val 42"/>
                            <a:gd name="gd14" fmla="val 15"/>
                            <a:gd name="gd15" fmla="val 42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28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</a:gdLst>
                          <a:ahLst/>
                          <a:cxnLst/>
                          <a:rect l="0" t="0" r="r" b="b"/>
                          <a:pathLst>
                            <a:path w="42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</a:gdLst>
                          <a:ahLst/>
                          <a:cxnLst/>
                          <a:rect l="0" t="0" r="r" b="b"/>
                          <a:pathLst>
                            <a:path w="43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"/>
                      <wps:cNvSpPr/>
                      <wps:spPr bwMode="auto">
                        <a:xfrm>
                          <a:off x="6277" y="873"/>
                          <a:ext cx="43" cy="1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5"/>
                            <a:gd name="gd3" fmla="val 43"/>
                            <a:gd name="gd4" fmla="val 125"/>
                            <a:gd name="gd5" fmla="val 43"/>
                            <a:gd name="gd6" fmla="val 97"/>
                            <a:gd name="gd7" fmla="val 43"/>
                            <a:gd name="gd8" fmla="val 70"/>
                            <a:gd name="gd9" fmla="val 43"/>
                            <a:gd name="gd10" fmla="val 43"/>
                            <a:gd name="gd11" fmla="val 43"/>
                            <a:gd name="gd12" fmla="val 15"/>
                            <a:gd name="gd13" fmla="val 43"/>
                            <a:gd name="gd14" fmla="val 15"/>
                            <a:gd name="gd15" fmla="val 43"/>
                            <a:gd name="gd16" fmla="val 13"/>
                            <a:gd name="gd17" fmla="val 40"/>
                            <a:gd name="gd18" fmla="val 8"/>
                            <a:gd name="gd19" fmla="val 35"/>
                            <a:gd name="gd20" fmla="val 5"/>
                            <a:gd name="gd21" fmla="val 30"/>
                            <a:gd name="gd22" fmla="val 3"/>
                            <a:gd name="gd23" fmla="val 23"/>
                            <a:gd name="gd24" fmla="val 0"/>
                            <a:gd name="gd25" fmla="val 15"/>
                            <a:gd name="gd26" fmla="val 3"/>
                            <a:gd name="gd27" fmla="val 8"/>
                            <a:gd name="gd28" fmla="val 5"/>
                            <a:gd name="gd29" fmla="val 5"/>
                            <a:gd name="gd30" fmla="val 8"/>
                            <a:gd name="gd31" fmla="val 0"/>
                            <a:gd name="gd32" fmla="val 13"/>
                            <a:gd name="gd33" fmla="val 0"/>
                            <a:gd name="gd34" fmla="val 15"/>
                            <a:gd name="gd35" fmla="val 0"/>
                            <a:gd name="gd36" fmla="val 125"/>
                          </a:gdLst>
                          <a:ahLst/>
                          <a:cxnLst/>
                          <a:rect l="0" t="0" r="r" b="b"/>
                          <a:pathLst>
                            <a:path w="43" h="1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"/>
                      <wps:cNvSpPr/>
                      <wps:spPr bwMode="auto">
                        <a:xfrm>
                          <a:off x="5996" y="848"/>
                          <a:ext cx="160" cy="137"/>
                        </a:xfrm>
                        <a:custGeom>
                          <a:avLst/>
                          <a:gdLst>
                            <a:gd name="gd0" fmla="val 65536"/>
                            <a:gd name="gd1" fmla="val 160"/>
                            <a:gd name="gd2" fmla="val 137"/>
                            <a:gd name="gd3" fmla="val 120"/>
                            <a:gd name="gd4" fmla="val 132"/>
                            <a:gd name="gd5" fmla="val 82"/>
                            <a:gd name="gd6" fmla="val 130"/>
                            <a:gd name="gd7" fmla="val 43"/>
                            <a:gd name="gd8" fmla="val 130"/>
                            <a:gd name="gd9" fmla="val 0"/>
                            <a:gd name="gd10" fmla="val 132"/>
                            <a:gd name="gd11" fmla="val 0"/>
                            <a:gd name="gd12" fmla="val 100"/>
                            <a:gd name="gd13" fmla="val 0"/>
                            <a:gd name="gd14" fmla="val 65"/>
                            <a:gd name="gd15" fmla="val 0"/>
                            <a:gd name="gd16" fmla="val 33"/>
                            <a:gd name="gd17" fmla="val 0"/>
                            <a:gd name="gd18" fmla="val 0"/>
                            <a:gd name="gd19" fmla="val 18"/>
                            <a:gd name="gd20" fmla="val 0"/>
                            <a:gd name="gd21" fmla="val 30"/>
                            <a:gd name="gd22" fmla="val 3"/>
                            <a:gd name="gd23" fmla="val 43"/>
                            <a:gd name="gd24" fmla="val 8"/>
                            <a:gd name="gd25" fmla="val 50"/>
                            <a:gd name="gd26" fmla="val 13"/>
                            <a:gd name="gd27" fmla="val 58"/>
                            <a:gd name="gd28" fmla="val 20"/>
                            <a:gd name="gd29" fmla="val 63"/>
                            <a:gd name="gd30" fmla="val 25"/>
                            <a:gd name="gd31" fmla="val 65"/>
                            <a:gd name="gd32" fmla="val 28"/>
                            <a:gd name="gd33" fmla="val 65"/>
                            <a:gd name="gd34" fmla="val 28"/>
                            <a:gd name="gd35" fmla="val 75"/>
                            <a:gd name="gd36" fmla="val 30"/>
                            <a:gd name="gd37" fmla="val 82"/>
                            <a:gd name="gd38" fmla="val 35"/>
                            <a:gd name="gd39" fmla="val 87"/>
                            <a:gd name="gd40" fmla="val 43"/>
                            <a:gd name="gd41" fmla="val 92"/>
                            <a:gd name="gd42" fmla="val 50"/>
                            <a:gd name="gd43" fmla="val 95"/>
                            <a:gd name="gd44" fmla="val 53"/>
                            <a:gd name="gd45" fmla="val 95"/>
                            <a:gd name="gd46" fmla="val 53"/>
                            <a:gd name="gd47" fmla="val 105"/>
                            <a:gd name="gd48" fmla="val 60"/>
                            <a:gd name="gd49" fmla="val 112"/>
                            <a:gd name="gd50" fmla="val 65"/>
                            <a:gd name="gd51" fmla="val 120"/>
                            <a:gd name="gd52" fmla="val 75"/>
                            <a:gd name="gd53" fmla="val 125"/>
                            <a:gd name="gd54" fmla="val 87"/>
                            <a:gd name="gd55" fmla="val 125"/>
                            <a:gd name="gd56" fmla="val 90"/>
                            <a:gd name="gd57" fmla="val 127"/>
                            <a:gd name="gd58" fmla="val 92"/>
                            <a:gd name="gd59" fmla="val 140"/>
                            <a:gd name="gd60" fmla="val 100"/>
                            <a:gd name="gd61" fmla="val 150"/>
                            <a:gd name="gd62" fmla="val 110"/>
                            <a:gd name="gd63" fmla="val 157"/>
                            <a:gd name="gd64" fmla="val 122"/>
                            <a:gd name="gd65" fmla="val 160"/>
                            <a:gd name="gd66" fmla="val 137"/>
                            <a:gd name="gd67" fmla="val 92"/>
                            <a:gd name="gd68" fmla="val 92"/>
                            <a:gd name="gd69" fmla="val 102"/>
                            <a:gd name="gd70" fmla="val 92"/>
                            <a:gd name="gd71" fmla="val 112"/>
                            <a:gd name="gd72" fmla="val 95"/>
                            <a:gd name="gd73" fmla="val 120"/>
                            <a:gd name="gd74" fmla="val 100"/>
                            <a:gd name="gd75" fmla="val 130"/>
                            <a:gd name="gd76" fmla="val 102"/>
                            <a:gd name="gd77" fmla="val 142"/>
                            <a:gd name="gd78" fmla="val 115"/>
                            <a:gd name="gd79" fmla="val 150"/>
                            <a:gd name="gd80" fmla="val 127"/>
                            <a:gd name="gd81" fmla="val 132"/>
                            <a:gd name="gd82" fmla="val 122"/>
                            <a:gd name="gd83" fmla="val 112"/>
                            <a:gd name="gd84" fmla="val 122"/>
                            <a:gd name="gd85" fmla="val 110"/>
                            <a:gd name="gd86" fmla="val 115"/>
                            <a:gd name="gd87" fmla="val 105"/>
                            <a:gd name="gd88" fmla="val 107"/>
                            <a:gd name="gd89" fmla="val 97"/>
                            <a:gd name="gd90" fmla="val 100"/>
                            <a:gd name="gd91" fmla="val 92"/>
                            <a:gd name="gd92" fmla="val 92"/>
                            <a:gd name="gd93" fmla="val 5"/>
                            <a:gd name="gd94" fmla="val 3"/>
                            <a:gd name="gd95" fmla="val 15"/>
                            <a:gd name="gd96" fmla="val 5"/>
                            <a:gd name="gd97" fmla="val 23"/>
                            <a:gd name="gd98" fmla="val 8"/>
                            <a:gd name="gd99" fmla="val 30"/>
                            <a:gd name="gd100" fmla="val 13"/>
                            <a:gd name="gd101" fmla="val 38"/>
                            <a:gd name="gd102" fmla="val 18"/>
                            <a:gd name="gd103" fmla="val 25"/>
                            <a:gd name="gd104" fmla="val 20"/>
                            <a:gd name="gd105" fmla="val 15"/>
                            <a:gd name="gd106" fmla="val 15"/>
                            <a:gd name="gd107" fmla="val 5"/>
                            <a:gd name="gd108" fmla="val 13"/>
                            <a:gd name="gd109" fmla="val 5"/>
                            <a:gd name="gd110" fmla="val 3"/>
                            <a:gd name="gd111" fmla="val 5"/>
                            <a:gd name="gd112" fmla="val 18"/>
                            <a:gd name="gd113" fmla="val 15"/>
                            <a:gd name="gd114" fmla="val 23"/>
                            <a:gd name="gd115" fmla="val 28"/>
                            <a:gd name="gd116" fmla="val 30"/>
                            <a:gd name="gd117" fmla="val 35"/>
                            <a:gd name="gd118" fmla="val 38"/>
                            <a:gd name="gd119" fmla="val 40"/>
                            <a:gd name="gd120" fmla="val 43"/>
                            <a:gd name="gd121" fmla="val 25"/>
                            <a:gd name="gd122" fmla="val 40"/>
                            <a:gd name="gd123" fmla="val 5"/>
                            <a:gd name="gd124" fmla="val 38"/>
                            <a:gd name="gd125" fmla="val 5"/>
                            <a:gd name="gd126" fmla="val 30"/>
                            <a:gd name="gd127" fmla="val 5"/>
                            <a:gd name="gd128" fmla="val 18"/>
                            <a:gd name="gd129" fmla="val 80"/>
                            <a:gd name="gd130" fmla="val 60"/>
                            <a:gd name="gd131" fmla="val 92"/>
                            <a:gd name="gd132" fmla="val 65"/>
                            <a:gd name="gd133" fmla="val 102"/>
                            <a:gd name="gd134" fmla="val 72"/>
                            <a:gd name="gd135" fmla="val 112"/>
                            <a:gd name="gd136" fmla="val 80"/>
                            <a:gd name="gd137" fmla="val 117"/>
                            <a:gd name="gd138" fmla="val 90"/>
                            <a:gd name="gd139" fmla="val 107"/>
                            <a:gd name="gd140" fmla="val 87"/>
                            <a:gd name="gd141" fmla="val 95"/>
                            <a:gd name="gd142" fmla="val 87"/>
                            <a:gd name="gd143" fmla="val 95"/>
                            <a:gd name="gd144" fmla="val 80"/>
                            <a:gd name="gd145" fmla="val 90"/>
                            <a:gd name="gd146" fmla="val 72"/>
                            <a:gd name="gd147" fmla="val 85"/>
                            <a:gd name="gd148" fmla="val 65"/>
                            <a:gd name="gd149" fmla="val 80"/>
                            <a:gd name="gd150" fmla="val 60"/>
                            <a:gd name="gd151" fmla="val 33"/>
                            <a:gd name="gd152" fmla="val 20"/>
                            <a:gd name="gd153" fmla="val 50"/>
                            <a:gd name="gd154" fmla="val 28"/>
                            <a:gd name="gd155" fmla="val 65"/>
                            <a:gd name="gd156" fmla="val 38"/>
                            <a:gd name="gd157" fmla="val 75"/>
                            <a:gd name="gd158" fmla="val 45"/>
                            <a:gd name="gd159" fmla="val 80"/>
                            <a:gd name="gd160" fmla="val 53"/>
                            <a:gd name="gd161" fmla="val 65"/>
                            <a:gd name="gd162" fmla="val 48"/>
                            <a:gd name="gd163" fmla="val 50"/>
                            <a:gd name="gd164" fmla="val 45"/>
                            <a:gd name="gd165" fmla="val 40"/>
                            <a:gd name="gd166" fmla="val 30"/>
                            <a:gd name="gd167" fmla="val 33"/>
                            <a:gd name="gd168" fmla="val 20"/>
                            <a:gd name="gd169" fmla="val 5"/>
                            <a:gd name="gd170" fmla="val 43"/>
                            <a:gd name="gd171" fmla="val 30"/>
                            <a:gd name="gd172" fmla="val 48"/>
                            <a:gd name="gd173" fmla="val 53"/>
                            <a:gd name="gd174" fmla="val 55"/>
                            <a:gd name="gd175" fmla="val 63"/>
                            <a:gd name="gd176" fmla="val 63"/>
                            <a:gd name="gd177" fmla="val 73"/>
                            <a:gd name="gd178" fmla="val 68"/>
                            <a:gd name="gd179" fmla="val 80"/>
                            <a:gd name="gd180" fmla="val 75"/>
                            <a:gd name="gd181" fmla="val 87"/>
                            <a:gd name="gd182" fmla="val 85"/>
                            <a:gd name="gd183" fmla="val 75"/>
                            <a:gd name="gd184" fmla="val 82"/>
                            <a:gd name="gd185" fmla="val 55"/>
                            <a:gd name="gd186" fmla="val 75"/>
                            <a:gd name="gd187" fmla="val 40"/>
                            <a:gd name="gd188" fmla="val 68"/>
                            <a:gd name="gd189" fmla="val 23"/>
                            <a:gd name="gd190" fmla="val 63"/>
                            <a:gd name="gd191" fmla="val 5"/>
                            <a:gd name="gd192" fmla="val 60"/>
                            <a:gd name="gd193" fmla="val 5"/>
                            <a:gd name="gd194" fmla="val 43"/>
                            <a:gd name="gd195" fmla="val 5"/>
                            <a:gd name="gd196" fmla="val 70"/>
                            <a:gd name="gd197" fmla="val 38"/>
                            <a:gd name="gd198" fmla="val 75"/>
                            <a:gd name="gd199" fmla="val 65"/>
                            <a:gd name="gd200" fmla="val 87"/>
                            <a:gd name="gd201" fmla="val 78"/>
                            <a:gd name="gd202" fmla="val 92"/>
                            <a:gd name="gd203" fmla="val 87"/>
                            <a:gd name="gd204" fmla="val 102"/>
                            <a:gd name="gd205" fmla="val 97"/>
                            <a:gd name="gd206" fmla="val 112"/>
                            <a:gd name="gd207" fmla="val 102"/>
                            <a:gd name="gd208" fmla="val 125"/>
                            <a:gd name="gd209" fmla="val 80"/>
                            <a:gd name="gd210" fmla="val 122"/>
                            <a:gd name="gd211" fmla="val 58"/>
                            <a:gd name="gd212" fmla="val 120"/>
                            <a:gd name="gd213" fmla="val 33"/>
                            <a:gd name="gd214" fmla="val 122"/>
                            <a:gd name="gd215" fmla="val 5"/>
                            <a:gd name="gd216" fmla="val 122"/>
                            <a:gd name="gd217" fmla="val 5"/>
                            <a:gd name="gd218" fmla="val 70"/>
                          </a:gdLst>
                          <a:ahLst/>
                          <a:cxnLst/>
                          <a:rect l="0" t="0" r="r" b="b"/>
                          <a:pathLst>
                            <a:path w="160" h="13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close/>
                              <a:moveTo>
                                <a:pt x="gd93" y="gd94"/>
                              </a:move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  <a:moveTo>
                                <a:pt x="gd111" y="gd112"/>
                              </a:move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  <a:moveTo>
                                <a:pt x="gd129" y="gd130"/>
                              </a:move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close/>
                              <a:moveTo>
                                <a:pt x="gd151" y="gd152"/>
                              </a:move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  <a:moveTo>
                                <a:pt x="gd169" y="gd170"/>
                              </a:move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  <a:lnTo>
                                <a:pt x="gd181" y="gd182"/>
                              </a:lnTo>
                              <a:lnTo>
                                <a:pt x="gd183" y="gd184"/>
                              </a:lnTo>
                              <a:lnTo>
                                <a:pt x="gd185" y="gd186"/>
                              </a:lnTo>
                              <a:lnTo>
                                <a:pt x="gd187" y="gd188"/>
                              </a:lnTo>
                              <a:lnTo>
                                <a:pt x="gd189" y="gd190"/>
                              </a:lnTo>
                              <a:lnTo>
                                <a:pt x="gd191" y="gd192"/>
                              </a:lnTo>
                              <a:lnTo>
                                <a:pt x="gd193" y="gd194"/>
                              </a:lnTo>
                              <a:close/>
                              <a:moveTo>
                                <a:pt x="gd195" y="gd196"/>
                              </a:moveTo>
                              <a:lnTo>
                                <a:pt x="gd197" y="gd198"/>
                              </a:lnTo>
                              <a:lnTo>
                                <a:pt x="gd199" y="gd200"/>
                              </a:lnTo>
                              <a:lnTo>
                                <a:pt x="gd201" y="gd202"/>
                              </a:lnTo>
                              <a:lnTo>
                                <a:pt x="gd203" y="gd204"/>
                              </a:lnTo>
                              <a:lnTo>
                                <a:pt x="gd205" y="gd206"/>
                              </a:lnTo>
                              <a:lnTo>
                                <a:pt x="gd207" y="gd208"/>
                              </a:lnTo>
                              <a:lnTo>
                                <a:pt x="gd209" y="gd210"/>
                              </a:lnTo>
                              <a:lnTo>
                                <a:pt x="gd211" y="gd212"/>
                              </a:lnTo>
                              <a:lnTo>
                                <a:pt x="gd213" y="gd214"/>
                              </a:lnTo>
                              <a:lnTo>
                                <a:pt x="gd215" y="gd216"/>
                              </a:lnTo>
                              <a:lnTo>
                                <a:pt x="gd217" y="gd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</a:gdLst>
                          <a:ahLst/>
                          <a:cxnLst/>
                          <a:rect l="0" t="0" r="r" b="b"/>
                          <a:pathLst>
                            <a:path w="574" h="3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"/>
                      <wps:cNvSpPr/>
                      <wps:spPr bwMode="auto">
                        <a:xfrm>
                          <a:off x="5992" y="1038"/>
                          <a:ext cx="574" cy="359"/>
                        </a:xfrm>
                        <a:custGeom>
                          <a:avLst/>
                          <a:gdLst>
                            <a:gd name="gd0" fmla="val 65536"/>
                            <a:gd name="gd1" fmla="val 574"/>
                            <a:gd name="gd2" fmla="val 0"/>
                            <a:gd name="gd3" fmla="val 574"/>
                            <a:gd name="gd4" fmla="val 259"/>
                            <a:gd name="gd5" fmla="val 569"/>
                            <a:gd name="gd6" fmla="val 269"/>
                            <a:gd name="gd7" fmla="val 566"/>
                            <a:gd name="gd8" fmla="val 279"/>
                            <a:gd name="gd9" fmla="val 561"/>
                            <a:gd name="gd10" fmla="val 287"/>
                            <a:gd name="gd11" fmla="val 554"/>
                            <a:gd name="gd12" fmla="val 294"/>
                            <a:gd name="gd13" fmla="val 541"/>
                            <a:gd name="gd14" fmla="val 304"/>
                            <a:gd name="gd15" fmla="val 524"/>
                            <a:gd name="gd16" fmla="val 312"/>
                            <a:gd name="gd17" fmla="val 504"/>
                            <a:gd name="gd18" fmla="val 317"/>
                            <a:gd name="gd19" fmla="val 484"/>
                            <a:gd name="gd20" fmla="val 322"/>
                            <a:gd name="gd21" fmla="val 464"/>
                            <a:gd name="gd22" fmla="val 322"/>
                            <a:gd name="gd23" fmla="val 442"/>
                            <a:gd name="gd24" fmla="val 322"/>
                            <a:gd name="gd25" fmla="val 395"/>
                            <a:gd name="gd26" fmla="val 322"/>
                            <a:gd name="gd27" fmla="val 352"/>
                            <a:gd name="gd28" fmla="val 327"/>
                            <a:gd name="gd29" fmla="val 332"/>
                            <a:gd name="gd30" fmla="val 329"/>
                            <a:gd name="gd31" fmla="val 313"/>
                            <a:gd name="gd32" fmla="val 337"/>
                            <a:gd name="gd33" fmla="val 298"/>
                            <a:gd name="gd34" fmla="val 344"/>
                            <a:gd name="gd35" fmla="val 283"/>
                            <a:gd name="gd36" fmla="val 359"/>
                            <a:gd name="gd37" fmla="val 273"/>
                            <a:gd name="gd38" fmla="val 347"/>
                            <a:gd name="gd39" fmla="val 258"/>
                            <a:gd name="gd40" fmla="val 337"/>
                            <a:gd name="gd41" fmla="val 241"/>
                            <a:gd name="gd42" fmla="val 332"/>
                            <a:gd name="gd43" fmla="val 221"/>
                            <a:gd name="gd44" fmla="val 327"/>
                            <a:gd name="gd45" fmla="val 181"/>
                            <a:gd name="gd46" fmla="val 324"/>
                            <a:gd name="gd47" fmla="val 136"/>
                            <a:gd name="gd48" fmla="val 324"/>
                            <a:gd name="gd49" fmla="val 114"/>
                            <a:gd name="gd50" fmla="val 324"/>
                            <a:gd name="gd51" fmla="val 94"/>
                            <a:gd name="gd52" fmla="val 322"/>
                            <a:gd name="gd53" fmla="val 72"/>
                            <a:gd name="gd54" fmla="val 319"/>
                            <a:gd name="gd55" fmla="val 54"/>
                            <a:gd name="gd56" fmla="val 314"/>
                            <a:gd name="gd57" fmla="val 37"/>
                            <a:gd name="gd58" fmla="val 304"/>
                            <a:gd name="gd59" fmla="val 22"/>
                            <a:gd name="gd60" fmla="val 294"/>
                            <a:gd name="gd61" fmla="val 9"/>
                            <a:gd name="gd62" fmla="val 279"/>
                            <a:gd name="gd63" fmla="val 0"/>
                            <a:gd name="gd64" fmla="val 259"/>
                            <a:gd name="gd65" fmla="val 0"/>
                            <a:gd name="gd66" fmla="val 0"/>
                            <a:gd name="gd67" fmla="val 574"/>
                            <a:gd name="gd68" fmla="val 0"/>
                          </a:gdLst>
                          <a:ahLst/>
                          <a:cxnLst/>
                          <a:rect l="0" t="0" r="r" b="b"/>
                          <a:pathLst>
                            <a:path w="574" h="35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</a:gdLst>
                          <a:ahLst/>
                          <a:cxnLst/>
                          <a:rect l="0" t="0" r="r" b="b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"/>
                      <wps:cNvSpPr/>
                      <wps:spPr bwMode="auto">
                        <a:xfrm>
                          <a:off x="6203" y="1108"/>
                          <a:ext cx="151" cy="119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51"/>
                            <a:gd name="gd4" fmla="val 30"/>
                            <a:gd name="gd5" fmla="val 149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9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9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12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12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7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9"/>
                            <a:gd name="gd87" fmla="val 92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7"/>
                            <a:gd name="gd95" fmla="val 139"/>
                            <a:gd name="gd96" fmla="val 84"/>
                            <a:gd name="gd97" fmla="val 146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51" h="11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"/>
                      <wps:cNvSpPr/>
                      <wps:spPr bwMode="auto">
                        <a:xfrm>
                          <a:off x="6203" y="1108"/>
                          <a:ext cx="151" cy="117"/>
                        </a:xfrm>
                        <a:custGeom>
                          <a:avLst/>
                          <a:gdLst>
                            <a:gd name="gd0" fmla="val 65536"/>
                            <a:gd name="gd1" fmla="val 151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4"/>
                            <a:gd name="gd8" fmla="val 10"/>
                            <a:gd name="gd9" fmla="val 139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6"/>
                            <a:gd name="gd16" fmla="val 20"/>
                            <a:gd name="gd17" fmla="val 149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4"/>
                            <a:gd name="gd24" fmla="val 72"/>
                            <a:gd name="gd25" fmla="val 136"/>
                            <a:gd name="gd26" fmla="val 84"/>
                            <a:gd name="gd27" fmla="val 126"/>
                            <a:gd name="gd28" fmla="val 94"/>
                            <a:gd name="gd29" fmla="val 117"/>
                            <a:gd name="gd30" fmla="val 104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7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4"/>
                            <a:gd name="gd43" fmla="val 22"/>
                            <a:gd name="gd44" fmla="val 94"/>
                            <a:gd name="gd45" fmla="val 15"/>
                            <a:gd name="gd46" fmla="val 84"/>
                            <a:gd name="gd47" fmla="val 7"/>
                            <a:gd name="gd48" fmla="val 72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2"/>
                            <a:gd name="gd76" fmla="val 84"/>
                            <a:gd name="gd77" fmla="val 22"/>
                            <a:gd name="gd78" fmla="val 94"/>
                            <a:gd name="gd79" fmla="val 32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7"/>
                            <a:gd name="gd85" fmla="val 74"/>
                            <a:gd name="gd86" fmla="val 117"/>
                            <a:gd name="gd87" fmla="val 89"/>
                            <a:gd name="gd88" fmla="val 117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5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51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"/>
                      <wps:cNvSpPr/>
                      <wps:spPr bwMode="auto">
                        <a:xfrm>
                          <a:off x="6203" y="1108"/>
                          <a:ext cx="149" cy="117"/>
                        </a:xfrm>
                        <a:custGeom>
                          <a:avLst/>
                          <a:gdLst>
                            <a:gd name="gd0" fmla="val 65536"/>
                            <a:gd name="gd1" fmla="val 149"/>
                            <a:gd name="gd2" fmla="val 42"/>
                            <a:gd name="gd3" fmla="val 149"/>
                            <a:gd name="gd4" fmla="val 30"/>
                            <a:gd name="gd5" fmla="val 146"/>
                            <a:gd name="gd6" fmla="val 20"/>
                            <a:gd name="gd7" fmla="val 141"/>
                            <a:gd name="gd8" fmla="val 10"/>
                            <a:gd name="gd9" fmla="val 136"/>
                            <a:gd name="gd10" fmla="val 0"/>
                            <a:gd name="gd11" fmla="val 136"/>
                            <a:gd name="gd12" fmla="val 0"/>
                            <a:gd name="gd13" fmla="val 141"/>
                            <a:gd name="gd14" fmla="val 10"/>
                            <a:gd name="gd15" fmla="val 144"/>
                            <a:gd name="gd16" fmla="val 20"/>
                            <a:gd name="gd17" fmla="val 146"/>
                            <a:gd name="gd18" fmla="val 30"/>
                            <a:gd name="gd19" fmla="val 149"/>
                            <a:gd name="gd20" fmla="val 42"/>
                            <a:gd name="gd21" fmla="val 146"/>
                            <a:gd name="gd22" fmla="val 57"/>
                            <a:gd name="gd23" fmla="val 141"/>
                            <a:gd name="gd24" fmla="val 69"/>
                            <a:gd name="gd25" fmla="val 136"/>
                            <a:gd name="gd26" fmla="val 82"/>
                            <a:gd name="gd27" fmla="val 126"/>
                            <a:gd name="gd28" fmla="val 94"/>
                            <a:gd name="gd29" fmla="val 117"/>
                            <a:gd name="gd30" fmla="val 102"/>
                            <a:gd name="gd31" fmla="val 104"/>
                            <a:gd name="gd32" fmla="val 109"/>
                            <a:gd name="gd33" fmla="val 89"/>
                            <a:gd name="gd34" fmla="val 114"/>
                            <a:gd name="gd35" fmla="val 74"/>
                            <a:gd name="gd36" fmla="val 114"/>
                            <a:gd name="gd37" fmla="val 59"/>
                            <a:gd name="gd38" fmla="val 114"/>
                            <a:gd name="gd39" fmla="val 47"/>
                            <a:gd name="gd40" fmla="val 109"/>
                            <a:gd name="gd41" fmla="val 35"/>
                            <a:gd name="gd42" fmla="val 102"/>
                            <a:gd name="gd43" fmla="val 25"/>
                            <a:gd name="gd44" fmla="val 94"/>
                            <a:gd name="gd45" fmla="val 15"/>
                            <a:gd name="gd46" fmla="val 82"/>
                            <a:gd name="gd47" fmla="val 7"/>
                            <a:gd name="gd48" fmla="val 69"/>
                            <a:gd name="gd49" fmla="val 5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7"/>
                            <a:gd name="gd74" fmla="val 72"/>
                            <a:gd name="gd75" fmla="val 15"/>
                            <a:gd name="gd76" fmla="val 84"/>
                            <a:gd name="gd77" fmla="val 22"/>
                            <a:gd name="gd78" fmla="val 94"/>
                            <a:gd name="gd79" fmla="val 35"/>
                            <a:gd name="gd80" fmla="val 104"/>
                            <a:gd name="gd81" fmla="val 47"/>
                            <a:gd name="gd82" fmla="val 112"/>
                            <a:gd name="gd83" fmla="val 59"/>
                            <a:gd name="gd84" fmla="val 114"/>
                            <a:gd name="gd85" fmla="val 74"/>
                            <a:gd name="gd86" fmla="val 117"/>
                            <a:gd name="gd87" fmla="val 89"/>
                            <a:gd name="gd88" fmla="val 114"/>
                            <a:gd name="gd89" fmla="val 104"/>
                            <a:gd name="gd90" fmla="val 112"/>
                            <a:gd name="gd91" fmla="val 117"/>
                            <a:gd name="gd92" fmla="val 104"/>
                            <a:gd name="gd93" fmla="val 129"/>
                            <a:gd name="gd94" fmla="val 94"/>
                            <a:gd name="gd95" fmla="val 136"/>
                            <a:gd name="gd96" fmla="val 84"/>
                            <a:gd name="gd97" fmla="val 144"/>
                            <a:gd name="gd98" fmla="val 72"/>
                            <a:gd name="gd99" fmla="val 149"/>
                            <a:gd name="gd100" fmla="val 57"/>
                            <a:gd name="gd101" fmla="val 14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9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"/>
                      <wps:cNvSpPr/>
                      <wps:spPr bwMode="auto">
                        <a:xfrm>
                          <a:off x="6205" y="1108"/>
                          <a:ext cx="146" cy="117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7"/>
                            <a:gd name="gd4" fmla="val 30"/>
                            <a:gd name="gd5" fmla="val 144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4"/>
                            <a:gd name="gd29" fmla="val 115"/>
                            <a:gd name="gd30" fmla="val 102"/>
                            <a:gd name="gd31" fmla="val 102"/>
                            <a:gd name="gd32" fmla="val 109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9"/>
                            <a:gd name="gd41" fmla="val 33"/>
                            <a:gd name="gd42" fmla="val 102"/>
                            <a:gd name="gd43" fmla="val 23"/>
                            <a:gd name="gd44" fmla="val 94"/>
                            <a:gd name="gd45" fmla="val 13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72"/>
                            <a:gd name="gd75" fmla="val 13"/>
                            <a:gd name="gd76" fmla="val 84"/>
                            <a:gd name="gd77" fmla="val 20"/>
                            <a:gd name="gd78" fmla="val 94"/>
                            <a:gd name="gd79" fmla="val 33"/>
                            <a:gd name="gd80" fmla="val 104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7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4"/>
                            <a:gd name="gd93" fmla="val 124"/>
                            <a:gd name="gd94" fmla="val 94"/>
                            <a:gd name="gd95" fmla="val 134"/>
                            <a:gd name="gd96" fmla="val 84"/>
                            <a:gd name="gd97" fmla="val 142"/>
                            <a:gd name="gd98" fmla="val 72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7" h="11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"/>
                      <wps:cNvSpPr/>
                      <wps:spPr bwMode="auto">
                        <a:xfrm>
                          <a:off x="6205" y="1108"/>
                          <a:ext cx="146" cy="114"/>
                        </a:xfrm>
                        <a:custGeom>
                          <a:avLst/>
                          <a:gdLst>
                            <a:gd name="gd0" fmla="val 65536"/>
                            <a:gd name="gd1" fmla="val 147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9"/>
                            <a:gd name="gd8" fmla="val 10"/>
                            <a:gd name="gd9" fmla="val 134"/>
                            <a:gd name="gd10" fmla="val 0"/>
                            <a:gd name="gd11" fmla="val 132"/>
                            <a:gd name="gd12" fmla="val 0"/>
                            <a:gd name="gd13" fmla="val 137"/>
                            <a:gd name="gd14" fmla="val 10"/>
                            <a:gd name="gd15" fmla="val 142"/>
                            <a:gd name="gd16" fmla="val 20"/>
                            <a:gd name="gd17" fmla="val 144"/>
                            <a:gd name="gd18" fmla="val 30"/>
                            <a:gd name="gd19" fmla="val 144"/>
                            <a:gd name="gd20" fmla="val 42"/>
                            <a:gd name="gd21" fmla="val 144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2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4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3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57"/>
                            <a:gd name="gd84" fmla="val 114"/>
                            <a:gd name="gd85" fmla="val 72"/>
                            <a:gd name="gd86" fmla="val 114"/>
                            <a:gd name="gd87" fmla="val 87"/>
                            <a:gd name="gd88" fmla="val 114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4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7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"/>
                      <wps:cNvSpPr/>
                      <wps:spPr bwMode="auto">
                        <a:xfrm>
                          <a:off x="6205" y="1108"/>
                          <a:ext cx="144" cy="114"/>
                        </a:xfrm>
                        <a:custGeom>
                          <a:avLst/>
                          <a:gdLst>
                            <a:gd name="gd0" fmla="val 65536"/>
                            <a:gd name="gd1" fmla="val 144"/>
                            <a:gd name="gd2" fmla="val 42"/>
                            <a:gd name="gd3" fmla="val 144"/>
                            <a:gd name="gd4" fmla="val 30"/>
                            <a:gd name="gd5" fmla="val 142"/>
                            <a:gd name="gd6" fmla="val 20"/>
                            <a:gd name="gd7" fmla="val 137"/>
                            <a:gd name="gd8" fmla="val 10"/>
                            <a:gd name="gd9" fmla="val 132"/>
                            <a:gd name="gd10" fmla="val 0"/>
                            <a:gd name="gd11" fmla="val 129"/>
                            <a:gd name="gd12" fmla="val 0"/>
                            <a:gd name="gd13" fmla="val 137"/>
                            <a:gd name="gd14" fmla="val 10"/>
                            <a:gd name="gd15" fmla="val 139"/>
                            <a:gd name="gd16" fmla="val 20"/>
                            <a:gd name="gd17" fmla="val 142"/>
                            <a:gd name="gd18" fmla="val 30"/>
                            <a:gd name="gd19" fmla="val 144"/>
                            <a:gd name="gd20" fmla="val 42"/>
                            <a:gd name="gd21" fmla="val 142"/>
                            <a:gd name="gd22" fmla="val 57"/>
                            <a:gd name="gd23" fmla="val 139"/>
                            <a:gd name="gd24" fmla="val 69"/>
                            <a:gd name="gd25" fmla="val 132"/>
                            <a:gd name="gd26" fmla="val 82"/>
                            <a:gd name="gd27" fmla="val 124"/>
                            <a:gd name="gd28" fmla="val 92"/>
                            <a:gd name="gd29" fmla="val 112"/>
                            <a:gd name="gd30" fmla="val 102"/>
                            <a:gd name="gd31" fmla="val 100"/>
                            <a:gd name="gd32" fmla="val 107"/>
                            <a:gd name="gd33" fmla="val 87"/>
                            <a:gd name="gd34" fmla="val 112"/>
                            <a:gd name="gd35" fmla="val 72"/>
                            <a:gd name="gd36" fmla="val 112"/>
                            <a:gd name="gd37" fmla="val 60"/>
                            <a:gd name="gd38" fmla="val 112"/>
                            <a:gd name="gd39" fmla="val 45"/>
                            <a:gd name="gd40" fmla="val 107"/>
                            <a:gd name="gd41" fmla="val 33"/>
                            <a:gd name="gd42" fmla="val 102"/>
                            <a:gd name="gd43" fmla="val 23"/>
                            <a:gd name="gd44" fmla="val 92"/>
                            <a:gd name="gd45" fmla="val 15"/>
                            <a:gd name="gd46" fmla="val 82"/>
                            <a:gd name="gd47" fmla="val 8"/>
                            <a:gd name="gd48" fmla="val 69"/>
                            <a:gd name="gd49" fmla="val 5"/>
                            <a:gd name="gd50" fmla="val 57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7"/>
                            <a:gd name="gd73" fmla="val 8"/>
                            <a:gd name="gd74" fmla="val 69"/>
                            <a:gd name="gd75" fmla="val 13"/>
                            <a:gd name="gd76" fmla="val 82"/>
                            <a:gd name="gd77" fmla="val 23"/>
                            <a:gd name="gd78" fmla="val 94"/>
                            <a:gd name="gd79" fmla="val 33"/>
                            <a:gd name="gd80" fmla="val 102"/>
                            <a:gd name="gd81" fmla="val 45"/>
                            <a:gd name="gd82" fmla="val 109"/>
                            <a:gd name="gd83" fmla="val 60"/>
                            <a:gd name="gd84" fmla="val 112"/>
                            <a:gd name="gd85" fmla="val 72"/>
                            <a:gd name="gd86" fmla="val 114"/>
                            <a:gd name="gd87" fmla="val 87"/>
                            <a:gd name="gd88" fmla="val 112"/>
                            <a:gd name="gd89" fmla="val 102"/>
                            <a:gd name="gd90" fmla="val 109"/>
                            <a:gd name="gd91" fmla="val 115"/>
                            <a:gd name="gd92" fmla="val 102"/>
                            <a:gd name="gd93" fmla="val 124"/>
                            <a:gd name="gd94" fmla="val 94"/>
                            <a:gd name="gd95" fmla="val 132"/>
                            <a:gd name="gd96" fmla="val 82"/>
                            <a:gd name="gd97" fmla="val 139"/>
                            <a:gd name="gd98" fmla="val 69"/>
                            <a:gd name="gd99" fmla="val 144"/>
                            <a:gd name="gd100" fmla="val 57"/>
                            <a:gd name="gd101" fmla="val 144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4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"/>
                      <wps:cNvSpPr/>
                      <wps:spPr bwMode="auto">
                        <a:xfrm>
                          <a:off x="6208" y="1108"/>
                          <a:ext cx="141" cy="114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41"/>
                            <a:gd name="gd4" fmla="val 30"/>
                            <a:gd name="gd5" fmla="val 139"/>
                            <a:gd name="gd6" fmla="val 20"/>
                            <a:gd name="gd7" fmla="val 134"/>
                            <a:gd name="gd8" fmla="val 10"/>
                            <a:gd name="gd9" fmla="val 129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41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9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12"/>
                            <a:gd name="gd35" fmla="val 69"/>
                            <a:gd name="gd36" fmla="val 112"/>
                            <a:gd name="gd37" fmla="val 57"/>
                            <a:gd name="gd38" fmla="val 112"/>
                            <a:gd name="gd39" fmla="val 42"/>
                            <a:gd name="gd40" fmla="val 107"/>
                            <a:gd name="gd41" fmla="val 32"/>
                            <a:gd name="gd42" fmla="val 99"/>
                            <a:gd name="gd43" fmla="val 20"/>
                            <a:gd name="gd44" fmla="val 92"/>
                            <a:gd name="gd45" fmla="val 12"/>
                            <a:gd name="gd46" fmla="val 82"/>
                            <a:gd name="gd47" fmla="val 5"/>
                            <a:gd name="gd48" fmla="val 69"/>
                            <a:gd name="gd49" fmla="val 2"/>
                            <a:gd name="gd50" fmla="val 57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7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4"/>
                            <a:gd name="gd87" fmla="val 84"/>
                            <a:gd name="gd88" fmla="val 112"/>
                            <a:gd name="gd89" fmla="val 99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41"/>
                            <a:gd name="gd100" fmla="val 57"/>
                            <a:gd name="gd101" fmla="val 14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1" h="11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4"/>
                            <a:gd name="gd8" fmla="val 10"/>
                            <a:gd name="gd9" fmla="val 126"/>
                            <a:gd name="gd10" fmla="val 0"/>
                            <a:gd name="gd11" fmla="val 126"/>
                            <a:gd name="gd12" fmla="val 0"/>
                            <a:gd name="gd13" fmla="val 131"/>
                            <a:gd name="gd14" fmla="val 10"/>
                            <a:gd name="gd15" fmla="val 136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9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82"/>
                            <a:gd name="gd27" fmla="val 119"/>
                            <a:gd name="gd28" fmla="val 92"/>
                            <a:gd name="gd29" fmla="val 109"/>
                            <a:gd name="gd30" fmla="val 99"/>
                            <a:gd name="gd31" fmla="val 97"/>
                            <a:gd name="gd32" fmla="val 107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7"/>
                            <a:gd name="gd41" fmla="val 32"/>
                            <a:gd name="gd42" fmla="val 99"/>
                            <a:gd name="gd43" fmla="val 22"/>
                            <a:gd name="gd44" fmla="val 92"/>
                            <a:gd name="gd45" fmla="val 12"/>
                            <a:gd name="gd46" fmla="val 82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2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102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102"/>
                            <a:gd name="gd93" fmla="val 121"/>
                            <a:gd name="gd94" fmla="val 92"/>
                            <a:gd name="gd95" fmla="val 129"/>
                            <a:gd name="gd96" fmla="val 82"/>
                            <a:gd name="gd97" fmla="val 136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1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"/>
                      <wps:cNvSpPr/>
                      <wps:spPr bwMode="auto">
                        <a:xfrm>
                          <a:off x="6208" y="1108"/>
                          <a:ext cx="141" cy="112"/>
                        </a:xfrm>
                        <a:custGeom>
                          <a:avLst/>
                          <a:gdLst>
                            <a:gd name="gd0" fmla="val 65536"/>
                            <a:gd name="gd1" fmla="val 141"/>
                            <a:gd name="gd2" fmla="val 42"/>
                            <a:gd name="gd3" fmla="val 139"/>
                            <a:gd name="gd4" fmla="val 30"/>
                            <a:gd name="gd5" fmla="val 136"/>
                            <a:gd name="gd6" fmla="val 20"/>
                            <a:gd name="gd7" fmla="val 131"/>
                            <a:gd name="gd8" fmla="val 10"/>
                            <a:gd name="gd9" fmla="val 126"/>
                            <a:gd name="gd10" fmla="val 0"/>
                            <a:gd name="gd11" fmla="val 124"/>
                            <a:gd name="gd12" fmla="val 0"/>
                            <a:gd name="gd13" fmla="val 131"/>
                            <a:gd name="gd14" fmla="val 10"/>
                            <a:gd name="gd15" fmla="val 134"/>
                            <a:gd name="gd16" fmla="val 20"/>
                            <a:gd name="gd17" fmla="val 139"/>
                            <a:gd name="gd18" fmla="val 30"/>
                            <a:gd name="gd19" fmla="val 139"/>
                            <a:gd name="gd20" fmla="val 42"/>
                            <a:gd name="gd21" fmla="val 136"/>
                            <a:gd name="gd22" fmla="val 57"/>
                            <a:gd name="gd23" fmla="val 134"/>
                            <a:gd name="gd24" fmla="val 69"/>
                            <a:gd name="gd25" fmla="val 126"/>
                            <a:gd name="gd26" fmla="val 79"/>
                            <a:gd name="gd27" fmla="val 119"/>
                            <a:gd name="gd28" fmla="val 89"/>
                            <a:gd name="gd29" fmla="val 109"/>
                            <a:gd name="gd30" fmla="val 99"/>
                            <a:gd name="gd31" fmla="val 97"/>
                            <a:gd name="gd32" fmla="val 104"/>
                            <a:gd name="gd33" fmla="val 84"/>
                            <a:gd name="gd34" fmla="val 109"/>
                            <a:gd name="gd35" fmla="val 69"/>
                            <a:gd name="gd36" fmla="val 112"/>
                            <a:gd name="gd37" fmla="val 57"/>
                            <a:gd name="gd38" fmla="val 109"/>
                            <a:gd name="gd39" fmla="val 44"/>
                            <a:gd name="gd40" fmla="val 104"/>
                            <a:gd name="gd41" fmla="val 32"/>
                            <a:gd name="gd42" fmla="val 99"/>
                            <a:gd name="gd43" fmla="val 22"/>
                            <a:gd name="gd44" fmla="val 89"/>
                            <a:gd name="gd45" fmla="val 15"/>
                            <a:gd name="gd46" fmla="val 79"/>
                            <a:gd name="gd47" fmla="val 7"/>
                            <a:gd name="gd48" fmla="val 69"/>
                            <a:gd name="gd49" fmla="val 2"/>
                            <a:gd name="gd50" fmla="val 57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7"/>
                            <a:gd name="gd73" fmla="val 5"/>
                            <a:gd name="gd74" fmla="val 69"/>
                            <a:gd name="gd75" fmla="val 12"/>
                            <a:gd name="gd76" fmla="val 82"/>
                            <a:gd name="gd77" fmla="val 20"/>
                            <a:gd name="gd78" fmla="val 92"/>
                            <a:gd name="gd79" fmla="val 32"/>
                            <a:gd name="gd80" fmla="val 99"/>
                            <a:gd name="gd81" fmla="val 42"/>
                            <a:gd name="gd82" fmla="val 107"/>
                            <a:gd name="gd83" fmla="val 57"/>
                            <a:gd name="gd84" fmla="val 112"/>
                            <a:gd name="gd85" fmla="val 69"/>
                            <a:gd name="gd86" fmla="val 112"/>
                            <a:gd name="gd87" fmla="val 84"/>
                            <a:gd name="gd88" fmla="val 112"/>
                            <a:gd name="gd89" fmla="val 97"/>
                            <a:gd name="gd90" fmla="val 107"/>
                            <a:gd name="gd91" fmla="val 109"/>
                            <a:gd name="gd92" fmla="val 99"/>
                            <a:gd name="gd93" fmla="val 119"/>
                            <a:gd name="gd94" fmla="val 92"/>
                            <a:gd name="gd95" fmla="val 129"/>
                            <a:gd name="gd96" fmla="val 82"/>
                            <a:gd name="gd97" fmla="val 134"/>
                            <a:gd name="gd98" fmla="val 69"/>
                            <a:gd name="gd99" fmla="val 139"/>
                            <a:gd name="gd100" fmla="val 57"/>
                            <a:gd name="gd101" fmla="val 14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41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4"/>
                            <a:gd name="gd6" fmla="val 20"/>
                            <a:gd name="gd7" fmla="val 129"/>
                            <a:gd name="gd8" fmla="val 10"/>
                            <a:gd name="gd9" fmla="val 124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7"/>
                            <a:gd name="gd20" fmla="val 42"/>
                            <a:gd name="gd21" fmla="val 134"/>
                            <a:gd name="gd22" fmla="val 55"/>
                            <a:gd name="gd23" fmla="val 132"/>
                            <a:gd name="gd24" fmla="val 69"/>
                            <a:gd name="gd25" fmla="val 124"/>
                            <a:gd name="gd26" fmla="val 79"/>
                            <a:gd name="gd27" fmla="val 117"/>
                            <a:gd name="gd28" fmla="val 89"/>
                            <a:gd name="gd29" fmla="val 107"/>
                            <a:gd name="gd30" fmla="val 99"/>
                            <a:gd name="gd31" fmla="val 95"/>
                            <a:gd name="gd32" fmla="val 104"/>
                            <a:gd name="gd33" fmla="val 82"/>
                            <a:gd name="gd34" fmla="val 109"/>
                            <a:gd name="gd35" fmla="val 67"/>
                            <a:gd name="gd36" fmla="val 109"/>
                            <a:gd name="gd37" fmla="val 55"/>
                            <a:gd name="gd38" fmla="val 109"/>
                            <a:gd name="gd39" fmla="val 42"/>
                            <a:gd name="gd40" fmla="val 104"/>
                            <a:gd name="gd41" fmla="val 30"/>
                            <a:gd name="gd42" fmla="val 99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5"/>
                            <a:gd name="gd48" fmla="val 69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8"/>
                            <a:gd name="gd58" fmla="val 10"/>
                            <a:gd name="gd59" fmla="val 15"/>
                            <a:gd name="gd60" fmla="val 0"/>
                            <a:gd name="gd61" fmla="val 13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0"/>
                            <a:gd name="gd76" fmla="val 82"/>
                            <a:gd name="gd77" fmla="val 20"/>
                            <a:gd name="gd78" fmla="val 92"/>
                            <a:gd name="gd79" fmla="val 30"/>
                            <a:gd name="gd80" fmla="val 99"/>
                            <a:gd name="gd81" fmla="val 42"/>
                            <a:gd name="gd82" fmla="val 107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7"/>
                            <a:gd name="gd91" fmla="val 107"/>
                            <a:gd name="gd92" fmla="val 99"/>
                            <a:gd name="gd93" fmla="val 117"/>
                            <a:gd name="gd94" fmla="val 92"/>
                            <a:gd name="gd95" fmla="val 124"/>
                            <a:gd name="gd96" fmla="val 82"/>
                            <a:gd name="gd97" fmla="val 132"/>
                            <a:gd name="gd98" fmla="val 69"/>
                            <a:gd name="gd99" fmla="val 137"/>
                            <a:gd name="gd100" fmla="val 57"/>
                            <a:gd name="gd101" fmla="val 13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7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"/>
                      <wps:cNvSpPr/>
                      <wps:spPr bwMode="auto">
                        <a:xfrm>
                          <a:off x="6209" y="1108"/>
                          <a:ext cx="137" cy="112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7"/>
                            <a:gd name="gd4" fmla="val 30"/>
                            <a:gd name="gd5" fmla="val 132"/>
                            <a:gd name="gd6" fmla="val 20"/>
                            <a:gd name="gd7" fmla="val 129"/>
                            <a:gd name="gd8" fmla="val 10"/>
                            <a:gd name="gd9" fmla="val 122"/>
                            <a:gd name="gd10" fmla="val 0"/>
                            <a:gd name="gd11" fmla="val 122"/>
                            <a:gd name="gd12" fmla="val 0"/>
                            <a:gd name="gd13" fmla="val 127"/>
                            <a:gd name="gd14" fmla="val 10"/>
                            <a:gd name="gd15" fmla="val 132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0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7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12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7"/>
                            <a:gd name="gd101" fmla="val 13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7" h="1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"/>
                      <wps:cNvSpPr/>
                      <wps:spPr bwMode="auto">
                        <a:xfrm>
                          <a:off x="6209" y="1108"/>
                          <a:ext cx="137" cy="109"/>
                        </a:xfrm>
                        <a:custGeom>
                          <a:avLst/>
                          <a:gdLst>
                            <a:gd name="gd0" fmla="val 65536"/>
                            <a:gd name="gd1" fmla="val 137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7"/>
                            <a:gd name="gd14" fmla="val 10"/>
                            <a:gd name="gd15" fmla="val 129"/>
                            <a:gd name="gd16" fmla="val 20"/>
                            <a:gd name="gd17" fmla="val 134"/>
                            <a:gd name="gd18" fmla="val 30"/>
                            <a:gd name="gd19" fmla="val 134"/>
                            <a:gd name="gd20" fmla="val 42"/>
                            <a:gd name="gd21" fmla="val 134"/>
                            <a:gd name="gd22" fmla="val 55"/>
                            <a:gd name="gd23" fmla="val 129"/>
                            <a:gd name="gd24" fmla="val 67"/>
                            <a:gd name="gd25" fmla="val 124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4"/>
                            <a:gd name="gd33" fmla="val 82"/>
                            <a:gd name="gd34" fmla="val 107"/>
                            <a:gd name="gd35" fmla="val 67"/>
                            <a:gd name="gd36" fmla="val 109"/>
                            <a:gd name="gd37" fmla="val 55"/>
                            <a:gd name="gd38" fmla="val 107"/>
                            <a:gd name="gd39" fmla="val 42"/>
                            <a:gd name="gd40" fmla="val 104"/>
                            <a:gd name="gd41" fmla="val 30"/>
                            <a:gd name="gd42" fmla="val 97"/>
                            <a:gd name="gd43" fmla="val 23"/>
                            <a:gd name="gd44" fmla="val 89"/>
                            <a:gd name="gd45" fmla="val 13"/>
                            <a:gd name="gd46" fmla="val 79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9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9"/>
                            <a:gd name="gd81" fmla="val 42"/>
                            <a:gd name="gd82" fmla="val 104"/>
                            <a:gd name="gd83" fmla="val 55"/>
                            <a:gd name="gd84" fmla="val 109"/>
                            <a:gd name="gd85" fmla="val 67"/>
                            <a:gd name="gd86" fmla="val 109"/>
                            <a:gd name="gd87" fmla="val 82"/>
                            <a:gd name="gd88" fmla="val 109"/>
                            <a:gd name="gd89" fmla="val 95"/>
                            <a:gd name="gd90" fmla="val 104"/>
                            <a:gd name="gd91" fmla="val 107"/>
                            <a:gd name="gd92" fmla="val 99"/>
                            <a:gd name="gd93" fmla="val 117"/>
                            <a:gd name="gd94" fmla="val 89"/>
                            <a:gd name="gd95" fmla="val 124"/>
                            <a:gd name="gd96" fmla="val 79"/>
                            <a:gd name="gd97" fmla="val 132"/>
                            <a:gd name="gd98" fmla="val 69"/>
                            <a:gd name="gd99" fmla="val 134"/>
                            <a:gd name="gd100" fmla="val 55"/>
                            <a:gd name="gd101" fmla="val 13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7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"/>
                      <wps:cNvSpPr/>
                      <wps:spPr bwMode="auto">
                        <a:xfrm>
                          <a:off x="6209" y="1108"/>
                          <a:ext cx="134" cy="109"/>
                        </a:xfrm>
                        <a:custGeom>
                          <a:avLst/>
                          <a:gdLst>
                            <a:gd name="gd0" fmla="val 65536"/>
                            <a:gd name="gd1" fmla="val 134"/>
                            <a:gd name="gd2" fmla="val 42"/>
                            <a:gd name="gd3" fmla="val 134"/>
                            <a:gd name="gd4" fmla="val 30"/>
                            <a:gd name="gd5" fmla="val 132"/>
                            <a:gd name="gd6" fmla="val 20"/>
                            <a:gd name="gd7" fmla="val 127"/>
                            <a:gd name="gd8" fmla="val 10"/>
                            <a:gd name="gd9" fmla="val 122"/>
                            <a:gd name="gd10" fmla="val 0"/>
                            <a:gd name="gd11" fmla="val 119"/>
                            <a:gd name="gd12" fmla="val 0"/>
                            <a:gd name="gd13" fmla="val 124"/>
                            <a:gd name="gd14" fmla="val 10"/>
                            <a:gd name="gd15" fmla="val 129"/>
                            <a:gd name="gd16" fmla="val 20"/>
                            <a:gd name="gd17" fmla="val 132"/>
                            <a:gd name="gd18" fmla="val 30"/>
                            <a:gd name="gd19" fmla="val 134"/>
                            <a:gd name="gd20" fmla="val 42"/>
                            <a:gd name="gd21" fmla="val 132"/>
                            <a:gd name="gd22" fmla="val 55"/>
                            <a:gd name="gd23" fmla="val 129"/>
                            <a:gd name="gd24" fmla="val 67"/>
                            <a:gd name="gd25" fmla="val 122"/>
                            <a:gd name="gd26" fmla="val 79"/>
                            <a:gd name="gd27" fmla="val 114"/>
                            <a:gd name="gd28" fmla="val 89"/>
                            <a:gd name="gd29" fmla="val 105"/>
                            <a:gd name="gd30" fmla="val 97"/>
                            <a:gd name="gd31" fmla="val 95"/>
                            <a:gd name="gd32" fmla="val 102"/>
                            <a:gd name="gd33" fmla="val 82"/>
                            <a:gd name="gd34" fmla="val 107"/>
                            <a:gd name="gd35" fmla="val 67"/>
                            <a:gd name="gd36" fmla="val 107"/>
                            <a:gd name="gd37" fmla="val 55"/>
                            <a:gd name="gd38" fmla="val 107"/>
                            <a:gd name="gd39" fmla="val 42"/>
                            <a:gd name="gd40" fmla="val 102"/>
                            <a:gd name="gd41" fmla="val 32"/>
                            <a:gd name="gd42" fmla="val 97"/>
                            <a:gd name="gd43" fmla="val 23"/>
                            <a:gd name="gd44" fmla="val 89"/>
                            <a:gd name="gd45" fmla="val 15"/>
                            <a:gd name="gd46" fmla="val 79"/>
                            <a:gd name="gd47" fmla="val 8"/>
                            <a:gd name="gd48" fmla="val 67"/>
                            <a:gd name="gd49" fmla="val 5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8"/>
                            <a:gd name="gd74" fmla="val 67"/>
                            <a:gd name="gd75" fmla="val 13"/>
                            <a:gd name="gd76" fmla="val 79"/>
                            <a:gd name="gd77" fmla="val 20"/>
                            <a:gd name="gd78" fmla="val 89"/>
                            <a:gd name="gd79" fmla="val 30"/>
                            <a:gd name="gd80" fmla="val 97"/>
                            <a:gd name="gd81" fmla="val 42"/>
                            <a:gd name="gd82" fmla="val 104"/>
                            <a:gd name="gd83" fmla="val 55"/>
                            <a:gd name="gd84" fmla="val 107"/>
                            <a:gd name="gd85" fmla="val 67"/>
                            <a:gd name="gd86" fmla="val 109"/>
                            <a:gd name="gd87" fmla="val 82"/>
                            <a:gd name="gd88" fmla="val 107"/>
                            <a:gd name="gd89" fmla="val 95"/>
                            <a:gd name="gd90" fmla="val 104"/>
                            <a:gd name="gd91" fmla="val 105"/>
                            <a:gd name="gd92" fmla="val 97"/>
                            <a:gd name="gd93" fmla="val 114"/>
                            <a:gd name="gd94" fmla="val 89"/>
                            <a:gd name="gd95" fmla="val 124"/>
                            <a:gd name="gd96" fmla="val 79"/>
                            <a:gd name="gd97" fmla="val 129"/>
                            <a:gd name="gd98" fmla="val 67"/>
                            <a:gd name="gd99" fmla="val 134"/>
                            <a:gd name="gd100" fmla="val 55"/>
                            <a:gd name="gd101" fmla="val 134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4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"/>
                      <wps:cNvSpPr/>
                      <wps:spPr bwMode="auto">
                        <a:xfrm>
                          <a:off x="6213" y="1108"/>
                          <a:ext cx="131" cy="109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31"/>
                            <a:gd name="gd4" fmla="val 30"/>
                            <a:gd name="gd5" fmla="val 126"/>
                            <a:gd name="gd6" fmla="val 20"/>
                            <a:gd name="gd7" fmla="val 124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9"/>
                            <a:gd name="gd27" fmla="val 111"/>
                            <a:gd name="gd28" fmla="val 87"/>
                            <a:gd name="gd29" fmla="val 102"/>
                            <a:gd name="gd30" fmla="val 97"/>
                            <a:gd name="gd31" fmla="val 92"/>
                            <a:gd name="gd32" fmla="val 102"/>
                            <a:gd name="gd33" fmla="val 79"/>
                            <a:gd name="gd34" fmla="val 107"/>
                            <a:gd name="gd35" fmla="val 64"/>
                            <a:gd name="gd36" fmla="val 107"/>
                            <a:gd name="gd37" fmla="val 52"/>
                            <a:gd name="gd38" fmla="val 107"/>
                            <a:gd name="gd39" fmla="val 39"/>
                            <a:gd name="gd40" fmla="val 102"/>
                            <a:gd name="gd41" fmla="val 29"/>
                            <a:gd name="gd42" fmla="val 97"/>
                            <a:gd name="gd43" fmla="val 20"/>
                            <a:gd name="gd44" fmla="val 87"/>
                            <a:gd name="gd45" fmla="val 12"/>
                            <a:gd name="gd46" fmla="val 79"/>
                            <a:gd name="gd47" fmla="val 5"/>
                            <a:gd name="gd48" fmla="val 67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5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9"/>
                            <a:gd name="gd77" fmla="val 20"/>
                            <a:gd name="gd78" fmla="val 89"/>
                            <a:gd name="gd79" fmla="val 27"/>
                            <a:gd name="gd80" fmla="val 97"/>
                            <a:gd name="gd81" fmla="val 39"/>
                            <a:gd name="gd82" fmla="val 104"/>
                            <a:gd name="gd83" fmla="val 52"/>
                            <a:gd name="gd84" fmla="val 107"/>
                            <a:gd name="gd85" fmla="val 64"/>
                            <a:gd name="gd86" fmla="val 109"/>
                            <a:gd name="gd87" fmla="val 79"/>
                            <a:gd name="gd88" fmla="val 107"/>
                            <a:gd name="gd89" fmla="val 92"/>
                            <a:gd name="gd90" fmla="val 104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21"/>
                            <a:gd name="gd96" fmla="val 79"/>
                            <a:gd name="gd97" fmla="val 126"/>
                            <a:gd name="gd98" fmla="val 67"/>
                            <a:gd name="gd99" fmla="val 131"/>
                            <a:gd name="gd100" fmla="val 55"/>
                            <a:gd name="gd101" fmla="val 13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1" h="1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"/>
                      <wps:cNvSpPr/>
                      <wps:spPr bwMode="auto">
                        <a:xfrm>
                          <a:off x="6213" y="1108"/>
                          <a:ext cx="131" cy="106"/>
                        </a:xfrm>
                        <a:custGeom>
                          <a:avLst/>
                          <a:gdLst>
                            <a:gd name="gd0" fmla="val 65536"/>
                            <a:gd name="gd1" fmla="val 131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6"/>
                            <a:gd name="gd10" fmla="val 0"/>
                            <a:gd name="gd11" fmla="val 114"/>
                            <a:gd name="gd12" fmla="val 0"/>
                            <a:gd name="gd13" fmla="val 121"/>
                            <a:gd name="gd14" fmla="val 10"/>
                            <a:gd name="gd15" fmla="val 126"/>
                            <a:gd name="gd16" fmla="val 20"/>
                            <a:gd name="gd17" fmla="val 129"/>
                            <a:gd name="gd18" fmla="val 30"/>
                            <a:gd name="gd19" fmla="val 129"/>
                            <a:gd name="gd20" fmla="val 42"/>
                            <a:gd name="gd21" fmla="val 129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11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102"/>
                            <a:gd name="gd33" fmla="val 79"/>
                            <a:gd name="gd34" fmla="val 104"/>
                            <a:gd name="gd35" fmla="val 64"/>
                            <a:gd name="gd36" fmla="val 107"/>
                            <a:gd name="gd37" fmla="val 52"/>
                            <a:gd name="gd38" fmla="val 104"/>
                            <a:gd name="gd39" fmla="val 39"/>
                            <a:gd name="gd40" fmla="val 102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9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9"/>
                            <a:gd name="gd95" fmla="val 119"/>
                            <a:gd name="gd96" fmla="val 79"/>
                            <a:gd name="gd97" fmla="val 126"/>
                            <a:gd name="gd98" fmla="val 67"/>
                            <a:gd name="gd99" fmla="val 129"/>
                            <a:gd name="gd100" fmla="val 55"/>
                            <a:gd name="gd101" fmla="val 13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31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"/>
                      <wps:cNvSpPr/>
                      <wps:spPr bwMode="auto">
                        <a:xfrm>
                          <a:off x="6213" y="1108"/>
                          <a:ext cx="129" cy="106"/>
                        </a:xfrm>
                        <a:custGeom>
                          <a:avLst/>
                          <a:gdLst>
                            <a:gd name="gd0" fmla="val 65536"/>
                            <a:gd name="gd1" fmla="val 129"/>
                            <a:gd name="gd2" fmla="val 42"/>
                            <a:gd name="gd3" fmla="val 129"/>
                            <a:gd name="gd4" fmla="val 30"/>
                            <a:gd name="gd5" fmla="val 126"/>
                            <a:gd name="gd6" fmla="val 20"/>
                            <a:gd name="gd7" fmla="val 121"/>
                            <a:gd name="gd8" fmla="val 10"/>
                            <a:gd name="gd9" fmla="val 114"/>
                            <a:gd name="gd10" fmla="val 0"/>
                            <a:gd name="gd11" fmla="val 114"/>
                            <a:gd name="gd12" fmla="val 0"/>
                            <a:gd name="gd13" fmla="val 119"/>
                            <a:gd name="gd14" fmla="val 10"/>
                            <a:gd name="gd15" fmla="val 124"/>
                            <a:gd name="gd16" fmla="val 20"/>
                            <a:gd name="gd17" fmla="val 126"/>
                            <a:gd name="gd18" fmla="val 30"/>
                            <a:gd name="gd19" fmla="val 129"/>
                            <a:gd name="gd20" fmla="val 42"/>
                            <a:gd name="gd21" fmla="val 126"/>
                            <a:gd name="gd22" fmla="val 55"/>
                            <a:gd name="gd23" fmla="val 124"/>
                            <a:gd name="gd24" fmla="val 67"/>
                            <a:gd name="gd25" fmla="val 119"/>
                            <a:gd name="gd26" fmla="val 77"/>
                            <a:gd name="gd27" fmla="val 109"/>
                            <a:gd name="gd28" fmla="val 87"/>
                            <a:gd name="gd29" fmla="val 102"/>
                            <a:gd name="gd30" fmla="val 94"/>
                            <a:gd name="gd31" fmla="val 89"/>
                            <a:gd name="gd32" fmla="val 99"/>
                            <a:gd name="gd33" fmla="val 79"/>
                            <a:gd name="gd34" fmla="val 104"/>
                            <a:gd name="gd35" fmla="val 64"/>
                            <a:gd name="gd36" fmla="val 104"/>
                            <a:gd name="gd37" fmla="val 52"/>
                            <a:gd name="gd38" fmla="val 104"/>
                            <a:gd name="gd39" fmla="val 39"/>
                            <a:gd name="gd40" fmla="val 99"/>
                            <a:gd name="gd41" fmla="val 29"/>
                            <a:gd name="gd42" fmla="val 94"/>
                            <a:gd name="gd43" fmla="val 20"/>
                            <a:gd name="gd44" fmla="val 87"/>
                            <a:gd name="gd45" fmla="val 12"/>
                            <a:gd name="gd46" fmla="val 77"/>
                            <a:gd name="gd47" fmla="val 7"/>
                            <a:gd name="gd48" fmla="val 67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7"/>
                            <a:gd name="gd75" fmla="val 12"/>
                            <a:gd name="gd76" fmla="val 79"/>
                            <a:gd name="gd77" fmla="val 20"/>
                            <a:gd name="gd78" fmla="val 87"/>
                            <a:gd name="gd79" fmla="val 29"/>
                            <a:gd name="gd80" fmla="val 97"/>
                            <a:gd name="gd81" fmla="val 39"/>
                            <a:gd name="gd82" fmla="val 102"/>
                            <a:gd name="gd83" fmla="val 52"/>
                            <a:gd name="gd84" fmla="val 107"/>
                            <a:gd name="gd85" fmla="val 64"/>
                            <a:gd name="gd86" fmla="val 107"/>
                            <a:gd name="gd87" fmla="val 79"/>
                            <a:gd name="gd88" fmla="val 107"/>
                            <a:gd name="gd89" fmla="val 92"/>
                            <a:gd name="gd90" fmla="val 102"/>
                            <a:gd name="gd91" fmla="val 102"/>
                            <a:gd name="gd92" fmla="val 97"/>
                            <a:gd name="gd93" fmla="val 111"/>
                            <a:gd name="gd94" fmla="val 87"/>
                            <a:gd name="gd95" fmla="val 119"/>
                            <a:gd name="gd96" fmla="val 79"/>
                            <a:gd name="gd97" fmla="val 124"/>
                            <a:gd name="gd98" fmla="val 67"/>
                            <a:gd name="gd99" fmla="val 129"/>
                            <a:gd name="gd100" fmla="val 55"/>
                            <a:gd name="gd101" fmla="val 12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9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"/>
                      <wps:cNvSpPr/>
                      <wps:spPr bwMode="auto">
                        <a:xfrm>
                          <a:off x="6215" y="1108"/>
                          <a:ext cx="127" cy="106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7"/>
                            <a:gd name="gd4" fmla="val 30"/>
                            <a:gd name="gd5" fmla="val 124"/>
                            <a:gd name="gd6" fmla="val 20"/>
                            <a:gd name="gd7" fmla="val 119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7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7"/>
                            <a:gd name="gd20" fmla="val 42"/>
                            <a:gd name="gd21" fmla="val 124"/>
                            <a:gd name="gd22" fmla="val 55"/>
                            <a:gd name="gd23" fmla="val 122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4"/>
                            <a:gd name="gd35" fmla="val 62"/>
                            <a:gd name="gd36" fmla="val 104"/>
                            <a:gd name="gd37" fmla="val 50"/>
                            <a:gd name="gd38" fmla="val 104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8"/>
                            <a:gd name="gd64" fmla="val 10"/>
                            <a:gd name="gd65" fmla="val 3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102"/>
                            <a:gd name="gd83" fmla="val 50"/>
                            <a:gd name="gd84" fmla="val 104"/>
                            <a:gd name="gd85" fmla="val 62"/>
                            <a:gd name="gd86" fmla="val 107"/>
                            <a:gd name="gd87" fmla="val 77"/>
                            <a:gd name="gd88" fmla="val 104"/>
                            <a:gd name="gd89" fmla="val 87"/>
                            <a:gd name="gd90" fmla="val 102"/>
                            <a:gd name="gd91" fmla="val 100"/>
                            <a:gd name="gd92" fmla="val 94"/>
                            <a:gd name="gd93" fmla="val 109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7"/>
                            <a:gd name="gd100" fmla="val 55"/>
                            <a:gd name="gd101" fmla="val 12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7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12"/>
                            <a:gd name="gd10" fmla="val 0"/>
                            <a:gd name="gd11" fmla="val 109"/>
                            <a:gd name="gd12" fmla="val 0"/>
                            <a:gd name="gd13" fmla="val 114"/>
                            <a:gd name="gd14" fmla="val 10"/>
                            <a:gd name="gd15" fmla="val 122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4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7"/>
                            <a:gd name="gd29" fmla="val 97"/>
                            <a:gd name="gd30" fmla="val 94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27"/>
                            <a:gd name="gd42" fmla="val 94"/>
                            <a:gd name="gd43" fmla="val 20"/>
                            <a:gd name="gd44" fmla="val 87"/>
                            <a:gd name="gd45" fmla="val 13"/>
                            <a:gd name="gd46" fmla="val 77"/>
                            <a:gd name="gd47" fmla="val 5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8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8"/>
                            <a:gd name="gd78" fmla="val 87"/>
                            <a:gd name="gd79" fmla="val 27"/>
                            <a:gd name="gd80" fmla="val 94"/>
                            <a:gd name="gd81" fmla="val 37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7"/>
                            <a:gd name="gd88" fmla="val 104"/>
                            <a:gd name="gd89" fmla="val 87"/>
                            <a:gd name="gd90" fmla="val 99"/>
                            <a:gd name="gd91" fmla="val 100"/>
                            <a:gd name="gd92" fmla="val 94"/>
                            <a:gd name="gd93" fmla="val 107"/>
                            <a:gd name="gd94" fmla="val 87"/>
                            <a:gd name="gd95" fmla="val 117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7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"/>
                      <wps:cNvSpPr/>
                      <wps:spPr bwMode="auto">
                        <a:xfrm>
                          <a:off x="6215" y="1108"/>
                          <a:ext cx="127" cy="104"/>
                        </a:xfrm>
                        <a:custGeom>
                          <a:avLst/>
                          <a:gdLst>
                            <a:gd name="gd0" fmla="val 65536"/>
                            <a:gd name="gd1" fmla="val 127"/>
                            <a:gd name="gd2" fmla="val 42"/>
                            <a:gd name="gd3" fmla="val 124"/>
                            <a:gd name="gd4" fmla="val 30"/>
                            <a:gd name="gd5" fmla="val 122"/>
                            <a:gd name="gd6" fmla="val 20"/>
                            <a:gd name="gd7" fmla="val 117"/>
                            <a:gd name="gd8" fmla="val 10"/>
                            <a:gd name="gd9" fmla="val 109"/>
                            <a:gd name="gd10" fmla="val 0"/>
                            <a:gd name="gd11" fmla="val 107"/>
                            <a:gd name="gd12" fmla="val 0"/>
                            <a:gd name="gd13" fmla="val 114"/>
                            <a:gd name="gd14" fmla="val 10"/>
                            <a:gd name="gd15" fmla="val 119"/>
                            <a:gd name="gd16" fmla="val 20"/>
                            <a:gd name="gd17" fmla="val 124"/>
                            <a:gd name="gd18" fmla="val 30"/>
                            <a:gd name="gd19" fmla="val 124"/>
                            <a:gd name="gd20" fmla="val 42"/>
                            <a:gd name="gd21" fmla="val 122"/>
                            <a:gd name="gd22" fmla="val 55"/>
                            <a:gd name="gd23" fmla="val 119"/>
                            <a:gd name="gd24" fmla="val 67"/>
                            <a:gd name="gd25" fmla="val 114"/>
                            <a:gd name="gd26" fmla="val 77"/>
                            <a:gd name="gd27" fmla="val 107"/>
                            <a:gd name="gd28" fmla="val 84"/>
                            <a:gd name="gd29" fmla="val 97"/>
                            <a:gd name="gd30" fmla="val 92"/>
                            <a:gd name="gd31" fmla="val 87"/>
                            <a:gd name="gd32" fmla="val 99"/>
                            <a:gd name="gd33" fmla="val 75"/>
                            <a:gd name="gd34" fmla="val 102"/>
                            <a:gd name="gd35" fmla="val 62"/>
                            <a:gd name="gd36" fmla="val 104"/>
                            <a:gd name="gd37" fmla="val 50"/>
                            <a:gd name="gd38" fmla="val 102"/>
                            <a:gd name="gd39" fmla="val 40"/>
                            <a:gd name="gd40" fmla="val 99"/>
                            <a:gd name="gd41" fmla="val 30"/>
                            <a:gd name="gd42" fmla="val 92"/>
                            <a:gd name="gd43" fmla="val 20"/>
                            <a:gd name="gd44" fmla="val 84"/>
                            <a:gd name="gd45" fmla="val 13"/>
                            <a:gd name="gd46" fmla="val 77"/>
                            <a:gd name="gd47" fmla="val 8"/>
                            <a:gd name="gd48" fmla="val 67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18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7"/>
                            <a:gd name="gd75" fmla="val 13"/>
                            <a:gd name="gd76" fmla="val 77"/>
                            <a:gd name="gd77" fmla="val 20"/>
                            <a:gd name="gd78" fmla="val 87"/>
                            <a:gd name="gd79" fmla="val 27"/>
                            <a:gd name="gd80" fmla="val 94"/>
                            <a:gd name="gd81" fmla="val 40"/>
                            <a:gd name="gd82" fmla="val 99"/>
                            <a:gd name="gd83" fmla="val 50"/>
                            <a:gd name="gd84" fmla="val 104"/>
                            <a:gd name="gd85" fmla="val 62"/>
                            <a:gd name="gd86" fmla="val 104"/>
                            <a:gd name="gd87" fmla="val 75"/>
                            <a:gd name="gd88" fmla="val 104"/>
                            <a:gd name="gd89" fmla="val 87"/>
                            <a:gd name="gd90" fmla="val 99"/>
                            <a:gd name="gd91" fmla="val 97"/>
                            <a:gd name="gd92" fmla="val 94"/>
                            <a:gd name="gd93" fmla="val 107"/>
                            <a:gd name="gd94" fmla="val 87"/>
                            <a:gd name="gd95" fmla="val 114"/>
                            <a:gd name="gd96" fmla="val 77"/>
                            <a:gd name="gd97" fmla="val 122"/>
                            <a:gd name="gd98" fmla="val 67"/>
                            <a:gd name="gd99" fmla="val 124"/>
                            <a:gd name="gd100" fmla="val 55"/>
                            <a:gd name="gd101" fmla="val 12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7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9"/>
                            <a:gd name="gd6" fmla="val 20"/>
                            <a:gd name="gd7" fmla="val 111"/>
                            <a:gd name="gd8" fmla="val 10"/>
                            <a:gd name="gd9" fmla="val 106"/>
                            <a:gd name="gd10" fmla="val 0"/>
                            <a:gd name="gd11" fmla="val 104"/>
                            <a:gd name="gd12" fmla="val 0"/>
                            <a:gd name="gd13" fmla="val 111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21"/>
                            <a:gd name="gd20" fmla="val 42"/>
                            <a:gd name="gd21" fmla="val 119"/>
                            <a:gd name="gd22" fmla="val 55"/>
                            <a:gd name="gd23" fmla="val 116"/>
                            <a:gd name="gd24" fmla="val 64"/>
                            <a:gd name="gd25" fmla="val 111"/>
                            <a:gd name="gd26" fmla="val 77"/>
                            <a:gd name="gd27" fmla="val 104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102"/>
                            <a:gd name="gd35" fmla="val 59"/>
                            <a:gd name="gd36" fmla="val 102"/>
                            <a:gd name="gd37" fmla="val 49"/>
                            <a:gd name="gd38" fmla="val 102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0"/>
                            <a:gd name="gd46" fmla="val 77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7"/>
                            <a:gd name="gd64" fmla="val 10"/>
                            <a:gd name="gd65" fmla="val 2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7"/>
                            <a:gd name="gd79" fmla="val 24"/>
                            <a:gd name="gd80" fmla="val 94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4"/>
                            <a:gd name="gd93" fmla="val 104"/>
                            <a:gd name="gd94" fmla="val 87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21"/>
                            <a:gd name="gd100" fmla="val 55"/>
                            <a:gd name="gd101" fmla="val 12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1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"/>
                      <wps:cNvSpPr/>
                      <wps:spPr bwMode="auto">
                        <a:xfrm>
                          <a:off x="6218" y="1108"/>
                          <a:ext cx="121" cy="104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21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4"/>
                            <a:gd name="gd12" fmla="val 0"/>
                            <a:gd name="gd13" fmla="val 109"/>
                            <a:gd name="gd14" fmla="val 10"/>
                            <a:gd name="gd15" fmla="val 116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17"/>
                            <a:gd name="gd44" fmla="val 84"/>
                            <a:gd name="gd45" fmla="val 12"/>
                            <a:gd name="gd46" fmla="val 74"/>
                            <a:gd name="gd47" fmla="val 5"/>
                            <a:gd name="gd48" fmla="val 64"/>
                            <a:gd name="gd49" fmla="val 2"/>
                            <a:gd name="gd50" fmla="val 55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0"/>
                            <a:gd name="gd58" fmla="val 10"/>
                            <a:gd name="gd59" fmla="val 17"/>
                            <a:gd name="gd60" fmla="val 0"/>
                            <a:gd name="gd61" fmla="val 15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7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9"/>
                            <a:gd name="gd83" fmla="val 47"/>
                            <a:gd name="gd84" fmla="val 102"/>
                            <a:gd name="gd85" fmla="val 59"/>
                            <a:gd name="gd86" fmla="val 104"/>
                            <a:gd name="gd87" fmla="val 72"/>
                            <a:gd name="gd88" fmla="val 102"/>
                            <a:gd name="gd89" fmla="val 84"/>
                            <a:gd name="gd90" fmla="val 99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7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1" h="10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"/>
                      <wps:cNvSpPr/>
                      <wps:spPr bwMode="auto">
                        <a:xfrm>
                          <a:off x="6218" y="1108"/>
                          <a:ext cx="121" cy="102"/>
                        </a:xfrm>
                        <a:custGeom>
                          <a:avLst/>
                          <a:gdLst>
                            <a:gd name="gd0" fmla="val 65536"/>
                            <a:gd name="gd1" fmla="val 121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11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9"/>
                            <a:gd name="gd18" fmla="val 30"/>
                            <a:gd name="gd19" fmla="val 119"/>
                            <a:gd name="gd20" fmla="val 42"/>
                            <a:gd name="gd21" fmla="val 119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4"/>
                            <a:gd name="gd30" fmla="val 92"/>
                            <a:gd name="gd31" fmla="val 84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102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92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2"/>
                            <a:gd name="gd50" fmla="val 55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7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102"/>
                            <a:gd name="gd85" fmla="val 59"/>
                            <a:gd name="gd86" fmla="val 102"/>
                            <a:gd name="gd87" fmla="val 72"/>
                            <a:gd name="gd88" fmla="val 102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4"/>
                            <a:gd name="gd94" fmla="val 84"/>
                            <a:gd name="gd95" fmla="val 111"/>
                            <a:gd name="gd96" fmla="val 77"/>
                            <a:gd name="gd97" fmla="val 116"/>
                            <a:gd name="gd98" fmla="val 64"/>
                            <a:gd name="gd99" fmla="val 119"/>
                            <a:gd name="gd100" fmla="val 55"/>
                            <a:gd name="gd101" fmla="val 12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21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"/>
                      <wps:cNvSpPr/>
                      <wps:spPr bwMode="auto">
                        <a:xfrm>
                          <a:off x="6218" y="1108"/>
                          <a:ext cx="119" cy="102"/>
                        </a:xfrm>
                        <a:custGeom>
                          <a:avLst/>
                          <a:gdLst>
                            <a:gd name="gd0" fmla="val 65536"/>
                            <a:gd name="gd1" fmla="val 119"/>
                            <a:gd name="gd2" fmla="val 42"/>
                            <a:gd name="gd3" fmla="val 119"/>
                            <a:gd name="gd4" fmla="val 30"/>
                            <a:gd name="gd5" fmla="val 116"/>
                            <a:gd name="gd6" fmla="val 20"/>
                            <a:gd name="gd7" fmla="val 109"/>
                            <a:gd name="gd8" fmla="val 10"/>
                            <a:gd name="gd9" fmla="val 104"/>
                            <a:gd name="gd10" fmla="val 0"/>
                            <a:gd name="gd11" fmla="val 102"/>
                            <a:gd name="gd12" fmla="val 0"/>
                            <a:gd name="gd13" fmla="val 109"/>
                            <a:gd name="gd14" fmla="val 10"/>
                            <a:gd name="gd15" fmla="val 114"/>
                            <a:gd name="gd16" fmla="val 20"/>
                            <a:gd name="gd17" fmla="val 116"/>
                            <a:gd name="gd18" fmla="val 30"/>
                            <a:gd name="gd19" fmla="val 119"/>
                            <a:gd name="gd20" fmla="val 42"/>
                            <a:gd name="gd21" fmla="val 116"/>
                            <a:gd name="gd22" fmla="val 55"/>
                            <a:gd name="gd23" fmla="val 114"/>
                            <a:gd name="gd24" fmla="val 64"/>
                            <a:gd name="gd25" fmla="val 109"/>
                            <a:gd name="gd26" fmla="val 74"/>
                            <a:gd name="gd27" fmla="val 102"/>
                            <a:gd name="gd28" fmla="val 84"/>
                            <a:gd name="gd29" fmla="val 92"/>
                            <a:gd name="gd30" fmla="val 89"/>
                            <a:gd name="gd31" fmla="val 82"/>
                            <a:gd name="gd32" fmla="val 97"/>
                            <a:gd name="gd33" fmla="val 72"/>
                            <a:gd name="gd34" fmla="val 99"/>
                            <a:gd name="gd35" fmla="val 59"/>
                            <a:gd name="gd36" fmla="val 99"/>
                            <a:gd name="gd37" fmla="val 49"/>
                            <a:gd name="gd38" fmla="val 99"/>
                            <a:gd name="gd39" fmla="val 37"/>
                            <a:gd name="gd40" fmla="val 97"/>
                            <a:gd name="gd41" fmla="val 27"/>
                            <a:gd name="gd42" fmla="val 89"/>
                            <a:gd name="gd43" fmla="val 20"/>
                            <a:gd name="gd44" fmla="val 84"/>
                            <a:gd name="gd45" fmla="val 12"/>
                            <a:gd name="gd46" fmla="val 74"/>
                            <a:gd name="gd47" fmla="val 7"/>
                            <a:gd name="gd48" fmla="val 64"/>
                            <a:gd name="gd49" fmla="val 5"/>
                            <a:gd name="gd50" fmla="val 55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5"/>
                            <a:gd name="gd73" fmla="val 5"/>
                            <a:gd name="gd74" fmla="val 64"/>
                            <a:gd name="gd75" fmla="val 12"/>
                            <a:gd name="gd76" fmla="val 74"/>
                            <a:gd name="gd77" fmla="val 17"/>
                            <a:gd name="gd78" fmla="val 84"/>
                            <a:gd name="gd79" fmla="val 27"/>
                            <a:gd name="gd80" fmla="val 92"/>
                            <a:gd name="gd81" fmla="val 37"/>
                            <a:gd name="gd82" fmla="val 97"/>
                            <a:gd name="gd83" fmla="val 49"/>
                            <a:gd name="gd84" fmla="val 99"/>
                            <a:gd name="gd85" fmla="val 59"/>
                            <a:gd name="gd86" fmla="val 102"/>
                            <a:gd name="gd87" fmla="val 72"/>
                            <a:gd name="gd88" fmla="val 99"/>
                            <a:gd name="gd89" fmla="val 84"/>
                            <a:gd name="gd90" fmla="val 97"/>
                            <a:gd name="gd91" fmla="val 94"/>
                            <a:gd name="gd92" fmla="val 92"/>
                            <a:gd name="gd93" fmla="val 102"/>
                            <a:gd name="gd94" fmla="val 84"/>
                            <a:gd name="gd95" fmla="val 109"/>
                            <a:gd name="gd96" fmla="val 74"/>
                            <a:gd name="gd97" fmla="val 114"/>
                            <a:gd name="gd98" fmla="val 64"/>
                            <a:gd name="gd99" fmla="val 119"/>
                            <a:gd name="gd100" fmla="val 55"/>
                            <a:gd name="gd101" fmla="val 11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9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"/>
                      <wps:cNvSpPr/>
                      <wps:spPr bwMode="auto">
                        <a:xfrm>
                          <a:off x="6220" y="1108"/>
                          <a:ext cx="117" cy="102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7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12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12"/>
                            <a:gd name="gd24" fmla="val 64"/>
                            <a:gd name="gd25" fmla="val 107"/>
                            <a:gd name="gd26" fmla="val 74"/>
                            <a:gd name="gd27" fmla="val 100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9"/>
                            <a:gd name="gd35" fmla="val 57"/>
                            <a:gd name="gd36" fmla="val 99"/>
                            <a:gd name="gd37" fmla="val 47"/>
                            <a:gd name="gd38" fmla="val 99"/>
                            <a:gd name="gd39" fmla="val 35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0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92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102"/>
                            <a:gd name="gd87" fmla="val 70"/>
                            <a:gd name="gd88" fmla="val 99"/>
                            <a:gd name="gd89" fmla="val 82"/>
                            <a:gd name="gd90" fmla="val 97"/>
                            <a:gd name="gd91" fmla="val 92"/>
                            <a:gd name="gd92" fmla="val 92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7"/>
                            <a:gd name="gd100" fmla="val 55"/>
                            <a:gd name="gd101" fmla="val 11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7" h="10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"/>
                      <wps:cNvSpPr/>
                      <wps:spPr bwMode="auto">
                        <a:xfrm>
                          <a:off x="6220" y="1108"/>
                          <a:ext cx="117" cy="99"/>
                        </a:xfrm>
                        <a:custGeom>
                          <a:avLst/>
                          <a:gdLst>
                            <a:gd name="gd0" fmla="val 65536"/>
                            <a:gd name="gd1" fmla="val 117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7"/>
                            <a:gd name="gd8" fmla="val 10"/>
                            <a:gd name="gd9" fmla="val 100"/>
                            <a:gd name="gd10" fmla="val 0"/>
                            <a:gd name="gd11" fmla="val 97"/>
                            <a:gd name="gd12" fmla="val 0"/>
                            <a:gd name="gd13" fmla="val 104"/>
                            <a:gd name="gd14" fmla="val 10"/>
                            <a:gd name="gd15" fmla="val 109"/>
                            <a:gd name="gd16" fmla="val 20"/>
                            <a:gd name="gd17" fmla="val 114"/>
                            <a:gd name="gd18" fmla="val 30"/>
                            <a:gd name="gd19" fmla="val 114"/>
                            <a:gd name="gd20" fmla="val 42"/>
                            <a:gd name="gd21" fmla="val 114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9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18"/>
                            <a:gd name="gd44" fmla="val 82"/>
                            <a:gd name="gd45" fmla="val 13"/>
                            <a:gd name="gd46" fmla="val 74"/>
                            <a:gd name="gd47" fmla="val 5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8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4"/>
                            <a:gd name="gd79" fmla="val 25"/>
                            <a:gd name="gd80" fmla="val 89"/>
                            <a:gd name="gd81" fmla="val 35"/>
                            <a:gd name="gd82" fmla="val 97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7"/>
                            <a:gd name="gd91" fmla="val 90"/>
                            <a:gd name="gd92" fmla="val 89"/>
                            <a:gd name="gd93" fmla="val 100"/>
                            <a:gd name="gd94" fmla="val 84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7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"/>
                      <wps:cNvSpPr/>
                      <wps:spPr bwMode="auto">
                        <a:xfrm>
                          <a:off x="6220" y="1108"/>
                          <a:ext cx="114" cy="99"/>
                        </a:xfrm>
                        <a:custGeom>
                          <a:avLst/>
                          <a:gdLst>
                            <a:gd name="gd0" fmla="val 65536"/>
                            <a:gd name="gd1" fmla="val 114"/>
                            <a:gd name="gd2" fmla="val 42"/>
                            <a:gd name="gd3" fmla="val 114"/>
                            <a:gd name="gd4" fmla="val 30"/>
                            <a:gd name="gd5" fmla="val 112"/>
                            <a:gd name="gd6" fmla="val 20"/>
                            <a:gd name="gd7" fmla="val 104"/>
                            <a:gd name="gd8" fmla="val 10"/>
                            <a:gd name="gd9" fmla="val 97"/>
                            <a:gd name="gd10" fmla="val 0"/>
                            <a:gd name="gd11" fmla="val 95"/>
                            <a:gd name="gd12" fmla="val 0"/>
                            <a:gd name="gd13" fmla="val 102"/>
                            <a:gd name="gd14" fmla="val 10"/>
                            <a:gd name="gd15" fmla="val 109"/>
                            <a:gd name="gd16" fmla="val 20"/>
                            <a:gd name="gd17" fmla="val 112"/>
                            <a:gd name="gd18" fmla="val 30"/>
                            <a:gd name="gd19" fmla="val 114"/>
                            <a:gd name="gd20" fmla="val 42"/>
                            <a:gd name="gd21" fmla="val 112"/>
                            <a:gd name="gd22" fmla="val 55"/>
                            <a:gd name="gd23" fmla="val 109"/>
                            <a:gd name="gd24" fmla="val 64"/>
                            <a:gd name="gd25" fmla="val 104"/>
                            <a:gd name="gd26" fmla="val 74"/>
                            <a:gd name="gd27" fmla="val 97"/>
                            <a:gd name="gd28" fmla="val 82"/>
                            <a:gd name="gd29" fmla="val 90"/>
                            <a:gd name="gd30" fmla="val 89"/>
                            <a:gd name="gd31" fmla="val 80"/>
                            <a:gd name="gd32" fmla="val 94"/>
                            <a:gd name="gd33" fmla="val 70"/>
                            <a:gd name="gd34" fmla="val 97"/>
                            <a:gd name="gd35" fmla="val 57"/>
                            <a:gd name="gd36" fmla="val 97"/>
                            <a:gd name="gd37" fmla="val 47"/>
                            <a:gd name="gd38" fmla="val 97"/>
                            <a:gd name="gd39" fmla="val 37"/>
                            <a:gd name="gd40" fmla="val 94"/>
                            <a:gd name="gd41" fmla="val 27"/>
                            <a:gd name="gd42" fmla="val 89"/>
                            <a:gd name="gd43" fmla="val 20"/>
                            <a:gd name="gd44" fmla="val 82"/>
                            <a:gd name="gd45" fmla="val 13"/>
                            <a:gd name="gd46" fmla="val 74"/>
                            <a:gd name="gd47" fmla="val 8"/>
                            <a:gd name="gd48" fmla="val 64"/>
                            <a:gd name="gd49" fmla="val 3"/>
                            <a:gd name="gd50" fmla="val 55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8"/>
                            <a:gd name="gd78" fmla="val 82"/>
                            <a:gd name="gd79" fmla="val 27"/>
                            <a:gd name="gd80" fmla="val 89"/>
                            <a:gd name="gd81" fmla="val 35"/>
                            <a:gd name="gd82" fmla="val 94"/>
                            <a:gd name="gd83" fmla="val 47"/>
                            <a:gd name="gd84" fmla="val 99"/>
                            <a:gd name="gd85" fmla="val 57"/>
                            <a:gd name="gd86" fmla="val 99"/>
                            <a:gd name="gd87" fmla="val 70"/>
                            <a:gd name="gd88" fmla="val 99"/>
                            <a:gd name="gd89" fmla="val 80"/>
                            <a:gd name="gd90" fmla="val 94"/>
                            <a:gd name="gd91" fmla="val 90"/>
                            <a:gd name="gd92" fmla="val 89"/>
                            <a:gd name="gd93" fmla="val 100"/>
                            <a:gd name="gd94" fmla="val 82"/>
                            <a:gd name="gd95" fmla="val 107"/>
                            <a:gd name="gd96" fmla="val 74"/>
                            <a:gd name="gd97" fmla="val 112"/>
                            <a:gd name="gd98" fmla="val 64"/>
                            <a:gd name="gd99" fmla="val 114"/>
                            <a:gd name="gd100" fmla="val 55"/>
                            <a:gd name="gd101" fmla="val 114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4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"/>
                      <wps:cNvSpPr/>
                      <wps:spPr bwMode="auto">
                        <a:xfrm>
                          <a:off x="6223" y="1108"/>
                          <a:ext cx="111" cy="99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11"/>
                            <a:gd name="gd4" fmla="val 30"/>
                            <a:gd name="gd5" fmla="val 106"/>
                            <a:gd name="gd6" fmla="val 20"/>
                            <a:gd name="gd7" fmla="val 101"/>
                            <a:gd name="gd8" fmla="val 10"/>
                            <a:gd name="gd9" fmla="val 94"/>
                            <a:gd name="gd10" fmla="val 0"/>
                            <a:gd name="gd11" fmla="val 92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11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4"/>
                            <a:gd name="gd25" fmla="val 101"/>
                            <a:gd name="gd26" fmla="val 72"/>
                            <a:gd name="gd27" fmla="val 94"/>
                            <a:gd name="gd28" fmla="val 82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7"/>
                            <a:gd name="gd35" fmla="val 54"/>
                            <a:gd name="gd36" fmla="val 97"/>
                            <a:gd name="gd37" fmla="val 44"/>
                            <a:gd name="gd38" fmla="val 97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82"/>
                            <a:gd name="gd45" fmla="val 10"/>
                            <a:gd name="gd46" fmla="val 72"/>
                            <a:gd name="gd47" fmla="val 5"/>
                            <a:gd name="gd48" fmla="val 64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5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2"/>
                            <a:gd name="gd74" fmla="val 64"/>
                            <a:gd name="gd75" fmla="val 10"/>
                            <a:gd name="gd76" fmla="val 74"/>
                            <a:gd name="gd77" fmla="val 15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9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11"/>
                            <a:gd name="gd100" fmla="val 55"/>
                            <a:gd name="gd101" fmla="val 11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1" h="9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6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9"/>
                            <a:gd name="gd14" fmla="val 10"/>
                            <a:gd name="gd15" fmla="val 104"/>
                            <a:gd name="gd16" fmla="val 20"/>
                            <a:gd name="gd17" fmla="val 109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6"/>
                            <a:gd name="gd24" fmla="val 62"/>
                            <a:gd name="gd25" fmla="val 101"/>
                            <a:gd name="gd26" fmla="val 72"/>
                            <a:gd name="gd27" fmla="val 94"/>
                            <a:gd name="gd28" fmla="val 79"/>
                            <a:gd name="gd29" fmla="val 87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2"/>
                            <a:gd name="gd58" fmla="val 10"/>
                            <a:gd name="gd59" fmla="val 19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5"/>
                            <a:gd name="gd73" fmla="val 5"/>
                            <a:gd name="gd74" fmla="val 64"/>
                            <a:gd name="gd75" fmla="val 10"/>
                            <a:gd name="gd76" fmla="val 74"/>
                            <a:gd name="gd77" fmla="val 17"/>
                            <a:gd name="gd78" fmla="val 82"/>
                            <a:gd name="gd79" fmla="val 24"/>
                            <a:gd name="gd80" fmla="val 89"/>
                            <a:gd name="gd81" fmla="val 34"/>
                            <a:gd name="gd82" fmla="val 94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4"/>
                            <a:gd name="gd91" fmla="val 87"/>
                            <a:gd name="gd92" fmla="val 89"/>
                            <a:gd name="gd93" fmla="val 94"/>
                            <a:gd name="gd94" fmla="val 82"/>
                            <a:gd name="gd95" fmla="val 101"/>
                            <a:gd name="gd96" fmla="val 74"/>
                            <a:gd name="gd97" fmla="val 106"/>
                            <a:gd name="gd98" fmla="val 64"/>
                            <a:gd name="gd99" fmla="val 109"/>
                            <a:gd name="gd100" fmla="val 55"/>
                            <a:gd name="gd101" fmla="val 11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1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"/>
                      <wps:cNvSpPr/>
                      <wps:spPr bwMode="auto">
                        <a:xfrm>
                          <a:off x="6223" y="1108"/>
                          <a:ext cx="111" cy="97"/>
                        </a:xfrm>
                        <a:custGeom>
                          <a:avLst/>
                          <a:gdLst>
                            <a:gd name="gd0" fmla="val 65536"/>
                            <a:gd name="gd1" fmla="val 111"/>
                            <a:gd name="gd2" fmla="val 42"/>
                            <a:gd name="gd3" fmla="val 109"/>
                            <a:gd name="gd4" fmla="val 30"/>
                            <a:gd name="gd5" fmla="val 104"/>
                            <a:gd name="gd6" fmla="val 20"/>
                            <a:gd name="gd7" fmla="val 99"/>
                            <a:gd name="gd8" fmla="val 10"/>
                            <a:gd name="gd9" fmla="val 92"/>
                            <a:gd name="gd10" fmla="val 0"/>
                            <a:gd name="gd11" fmla="val 89"/>
                            <a:gd name="gd12" fmla="val 0"/>
                            <a:gd name="gd13" fmla="val 97"/>
                            <a:gd name="gd14" fmla="val 10"/>
                            <a:gd name="gd15" fmla="val 104"/>
                            <a:gd name="gd16" fmla="val 20"/>
                            <a:gd name="gd17" fmla="val 106"/>
                            <a:gd name="gd18" fmla="val 30"/>
                            <a:gd name="gd19" fmla="val 109"/>
                            <a:gd name="gd20" fmla="val 42"/>
                            <a:gd name="gd21" fmla="val 109"/>
                            <a:gd name="gd22" fmla="val 52"/>
                            <a:gd name="gd23" fmla="val 104"/>
                            <a:gd name="gd24" fmla="val 62"/>
                            <a:gd name="gd25" fmla="val 99"/>
                            <a:gd name="gd26" fmla="val 72"/>
                            <a:gd name="gd27" fmla="val 94"/>
                            <a:gd name="gd28" fmla="val 79"/>
                            <a:gd name="gd29" fmla="val 84"/>
                            <a:gd name="gd30" fmla="val 87"/>
                            <a:gd name="gd31" fmla="val 77"/>
                            <a:gd name="gd32" fmla="val 92"/>
                            <a:gd name="gd33" fmla="val 67"/>
                            <a:gd name="gd34" fmla="val 94"/>
                            <a:gd name="gd35" fmla="val 54"/>
                            <a:gd name="gd36" fmla="val 97"/>
                            <a:gd name="gd37" fmla="val 44"/>
                            <a:gd name="gd38" fmla="val 94"/>
                            <a:gd name="gd39" fmla="val 34"/>
                            <a:gd name="gd40" fmla="val 92"/>
                            <a:gd name="gd41" fmla="val 24"/>
                            <a:gd name="gd42" fmla="val 87"/>
                            <a:gd name="gd43" fmla="val 17"/>
                            <a:gd name="gd44" fmla="val 79"/>
                            <a:gd name="gd45" fmla="val 12"/>
                            <a:gd name="gd46" fmla="val 72"/>
                            <a:gd name="gd47" fmla="val 7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20"/>
                            <a:gd name="gd57" fmla="val 15"/>
                            <a:gd name="gd58" fmla="val 10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10"/>
                            <a:gd name="gd65" fmla="val 5"/>
                            <a:gd name="gd66" fmla="val 20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4"/>
                            <a:gd name="gd75" fmla="val 10"/>
                            <a:gd name="gd76" fmla="val 72"/>
                            <a:gd name="gd77" fmla="val 17"/>
                            <a:gd name="gd78" fmla="val 82"/>
                            <a:gd name="gd79" fmla="val 24"/>
                            <a:gd name="gd80" fmla="val 87"/>
                            <a:gd name="gd81" fmla="val 34"/>
                            <a:gd name="gd82" fmla="val 92"/>
                            <a:gd name="gd83" fmla="val 44"/>
                            <a:gd name="gd84" fmla="val 97"/>
                            <a:gd name="gd85" fmla="val 54"/>
                            <a:gd name="gd86" fmla="val 97"/>
                            <a:gd name="gd87" fmla="val 67"/>
                            <a:gd name="gd88" fmla="val 97"/>
                            <a:gd name="gd89" fmla="val 77"/>
                            <a:gd name="gd90" fmla="val 92"/>
                            <a:gd name="gd91" fmla="val 87"/>
                            <a:gd name="gd92" fmla="val 87"/>
                            <a:gd name="gd93" fmla="val 94"/>
                            <a:gd name="gd94" fmla="val 82"/>
                            <a:gd name="gd95" fmla="val 101"/>
                            <a:gd name="gd96" fmla="val 72"/>
                            <a:gd name="gd97" fmla="val 106"/>
                            <a:gd name="gd98" fmla="val 64"/>
                            <a:gd name="gd99" fmla="val 109"/>
                            <a:gd name="gd100" fmla="val 52"/>
                            <a:gd name="gd101" fmla="val 11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11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7"/>
                            <a:gd name="gd4" fmla="val 30"/>
                            <a:gd name="gd5" fmla="val 102"/>
                            <a:gd name="gd6" fmla="val 20"/>
                            <a:gd name="gd7" fmla="val 97"/>
                            <a:gd name="gd8" fmla="val 10"/>
                            <a:gd name="gd9" fmla="val 87"/>
                            <a:gd name="gd10" fmla="val 0"/>
                            <a:gd name="gd11" fmla="val 87"/>
                            <a:gd name="gd12" fmla="val 0"/>
                            <a:gd name="gd13" fmla="val 95"/>
                            <a:gd name="gd14" fmla="val 10"/>
                            <a:gd name="gd15" fmla="val 99"/>
                            <a:gd name="gd16" fmla="val 20"/>
                            <a:gd name="gd17" fmla="val 104"/>
                            <a:gd name="gd18" fmla="val 30"/>
                            <a:gd name="gd19" fmla="val 107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7"/>
                            <a:gd name="gd31" fmla="val 75"/>
                            <a:gd name="gd32" fmla="val 92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92"/>
                            <a:gd name="gd41" fmla="val 25"/>
                            <a:gd name="gd42" fmla="val 87"/>
                            <a:gd name="gd43" fmla="val 15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5"/>
                            <a:gd name="gd56" fmla="val 20"/>
                            <a:gd name="gd57" fmla="val 13"/>
                            <a:gd name="gd58" fmla="val 10"/>
                            <a:gd name="gd59" fmla="val 20"/>
                            <a:gd name="gd60" fmla="val 0"/>
                            <a:gd name="gd61" fmla="val 17"/>
                            <a:gd name="gd62" fmla="val 0"/>
                            <a:gd name="gd63" fmla="val 10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5"/>
                            <a:gd name="gd92" fmla="val 87"/>
                            <a:gd name="gd93" fmla="val 92"/>
                            <a:gd name="gd94" fmla="val 79"/>
                            <a:gd name="gd95" fmla="val 99"/>
                            <a:gd name="gd96" fmla="val 72"/>
                            <a:gd name="gd97" fmla="val 104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7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"/>
                      <wps:cNvSpPr/>
                      <wps:spPr bwMode="auto">
                        <a:xfrm>
                          <a:off x="6225" y="1108"/>
                          <a:ext cx="106" cy="97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102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10"/>
                            <a:gd name="gd15" fmla="val 99"/>
                            <a:gd name="gd16" fmla="val 17"/>
                            <a:gd name="gd17" fmla="val 104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102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5"/>
                            <a:gd name="gd32" fmla="val 89"/>
                            <a:gd name="gd33" fmla="val 65"/>
                            <a:gd name="gd34" fmla="val 94"/>
                            <a:gd name="gd35" fmla="val 52"/>
                            <a:gd name="gd36" fmla="val 94"/>
                            <a:gd name="gd37" fmla="val 42"/>
                            <a:gd name="gd38" fmla="val 94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3"/>
                            <a:gd name="gd58" fmla="val 10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2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7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2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7"/>
                            <a:gd name="gd100" fmla="val 52"/>
                            <a:gd name="gd101" fmla="val 10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7" h="9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"/>
                      <wps:cNvSpPr/>
                      <wps:spPr bwMode="auto">
                        <a:xfrm>
                          <a:off x="6225" y="1108"/>
                          <a:ext cx="106" cy="94"/>
                        </a:xfrm>
                        <a:custGeom>
                          <a:avLst/>
                          <a:gdLst>
                            <a:gd name="gd0" fmla="val 65536"/>
                            <a:gd name="gd1" fmla="val 107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20"/>
                            <a:gd name="gd7" fmla="val 95"/>
                            <a:gd name="gd8" fmla="val 10"/>
                            <a:gd name="gd9" fmla="val 87"/>
                            <a:gd name="gd10" fmla="val 0"/>
                            <a:gd name="gd11" fmla="val 85"/>
                            <a:gd name="gd12" fmla="val 0"/>
                            <a:gd name="gd13" fmla="val 92"/>
                            <a:gd name="gd14" fmla="val 7"/>
                            <a:gd name="gd15" fmla="val 99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4"/>
                            <a:gd name="gd22" fmla="val 52"/>
                            <a:gd name="gd23" fmla="val 99"/>
                            <a:gd name="gd24" fmla="val 62"/>
                            <a:gd name="gd25" fmla="val 97"/>
                            <a:gd name="gd26" fmla="val 72"/>
                            <a:gd name="gd27" fmla="val 90"/>
                            <a:gd name="gd28" fmla="val 79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4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9"/>
                            <a:gd name="gd45" fmla="val 10"/>
                            <a:gd name="gd46" fmla="val 72"/>
                            <a:gd name="gd47" fmla="val 5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2"/>
                            <a:gd name="gd60" fmla="val 0"/>
                            <a:gd name="gd61" fmla="val 20"/>
                            <a:gd name="gd62" fmla="val 0"/>
                            <a:gd name="gd63" fmla="val 13"/>
                            <a:gd name="gd64" fmla="val 10"/>
                            <a:gd name="gd65" fmla="val 5"/>
                            <a:gd name="gd66" fmla="val 20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5"/>
                            <a:gd name="gd78" fmla="val 79"/>
                            <a:gd name="gd79" fmla="val 25"/>
                            <a:gd name="gd80" fmla="val 87"/>
                            <a:gd name="gd81" fmla="val 32"/>
                            <a:gd name="gd82" fmla="val 92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92"/>
                            <a:gd name="gd91" fmla="val 82"/>
                            <a:gd name="gd92" fmla="val 87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7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"/>
                      <wps:cNvSpPr/>
                      <wps:spPr bwMode="auto">
                        <a:xfrm>
                          <a:off x="6225" y="1108"/>
                          <a:ext cx="104" cy="94"/>
                        </a:xfrm>
                        <a:custGeom>
                          <a:avLst/>
                          <a:gdLst>
                            <a:gd name="gd0" fmla="val 65536"/>
                            <a:gd name="gd1" fmla="val 104"/>
                            <a:gd name="gd2" fmla="val 42"/>
                            <a:gd name="gd3" fmla="val 104"/>
                            <a:gd name="gd4" fmla="val 30"/>
                            <a:gd name="gd5" fmla="val 99"/>
                            <a:gd name="gd6" fmla="val 17"/>
                            <a:gd name="gd7" fmla="val 92"/>
                            <a:gd name="gd8" fmla="val 10"/>
                            <a:gd name="gd9" fmla="val 85"/>
                            <a:gd name="gd10" fmla="val 0"/>
                            <a:gd name="gd11" fmla="val 82"/>
                            <a:gd name="gd12" fmla="val 0"/>
                            <a:gd name="gd13" fmla="val 92"/>
                            <a:gd name="gd14" fmla="val 7"/>
                            <a:gd name="gd15" fmla="val 97"/>
                            <a:gd name="gd16" fmla="val 17"/>
                            <a:gd name="gd17" fmla="val 102"/>
                            <a:gd name="gd18" fmla="val 30"/>
                            <a:gd name="gd19" fmla="val 104"/>
                            <a:gd name="gd20" fmla="val 42"/>
                            <a:gd name="gd21" fmla="val 102"/>
                            <a:gd name="gd22" fmla="val 52"/>
                            <a:gd name="gd23" fmla="val 99"/>
                            <a:gd name="gd24" fmla="val 62"/>
                            <a:gd name="gd25" fmla="val 95"/>
                            <a:gd name="gd26" fmla="val 69"/>
                            <a:gd name="gd27" fmla="val 90"/>
                            <a:gd name="gd28" fmla="val 77"/>
                            <a:gd name="gd29" fmla="val 82"/>
                            <a:gd name="gd30" fmla="val 84"/>
                            <a:gd name="gd31" fmla="val 72"/>
                            <a:gd name="gd32" fmla="val 89"/>
                            <a:gd name="gd33" fmla="val 65"/>
                            <a:gd name="gd34" fmla="val 92"/>
                            <a:gd name="gd35" fmla="val 52"/>
                            <a:gd name="gd36" fmla="val 92"/>
                            <a:gd name="gd37" fmla="val 42"/>
                            <a:gd name="gd38" fmla="val 92"/>
                            <a:gd name="gd39" fmla="val 32"/>
                            <a:gd name="gd40" fmla="val 89"/>
                            <a:gd name="gd41" fmla="val 25"/>
                            <a:gd name="gd42" fmla="val 84"/>
                            <a:gd name="gd43" fmla="val 17"/>
                            <a:gd name="gd44" fmla="val 77"/>
                            <a:gd name="gd45" fmla="val 13"/>
                            <a:gd name="gd46" fmla="val 69"/>
                            <a:gd name="gd47" fmla="val 8"/>
                            <a:gd name="gd48" fmla="val 62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3"/>
                            <a:gd name="gd64" fmla="val 10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72"/>
                            <a:gd name="gd77" fmla="val 17"/>
                            <a:gd name="gd78" fmla="val 79"/>
                            <a:gd name="gd79" fmla="val 25"/>
                            <a:gd name="gd80" fmla="val 84"/>
                            <a:gd name="gd81" fmla="val 32"/>
                            <a:gd name="gd82" fmla="val 89"/>
                            <a:gd name="gd83" fmla="val 42"/>
                            <a:gd name="gd84" fmla="val 94"/>
                            <a:gd name="gd85" fmla="val 52"/>
                            <a:gd name="gd86" fmla="val 94"/>
                            <a:gd name="gd87" fmla="val 65"/>
                            <a:gd name="gd88" fmla="val 94"/>
                            <a:gd name="gd89" fmla="val 75"/>
                            <a:gd name="gd90" fmla="val 89"/>
                            <a:gd name="gd91" fmla="val 82"/>
                            <a:gd name="gd92" fmla="val 84"/>
                            <a:gd name="gd93" fmla="val 90"/>
                            <a:gd name="gd94" fmla="val 79"/>
                            <a:gd name="gd95" fmla="val 97"/>
                            <a:gd name="gd96" fmla="val 72"/>
                            <a:gd name="gd97" fmla="val 102"/>
                            <a:gd name="gd98" fmla="val 62"/>
                            <a:gd name="gd99" fmla="val 104"/>
                            <a:gd name="gd100" fmla="val 52"/>
                            <a:gd name="gd101" fmla="val 104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4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"/>
                      <wps:cNvSpPr/>
                      <wps:spPr bwMode="auto">
                        <a:xfrm>
                          <a:off x="6227" y="1108"/>
                          <a:ext cx="101" cy="94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6"/>
                            <a:gd name="gd6" fmla="val 17"/>
                            <a:gd name="gd7" fmla="val 89"/>
                            <a:gd name="gd8" fmla="val 7"/>
                            <a:gd name="gd9" fmla="val 82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7"/>
                            <a:gd name="gd28" fmla="val 77"/>
                            <a:gd name="gd29" fmla="val 79"/>
                            <a:gd name="gd30" fmla="val 84"/>
                            <a:gd name="gd31" fmla="val 69"/>
                            <a:gd name="gd32" fmla="val 87"/>
                            <a:gd name="gd33" fmla="val 59"/>
                            <a:gd name="gd34" fmla="val 92"/>
                            <a:gd name="gd35" fmla="val 49"/>
                            <a:gd name="gd36" fmla="val 92"/>
                            <a:gd name="gd37" fmla="val 39"/>
                            <a:gd name="gd38" fmla="val 92"/>
                            <a:gd name="gd39" fmla="val 32"/>
                            <a:gd name="gd40" fmla="val 87"/>
                            <a:gd name="gd41" fmla="val 22"/>
                            <a:gd name="gd42" fmla="val 84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2"/>
                            <a:gd name="gd60" fmla="val 0"/>
                            <a:gd name="gd61" fmla="val 19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2"/>
                            <a:gd name="gd75" fmla="val 7"/>
                            <a:gd name="gd76" fmla="val 72"/>
                            <a:gd name="gd77" fmla="val 14"/>
                            <a:gd name="gd78" fmla="val 79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4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9"/>
                            <a:gd name="gd95" fmla="val 94"/>
                            <a:gd name="gd96" fmla="val 72"/>
                            <a:gd name="gd97" fmla="val 96"/>
                            <a:gd name="gd98" fmla="val 62"/>
                            <a:gd name="gd99" fmla="val 101"/>
                            <a:gd name="gd100" fmla="val 52"/>
                            <a:gd name="gd101" fmla="val 10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1" h="9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"/>
                      <wps:cNvSpPr/>
                      <wps:spPr bwMode="auto">
                        <a:xfrm>
                          <a:off x="6227" y="1108"/>
                          <a:ext cx="101" cy="92"/>
                        </a:xfrm>
                        <a:custGeom>
                          <a:avLst/>
                          <a:gdLst>
                            <a:gd name="gd0" fmla="val 65536"/>
                            <a:gd name="gd1" fmla="val 101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9"/>
                            <a:gd name="gd8" fmla="val 7"/>
                            <a:gd name="gd9" fmla="val 79"/>
                            <a:gd name="gd10" fmla="val 0"/>
                            <a:gd name="gd11" fmla="val 77"/>
                            <a:gd name="gd12" fmla="val 0"/>
                            <a:gd name="gd13" fmla="val 87"/>
                            <a:gd name="gd14" fmla="val 7"/>
                            <a:gd name="gd15" fmla="val 94"/>
                            <a:gd name="gd16" fmla="val 17"/>
                            <a:gd name="gd17" fmla="val 99"/>
                            <a:gd name="gd18" fmla="val 30"/>
                            <a:gd name="gd19" fmla="val 99"/>
                            <a:gd name="gd20" fmla="val 42"/>
                            <a:gd name="gd21" fmla="val 99"/>
                            <a:gd name="gd22" fmla="val 52"/>
                            <a:gd name="gd23" fmla="val 96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92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2"/>
                            <a:gd name="gd42" fmla="val 82"/>
                            <a:gd name="gd43" fmla="val 14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4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29"/>
                            <a:gd name="gd82" fmla="val 89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62"/>
                            <a:gd name="gd88" fmla="val 92"/>
                            <a:gd name="gd89" fmla="val 69"/>
                            <a:gd name="gd90" fmla="val 89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10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101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"/>
                      <wps:cNvSpPr/>
                      <wps:spPr bwMode="auto">
                        <a:xfrm>
                          <a:off x="6227" y="1108"/>
                          <a:ext cx="99" cy="92"/>
                        </a:xfrm>
                        <a:custGeom>
                          <a:avLst/>
                          <a:gdLst>
                            <a:gd name="gd0" fmla="val 65536"/>
                            <a:gd name="gd1" fmla="val 99"/>
                            <a:gd name="gd2" fmla="val 42"/>
                            <a:gd name="gd3" fmla="val 99"/>
                            <a:gd name="gd4" fmla="val 30"/>
                            <a:gd name="gd5" fmla="val 94"/>
                            <a:gd name="gd6" fmla="val 17"/>
                            <a:gd name="gd7" fmla="val 87"/>
                            <a:gd name="gd8" fmla="val 7"/>
                            <a:gd name="gd9" fmla="val 77"/>
                            <a:gd name="gd10" fmla="val 0"/>
                            <a:gd name="gd11" fmla="val 74"/>
                            <a:gd name="gd12" fmla="val 0"/>
                            <a:gd name="gd13" fmla="val 84"/>
                            <a:gd name="gd14" fmla="val 7"/>
                            <a:gd name="gd15" fmla="val 92"/>
                            <a:gd name="gd16" fmla="val 17"/>
                            <a:gd name="gd17" fmla="val 96"/>
                            <a:gd name="gd18" fmla="val 30"/>
                            <a:gd name="gd19" fmla="val 99"/>
                            <a:gd name="gd20" fmla="val 42"/>
                            <a:gd name="gd21" fmla="val 96"/>
                            <a:gd name="gd22" fmla="val 52"/>
                            <a:gd name="gd23" fmla="val 94"/>
                            <a:gd name="gd24" fmla="val 62"/>
                            <a:gd name="gd25" fmla="val 92"/>
                            <a:gd name="gd26" fmla="val 69"/>
                            <a:gd name="gd27" fmla="val 84"/>
                            <a:gd name="gd28" fmla="val 77"/>
                            <a:gd name="gd29" fmla="val 77"/>
                            <a:gd name="gd30" fmla="val 82"/>
                            <a:gd name="gd31" fmla="val 69"/>
                            <a:gd name="gd32" fmla="val 87"/>
                            <a:gd name="gd33" fmla="val 59"/>
                            <a:gd name="gd34" fmla="val 89"/>
                            <a:gd name="gd35" fmla="val 49"/>
                            <a:gd name="gd36" fmla="val 89"/>
                            <a:gd name="gd37" fmla="val 39"/>
                            <a:gd name="gd38" fmla="val 89"/>
                            <a:gd name="gd39" fmla="val 32"/>
                            <a:gd name="gd40" fmla="val 87"/>
                            <a:gd name="gd41" fmla="val 24"/>
                            <a:gd name="gd42" fmla="val 82"/>
                            <a:gd name="gd43" fmla="val 17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2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4"/>
                            <a:gd name="gd60" fmla="val 0"/>
                            <a:gd name="gd61" fmla="val 22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2"/>
                            <a:gd name="gd75" fmla="val 10"/>
                            <a:gd name="gd76" fmla="val 69"/>
                            <a:gd name="gd77" fmla="val 14"/>
                            <a:gd name="gd78" fmla="val 77"/>
                            <a:gd name="gd79" fmla="val 22"/>
                            <a:gd name="gd80" fmla="val 84"/>
                            <a:gd name="gd81" fmla="val 32"/>
                            <a:gd name="gd82" fmla="val 87"/>
                            <a:gd name="gd83" fmla="val 39"/>
                            <a:gd name="gd84" fmla="val 92"/>
                            <a:gd name="gd85" fmla="val 49"/>
                            <a:gd name="gd86" fmla="val 92"/>
                            <a:gd name="gd87" fmla="val 59"/>
                            <a:gd name="gd88" fmla="val 92"/>
                            <a:gd name="gd89" fmla="val 69"/>
                            <a:gd name="gd90" fmla="val 87"/>
                            <a:gd name="gd91" fmla="val 79"/>
                            <a:gd name="gd92" fmla="val 84"/>
                            <a:gd name="gd93" fmla="val 87"/>
                            <a:gd name="gd94" fmla="val 77"/>
                            <a:gd name="gd95" fmla="val 92"/>
                            <a:gd name="gd96" fmla="val 69"/>
                            <a:gd name="gd97" fmla="val 96"/>
                            <a:gd name="gd98" fmla="val 62"/>
                            <a:gd name="gd99" fmla="val 99"/>
                            <a:gd name="gd100" fmla="val 52"/>
                            <a:gd name="gd101" fmla="val 9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9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"/>
                      <wps:cNvSpPr/>
                      <wps:spPr bwMode="auto">
                        <a:xfrm>
                          <a:off x="6230" y="1108"/>
                          <a:ext cx="97" cy="92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7"/>
                            <a:gd name="gd4" fmla="val 30"/>
                            <a:gd name="gd5" fmla="val 92"/>
                            <a:gd name="gd6" fmla="val 17"/>
                            <a:gd name="gd7" fmla="val 85"/>
                            <a:gd name="gd8" fmla="val 7"/>
                            <a:gd name="gd9" fmla="val 75"/>
                            <a:gd name="gd10" fmla="val 0"/>
                            <a:gd name="gd11" fmla="val 72"/>
                            <a:gd name="gd12" fmla="val 0"/>
                            <a:gd name="gd13" fmla="val 82"/>
                            <a:gd name="gd14" fmla="val 7"/>
                            <a:gd name="gd15" fmla="val 90"/>
                            <a:gd name="gd16" fmla="val 17"/>
                            <a:gd name="gd17" fmla="val 94"/>
                            <a:gd name="gd18" fmla="val 30"/>
                            <a:gd name="gd19" fmla="val 97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7"/>
                            <a:gd name="gd29" fmla="val 75"/>
                            <a:gd name="gd30" fmla="val 82"/>
                            <a:gd name="gd31" fmla="val 67"/>
                            <a:gd name="gd32" fmla="val 87"/>
                            <a:gd name="gd33" fmla="val 57"/>
                            <a:gd name="gd34" fmla="val 89"/>
                            <a:gd name="gd35" fmla="val 47"/>
                            <a:gd name="gd36" fmla="val 89"/>
                            <a:gd name="gd37" fmla="val 40"/>
                            <a:gd name="gd38" fmla="val 89"/>
                            <a:gd name="gd39" fmla="val 30"/>
                            <a:gd name="gd40" fmla="val 87"/>
                            <a:gd name="gd41" fmla="val 22"/>
                            <a:gd name="gd42" fmla="val 82"/>
                            <a:gd name="gd43" fmla="val 15"/>
                            <a:gd name="gd44" fmla="val 77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0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5"/>
                            <a:gd name="gd58" fmla="val 7"/>
                            <a:gd name="gd59" fmla="val 25"/>
                            <a:gd name="gd60" fmla="val 0"/>
                            <a:gd name="gd61" fmla="val 22"/>
                            <a:gd name="gd62" fmla="val 0"/>
                            <a:gd name="gd63" fmla="val 12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2"/>
                            <a:gd name="gd78" fmla="val 77"/>
                            <a:gd name="gd79" fmla="val 20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92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4"/>
                            <a:gd name="gd98" fmla="val 62"/>
                            <a:gd name="gd99" fmla="val 97"/>
                            <a:gd name="gd100" fmla="val 52"/>
                            <a:gd name="gd101" fmla="val 9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7" h="9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70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4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9"/>
                            <a:gd name="gd27" fmla="val 82"/>
                            <a:gd name="gd28" fmla="val 74"/>
                            <a:gd name="gd29" fmla="val 75"/>
                            <a:gd name="gd30" fmla="val 82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82"/>
                            <a:gd name="gd43" fmla="val 15"/>
                            <a:gd name="gd44" fmla="val 74"/>
                            <a:gd name="gd45" fmla="val 10"/>
                            <a:gd name="gd46" fmla="val 69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3"/>
                            <a:gd name="gd54" fmla="val 30"/>
                            <a:gd name="gd55" fmla="val 8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2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3"/>
                            <a:gd name="gd74" fmla="val 62"/>
                            <a:gd name="gd75" fmla="val 8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37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90"/>
                            <a:gd name="gd96" fmla="val 69"/>
                            <a:gd name="gd97" fmla="val 92"/>
                            <a:gd name="gd98" fmla="val 62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7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"/>
                      <wps:cNvSpPr/>
                      <wps:spPr bwMode="auto">
                        <a:xfrm>
                          <a:off x="6230" y="1108"/>
                          <a:ext cx="97" cy="88"/>
                        </a:xfrm>
                        <a:custGeom>
                          <a:avLst/>
                          <a:gdLst>
                            <a:gd name="gd0" fmla="val 65536"/>
                            <a:gd name="gd1" fmla="val 97"/>
                            <a:gd name="gd2" fmla="val 42"/>
                            <a:gd name="gd3" fmla="val 94"/>
                            <a:gd name="gd4" fmla="val 30"/>
                            <a:gd name="gd5" fmla="val 90"/>
                            <a:gd name="gd6" fmla="val 17"/>
                            <a:gd name="gd7" fmla="val 82"/>
                            <a:gd name="gd8" fmla="val 7"/>
                            <a:gd name="gd9" fmla="val 72"/>
                            <a:gd name="gd10" fmla="val 0"/>
                            <a:gd name="gd11" fmla="val 67"/>
                            <a:gd name="gd12" fmla="val 0"/>
                            <a:gd name="gd13" fmla="val 80"/>
                            <a:gd name="gd14" fmla="val 7"/>
                            <a:gd name="gd15" fmla="val 87"/>
                            <a:gd name="gd16" fmla="val 17"/>
                            <a:gd name="gd17" fmla="val 92"/>
                            <a:gd name="gd18" fmla="val 30"/>
                            <a:gd name="gd19" fmla="val 94"/>
                            <a:gd name="gd20" fmla="val 42"/>
                            <a:gd name="gd21" fmla="val 94"/>
                            <a:gd name="gd22" fmla="val 52"/>
                            <a:gd name="gd23" fmla="val 92"/>
                            <a:gd name="gd24" fmla="val 60"/>
                            <a:gd name="gd25" fmla="val 87"/>
                            <a:gd name="gd26" fmla="val 67"/>
                            <a:gd name="gd27" fmla="val 82"/>
                            <a:gd name="gd28" fmla="val 74"/>
                            <a:gd name="gd29" fmla="val 75"/>
                            <a:gd name="gd30" fmla="val 79"/>
                            <a:gd name="gd31" fmla="val 67"/>
                            <a:gd name="gd32" fmla="val 84"/>
                            <a:gd name="gd33" fmla="val 57"/>
                            <a:gd name="gd34" fmla="val 87"/>
                            <a:gd name="gd35" fmla="val 47"/>
                            <a:gd name="gd36" fmla="val 89"/>
                            <a:gd name="gd37" fmla="val 40"/>
                            <a:gd name="gd38" fmla="val 87"/>
                            <a:gd name="gd39" fmla="val 30"/>
                            <a:gd name="gd40" fmla="val 84"/>
                            <a:gd name="gd41" fmla="val 22"/>
                            <a:gd name="gd42" fmla="val 79"/>
                            <a:gd name="gd43" fmla="val 15"/>
                            <a:gd name="gd44" fmla="val 74"/>
                            <a:gd name="gd45" fmla="val 10"/>
                            <a:gd name="gd46" fmla="val 67"/>
                            <a:gd name="gd47" fmla="val 5"/>
                            <a:gd name="gd48" fmla="val 60"/>
                            <a:gd name="gd49" fmla="val 3"/>
                            <a:gd name="gd50" fmla="val 52"/>
                            <a:gd name="gd51" fmla="val 3"/>
                            <a:gd name="gd52" fmla="val 42"/>
                            <a:gd name="gd53" fmla="val 5"/>
                            <a:gd name="gd54" fmla="val 30"/>
                            <a:gd name="gd55" fmla="val 10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5"/>
                            <a:gd name="gd62" fmla="val 0"/>
                            <a:gd name="gd63" fmla="val 15"/>
                            <a:gd name="gd64" fmla="val 7"/>
                            <a:gd name="gd65" fmla="val 8"/>
                            <a:gd name="gd66" fmla="val 17"/>
                            <a:gd name="gd67" fmla="val 3"/>
                            <a:gd name="gd68" fmla="val 30"/>
                            <a:gd name="gd69" fmla="val 0"/>
                            <a:gd name="gd70" fmla="val 42"/>
                            <a:gd name="gd71" fmla="val 3"/>
                            <a:gd name="gd72" fmla="val 52"/>
                            <a:gd name="gd73" fmla="val 5"/>
                            <a:gd name="gd74" fmla="val 60"/>
                            <a:gd name="gd75" fmla="val 10"/>
                            <a:gd name="gd76" fmla="val 69"/>
                            <a:gd name="gd77" fmla="val 15"/>
                            <a:gd name="gd78" fmla="val 77"/>
                            <a:gd name="gd79" fmla="val 22"/>
                            <a:gd name="gd80" fmla="val 82"/>
                            <a:gd name="gd81" fmla="val 30"/>
                            <a:gd name="gd82" fmla="val 87"/>
                            <a:gd name="gd83" fmla="val 40"/>
                            <a:gd name="gd84" fmla="val 89"/>
                            <a:gd name="gd85" fmla="val 47"/>
                            <a:gd name="gd86" fmla="val 89"/>
                            <a:gd name="gd87" fmla="val 57"/>
                            <a:gd name="gd88" fmla="val 89"/>
                            <a:gd name="gd89" fmla="val 67"/>
                            <a:gd name="gd90" fmla="val 87"/>
                            <a:gd name="gd91" fmla="val 75"/>
                            <a:gd name="gd92" fmla="val 82"/>
                            <a:gd name="gd93" fmla="val 82"/>
                            <a:gd name="gd94" fmla="val 77"/>
                            <a:gd name="gd95" fmla="val 87"/>
                            <a:gd name="gd96" fmla="val 69"/>
                            <a:gd name="gd97" fmla="val 92"/>
                            <a:gd name="gd98" fmla="val 60"/>
                            <a:gd name="gd99" fmla="val 94"/>
                            <a:gd name="gd100" fmla="val 52"/>
                            <a:gd name="gd101" fmla="val 97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7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91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7"/>
                            <a:gd name="gd10" fmla="val 0"/>
                            <a:gd name="gd11" fmla="val 64"/>
                            <a:gd name="gd12" fmla="val 0"/>
                            <a:gd name="gd13" fmla="val 74"/>
                            <a:gd name="gd14" fmla="val 7"/>
                            <a:gd name="gd15" fmla="val 84"/>
                            <a:gd name="gd16" fmla="val 17"/>
                            <a:gd name="gd17" fmla="val 89"/>
                            <a:gd name="gd18" fmla="val 30"/>
                            <a:gd name="gd19" fmla="val 91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4"/>
                            <a:gd name="gd26" fmla="val 67"/>
                            <a:gd name="gd27" fmla="val 77"/>
                            <a:gd name="gd28" fmla="val 74"/>
                            <a:gd name="gd29" fmla="val 72"/>
                            <a:gd name="gd30" fmla="val 79"/>
                            <a:gd name="gd31" fmla="val 64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2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7"/>
                            <a:gd name="gd56" fmla="val 17"/>
                            <a:gd name="gd57" fmla="val 17"/>
                            <a:gd name="gd58" fmla="val 7"/>
                            <a:gd name="gd59" fmla="val 27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5"/>
                            <a:gd name="gd66" fmla="val 17"/>
                            <a:gd name="gd67" fmla="val 0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9"/>
                            <a:gd name="gd77" fmla="val 12"/>
                            <a:gd name="gd78" fmla="val 74"/>
                            <a:gd name="gd79" fmla="val 19"/>
                            <a:gd name="gd80" fmla="val 82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82"/>
                            <a:gd name="gd93" fmla="val 79"/>
                            <a:gd name="gd94" fmla="val 74"/>
                            <a:gd name="gd95" fmla="val 84"/>
                            <a:gd name="gd96" fmla="val 69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1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"/>
                      <wps:cNvSpPr/>
                      <wps:spPr bwMode="auto">
                        <a:xfrm>
                          <a:off x="6233" y="1108"/>
                          <a:ext cx="91" cy="88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7"/>
                            <a:gd name="gd8" fmla="val 7"/>
                            <a:gd name="gd9" fmla="val 64"/>
                            <a:gd name="gd10" fmla="val 0"/>
                            <a:gd name="gd11" fmla="val 62"/>
                            <a:gd name="gd12" fmla="val 0"/>
                            <a:gd name="gd13" fmla="val 74"/>
                            <a:gd name="gd14" fmla="val 7"/>
                            <a:gd name="gd15" fmla="val 82"/>
                            <a:gd name="gd16" fmla="val 17"/>
                            <a:gd name="gd17" fmla="val 89"/>
                            <a:gd name="gd18" fmla="val 30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4"/>
                            <a:gd name="gd29" fmla="val 69"/>
                            <a:gd name="gd30" fmla="val 79"/>
                            <a:gd name="gd31" fmla="val 62"/>
                            <a:gd name="gd32" fmla="val 84"/>
                            <a:gd name="gd33" fmla="val 54"/>
                            <a:gd name="gd34" fmla="val 87"/>
                            <a:gd name="gd35" fmla="val 44"/>
                            <a:gd name="gd36" fmla="val 87"/>
                            <a:gd name="gd37" fmla="val 37"/>
                            <a:gd name="gd38" fmla="val 87"/>
                            <a:gd name="gd39" fmla="val 27"/>
                            <a:gd name="gd40" fmla="val 84"/>
                            <a:gd name="gd41" fmla="val 19"/>
                            <a:gd name="gd42" fmla="val 79"/>
                            <a:gd name="gd43" fmla="val 14"/>
                            <a:gd name="gd44" fmla="val 74"/>
                            <a:gd name="gd45" fmla="val 7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0"/>
                            <a:gd name="gd52" fmla="val 42"/>
                            <a:gd name="gd53" fmla="val 2"/>
                            <a:gd name="gd54" fmla="val 30"/>
                            <a:gd name="gd55" fmla="val 9"/>
                            <a:gd name="gd56" fmla="val 17"/>
                            <a:gd name="gd57" fmla="val 17"/>
                            <a:gd name="gd58" fmla="val 7"/>
                            <a:gd name="gd59" fmla="val 29"/>
                            <a:gd name="gd60" fmla="val 0"/>
                            <a:gd name="gd61" fmla="val 24"/>
                            <a:gd name="gd62" fmla="val 0"/>
                            <a:gd name="gd63" fmla="val 14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2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9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9"/>
                            <a:gd name="gd94" fmla="val 74"/>
                            <a:gd name="gd95" fmla="val 84"/>
                            <a:gd name="gd96" fmla="val 67"/>
                            <a:gd name="gd97" fmla="val 89"/>
                            <a:gd name="gd98" fmla="val 60"/>
                            <a:gd name="gd99" fmla="val 91"/>
                            <a:gd name="gd100" fmla="val 52"/>
                            <a:gd name="gd101" fmla="val 9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1" h="8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"/>
                      <wps:cNvSpPr/>
                      <wps:spPr bwMode="auto">
                        <a:xfrm>
                          <a:off x="6233" y="1108"/>
                          <a:ext cx="91" cy="87"/>
                        </a:xfrm>
                        <a:custGeom>
                          <a:avLst/>
                          <a:gdLst>
                            <a:gd name="gd0" fmla="val 65536"/>
                            <a:gd name="gd1" fmla="val 91"/>
                            <a:gd name="gd2" fmla="val 42"/>
                            <a:gd name="gd3" fmla="val 89"/>
                            <a:gd name="gd4" fmla="val 30"/>
                            <a:gd name="gd5" fmla="val 84"/>
                            <a:gd name="gd6" fmla="val 17"/>
                            <a:gd name="gd7" fmla="val 74"/>
                            <a:gd name="gd8" fmla="val 7"/>
                            <a:gd name="gd9" fmla="val 64"/>
                            <a:gd name="gd10" fmla="val 0"/>
                            <a:gd name="gd11" fmla="val 59"/>
                            <a:gd name="gd12" fmla="val 0"/>
                            <a:gd name="gd13" fmla="val 72"/>
                            <a:gd name="gd14" fmla="val 7"/>
                            <a:gd name="gd15" fmla="val 82"/>
                            <a:gd name="gd16" fmla="val 17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9"/>
                            <a:gd name="gd22" fmla="val 52"/>
                            <a:gd name="gd23" fmla="val 87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9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7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9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2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9"/>
                            <a:gd name="gd56" fmla="val 17"/>
                            <a:gd name="gd57" fmla="val 19"/>
                            <a:gd name="gd58" fmla="val 7"/>
                            <a:gd name="gd59" fmla="val 32"/>
                            <a:gd name="gd60" fmla="val 0"/>
                            <a:gd name="gd61" fmla="val 27"/>
                            <a:gd name="gd62" fmla="val 0"/>
                            <a:gd name="gd63" fmla="val 17"/>
                            <a:gd name="gd64" fmla="val 7"/>
                            <a:gd name="gd65" fmla="val 7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0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2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4"/>
                            <a:gd name="gd90" fmla="val 84"/>
                            <a:gd name="gd91" fmla="val 72"/>
                            <a:gd name="gd92" fmla="val 79"/>
                            <a:gd name="gd93" fmla="val 77"/>
                            <a:gd name="gd94" fmla="val 74"/>
                            <a:gd name="gd95" fmla="val 84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91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91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"/>
                      <wps:cNvSpPr/>
                      <wps:spPr bwMode="auto">
                        <a:xfrm>
                          <a:off x="6233" y="1108"/>
                          <a:ext cx="88" cy="87"/>
                        </a:xfrm>
                        <a:custGeom>
                          <a:avLst/>
                          <a:gdLst>
                            <a:gd name="gd0" fmla="val 65536"/>
                            <a:gd name="gd1" fmla="val 89"/>
                            <a:gd name="gd2" fmla="val 42"/>
                            <a:gd name="gd3" fmla="val 89"/>
                            <a:gd name="gd4" fmla="val 30"/>
                            <a:gd name="gd5" fmla="val 82"/>
                            <a:gd name="gd6" fmla="val 17"/>
                            <a:gd name="gd7" fmla="val 74"/>
                            <a:gd name="gd8" fmla="val 7"/>
                            <a:gd name="gd9" fmla="val 62"/>
                            <a:gd name="gd10" fmla="val 0"/>
                            <a:gd name="gd11" fmla="val 57"/>
                            <a:gd name="gd12" fmla="val 0"/>
                            <a:gd name="gd13" fmla="val 69"/>
                            <a:gd name="gd14" fmla="val 7"/>
                            <a:gd name="gd15" fmla="val 79"/>
                            <a:gd name="gd16" fmla="val 15"/>
                            <a:gd name="gd17" fmla="val 87"/>
                            <a:gd name="gd18" fmla="val 27"/>
                            <a:gd name="gd19" fmla="val 89"/>
                            <a:gd name="gd20" fmla="val 42"/>
                            <a:gd name="gd21" fmla="val 87"/>
                            <a:gd name="gd22" fmla="val 50"/>
                            <a:gd name="gd23" fmla="val 84"/>
                            <a:gd name="gd24" fmla="val 60"/>
                            <a:gd name="gd25" fmla="val 82"/>
                            <a:gd name="gd26" fmla="val 67"/>
                            <a:gd name="gd27" fmla="val 77"/>
                            <a:gd name="gd28" fmla="val 72"/>
                            <a:gd name="gd29" fmla="val 69"/>
                            <a:gd name="gd30" fmla="val 77"/>
                            <a:gd name="gd31" fmla="val 62"/>
                            <a:gd name="gd32" fmla="val 82"/>
                            <a:gd name="gd33" fmla="val 54"/>
                            <a:gd name="gd34" fmla="val 84"/>
                            <a:gd name="gd35" fmla="val 44"/>
                            <a:gd name="gd36" fmla="val 84"/>
                            <a:gd name="gd37" fmla="val 37"/>
                            <a:gd name="gd38" fmla="val 84"/>
                            <a:gd name="gd39" fmla="val 29"/>
                            <a:gd name="gd40" fmla="val 82"/>
                            <a:gd name="gd41" fmla="val 22"/>
                            <a:gd name="gd42" fmla="val 77"/>
                            <a:gd name="gd43" fmla="val 14"/>
                            <a:gd name="gd44" fmla="val 72"/>
                            <a:gd name="gd45" fmla="val 9"/>
                            <a:gd name="gd46" fmla="val 67"/>
                            <a:gd name="gd47" fmla="val 5"/>
                            <a:gd name="gd48" fmla="val 60"/>
                            <a:gd name="gd49" fmla="val 2"/>
                            <a:gd name="gd50" fmla="val 50"/>
                            <a:gd name="gd51" fmla="val 2"/>
                            <a:gd name="gd52" fmla="val 42"/>
                            <a:gd name="gd53" fmla="val 5"/>
                            <a:gd name="gd54" fmla="val 27"/>
                            <a:gd name="gd55" fmla="val 12"/>
                            <a:gd name="gd56" fmla="val 15"/>
                            <a:gd name="gd57" fmla="val 22"/>
                            <a:gd name="gd58" fmla="val 7"/>
                            <a:gd name="gd59" fmla="val 34"/>
                            <a:gd name="gd60" fmla="val 0"/>
                            <a:gd name="gd61" fmla="val 29"/>
                            <a:gd name="gd62" fmla="val 0"/>
                            <a:gd name="gd63" fmla="val 17"/>
                            <a:gd name="gd64" fmla="val 7"/>
                            <a:gd name="gd65" fmla="val 9"/>
                            <a:gd name="gd66" fmla="val 17"/>
                            <a:gd name="gd67" fmla="val 2"/>
                            <a:gd name="gd68" fmla="val 30"/>
                            <a:gd name="gd69" fmla="val 0"/>
                            <a:gd name="gd70" fmla="val 42"/>
                            <a:gd name="gd71" fmla="val 2"/>
                            <a:gd name="gd72" fmla="val 52"/>
                            <a:gd name="gd73" fmla="val 5"/>
                            <a:gd name="gd74" fmla="val 60"/>
                            <a:gd name="gd75" fmla="val 7"/>
                            <a:gd name="gd76" fmla="val 67"/>
                            <a:gd name="gd77" fmla="val 14"/>
                            <a:gd name="gd78" fmla="val 74"/>
                            <a:gd name="gd79" fmla="val 19"/>
                            <a:gd name="gd80" fmla="val 79"/>
                            <a:gd name="gd81" fmla="val 27"/>
                            <a:gd name="gd82" fmla="val 84"/>
                            <a:gd name="gd83" fmla="val 37"/>
                            <a:gd name="gd84" fmla="val 87"/>
                            <a:gd name="gd85" fmla="val 44"/>
                            <a:gd name="gd86" fmla="val 87"/>
                            <a:gd name="gd87" fmla="val 54"/>
                            <a:gd name="gd88" fmla="val 87"/>
                            <a:gd name="gd89" fmla="val 62"/>
                            <a:gd name="gd90" fmla="val 84"/>
                            <a:gd name="gd91" fmla="val 69"/>
                            <a:gd name="gd92" fmla="val 79"/>
                            <a:gd name="gd93" fmla="val 77"/>
                            <a:gd name="gd94" fmla="val 74"/>
                            <a:gd name="gd95" fmla="val 82"/>
                            <a:gd name="gd96" fmla="val 67"/>
                            <a:gd name="gd97" fmla="val 87"/>
                            <a:gd name="gd98" fmla="val 60"/>
                            <a:gd name="gd99" fmla="val 89"/>
                            <a:gd name="gd100" fmla="val 52"/>
                            <a:gd name="gd101" fmla="val 89"/>
                            <a:gd name="gd102" fmla="val 42"/>
                          </a:gdLst>
                          <a:ahLst/>
                          <a:cxnLst/>
                          <a:rect l="0" t="0" r="r" b="b"/>
                          <a:pathLst>
                            <a:path w="89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"/>
                      <wps:cNvSpPr/>
                      <wps:spPr bwMode="auto">
                        <a:xfrm>
                          <a:off x="6235" y="1108"/>
                          <a:ext cx="87" cy="87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80"/>
                            <a:gd name="gd6" fmla="val 17"/>
                            <a:gd name="gd7" fmla="val 70"/>
                            <a:gd name="gd8" fmla="val 7"/>
                            <a:gd name="gd9" fmla="val 57"/>
                            <a:gd name="gd10" fmla="val 0"/>
                            <a:gd name="gd11" fmla="val 52"/>
                            <a:gd name="gd12" fmla="val 0"/>
                            <a:gd name="gd13" fmla="val 65"/>
                            <a:gd name="gd14" fmla="val 5"/>
                            <a:gd name="gd15" fmla="val 77"/>
                            <a:gd name="gd16" fmla="val 15"/>
                            <a:gd name="gd17" fmla="val 80"/>
                            <a:gd name="gd18" fmla="val 20"/>
                            <a:gd name="gd19" fmla="val 82"/>
                            <a:gd name="gd20" fmla="val 27"/>
                            <a:gd name="gd21" fmla="val 85"/>
                            <a:gd name="gd22" fmla="val 35"/>
                            <a:gd name="gd23" fmla="val 85"/>
                            <a:gd name="gd24" fmla="val 42"/>
                            <a:gd name="gd25" fmla="val 85"/>
                            <a:gd name="gd26" fmla="val 50"/>
                            <a:gd name="gd27" fmla="val 82"/>
                            <a:gd name="gd28" fmla="val 60"/>
                            <a:gd name="gd29" fmla="val 80"/>
                            <a:gd name="gd30" fmla="val 67"/>
                            <a:gd name="gd31" fmla="val 72"/>
                            <a:gd name="gd32" fmla="val 72"/>
                            <a:gd name="gd33" fmla="val 67"/>
                            <a:gd name="gd34" fmla="val 77"/>
                            <a:gd name="gd35" fmla="val 60"/>
                            <a:gd name="gd36" fmla="val 82"/>
                            <a:gd name="gd37" fmla="val 52"/>
                            <a:gd name="gd38" fmla="val 84"/>
                            <a:gd name="gd39" fmla="val 42"/>
                            <a:gd name="gd40" fmla="val 84"/>
                            <a:gd name="gd41" fmla="val 35"/>
                            <a:gd name="gd42" fmla="val 84"/>
                            <a:gd name="gd43" fmla="val 27"/>
                            <a:gd name="gd44" fmla="val 82"/>
                            <a:gd name="gd45" fmla="val 20"/>
                            <a:gd name="gd46" fmla="val 77"/>
                            <a:gd name="gd47" fmla="val 12"/>
                            <a:gd name="gd48" fmla="val 72"/>
                            <a:gd name="gd49" fmla="val 7"/>
                            <a:gd name="gd50" fmla="val 67"/>
                            <a:gd name="gd51" fmla="val 5"/>
                            <a:gd name="gd52" fmla="val 60"/>
                            <a:gd name="gd53" fmla="val 3"/>
                            <a:gd name="gd54" fmla="val 50"/>
                            <a:gd name="gd55" fmla="val 0"/>
                            <a:gd name="gd56" fmla="val 42"/>
                            <a:gd name="gd57" fmla="val 3"/>
                            <a:gd name="gd58" fmla="val 35"/>
                            <a:gd name="gd59" fmla="val 3"/>
                            <a:gd name="gd60" fmla="val 27"/>
                            <a:gd name="gd61" fmla="val 7"/>
                            <a:gd name="gd62" fmla="val 20"/>
                            <a:gd name="gd63" fmla="val 10"/>
                            <a:gd name="gd64" fmla="val 15"/>
                            <a:gd name="gd65" fmla="val 22"/>
                            <a:gd name="gd66" fmla="val 5"/>
                            <a:gd name="gd67" fmla="val 35"/>
                            <a:gd name="gd68" fmla="val 0"/>
                            <a:gd name="gd69" fmla="val 30"/>
                            <a:gd name="gd70" fmla="val 0"/>
                            <a:gd name="gd71" fmla="val 17"/>
                            <a:gd name="gd72" fmla="val 7"/>
                            <a:gd name="gd73" fmla="val 7"/>
                            <a:gd name="gd74" fmla="val 17"/>
                            <a:gd name="gd75" fmla="val 3"/>
                            <a:gd name="gd76" fmla="val 27"/>
                            <a:gd name="gd77" fmla="val 0"/>
                            <a:gd name="gd78" fmla="val 42"/>
                            <a:gd name="gd79" fmla="val 0"/>
                            <a:gd name="gd80" fmla="val 52"/>
                            <a:gd name="gd81" fmla="val 3"/>
                            <a:gd name="gd82" fmla="val 60"/>
                            <a:gd name="gd83" fmla="val 7"/>
                            <a:gd name="gd84" fmla="val 67"/>
                            <a:gd name="gd85" fmla="val 12"/>
                            <a:gd name="gd86" fmla="val 72"/>
                            <a:gd name="gd87" fmla="val 20"/>
                            <a:gd name="gd88" fmla="val 79"/>
                            <a:gd name="gd89" fmla="val 27"/>
                            <a:gd name="gd90" fmla="val 82"/>
                            <a:gd name="gd91" fmla="val 35"/>
                            <a:gd name="gd92" fmla="val 84"/>
                            <a:gd name="gd93" fmla="val 42"/>
                            <a:gd name="gd94" fmla="val 87"/>
                            <a:gd name="gd95" fmla="val 52"/>
                            <a:gd name="gd96" fmla="val 84"/>
                            <a:gd name="gd97" fmla="val 60"/>
                            <a:gd name="gd98" fmla="val 82"/>
                            <a:gd name="gd99" fmla="val 67"/>
                            <a:gd name="gd100" fmla="val 79"/>
                            <a:gd name="gd101" fmla="val 75"/>
                            <a:gd name="gd102" fmla="val 72"/>
                            <a:gd name="gd103" fmla="val 80"/>
                            <a:gd name="gd104" fmla="val 67"/>
                            <a:gd name="gd105" fmla="val 85"/>
                            <a:gd name="gd106" fmla="val 60"/>
                            <a:gd name="gd107" fmla="val 87"/>
                            <a:gd name="gd108" fmla="val 52"/>
                            <a:gd name="gd109" fmla="val 87"/>
                            <a:gd name="gd110" fmla="val 42"/>
                          </a:gdLst>
                          <a:ahLst/>
                          <a:cxnLst/>
                          <a:rect l="0" t="0" r="r" b="b"/>
                          <a:pathLst>
                            <a:path w="87" h="8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"/>
                      <wps:cNvSpPr/>
                      <wps:spPr bwMode="auto">
                        <a:xfrm>
                          <a:off x="6235" y="1108"/>
                          <a:ext cx="87" cy="84"/>
                        </a:xfrm>
                        <a:custGeom>
                          <a:avLst/>
                          <a:gdLst>
                            <a:gd name="gd0" fmla="val 65536"/>
                            <a:gd name="gd1" fmla="val 87"/>
                            <a:gd name="gd2" fmla="val 42"/>
                            <a:gd name="gd3" fmla="val 85"/>
                            <a:gd name="gd4" fmla="val 27"/>
                            <a:gd name="gd5" fmla="val 77"/>
                            <a:gd name="gd6" fmla="val 15"/>
                            <a:gd name="gd7" fmla="val 67"/>
                            <a:gd name="gd8" fmla="val 7"/>
                            <a:gd name="gd9" fmla="val 55"/>
                            <a:gd name="gd10" fmla="val 0"/>
                            <a:gd name="gd11" fmla="val 45"/>
                            <a:gd name="gd12" fmla="val 0"/>
                            <a:gd name="gd13" fmla="val 55"/>
                            <a:gd name="gd14" fmla="val 2"/>
                            <a:gd name="gd15" fmla="val 62"/>
                            <a:gd name="gd16" fmla="val 5"/>
                            <a:gd name="gd17" fmla="val 67"/>
                            <a:gd name="gd18" fmla="val 7"/>
                            <a:gd name="gd19" fmla="val 75"/>
                            <a:gd name="gd20" fmla="val 12"/>
                            <a:gd name="gd21" fmla="val 77"/>
                            <a:gd name="gd22" fmla="val 20"/>
                            <a:gd name="gd23" fmla="val 82"/>
                            <a:gd name="gd24" fmla="val 27"/>
                            <a:gd name="gd25" fmla="val 85"/>
                            <a:gd name="gd26" fmla="val 35"/>
                            <a:gd name="gd27" fmla="val 85"/>
                            <a:gd name="gd28" fmla="val 42"/>
                            <a:gd name="gd29" fmla="val 85"/>
                            <a:gd name="gd30" fmla="val 50"/>
                            <a:gd name="gd31" fmla="val 82"/>
                            <a:gd name="gd32" fmla="val 60"/>
                            <a:gd name="gd33" fmla="val 77"/>
                            <a:gd name="gd34" fmla="val 64"/>
                            <a:gd name="gd35" fmla="val 72"/>
                            <a:gd name="gd36" fmla="val 72"/>
                            <a:gd name="gd37" fmla="val 67"/>
                            <a:gd name="gd38" fmla="val 77"/>
                            <a:gd name="gd39" fmla="val 60"/>
                            <a:gd name="gd40" fmla="val 79"/>
                            <a:gd name="gd41" fmla="val 52"/>
                            <a:gd name="gd42" fmla="val 82"/>
                            <a:gd name="gd43" fmla="val 42"/>
                            <a:gd name="gd44" fmla="val 84"/>
                            <a:gd name="gd45" fmla="val 35"/>
                            <a:gd name="gd46" fmla="val 82"/>
                            <a:gd name="gd47" fmla="val 27"/>
                            <a:gd name="gd48" fmla="val 79"/>
                            <a:gd name="gd49" fmla="val 20"/>
                            <a:gd name="gd50" fmla="val 77"/>
                            <a:gd name="gd51" fmla="val 15"/>
                            <a:gd name="gd52" fmla="val 72"/>
                            <a:gd name="gd53" fmla="val 7"/>
                            <a:gd name="gd54" fmla="val 64"/>
                            <a:gd name="gd55" fmla="val 5"/>
                            <a:gd name="gd56" fmla="val 60"/>
                            <a:gd name="gd57" fmla="val 3"/>
                            <a:gd name="gd58" fmla="val 50"/>
                            <a:gd name="gd59" fmla="val 3"/>
                            <a:gd name="gd60" fmla="val 42"/>
                            <a:gd name="gd61" fmla="val 3"/>
                            <a:gd name="gd62" fmla="val 35"/>
                            <a:gd name="gd63" fmla="val 5"/>
                            <a:gd name="gd64" fmla="val 27"/>
                            <a:gd name="gd65" fmla="val 7"/>
                            <a:gd name="gd66" fmla="val 20"/>
                            <a:gd name="gd67" fmla="val 12"/>
                            <a:gd name="gd68" fmla="val 12"/>
                            <a:gd name="gd69" fmla="val 20"/>
                            <a:gd name="gd70" fmla="val 7"/>
                            <a:gd name="gd71" fmla="val 25"/>
                            <a:gd name="gd72" fmla="val 5"/>
                            <a:gd name="gd73" fmla="val 32"/>
                            <a:gd name="gd74" fmla="val 2"/>
                            <a:gd name="gd75" fmla="val 40"/>
                            <a:gd name="gd76" fmla="val 0"/>
                            <a:gd name="gd77" fmla="val 32"/>
                            <a:gd name="gd78" fmla="val 0"/>
                            <a:gd name="gd79" fmla="val 20"/>
                            <a:gd name="gd80" fmla="val 7"/>
                            <a:gd name="gd81" fmla="val 10"/>
                            <a:gd name="gd82" fmla="val 15"/>
                            <a:gd name="gd83" fmla="val 3"/>
                            <a:gd name="gd84" fmla="val 27"/>
                            <a:gd name="gd85" fmla="val 0"/>
                            <a:gd name="gd86" fmla="val 42"/>
                            <a:gd name="gd87" fmla="val 0"/>
                            <a:gd name="gd88" fmla="val 50"/>
                            <a:gd name="gd89" fmla="val 3"/>
                            <a:gd name="gd90" fmla="val 60"/>
                            <a:gd name="gd91" fmla="val 7"/>
                            <a:gd name="gd92" fmla="val 67"/>
                            <a:gd name="gd93" fmla="val 12"/>
                            <a:gd name="gd94" fmla="val 72"/>
                            <a:gd name="gd95" fmla="val 20"/>
                            <a:gd name="gd96" fmla="val 77"/>
                            <a:gd name="gd97" fmla="val 27"/>
                            <a:gd name="gd98" fmla="val 82"/>
                            <a:gd name="gd99" fmla="val 35"/>
                            <a:gd name="gd100" fmla="val 84"/>
                            <a:gd name="gd101" fmla="val 42"/>
                            <a:gd name="gd102" fmla="val 84"/>
                            <a:gd name="gd103" fmla="val 52"/>
                            <a:gd name="gd104" fmla="val 84"/>
                            <a:gd name="gd105" fmla="val 60"/>
                            <a:gd name="gd106" fmla="val 82"/>
                            <a:gd name="gd107" fmla="val 67"/>
                            <a:gd name="gd108" fmla="val 77"/>
                            <a:gd name="gd109" fmla="val 75"/>
                            <a:gd name="gd110" fmla="val 72"/>
                            <a:gd name="gd111" fmla="val 80"/>
                            <a:gd name="gd112" fmla="val 67"/>
                            <a:gd name="gd113" fmla="val 82"/>
                            <a:gd name="gd114" fmla="val 60"/>
                            <a:gd name="gd115" fmla="val 85"/>
                            <a:gd name="gd116" fmla="val 50"/>
                            <a:gd name="gd117" fmla="val 87"/>
                            <a:gd name="gd118" fmla="val 42"/>
                          </a:gdLst>
                          <a:ahLst/>
                          <a:cxnLst/>
                          <a:rect l="0" t="0" r="r" b="b"/>
                          <a:pathLst>
                            <a:path w="87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"/>
                      <wps:cNvSpPr/>
                      <wps:spPr bwMode="auto">
                        <a:xfrm>
                          <a:off x="6235" y="1108"/>
                          <a:ext cx="85" cy="84"/>
                        </a:xfrm>
                        <a:custGeom>
                          <a:avLst/>
                          <a:gdLst>
                            <a:gd name="gd0" fmla="val 65536"/>
                            <a:gd name="gd1" fmla="val 85"/>
                            <a:gd name="gd2" fmla="val 42"/>
                            <a:gd name="gd3" fmla="val 85"/>
                            <a:gd name="gd4" fmla="val 35"/>
                            <a:gd name="gd5" fmla="val 82"/>
                            <a:gd name="gd6" fmla="val 27"/>
                            <a:gd name="gd7" fmla="val 80"/>
                            <a:gd name="gd8" fmla="val 20"/>
                            <a:gd name="gd9" fmla="val 77"/>
                            <a:gd name="gd10" fmla="val 15"/>
                            <a:gd name="gd11" fmla="val 65"/>
                            <a:gd name="gd12" fmla="val 5"/>
                            <a:gd name="gd13" fmla="val 52"/>
                            <a:gd name="gd14" fmla="val 0"/>
                            <a:gd name="gd15" fmla="val 42"/>
                            <a:gd name="gd16" fmla="val 0"/>
                            <a:gd name="gd17" fmla="val 35"/>
                            <a:gd name="gd18" fmla="val 0"/>
                            <a:gd name="gd19" fmla="val 22"/>
                            <a:gd name="gd20" fmla="val 5"/>
                            <a:gd name="gd21" fmla="val 10"/>
                            <a:gd name="gd22" fmla="val 15"/>
                            <a:gd name="gd23" fmla="val 7"/>
                            <a:gd name="gd24" fmla="val 20"/>
                            <a:gd name="gd25" fmla="val 3"/>
                            <a:gd name="gd26" fmla="val 27"/>
                            <a:gd name="gd27" fmla="val 3"/>
                            <a:gd name="gd28" fmla="val 35"/>
                            <a:gd name="gd29" fmla="val 0"/>
                            <a:gd name="gd30" fmla="val 42"/>
                            <a:gd name="gd31" fmla="val 3"/>
                            <a:gd name="gd32" fmla="val 50"/>
                            <a:gd name="gd33" fmla="val 5"/>
                            <a:gd name="gd34" fmla="val 60"/>
                            <a:gd name="gd35" fmla="val 7"/>
                            <a:gd name="gd36" fmla="val 67"/>
                            <a:gd name="gd37" fmla="val 12"/>
                            <a:gd name="gd38" fmla="val 72"/>
                            <a:gd name="gd39" fmla="val 20"/>
                            <a:gd name="gd40" fmla="val 77"/>
                            <a:gd name="gd41" fmla="val 27"/>
                            <a:gd name="gd42" fmla="val 82"/>
                            <a:gd name="gd43" fmla="val 35"/>
                            <a:gd name="gd44" fmla="val 84"/>
                            <a:gd name="gd45" fmla="val 42"/>
                            <a:gd name="gd46" fmla="val 84"/>
                            <a:gd name="gd47" fmla="val 52"/>
                            <a:gd name="gd48" fmla="val 84"/>
                            <a:gd name="gd49" fmla="val 60"/>
                            <a:gd name="gd50" fmla="val 82"/>
                            <a:gd name="gd51" fmla="val 67"/>
                            <a:gd name="gd52" fmla="val 77"/>
                            <a:gd name="gd53" fmla="val 72"/>
                            <a:gd name="gd54" fmla="val 72"/>
                            <a:gd name="gd55" fmla="val 80"/>
                            <a:gd name="gd56" fmla="val 67"/>
                            <a:gd name="gd57" fmla="val 82"/>
                            <a:gd name="gd58" fmla="val 60"/>
                            <a:gd name="gd59" fmla="val 85"/>
                            <a:gd name="gd60" fmla="val 50"/>
                            <a:gd name="gd61" fmla="val 85"/>
                            <a:gd name="gd62" fmla="val 42"/>
                            <a:gd name="gd63" fmla="val 85"/>
                            <a:gd name="gd64" fmla="val 42"/>
                            <a:gd name="gd65" fmla="val 85"/>
                            <a:gd name="gd66" fmla="val 50"/>
                            <a:gd name="gd67" fmla="val 82"/>
                            <a:gd name="gd68" fmla="val 57"/>
                            <a:gd name="gd69" fmla="val 77"/>
                            <a:gd name="gd70" fmla="val 64"/>
                            <a:gd name="gd71" fmla="val 72"/>
                            <a:gd name="gd72" fmla="val 72"/>
                            <a:gd name="gd73" fmla="val 67"/>
                            <a:gd name="gd74" fmla="val 77"/>
                            <a:gd name="gd75" fmla="val 60"/>
                            <a:gd name="gd76" fmla="val 79"/>
                            <a:gd name="gd77" fmla="val 52"/>
                            <a:gd name="gd78" fmla="val 82"/>
                            <a:gd name="gd79" fmla="val 42"/>
                            <a:gd name="gd80" fmla="val 82"/>
                            <a:gd name="gd81" fmla="val 35"/>
                            <a:gd name="gd82" fmla="val 82"/>
                            <a:gd name="gd83" fmla="val 27"/>
                            <a:gd name="gd84" fmla="val 79"/>
                            <a:gd name="gd85" fmla="val 20"/>
                            <a:gd name="gd86" fmla="val 77"/>
                            <a:gd name="gd87" fmla="val 15"/>
                            <a:gd name="gd88" fmla="val 72"/>
                            <a:gd name="gd89" fmla="val 10"/>
                            <a:gd name="gd90" fmla="val 64"/>
                            <a:gd name="gd91" fmla="val 5"/>
                            <a:gd name="gd92" fmla="val 57"/>
                            <a:gd name="gd93" fmla="val 3"/>
                            <a:gd name="gd94" fmla="val 50"/>
                            <a:gd name="gd95" fmla="val 3"/>
                            <a:gd name="gd96" fmla="val 42"/>
                            <a:gd name="gd97" fmla="val 3"/>
                            <a:gd name="gd98" fmla="val 35"/>
                            <a:gd name="gd99" fmla="val 5"/>
                            <a:gd name="gd100" fmla="val 27"/>
                            <a:gd name="gd101" fmla="val 10"/>
                            <a:gd name="gd102" fmla="val 20"/>
                            <a:gd name="gd103" fmla="val 15"/>
                            <a:gd name="gd104" fmla="val 12"/>
                            <a:gd name="gd105" fmla="val 20"/>
                            <a:gd name="gd106" fmla="val 7"/>
                            <a:gd name="gd107" fmla="val 27"/>
                            <a:gd name="gd108" fmla="val 5"/>
                            <a:gd name="gd109" fmla="val 35"/>
                            <a:gd name="gd110" fmla="val 2"/>
                            <a:gd name="gd111" fmla="val 42"/>
                            <a:gd name="gd112" fmla="val 0"/>
                            <a:gd name="gd113" fmla="val 52"/>
                            <a:gd name="gd114" fmla="val 2"/>
                            <a:gd name="gd115" fmla="val 60"/>
                            <a:gd name="gd116" fmla="val 5"/>
                            <a:gd name="gd117" fmla="val 67"/>
                            <a:gd name="gd118" fmla="val 7"/>
                            <a:gd name="gd119" fmla="val 72"/>
                            <a:gd name="gd120" fmla="val 12"/>
                            <a:gd name="gd121" fmla="val 77"/>
                            <a:gd name="gd122" fmla="val 20"/>
                            <a:gd name="gd123" fmla="val 82"/>
                            <a:gd name="gd124" fmla="val 27"/>
                            <a:gd name="gd125" fmla="val 85"/>
                            <a:gd name="gd126" fmla="val 35"/>
                            <a:gd name="gd127" fmla="val 85"/>
                            <a:gd name="gd128" fmla="val 42"/>
                          </a:gdLst>
                          <a:ahLst/>
                          <a:cxnLst/>
                          <a:rect l="0" t="0" r="r" b="b"/>
                          <a:pathLst>
                            <a:path w="85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close/>
                              <a:moveTo>
                                <a:pt x="gd63" y="gd64"/>
                              </a:move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"/>
                      <wps:cNvSpPr/>
                      <wps:spPr bwMode="auto">
                        <a:xfrm>
                          <a:off x="6238" y="1108"/>
                          <a:ext cx="82" cy="84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72"/>
                            <a:gd name="gd10" fmla="val 12"/>
                            <a:gd name="gd11" fmla="val 64"/>
                            <a:gd name="gd12" fmla="val 7"/>
                            <a:gd name="gd13" fmla="val 59"/>
                            <a:gd name="gd14" fmla="val 5"/>
                            <a:gd name="gd15" fmla="val 52"/>
                            <a:gd name="gd16" fmla="val 2"/>
                            <a:gd name="gd17" fmla="val 42"/>
                            <a:gd name="gd18" fmla="val 0"/>
                            <a:gd name="gd19" fmla="val 39"/>
                            <a:gd name="gd20" fmla="val 0"/>
                            <a:gd name="gd21" fmla="val 37"/>
                            <a:gd name="gd22" fmla="val 0"/>
                            <a:gd name="gd23" fmla="val 29"/>
                            <a:gd name="gd24" fmla="val 2"/>
                            <a:gd name="gd25" fmla="val 22"/>
                            <a:gd name="gd26" fmla="val 5"/>
                            <a:gd name="gd27" fmla="val 17"/>
                            <a:gd name="gd28" fmla="val 7"/>
                            <a:gd name="gd29" fmla="val 9"/>
                            <a:gd name="gd30" fmla="val 12"/>
                            <a:gd name="gd31" fmla="val 4"/>
                            <a:gd name="gd32" fmla="val 20"/>
                            <a:gd name="gd33" fmla="val 2"/>
                            <a:gd name="gd34" fmla="val 27"/>
                            <a:gd name="gd35" fmla="val 0"/>
                            <a:gd name="gd36" fmla="val 35"/>
                            <a:gd name="gd37" fmla="val 0"/>
                            <a:gd name="gd38" fmla="val 42"/>
                            <a:gd name="gd39" fmla="val 0"/>
                            <a:gd name="gd40" fmla="val 50"/>
                            <a:gd name="gd41" fmla="val 2"/>
                            <a:gd name="gd42" fmla="val 60"/>
                            <a:gd name="gd43" fmla="val 4"/>
                            <a:gd name="gd44" fmla="val 64"/>
                            <a:gd name="gd45" fmla="val 12"/>
                            <a:gd name="gd46" fmla="val 72"/>
                            <a:gd name="gd47" fmla="val 17"/>
                            <a:gd name="gd48" fmla="val 77"/>
                            <a:gd name="gd49" fmla="val 24"/>
                            <a:gd name="gd50" fmla="val 79"/>
                            <a:gd name="gd51" fmla="val 32"/>
                            <a:gd name="gd52" fmla="val 82"/>
                            <a:gd name="gd53" fmla="val 39"/>
                            <a:gd name="gd54" fmla="val 84"/>
                            <a:gd name="gd55" fmla="val 49"/>
                            <a:gd name="gd56" fmla="val 82"/>
                            <a:gd name="gd57" fmla="val 57"/>
                            <a:gd name="gd58" fmla="val 79"/>
                            <a:gd name="gd59" fmla="val 64"/>
                            <a:gd name="gd60" fmla="val 77"/>
                            <a:gd name="gd61" fmla="val 69"/>
                            <a:gd name="gd62" fmla="val 72"/>
                            <a:gd name="gd63" fmla="val 74"/>
                            <a:gd name="gd64" fmla="val 64"/>
                            <a:gd name="gd65" fmla="val 79"/>
                            <a:gd name="gd66" fmla="val 60"/>
                            <a:gd name="gd67" fmla="val 82"/>
                            <a:gd name="gd68" fmla="val 50"/>
                            <a:gd name="gd69" fmla="val 82"/>
                            <a:gd name="gd70" fmla="val 42"/>
                            <a:gd name="gd71" fmla="val 82"/>
                            <a:gd name="gd72" fmla="val 42"/>
                            <a:gd name="gd73" fmla="val 79"/>
                            <a:gd name="gd74" fmla="val 50"/>
                            <a:gd name="gd75" fmla="val 77"/>
                            <a:gd name="gd76" fmla="val 57"/>
                            <a:gd name="gd77" fmla="val 74"/>
                            <a:gd name="gd78" fmla="val 64"/>
                            <a:gd name="gd79" fmla="val 69"/>
                            <a:gd name="gd80" fmla="val 69"/>
                            <a:gd name="gd81" fmla="val 62"/>
                            <a:gd name="gd82" fmla="val 74"/>
                            <a:gd name="gd83" fmla="val 57"/>
                            <a:gd name="gd84" fmla="val 79"/>
                            <a:gd name="gd85" fmla="val 49"/>
                            <a:gd name="gd86" fmla="val 82"/>
                            <a:gd name="gd87" fmla="val 39"/>
                            <a:gd name="gd88" fmla="val 82"/>
                            <a:gd name="gd89" fmla="val 32"/>
                            <a:gd name="gd90" fmla="val 82"/>
                            <a:gd name="gd91" fmla="val 24"/>
                            <a:gd name="gd92" fmla="val 79"/>
                            <a:gd name="gd93" fmla="val 17"/>
                            <a:gd name="gd94" fmla="val 74"/>
                            <a:gd name="gd95" fmla="val 12"/>
                            <a:gd name="gd96" fmla="val 69"/>
                            <a:gd name="gd97" fmla="val 7"/>
                            <a:gd name="gd98" fmla="val 64"/>
                            <a:gd name="gd99" fmla="val 2"/>
                            <a:gd name="gd100" fmla="val 57"/>
                            <a:gd name="gd101" fmla="val 2"/>
                            <a:gd name="gd102" fmla="val 50"/>
                            <a:gd name="gd103" fmla="val 0"/>
                            <a:gd name="gd104" fmla="val 42"/>
                            <a:gd name="gd105" fmla="val 2"/>
                            <a:gd name="gd106" fmla="val 35"/>
                            <a:gd name="gd107" fmla="val 2"/>
                            <a:gd name="gd108" fmla="val 27"/>
                            <a:gd name="gd109" fmla="val 7"/>
                            <a:gd name="gd110" fmla="val 20"/>
                            <a:gd name="gd111" fmla="val 12"/>
                            <a:gd name="gd112" fmla="val 15"/>
                            <a:gd name="gd113" fmla="val 17"/>
                            <a:gd name="gd114" fmla="val 10"/>
                            <a:gd name="gd115" fmla="val 24"/>
                            <a:gd name="gd116" fmla="val 5"/>
                            <a:gd name="gd117" fmla="val 32"/>
                            <a:gd name="gd118" fmla="val 2"/>
                            <a:gd name="gd119" fmla="val 39"/>
                            <a:gd name="gd120" fmla="val 2"/>
                            <a:gd name="gd121" fmla="val 49"/>
                            <a:gd name="gd122" fmla="val 2"/>
                            <a:gd name="gd123" fmla="val 57"/>
                            <a:gd name="gd124" fmla="val 5"/>
                            <a:gd name="gd125" fmla="val 62"/>
                            <a:gd name="gd126" fmla="val 10"/>
                            <a:gd name="gd127" fmla="val 69"/>
                            <a:gd name="gd128" fmla="val 15"/>
                            <a:gd name="gd129" fmla="val 74"/>
                            <a:gd name="gd130" fmla="val 20"/>
                            <a:gd name="gd131" fmla="val 77"/>
                            <a:gd name="gd132" fmla="val 27"/>
                            <a:gd name="gd133" fmla="val 79"/>
                            <a:gd name="gd134" fmla="val 35"/>
                            <a:gd name="gd135" fmla="val 82"/>
                            <a:gd name="gd136" fmla="val 42"/>
                          </a:gdLst>
                          <a:ahLst/>
                          <a:cxnLst/>
                          <a:rect l="0" t="0" r="r" b="b"/>
                          <a:pathLst>
                            <a:path w="82" h="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close/>
                              <a:moveTo>
                                <a:pt x="gd71" y="gd72"/>
                              </a:move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"/>
                      <wps:cNvSpPr/>
                      <wps:spPr bwMode="auto">
                        <a:xfrm>
                          <a:off x="6238" y="1108"/>
                          <a:ext cx="82" cy="82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2"/>
                            <a:gd name="gd3" fmla="val 82"/>
                            <a:gd name="gd4" fmla="val 35"/>
                            <a:gd name="gd5" fmla="val 79"/>
                            <a:gd name="gd6" fmla="val 27"/>
                            <a:gd name="gd7" fmla="val 74"/>
                            <a:gd name="gd8" fmla="val 20"/>
                            <a:gd name="gd9" fmla="val 69"/>
                            <a:gd name="gd10" fmla="val 12"/>
                            <a:gd name="gd11" fmla="val 64"/>
                            <a:gd name="gd12" fmla="val 7"/>
                            <a:gd name="gd13" fmla="val 57"/>
                            <a:gd name="gd14" fmla="val 5"/>
                            <a:gd name="gd15" fmla="val 49"/>
                            <a:gd name="gd16" fmla="val 2"/>
                            <a:gd name="gd17" fmla="val 39"/>
                            <a:gd name="gd18" fmla="val 0"/>
                            <a:gd name="gd19" fmla="val 32"/>
                            <a:gd name="gd20" fmla="val 2"/>
                            <a:gd name="gd21" fmla="val 24"/>
                            <a:gd name="gd22" fmla="val 5"/>
                            <a:gd name="gd23" fmla="val 17"/>
                            <a:gd name="gd24" fmla="val 7"/>
                            <a:gd name="gd25" fmla="val 12"/>
                            <a:gd name="gd26" fmla="val 12"/>
                            <a:gd name="gd27" fmla="val 7"/>
                            <a:gd name="gd28" fmla="val 20"/>
                            <a:gd name="gd29" fmla="val 2"/>
                            <a:gd name="gd30" fmla="val 27"/>
                            <a:gd name="gd31" fmla="val 0"/>
                            <a:gd name="gd32" fmla="val 35"/>
                            <a:gd name="gd33" fmla="val 0"/>
                            <a:gd name="gd34" fmla="val 42"/>
                            <a:gd name="gd35" fmla="val 0"/>
                            <a:gd name="gd36" fmla="val 50"/>
                            <a:gd name="gd37" fmla="val 2"/>
                            <a:gd name="gd38" fmla="val 57"/>
                            <a:gd name="gd39" fmla="val 7"/>
                            <a:gd name="gd40" fmla="val 64"/>
                            <a:gd name="gd41" fmla="val 12"/>
                            <a:gd name="gd42" fmla="val 72"/>
                            <a:gd name="gd43" fmla="val 17"/>
                            <a:gd name="gd44" fmla="val 77"/>
                            <a:gd name="gd45" fmla="val 24"/>
                            <a:gd name="gd46" fmla="val 79"/>
                            <a:gd name="gd47" fmla="val 32"/>
                            <a:gd name="gd48" fmla="val 82"/>
                            <a:gd name="gd49" fmla="val 39"/>
                            <a:gd name="gd50" fmla="val 82"/>
                            <a:gd name="gd51" fmla="val 49"/>
                            <a:gd name="gd52" fmla="val 82"/>
                            <a:gd name="gd53" fmla="val 57"/>
                            <a:gd name="gd54" fmla="val 79"/>
                            <a:gd name="gd55" fmla="val 64"/>
                            <a:gd name="gd56" fmla="val 77"/>
                            <a:gd name="gd57" fmla="val 69"/>
                            <a:gd name="gd58" fmla="val 72"/>
                            <a:gd name="gd59" fmla="val 74"/>
                            <a:gd name="gd60" fmla="val 64"/>
                            <a:gd name="gd61" fmla="val 79"/>
                            <a:gd name="gd62" fmla="val 57"/>
                            <a:gd name="gd63" fmla="val 82"/>
                            <a:gd name="gd64" fmla="val 50"/>
                            <a:gd name="gd65" fmla="val 82"/>
                            <a:gd name="gd66" fmla="val 42"/>
                            <a:gd name="gd67" fmla="val 79"/>
                            <a:gd name="gd68" fmla="val 42"/>
                            <a:gd name="gd69" fmla="val 79"/>
                            <a:gd name="gd70" fmla="val 50"/>
                            <a:gd name="gd71" fmla="val 77"/>
                            <a:gd name="gd72" fmla="val 57"/>
                            <a:gd name="gd73" fmla="val 74"/>
                            <a:gd name="gd74" fmla="val 64"/>
                            <a:gd name="gd75" fmla="val 69"/>
                            <a:gd name="gd76" fmla="val 69"/>
                            <a:gd name="gd77" fmla="val 62"/>
                            <a:gd name="gd78" fmla="val 74"/>
                            <a:gd name="gd79" fmla="val 57"/>
                            <a:gd name="gd80" fmla="val 79"/>
                            <a:gd name="gd81" fmla="val 49"/>
                            <a:gd name="gd82" fmla="val 82"/>
                            <a:gd name="gd83" fmla="val 39"/>
                            <a:gd name="gd84" fmla="val 82"/>
                            <a:gd name="gd85" fmla="val 32"/>
                            <a:gd name="gd86" fmla="val 82"/>
                            <a:gd name="gd87" fmla="val 24"/>
                            <a:gd name="gd88" fmla="val 79"/>
                            <a:gd name="gd89" fmla="val 19"/>
                            <a:gd name="gd90" fmla="val 74"/>
                            <a:gd name="gd91" fmla="val 12"/>
                            <a:gd name="gd92" fmla="val 69"/>
                            <a:gd name="gd93" fmla="val 7"/>
                            <a:gd name="gd94" fmla="val 64"/>
                            <a:gd name="gd95" fmla="val 4"/>
                            <a:gd name="gd96" fmla="val 57"/>
                            <a:gd name="gd97" fmla="val 2"/>
                            <a:gd name="gd98" fmla="val 50"/>
                            <a:gd name="gd99" fmla="val 2"/>
                            <a:gd name="gd100" fmla="val 42"/>
                            <a:gd name="gd101" fmla="val 2"/>
                            <a:gd name="gd102" fmla="val 35"/>
                            <a:gd name="gd103" fmla="val 4"/>
                            <a:gd name="gd104" fmla="val 27"/>
                            <a:gd name="gd105" fmla="val 7"/>
                            <a:gd name="gd106" fmla="val 20"/>
                            <a:gd name="gd107" fmla="val 12"/>
                            <a:gd name="gd108" fmla="val 15"/>
                            <a:gd name="gd109" fmla="val 19"/>
                            <a:gd name="gd110" fmla="val 10"/>
                            <a:gd name="gd111" fmla="val 24"/>
                            <a:gd name="gd112" fmla="val 5"/>
                            <a:gd name="gd113" fmla="val 32"/>
                            <a:gd name="gd114" fmla="val 2"/>
                            <a:gd name="gd115" fmla="val 39"/>
                            <a:gd name="gd116" fmla="val 2"/>
                            <a:gd name="gd117" fmla="val 49"/>
                            <a:gd name="gd118" fmla="val 2"/>
                            <a:gd name="gd119" fmla="val 57"/>
                            <a:gd name="gd120" fmla="val 5"/>
                            <a:gd name="gd121" fmla="val 62"/>
                            <a:gd name="gd122" fmla="val 10"/>
                            <a:gd name="gd123" fmla="val 69"/>
                            <a:gd name="gd124" fmla="val 15"/>
                            <a:gd name="gd125" fmla="val 74"/>
                            <a:gd name="gd126" fmla="val 20"/>
                            <a:gd name="gd127" fmla="val 77"/>
                            <a:gd name="gd128" fmla="val 27"/>
                            <a:gd name="gd129" fmla="val 79"/>
                            <a:gd name="gd130" fmla="val 35"/>
                            <a:gd name="gd131" fmla="val 79"/>
                            <a:gd name="gd132" fmla="val 42"/>
                          </a:gdLst>
                          <a:ahLst/>
                          <a:cxnLst/>
                          <a:rect l="0" t="0" r="r" b="b"/>
                          <a:pathLst>
                            <a:path w="82" h="8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"/>
                      <wps:cNvSpPr/>
                      <wps:spPr bwMode="auto">
                        <a:xfrm>
                          <a:off x="6238" y="1110"/>
                          <a:ext cx="82" cy="80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40"/>
                            <a:gd name="gd3" fmla="val 79"/>
                            <a:gd name="gd4" fmla="val 33"/>
                            <a:gd name="gd5" fmla="val 77"/>
                            <a:gd name="gd6" fmla="val 25"/>
                            <a:gd name="gd7" fmla="val 74"/>
                            <a:gd name="gd8" fmla="val 18"/>
                            <a:gd name="gd9" fmla="val 69"/>
                            <a:gd name="gd10" fmla="val 13"/>
                            <a:gd name="gd11" fmla="val 62"/>
                            <a:gd name="gd12" fmla="val 8"/>
                            <a:gd name="gd13" fmla="val 57"/>
                            <a:gd name="gd14" fmla="val 3"/>
                            <a:gd name="gd15" fmla="val 49"/>
                            <a:gd name="gd16" fmla="val 0"/>
                            <a:gd name="gd17" fmla="val 39"/>
                            <a:gd name="gd18" fmla="val 0"/>
                            <a:gd name="gd19" fmla="val 32"/>
                            <a:gd name="gd20" fmla="val 0"/>
                            <a:gd name="gd21" fmla="val 24"/>
                            <a:gd name="gd22" fmla="val 3"/>
                            <a:gd name="gd23" fmla="val 17"/>
                            <a:gd name="gd24" fmla="val 8"/>
                            <a:gd name="gd25" fmla="val 12"/>
                            <a:gd name="gd26" fmla="val 13"/>
                            <a:gd name="gd27" fmla="val 7"/>
                            <a:gd name="gd28" fmla="val 18"/>
                            <a:gd name="gd29" fmla="val 2"/>
                            <a:gd name="gd30" fmla="val 25"/>
                            <a:gd name="gd31" fmla="val 2"/>
                            <a:gd name="gd32" fmla="val 33"/>
                            <a:gd name="gd33" fmla="val 0"/>
                            <a:gd name="gd34" fmla="val 40"/>
                            <a:gd name="gd35" fmla="val 2"/>
                            <a:gd name="gd36" fmla="val 48"/>
                            <a:gd name="gd37" fmla="val 2"/>
                            <a:gd name="gd38" fmla="val 55"/>
                            <a:gd name="gd39" fmla="val 7"/>
                            <a:gd name="gd40" fmla="val 62"/>
                            <a:gd name="gd41" fmla="val 12"/>
                            <a:gd name="gd42" fmla="val 67"/>
                            <a:gd name="gd43" fmla="val 17"/>
                            <a:gd name="gd44" fmla="val 72"/>
                            <a:gd name="gd45" fmla="val 24"/>
                            <a:gd name="gd46" fmla="val 77"/>
                            <a:gd name="gd47" fmla="val 32"/>
                            <a:gd name="gd48" fmla="val 80"/>
                            <a:gd name="gd49" fmla="val 39"/>
                            <a:gd name="gd50" fmla="val 80"/>
                            <a:gd name="gd51" fmla="val 49"/>
                            <a:gd name="gd52" fmla="val 80"/>
                            <a:gd name="gd53" fmla="val 57"/>
                            <a:gd name="gd54" fmla="val 77"/>
                            <a:gd name="gd55" fmla="val 62"/>
                            <a:gd name="gd56" fmla="val 72"/>
                            <a:gd name="gd57" fmla="val 69"/>
                            <a:gd name="gd58" fmla="val 67"/>
                            <a:gd name="gd59" fmla="val 74"/>
                            <a:gd name="gd60" fmla="val 62"/>
                            <a:gd name="gd61" fmla="val 77"/>
                            <a:gd name="gd62" fmla="val 55"/>
                            <a:gd name="gd63" fmla="val 79"/>
                            <a:gd name="gd64" fmla="val 48"/>
                            <a:gd name="gd65" fmla="val 82"/>
                            <a:gd name="gd66" fmla="val 40"/>
                            <a:gd name="gd67" fmla="val 79"/>
                            <a:gd name="gd68" fmla="val 40"/>
                            <a:gd name="gd69" fmla="val 79"/>
                            <a:gd name="gd70" fmla="val 48"/>
                            <a:gd name="gd71" fmla="val 77"/>
                            <a:gd name="gd72" fmla="val 55"/>
                            <a:gd name="gd73" fmla="val 72"/>
                            <a:gd name="gd74" fmla="val 62"/>
                            <a:gd name="gd75" fmla="val 67"/>
                            <a:gd name="gd76" fmla="val 67"/>
                            <a:gd name="gd77" fmla="val 62"/>
                            <a:gd name="gd78" fmla="val 72"/>
                            <a:gd name="gd79" fmla="val 54"/>
                            <a:gd name="gd80" fmla="val 75"/>
                            <a:gd name="gd81" fmla="val 49"/>
                            <a:gd name="gd82" fmla="val 77"/>
                            <a:gd name="gd83" fmla="val 39"/>
                            <a:gd name="gd84" fmla="val 80"/>
                            <a:gd name="gd85" fmla="val 32"/>
                            <a:gd name="gd86" fmla="val 77"/>
                            <a:gd name="gd87" fmla="val 24"/>
                            <a:gd name="gd88" fmla="val 75"/>
                            <a:gd name="gd89" fmla="val 19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4"/>
                            <a:gd name="gd96" fmla="val 55"/>
                            <a:gd name="gd97" fmla="val 2"/>
                            <a:gd name="gd98" fmla="val 48"/>
                            <a:gd name="gd99" fmla="val 2"/>
                            <a:gd name="gd100" fmla="val 40"/>
                            <a:gd name="gd101" fmla="val 2"/>
                            <a:gd name="gd102" fmla="val 33"/>
                            <a:gd name="gd103" fmla="val 4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9"/>
                            <a:gd name="gd110" fmla="val 8"/>
                            <a:gd name="gd111" fmla="val 24"/>
                            <a:gd name="gd112" fmla="val 5"/>
                            <a:gd name="gd113" fmla="val 32"/>
                            <a:gd name="gd114" fmla="val 3"/>
                            <a:gd name="gd115" fmla="val 39"/>
                            <a:gd name="gd116" fmla="val 0"/>
                            <a:gd name="gd117" fmla="val 49"/>
                            <a:gd name="gd118" fmla="val 3"/>
                            <a:gd name="gd119" fmla="val 54"/>
                            <a:gd name="gd120" fmla="val 5"/>
                            <a:gd name="gd121" fmla="val 62"/>
                            <a:gd name="gd122" fmla="val 8"/>
                            <a:gd name="gd123" fmla="val 67"/>
                            <a:gd name="gd124" fmla="val 13"/>
                            <a:gd name="gd125" fmla="val 72"/>
                            <a:gd name="gd126" fmla="val 18"/>
                            <a:gd name="gd127" fmla="val 77"/>
                            <a:gd name="gd128" fmla="val 25"/>
                            <a:gd name="gd129" fmla="val 79"/>
                            <a:gd name="gd130" fmla="val 33"/>
                            <a:gd name="gd131" fmla="val 79"/>
                            <a:gd name="gd132" fmla="val 40"/>
                          </a:gdLst>
                          <a:ahLst/>
                          <a:cxnLst/>
                          <a:rect l="0" t="0" r="r" b="b"/>
                          <a:pathLst>
                            <a:path w="82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2"/>
                            <a:gd name="gd8" fmla="val 18"/>
                            <a:gd name="gd9" fmla="val 67"/>
                            <a:gd name="gd10" fmla="val 13"/>
                            <a:gd name="gd11" fmla="val 60"/>
                            <a:gd name="gd12" fmla="val 8"/>
                            <a:gd name="gd13" fmla="val 55"/>
                            <a:gd name="gd14" fmla="val 3"/>
                            <a:gd name="gd15" fmla="val 47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3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7"/>
                            <a:gd name="gd47" fmla="val 30"/>
                            <a:gd name="gd48" fmla="val 80"/>
                            <a:gd name="gd49" fmla="val 37"/>
                            <a:gd name="gd50" fmla="val 80"/>
                            <a:gd name="gd51" fmla="val 47"/>
                            <a:gd name="gd52" fmla="val 80"/>
                            <a:gd name="gd53" fmla="val 55"/>
                            <a:gd name="gd54" fmla="val 77"/>
                            <a:gd name="gd55" fmla="val 60"/>
                            <a:gd name="gd56" fmla="val 72"/>
                            <a:gd name="gd57" fmla="val 67"/>
                            <a:gd name="gd58" fmla="val 67"/>
                            <a:gd name="gd59" fmla="val 72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7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2"/>
                            <a:gd name="gd75" fmla="val 65"/>
                            <a:gd name="gd76" fmla="val 67"/>
                            <a:gd name="gd77" fmla="val 60"/>
                            <a:gd name="gd78" fmla="val 72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2"/>
                            <a:gd name="gd88" fmla="val 75"/>
                            <a:gd name="gd89" fmla="val 17"/>
                            <a:gd name="gd90" fmla="val 72"/>
                            <a:gd name="gd91" fmla="val 12"/>
                            <a:gd name="gd92" fmla="val 67"/>
                            <a:gd name="gd93" fmla="val 7"/>
                            <a:gd name="gd94" fmla="val 62"/>
                            <a:gd name="gd95" fmla="val 2"/>
                            <a:gd name="gd96" fmla="val 55"/>
                            <a:gd name="gd97" fmla="val 0"/>
                            <a:gd name="gd98" fmla="val 48"/>
                            <a:gd name="gd99" fmla="val 0"/>
                            <a:gd name="gd100" fmla="val 40"/>
                            <a:gd name="gd101" fmla="val 0"/>
                            <a:gd name="gd102" fmla="val 33"/>
                            <a:gd name="gd103" fmla="val 2"/>
                            <a:gd name="gd104" fmla="val 25"/>
                            <a:gd name="gd105" fmla="val 7"/>
                            <a:gd name="gd106" fmla="val 18"/>
                            <a:gd name="gd107" fmla="val 12"/>
                            <a:gd name="gd108" fmla="val 13"/>
                            <a:gd name="gd109" fmla="val 17"/>
                            <a:gd name="gd110" fmla="val 8"/>
                            <a:gd name="gd111" fmla="val 22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8"/>
                            <a:gd name="gd123" fmla="val 65"/>
                            <a:gd name="gd124" fmla="val 13"/>
                            <a:gd name="gd125" fmla="val 70"/>
                            <a:gd name="gd126" fmla="val 18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7"/>
                            <a:gd name="gd132" fmla="val 40"/>
                          </a:gdLst>
                          <a:ahLst/>
                          <a:cxnLst/>
                          <a:rect l="0" t="0" r="r" b="b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"/>
                      <wps:cNvSpPr/>
                      <wps:spPr bwMode="auto">
                        <a:xfrm>
                          <a:off x="6240" y="1110"/>
                          <a:ext cx="77" cy="80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40"/>
                            <a:gd name="gd3" fmla="val 77"/>
                            <a:gd name="gd4" fmla="val 33"/>
                            <a:gd name="gd5" fmla="val 75"/>
                            <a:gd name="gd6" fmla="val 25"/>
                            <a:gd name="gd7" fmla="val 70"/>
                            <a:gd name="gd8" fmla="val 18"/>
                            <a:gd name="gd9" fmla="val 65"/>
                            <a:gd name="gd10" fmla="val 13"/>
                            <a:gd name="gd11" fmla="val 60"/>
                            <a:gd name="gd12" fmla="val 8"/>
                            <a:gd name="gd13" fmla="val 52"/>
                            <a:gd name="gd14" fmla="val 5"/>
                            <a:gd name="gd15" fmla="val 47"/>
                            <a:gd name="gd16" fmla="val 3"/>
                            <a:gd name="gd17" fmla="val 37"/>
                            <a:gd name="gd18" fmla="val 0"/>
                            <a:gd name="gd19" fmla="val 30"/>
                            <a:gd name="gd20" fmla="val 3"/>
                            <a:gd name="gd21" fmla="val 22"/>
                            <a:gd name="gd22" fmla="val 5"/>
                            <a:gd name="gd23" fmla="val 17"/>
                            <a:gd name="gd24" fmla="val 8"/>
                            <a:gd name="gd25" fmla="val 10"/>
                            <a:gd name="gd26" fmla="val 13"/>
                            <a:gd name="gd27" fmla="val 5"/>
                            <a:gd name="gd28" fmla="val 18"/>
                            <a:gd name="gd29" fmla="val 2"/>
                            <a:gd name="gd30" fmla="val 25"/>
                            <a:gd name="gd31" fmla="val 0"/>
                            <a:gd name="gd32" fmla="val 33"/>
                            <a:gd name="gd33" fmla="val 0"/>
                            <a:gd name="gd34" fmla="val 40"/>
                            <a:gd name="gd35" fmla="val 0"/>
                            <a:gd name="gd36" fmla="val 48"/>
                            <a:gd name="gd37" fmla="val 2"/>
                            <a:gd name="gd38" fmla="val 55"/>
                            <a:gd name="gd39" fmla="val 5"/>
                            <a:gd name="gd40" fmla="val 62"/>
                            <a:gd name="gd41" fmla="val 10"/>
                            <a:gd name="gd42" fmla="val 67"/>
                            <a:gd name="gd43" fmla="val 17"/>
                            <a:gd name="gd44" fmla="val 72"/>
                            <a:gd name="gd45" fmla="val 22"/>
                            <a:gd name="gd46" fmla="val 75"/>
                            <a:gd name="gd47" fmla="val 30"/>
                            <a:gd name="gd48" fmla="val 77"/>
                            <a:gd name="gd49" fmla="val 37"/>
                            <a:gd name="gd50" fmla="val 80"/>
                            <a:gd name="gd51" fmla="val 47"/>
                            <a:gd name="gd52" fmla="val 77"/>
                            <a:gd name="gd53" fmla="val 52"/>
                            <a:gd name="gd54" fmla="val 75"/>
                            <a:gd name="gd55" fmla="val 60"/>
                            <a:gd name="gd56" fmla="val 72"/>
                            <a:gd name="gd57" fmla="val 65"/>
                            <a:gd name="gd58" fmla="val 67"/>
                            <a:gd name="gd59" fmla="val 70"/>
                            <a:gd name="gd60" fmla="val 62"/>
                            <a:gd name="gd61" fmla="val 75"/>
                            <a:gd name="gd62" fmla="val 55"/>
                            <a:gd name="gd63" fmla="val 77"/>
                            <a:gd name="gd64" fmla="val 48"/>
                            <a:gd name="gd65" fmla="val 77"/>
                            <a:gd name="gd66" fmla="val 40"/>
                            <a:gd name="gd67" fmla="val 75"/>
                            <a:gd name="gd68" fmla="val 40"/>
                            <a:gd name="gd69" fmla="val 75"/>
                            <a:gd name="gd70" fmla="val 48"/>
                            <a:gd name="gd71" fmla="val 72"/>
                            <a:gd name="gd72" fmla="val 55"/>
                            <a:gd name="gd73" fmla="val 70"/>
                            <a:gd name="gd74" fmla="val 60"/>
                            <a:gd name="gd75" fmla="val 65"/>
                            <a:gd name="gd76" fmla="val 67"/>
                            <a:gd name="gd77" fmla="val 60"/>
                            <a:gd name="gd78" fmla="val 70"/>
                            <a:gd name="gd79" fmla="val 52"/>
                            <a:gd name="gd80" fmla="val 75"/>
                            <a:gd name="gd81" fmla="val 45"/>
                            <a:gd name="gd82" fmla="val 77"/>
                            <a:gd name="gd83" fmla="val 37"/>
                            <a:gd name="gd84" fmla="val 77"/>
                            <a:gd name="gd85" fmla="val 30"/>
                            <a:gd name="gd86" fmla="val 77"/>
                            <a:gd name="gd87" fmla="val 25"/>
                            <a:gd name="gd88" fmla="val 75"/>
                            <a:gd name="gd89" fmla="val 17"/>
                            <a:gd name="gd90" fmla="val 70"/>
                            <a:gd name="gd91" fmla="val 12"/>
                            <a:gd name="gd92" fmla="val 67"/>
                            <a:gd name="gd93" fmla="val 7"/>
                            <a:gd name="gd94" fmla="val 60"/>
                            <a:gd name="gd95" fmla="val 5"/>
                            <a:gd name="gd96" fmla="val 55"/>
                            <a:gd name="gd97" fmla="val 2"/>
                            <a:gd name="gd98" fmla="val 48"/>
                            <a:gd name="gd99" fmla="val 0"/>
                            <a:gd name="gd100" fmla="val 40"/>
                            <a:gd name="gd101" fmla="val 2"/>
                            <a:gd name="gd102" fmla="val 33"/>
                            <a:gd name="gd103" fmla="val 5"/>
                            <a:gd name="gd104" fmla="val 25"/>
                            <a:gd name="gd105" fmla="val 7"/>
                            <a:gd name="gd106" fmla="val 20"/>
                            <a:gd name="gd107" fmla="val 12"/>
                            <a:gd name="gd108" fmla="val 13"/>
                            <a:gd name="gd109" fmla="val 17"/>
                            <a:gd name="gd110" fmla="val 10"/>
                            <a:gd name="gd111" fmla="val 25"/>
                            <a:gd name="gd112" fmla="val 5"/>
                            <a:gd name="gd113" fmla="val 30"/>
                            <a:gd name="gd114" fmla="val 3"/>
                            <a:gd name="gd115" fmla="val 37"/>
                            <a:gd name="gd116" fmla="val 3"/>
                            <a:gd name="gd117" fmla="val 45"/>
                            <a:gd name="gd118" fmla="val 3"/>
                            <a:gd name="gd119" fmla="val 52"/>
                            <a:gd name="gd120" fmla="val 5"/>
                            <a:gd name="gd121" fmla="val 60"/>
                            <a:gd name="gd122" fmla="val 10"/>
                            <a:gd name="gd123" fmla="val 65"/>
                            <a:gd name="gd124" fmla="val 13"/>
                            <a:gd name="gd125" fmla="val 70"/>
                            <a:gd name="gd126" fmla="val 20"/>
                            <a:gd name="gd127" fmla="val 72"/>
                            <a:gd name="gd128" fmla="val 25"/>
                            <a:gd name="gd129" fmla="val 75"/>
                            <a:gd name="gd130" fmla="val 33"/>
                            <a:gd name="gd131" fmla="val 75"/>
                            <a:gd name="gd132" fmla="val 40"/>
                          </a:gdLst>
                          <a:ahLst/>
                          <a:cxnLst/>
                          <a:rect l="0" t="0" r="r" b="b"/>
                          <a:pathLst>
                            <a:path w="77" h="8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"/>
                      <wps:cNvSpPr/>
                      <wps:spPr bwMode="auto">
                        <a:xfrm>
                          <a:off x="6240" y="1113"/>
                          <a:ext cx="77" cy="74"/>
                        </a:xfrm>
                        <a:custGeom>
                          <a:avLst/>
                          <a:gdLst>
                            <a:gd name="gd0" fmla="val 65536"/>
                            <a:gd name="gd1" fmla="val 77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5"/>
                            <a:gd name="gd9" fmla="val 65"/>
                            <a:gd name="gd10" fmla="val 10"/>
                            <a:gd name="gd11" fmla="val 60"/>
                            <a:gd name="gd12" fmla="val 5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2"/>
                            <a:gd name="gd22" fmla="val 2"/>
                            <a:gd name="gd23" fmla="val 17"/>
                            <a:gd name="gd24" fmla="val 5"/>
                            <a:gd name="gd25" fmla="val 12"/>
                            <a:gd name="gd26" fmla="val 10"/>
                            <a:gd name="gd27" fmla="val 7"/>
                            <a:gd name="gd28" fmla="val 15"/>
                            <a:gd name="gd29" fmla="val 2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2"/>
                            <a:gd name="gd38" fmla="val 52"/>
                            <a:gd name="gd39" fmla="val 7"/>
                            <a:gd name="gd40" fmla="val 59"/>
                            <a:gd name="gd41" fmla="val 12"/>
                            <a:gd name="gd42" fmla="val 64"/>
                            <a:gd name="gd43" fmla="val 17"/>
                            <a:gd name="gd44" fmla="val 69"/>
                            <a:gd name="gd45" fmla="val 22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9"/>
                            <a:gd name="gd57" fmla="val 65"/>
                            <a:gd name="gd58" fmla="val 64"/>
                            <a:gd name="gd59" fmla="val 70"/>
                            <a:gd name="gd60" fmla="val 59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7"/>
                            <a:gd name="gd66" fmla="val 37"/>
                            <a:gd name="gd67" fmla="val 75"/>
                            <a:gd name="gd68" fmla="val 37"/>
                            <a:gd name="gd69" fmla="val 75"/>
                            <a:gd name="gd70" fmla="val 45"/>
                            <a:gd name="gd71" fmla="val 72"/>
                            <a:gd name="gd72" fmla="val 52"/>
                            <a:gd name="gd73" fmla="val 70"/>
                            <a:gd name="gd74" fmla="val 57"/>
                            <a:gd name="gd75" fmla="val 65"/>
                            <a:gd name="gd76" fmla="val 62"/>
                            <a:gd name="gd77" fmla="val 60"/>
                            <a:gd name="gd78" fmla="val 67"/>
                            <a:gd name="gd79" fmla="val 52"/>
                            <a:gd name="gd80" fmla="val 72"/>
                            <a:gd name="gd81" fmla="val 45"/>
                            <a:gd name="gd82" fmla="val 72"/>
                            <a:gd name="gd83" fmla="val 37"/>
                            <a:gd name="gd84" fmla="val 74"/>
                            <a:gd name="gd85" fmla="val 30"/>
                            <a:gd name="gd86" fmla="val 72"/>
                            <a:gd name="gd87" fmla="val 25"/>
                            <a:gd name="gd88" fmla="val 72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2"/>
                            <a:gd name="gd113" fmla="val 30"/>
                            <a:gd name="gd114" fmla="val 2"/>
                            <a:gd name="gd115" fmla="val 37"/>
                            <a:gd name="gd116" fmla="val 0"/>
                            <a:gd name="gd117" fmla="val 45"/>
                            <a:gd name="gd118" fmla="val 2"/>
                            <a:gd name="gd119" fmla="val 52"/>
                            <a:gd name="gd120" fmla="val 2"/>
                            <a:gd name="gd121" fmla="val 60"/>
                            <a:gd name="gd122" fmla="val 7"/>
                            <a:gd name="gd123" fmla="val 65"/>
                            <a:gd name="gd124" fmla="val 12"/>
                            <a:gd name="gd125" fmla="val 70"/>
                            <a:gd name="gd126" fmla="val 17"/>
                            <a:gd name="gd127" fmla="val 72"/>
                            <a:gd name="gd128" fmla="val 22"/>
                            <a:gd name="gd129" fmla="val 75"/>
                            <a:gd name="gd130" fmla="val 30"/>
                            <a:gd name="gd131" fmla="val 75"/>
                            <a:gd name="gd132" fmla="val 37"/>
                          </a:gdLst>
                          <a:ahLst/>
                          <a:cxnLst/>
                          <a:rect l="0" t="0" r="r" b="b"/>
                          <a:pathLst>
                            <a:path w="77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"/>
                      <wps:cNvSpPr/>
                      <wps:spPr bwMode="auto">
                        <a:xfrm>
                          <a:off x="6240" y="1113"/>
                          <a:ext cx="75" cy="74"/>
                        </a:xfrm>
                        <a:custGeom>
                          <a:avLst/>
                          <a:gdLst>
                            <a:gd name="gd0" fmla="val 65536"/>
                            <a:gd name="gd1" fmla="val 75"/>
                            <a:gd name="gd2" fmla="val 37"/>
                            <a:gd name="gd3" fmla="val 75"/>
                            <a:gd name="gd4" fmla="val 30"/>
                            <a:gd name="gd5" fmla="val 72"/>
                            <a:gd name="gd6" fmla="val 22"/>
                            <a:gd name="gd7" fmla="val 70"/>
                            <a:gd name="gd8" fmla="val 17"/>
                            <a:gd name="gd9" fmla="val 65"/>
                            <a:gd name="gd10" fmla="val 10"/>
                            <a:gd name="gd11" fmla="val 60"/>
                            <a:gd name="gd12" fmla="val 7"/>
                            <a:gd name="gd13" fmla="val 52"/>
                            <a:gd name="gd14" fmla="val 2"/>
                            <a:gd name="gd15" fmla="val 45"/>
                            <a:gd name="gd16" fmla="val 0"/>
                            <a:gd name="gd17" fmla="val 37"/>
                            <a:gd name="gd18" fmla="val 0"/>
                            <a:gd name="gd19" fmla="val 30"/>
                            <a:gd name="gd20" fmla="val 0"/>
                            <a:gd name="gd21" fmla="val 25"/>
                            <a:gd name="gd22" fmla="val 2"/>
                            <a:gd name="gd23" fmla="val 17"/>
                            <a:gd name="gd24" fmla="val 7"/>
                            <a:gd name="gd25" fmla="val 12"/>
                            <a:gd name="gd26" fmla="val 10"/>
                            <a:gd name="gd27" fmla="val 7"/>
                            <a:gd name="gd28" fmla="val 17"/>
                            <a:gd name="gd29" fmla="val 5"/>
                            <a:gd name="gd30" fmla="val 22"/>
                            <a:gd name="gd31" fmla="val 2"/>
                            <a:gd name="gd32" fmla="val 30"/>
                            <a:gd name="gd33" fmla="val 0"/>
                            <a:gd name="gd34" fmla="val 37"/>
                            <a:gd name="gd35" fmla="val 2"/>
                            <a:gd name="gd36" fmla="val 45"/>
                            <a:gd name="gd37" fmla="val 5"/>
                            <a:gd name="gd38" fmla="val 52"/>
                            <a:gd name="gd39" fmla="val 7"/>
                            <a:gd name="gd40" fmla="val 57"/>
                            <a:gd name="gd41" fmla="val 12"/>
                            <a:gd name="gd42" fmla="val 64"/>
                            <a:gd name="gd43" fmla="val 17"/>
                            <a:gd name="gd44" fmla="val 67"/>
                            <a:gd name="gd45" fmla="val 25"/>
                            <a:gd name="gd46" fmla="val 72"/>
                            <a:gd name="gd47" fmla="val 30"/>
                            <a:gd name="gd48" fmla="val 74"/>
                            <a:gd name="gd49" fmla="val 37"/>
                            <a:gd name="gd50" fmla="val 74"/>
                            <a:gd name="gd51" fmla="val 45"/>
                            <a:gd name="gd52" fmla="val 74"/>
                            <a:gd name="gd53" fmla="val 52"/>
                            <a:gd name="gd54" fmla="val 72"/>
                            <a:gd name="gd55" fmla="val 60"/>
                            <a:gd name="gd56" fmla="val 67"/>
                            <a:gd name="gd57" fmla="val 65"/>
                            <a:gd name="gd58" fmla="val 64"/>
                            <a:gd name="gd59" fmla="val 70"/>
                            <a:gd name="gd60" fmla="val 57"/>
                            <a:gd name="gd61" fmla="val 72"/>
                            <a:gd name="gd62" fmla="val 52"/>
                            <a:gd name="gd63" fmla="val 75"/>
                            <a:gd name="gd64" fmla="val 45"/>
                            <a:gd name="gd65" fmla="val 75"/>
                            <a:gd name="gd66" fmla="val 37"/>
                            <a:gd name="gd67" fmla="val 75"/>
                            <a:gd name="gd68" fmla="val 37"/>
                            <a:gd name="gd69" fmla="val 72"/>
                            <a:gd name="gd70" fmla="val 45"/>
                            <a:gd name="gd71" fmla="val 72"/>
                            <a:gd name="gd72" fmla="val 52"/>
                            <a:gd name="gd73" fmla="val 67"/>
                            <a:gd name="gd74" fmla="val 57"/>
                            <a:gd name="gd75" fmla="val 65"/>
                            <a:gd name="gd76" fmla="val 62"/>
                            <a:gd name="gd77" fmla="val 57"/>
                            <a:gd name="gd78" fmla="val 67"/>
                            <a:gd name="gd79" fmla="val 52"/>
                            <a:gd name="gd80" fmla="val 69"/>
                            <a:gd name="gd81" fmla="val 45"/>
                            <a:gd name="gd82" fmla="val 72"/>
                            <a:gd name="gd83" fmla="val 37"/>
                            <a:gd name="gd84" fmla="val 72"/>
                            <a:gd name="gd85" fmla="val 32"/>
                            <a:gd name="gd86" fmla="val 72"/>
                            <a:gd name="gd87" fmla="val 25"/>
                            <a:gd name="gd88" fmla="val 69"/>
                            <a:gd name="gd89" fmla="val 17"/>
                            <a:gd name="gd90" fmla="val 67"/>
                            <a:gd name="gd91" fmla="val 12"/>
                            <a:gd name="gd92" fmla="val 62"/>
                            <a:gd name="gd93" fmla="val 7"/>
                            <a:gd name="gd94" fmla="val 57"/>
                            <a:gd name="gd95" fmla="val 5"/>
                            <a:gd name="gd96" fmla="val 52"/>
                            <a:gd name="gd97" fmla="val 2"/>
                            <a:gd name="gd98" fmla="val 45"/>
                            <a:gd name="gd99" fmla="val 2"/>
                            <a:gd name="gd100" fmla="val 37"/>
                            <a:gd name="gd101" fmla="val 2"/>
                            <a:gd name="gd102" fmla="val 30"/>
                            <a:gd name="gd103" fmla="val 5"/>
                            <a:gd name="gd104" fmla="val 22"/>
                            <a:gd name="gd105" fmla="val 7"/>
                            <a:gd name="gd106" fmla="val 17"/>
                            <a:gd name="gd107" fmla="val 12"/>
                            <a:gd name="gd108" fmla="val 12"/>
                            <a:gd name="gd109" fmla="val 17"/>
                            <a:gd name="gd110" fmla="val 7"/>
                            <a:gd name="gd111" fmla="val 25"/>
                            <a:gd name="gd112" fmla="val 5"/>
                            <a:gd name="gd113" fmla="val 32"/>
                            <a:gd name="gd114" fmla="val 2"/>
                            <a:gd name="gd115" fmla="val 37"/>
                            <a:gd name="gd116" fmla="val 2"/>
                            <a:gd name="gd117" fmla="val 45"/>
                            <a:gd name="gd118" fmla="val 2"/>
                            <a:gd name="gd119" fmla="val 52"/>
                            <a:gd name="gd120" fmla="val 5"/>
                            <a:gd name="gd121" fmla="val 57"/>
                            <a:gd name="gd122" fmla="val 7"/>
                            <a:gd name="gd123" fmla="val 65"/>
                            <a:gd name="gd124" fmla="val 12"/>
                            <a:gd name="gd125" fmla="val 67"/>
                            <a:gd name="gd126" fmla="val 17"/>
                            <a:gd name="gd127" fmla="val 72"/>
                            <a:gd name="gd128" fmla="val 22"/>
                            <a:gd name="gd129" fmla="val 72"/>
                            <a:gd name="gd130" fmla="val 30"/>
                            <a:gd name="gd131" fmla="val 75"/>
                            <a:gd name="gd132" fmla="val 37"/>
                          </a:gdLst>
                          <a:ahLst/>
                          <a:cxnLst/>
                          <a:rect l="0" t="0" r="r" b="b"/>
                          <a:pathLst>
                            <a:path w="75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"/>
                      <wps:cNvSpPr/>
                      <wps:spPr bwMode="auto">
                        <a:xfrm>
                          <a:off x="6242" y="1113"/>
                          <a:ext cx="73" cy="74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7"/>
                            <a:gd name="gd3" fmla="val 73"/>
                            <a:gd name="gd4" fmla="val 30"/>
                            <a:gd name="gd5" fmla="val 70"/>
                            <a:gd name="gd6" fmla="val 22"/>
                            <a:gd name="gd7" fmla="val 68"/>
                            <a:gd name="gd8" fmla="val 17"/>
                            <a:gd name="gd9" fmla="val 63"/>
                            <a:gd name="gd10" fmla="val 12"/>
                            <a:gd name="gd11" fmla="val 58"/>
                            <a:gd name="gd12" fmla="val 7"/>
                            <a:gd name="gd13" fmla="val 50"/>
                            <a:gd name="gd14" fmla="val 2"/>
                            <a:gd name="gd15" fmla="val 43"/>
                            <a:gd name="gd16" fmla="val 2"/>
                            <a:gd name="gd17" fmla="val 35"/>
                            <a:gd name="gd18" fmla="val 0"/>
                            <a:gd name="gd19" fmla="val 28"/>
                            <a:gd name="gd20" fmla="val 2"/>
                            <a:gd name="gd21" fmla="val 23"/>
                            <a:gd name="gd22" fmla="val 2"/>
                            <a:gd name="gd23" fmla="val 15"/>
                            <a:gd name="gd24" fmla="val 7"/>
                            <a:gd name="gd25" fmla="val 10"/>
                            <a:gd name="gd26" fmla="val 12"/>
                            <a:gd name="gd27" fmla="val 5"/>
                            <a:gd name="gd28" fmla="val 17"/>
                            <a:gd name="gd29" fmla="val 3"/>
                            <a:gd name="gd30" fmla="val 22"/>
                            <a:gd name="gd31" fmla="val 0"/>
                            <a:gd name="gd32" fmla="val 30"/>
                            <a:gd name="gd33" fmla="val 0"/>
                            <a:gd name="gd34" fmla="val 37"/>
                            <a:gd name="gd35" fmla="val 0"/>
                            <a:gd name="gd36" fmla="val 45"/>
                            <a:gd name="gd37" fmla="val 3"/>
                            <a:gd name="gd38" fmla="val 52"/>
                            <a:gd name="gd39" fmla="val 5"/>
                            <a:gd name="gd40" fmla="val 57"/>
                            <a:gd name="gd41" fmla="val 10"/>
                            <a:gd name="gd42" fmla="val 62"/>
                            <a:gd name="gd43" fmla="val 15"/>
                            <a:gd name="gd44" fmla="val 67"/>
                            <a:gd name="gd45" fmla="val 23"/>
                            <a:gd name="gd46" fmla="val 72"/>
                            <a:gd name="gd47" fmla="val 28"/>
                            <a:gd name="gd48" fmla="val 72"/>
                            <a:gd name="gd49" fmla="val 35"/>
                            <a:gd name="gd50" fmla="val 74"/>
                            <a:gd name="gd51" fmla="val 43"/>
                            <a:gd name="gd52" fmla="val 72"/>
                            <a:gd name="gd53" fmla="val 50"/>
                            <a:gd name="gd54" fmla="val 72"/>
                            <a:gd name="gd55" fmla="val 58"/>
                            <a:gd name="gd56" fmla="val 67"/>
                            <a:gd name="gd57" fmla="val 63"/>
                            <a:gd name="gd58" fmla="val 62"/>
                            <a:gd name="gd59" fmla="val 68"/>
                            <a:gd name="gd60" fmla="val 57"/>
                            <a:gd name="gd61" fmla="val 70"/>
                            <a:gd name="gd62" fmla="val 52"/>
                            <a:gd name="gd63" fmla="val 73"/>
                            <a:gd name="gd64" fmla="val 45"/>
                            <a:gd name="gd65" fmla="val 73"/>
                            <a:gd name="gd66" fmla="val 37"/>
                            <a:gd name="gd67" fmla="val 70"/>
                            <a:gd name="gd68" fmla="val 37"/>
                            <a:gd name="gd69" fmla="val 70"/>
                            <a:gd name="gd70" fmla="val 45"/>
                            <a:gd name="gd71" fmla="val 68"/>
                            <a:gd name="gd72" fmla="val 50"/>
                            <a:gd name="gd73" fmla="val 65"/>
                            <a:gd name="gd74" fmla="val 57"/>
                            <a:gd name="gd75" fmla="val 60"/>
                            <a:gd name="gd76" fmla="val 62"/>
                            <a:gd name="gd77" fmla="val 55"/>
                            <a:gd name="gd78" fmla="val 67"/>
                            <a:gd name="gd79" fmla="val 50"/>
                            <a:gd name="gd80" fmla="val 69"/>
                            <a:gd name="gd81" fmla="val 43"/>
                            <a:gd name="gd82" fmla="val 72"/>
                            <a:gd name="gd83" fmla="val 35"/>
                            <a:gd name="gd84" fmla="val 72"/>
                            <a:gd name="gd85" fmla="val 30"/>
                            <a:gd name="gd86" fmla="val 72"/>
                            <a:gd name="gd87" fmla="val 23"/>
                            <a:gd name="gd88" fmla="val 69"/>
                            <a:gd name="gd89" fmla="val 18"/>
                            <a:gd name="gd90" fmla="val 67"/>
                            <a:gd name="gd91" fmla="val 10"/>
                            <a:gd name="gd92" fmla="val 62"/>
                            <a:gd name="gd93" fmla="val 8"/>
                            <a:gd name="gd94" fmla="val 57"/>
                            <a:gd name="gd95" fmla="val 3"/>
                            <a:gd name="gd96" fmla="val 50"/>
                            <a:gd name="gd97" fmla="val 3"/>
                            <a:gd name="gd98" fmla="val 45"/>
                            <a:gd name="gd99" fmla="val 0"/>
                            <a:gd name="gd100" fmla="val 37"/>
                            <a:gd name="gd101" fmla="val 3"/>
                            <a:gd name="gd102" fmla="val 30"/>
                            <a:gd name="gd103" fmla="val 3"/>
                            <a:gd name="gd104" fmla="val 22"/>
                            <a:gd name="gd105" fmla="val 8"/>
                            <a:gd name="gd106" fmla="val 17"/>
                            <a:gd name="gd107" fmla="val 10"/>
                            <a:gd name="gd108" fmla="val 12"/>
                            <a:gd name="gd109" fmla="val 18"/>
                            <a:gd name="gd110" fmla="val 7"/>
                            <a:gd name="gd111" fmla="val 23"/>
                            <a:gd name="gd112" fmla="val 5"/>
                            <a:gd name="gd113" fmla="val 30"/>
                            <a:gd name="gd114" fmla="val 2"/>
                            <a:gd name="gd115" fmla="val 35"/>
                            <a:gd name="gd116" fmla="val 2"/>
                            <a:gd name="gd117" fmla="val 43"/>
                            <a:gd name="gd118" fmla="val 2"/>
                            <a:gd name="gd119" fmla="val 50"/>
                            <a:gd name="gd120" fmla="val 5"/>
                            <a:gd name="gd121" fmla="val 55"/>
                            <a:gd name="gd122" fmla="val 7"/>
                            <a:gd name="gd123" fmla="val 60"/>
                            <a:gd name="gd124" fmla="val 12"/>
                            <a:gd name="gd125" fmla="val 65"/>
                            <a:gd name="gd126" fmla="val 17"/>
                            <a:gd name="gd127" fmla="val 68"/>
                            <a:gd name="gd128" fmla="val 22"/>
                            <a:gd name="gd129" fmla="val 70"/>
                            <a:gd name="gd130" fmla="val 30"/>
                            <a:gd name="gd131" fmla="val 70"/>
                            <a:gd name="gd132" fmla="val 37"/>
                          </a:gdLst>
                          <a:ahLst/>
                          <a:cxnLst/>
                          <a:rect l="0" t="0" r="r" b="b"/>
                          <a:pathLst>
                            <a:path w="73" h="7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"/>
                      <wps:cNvSpPr/>
                      <wps:spPr bwMode="auto">
                        <a:xfrm>
                          <a:off x="6242" y="1115"/>
                          <a:ext cx="73" cy="70"/>
                        </a:xfrm>
                        <a:custGeom>
                          <a:avLst/>
                          <a:gdLst>
                            <a:gd name="gd0" fmla="val 65536"/>
                            <a:gd name="gd1" fmla="val 73"/>
                            <a:gd name="gd2" fmla="val 35"/>
                            <a:gd name="gd3" fmla="val 70"/>
                            <a:gd name="gd4" fmla="val 28"/>
                            <a:gd name="gd5" fmla="val 70"/>
                            <a:gd name="gd6" fmla="val 20"/>
                            <a:gd name="gd7" fmla="val 65"/>
                            <a:gd name="gd8" fmla="val 15"/>
                            <a:gd name="gd9" fmla="val 63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3"/>
                            <a:gd name="gd30" fmla="val 20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3"/>
                            <a:gd name="gd38" fmla="val 50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3"/>
                            <a:gd name="gd58" fmla="val 60"/>
                            <a:gd name="gd59" fmla="val 65"/>
                            <a:gd name="gd60" fmla="val 55"/>
                            <a:gd name="gd61" fmla="val 70"/>
                            <a:gd name="gd62" fmla="val 50"/>
                            <a:gd name="gd63" fmla="val 70"/>
                            <a:gd name="gd64" fmla="val 43"/>
                            <a:gd name="gd65" fmla="val 73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7"/>
                            <a:gd name="gd81" fmla="val 43"/>
                            <a:gd name="gd82" fmla="val 67"/>
                            <a:gd name="gd83" fmla="val 35"/>
                            <a:gd name="gd84" fmla="val 70"/>
                            <a:gd name="gd85" fmla="val 30"/>
                            <a:gd name="gd86" fmla="val 67"/>
                            <a:gd name="gd87" fmla="val 23"/>
                            <a:gd name="gd88" fmla="val 67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3"/>
                            <a:gd name="gd113" fmla="val 30"/>
                            <a:gd name="gd114" fmla="val 0"/>
                            <a:gd name="gd115" fmla="val 35"/>
                            <a:gd name="gd116" fmla="val 0"/>
                            <a:gd name="gd117" fmla="val 43"/>
                            <a:gd name="gd118" fmla="val 0"/>
                            <a:gd name="gd119" fmla="val 50"/>
                            <a:gd name="gd120" fmla="val 3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</a:gdLst>
                          <a:ahLst/>
                          <a:cxnLst/>
                          <a:rect l="0" t="0" r="r" b="b"/>
                          <a:pathLst>
                            <a:path w="73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"/>
                      <wps:cNvSpPr/>
                      <wps:spPr bwMode="auto">
                        <a:xfrm>
                          <a:off x="6242" y="1115"/>
                          <a:ext cx="70" cy="70"/>
                        </a:xfrm>
                        <a:custGeom>
                          <a:avLst/>
                          <a:gdLst>
                            <a:gd name="gd0" fmla="val 65536"/>
                            <a:gd name="gd1" fmla="val 70"/>
                            <a:gd name="gd2" fmla="val 35"/>
                            <a:gd name="gd3" fmla="val 70"/>
                            <a:gd name="gd4" fmla="val 28"/>
                            <a:gd name="gd5" fmla="val 68"/>
                            <a:gd name="gd6" fmla="val 20"/>
                            <a:gd name="gd7" fmla="val 65"/>
                            <a:gd name="gd8" fmla="val 15"/>
                            <a:gd name="gd9" fmla="val 60"/>
                            <a:gd name="gd10" fmla="val 10"/>
                            <a:gd name="gd11" fmla="val 55"/>
                            <a:gd name="gd12" fmla="val 5"/>
                            <a:gd name="gd13" fmla="val 50"/>
                            <a:gd name="gd14" fmla="val 3"/>
                            <a:gd name="gd15" fmla="val 43"/>
                            <a:gd name="gd16" fmla="val 0"/>
                            <a:gd name="gd17" fmla="val 35"/>
                            <a:gd name="gd18" fmla="val 0"/>
                            <a:gd name="gd19" fmla="val 30"/>
                            <a:gd name="gd20" fmla="val 0"/>
                            <a:gd name="gd21" fmla="val 23"/>
                            <a:gd name="gd22" fmla="val 3"/>
                            <a:gd name="gd23" fmla="val 18"/>
                            <a:gd name="gd24" fmla="val 5"/>
                            <a:gd name="gd25" fmla="val 10"/>
                            <a:gd name="gd26" fmla="val 10"/>
                            <a:gd name="gd27" fmla="val 8"/>
                            <a:gd name="gd28" fmla="val 15"/>
                            <a:gd name="gd29" fmla="val 3"/>
                            <a:gd name="gd30" fmla="val 20"/>
                            <a:gd name="gd31" fmla="val 3"/>
                            <a:gd name="gd32" fmla="val 28"/>
                            <a:gd name="gd33" fmla="val 0"/>
                            <a:gd name="gd34" fmla="val 35"/>
                            <a:gd name="gd35" fmla="val 3"/>
                            <a:gd name="gd36" fmla="val 43"/>
                            <a:gd name="gd37" fmla="val 3"/>
                            <a:gd name="gd38" fmla="val 48"/>
                            <a:gd name="gd39" fmla="val 8"/>
                            <a:gd name="gd40" fmla="val 55"/>
                            <a:gd name="gd41" fmla="val 10"/>
                            <a:gd name="gd42" fmla="val 60"/>
                            <a:gd name="gd43" fmla="val 18"/>
                            <a:gd name="gd44" fmla="val 65"/>
                            <a:gd name="gd45" fmla="val 23"/>
                            <a:gd name="gd46" fmla="val 67"/>
                            <a:gd name="gd47" fmla="val 30"/>
                            <a:gd name="gd48" fmla="val 70"/>
                            <a:gd name="gd49" fmla="val 35"/>
                            <a:gd name="gd50" fmla="val 70"/>
                            <a:gd name="gd51" fmla="val 43"/>
                            <a:gd name="gd52" fmla="val 70"/>
                            <a:gd name="gd53" fmla="val 50"/>
                            <a:gd name="gd54" fmla="val 67"/>
                            <a:gd name="gd55" fmla="val 55"/>
                            <a:gd name="gd56" fmla="val 65"/>
                            <a:gd name="gd57" fmla="val 60"/>
                            <a:gd name="gd58" fmla="val 60"/>
                            <a:gd name="gd59" fmla="val 65"/>
                            <a:gd name="gd60" fmla="val 55"/>
                            <a:gd name="gd61" fmla="val 68"/>
                            <a:gd name="gd62" fmla="val 48"/>
                            <a:gd name="gd63" fmla="val 70"/>
                            <a:gd name="gd64" fmla="val 43"/>
                            <a:gd name="gd65" fmla="val 70"/>
                            <a:gd name="gd66" fmla="val 35"/>
                            <a:gd name="gd67" fmla="val 70"/>
                            <a:gd name="gd68" fmla="val 35"/>
                            <a:gd name="gd69" fmla="val 70"/>
                            <a:gd name="gd70" fmla="val 43"/>
                            <a:gd name="gd71" fmla="val 68"/>
                            <a:gd name="gd72" fmla="val 48"/>
                            <a:gd name="gd73" fmla="val 65"/>
                            <a:gd name="gd74" fmla="val 55"/>
                            <a:gd name="gd75" fmla="val 60"/>
                            <a:gd name="gd76" fmla="val 60"/>
                            <a:gd name="gd77" fmla="val 55"/>
                            <a:gd name="gd78" fmla="val 62"/>
                            <a:gd name="gd79" fmla="val 50"/>
                            <a:gd name="gd80" fmla="val 65"/>
                            <a:gd name="gd81" fmla="val 43"/>
                            <a:gd name="gd82" fmla="val 67"/>
                            <a:gd name="gd83" fmla="val 35"/>
                            <a:gd name="gd84" fmla="val 67"/>
                            <a:gd name="gd85" fmla="val 30"/>
                            <a:gd name="gd86" fmla="val 67"/>
                            <a:gd name="gd87" fmla="val 23"/>
                            <a:gd name="gd88" fmla="val 65"/>
                            <a:gd name="gd89" fmla="val 18"/>
                            <a:gd name="gd90" fmla="val 62"/>
                            <a:gd name="gd91" fmla="val 13"/>
                            <a:gd name="gd92" fmla="val 60"/>
                            <a:gd name="gd93" fmla="val 8"/>
                            <a:gd name="gd94" fmla="val 55"/>
                            <a:gd name="gd95" fmla="val 5"/>
                            <a:gd name="gd96" fmla="val 48"/>
                            <a:gd name="gd97" fmla="val 3"/>
                            <a:gd name="gd98" fmla="val 43"/>
                            <a:gd name="gd99" fmla="val 3"/>
                            <a:gd name="gd100" fmla="val 35"/>
                            <a:gd name="gd101" fmla="val 3"/>
                            <a:gd name="gd102" fmla="val 28"/>
                            <a:gd name="gd103" fmla="val 5"/>
                            <a:gd name="gd104" fmla="val 23"/>
                            <a:gd name="gd105" fmla="val 8"/>
                            <a:gd name="gd106" fmla="val 15"/>
                            <a:gd name="gd107" fmla="val 13"/>
                            <a:gd name="gd108" fmla="val 10"/>
                            <a:gd name="gd109" fmla="val 18"/>
                            <a:gd name="gd110" fmla="val 8"/>
                            <a:gd name="gd111" fmla="val 23"/>
                            <a:gd name="gd112" fmla="val 5"/>
                            <a:gd name="gd113" fmla="val 30"/>
                            <a:gd name="gd114" fmla="val 3"/>
                            <a:gd name="gd115" fmla="val 35"/>
                            <a:gd name="gd116" fmla="val 0"/>
                            <a:gd name="gd117" fmla="val 43"/>
                            <a:gd name="gd118" fmla="val 3"/>
                            <a:gd name="gd119" fmla="val 50"/>
                            <a:gd name="gd120" fmla="val 5"/>
                            <a:gd name="gd121" fmla="val 55"/>
                            <a:gd name="gd122" fmla="val 8"/>
                            <a:gd name="gd123" fmla="val 60"/>
                            <a:gd name="gd124" fmla="val 10"/>
                            <a:gd name="gd125" fmla="val 65"/>
                            <a:gd name="gd126" fmla="val 15"/>
                            <a:gd name="gd127" fmla="val 68"/>
                            <a:gd name="gd128" fmla="val 23"/>
                            <a:gd name="gd129" fmla="val 70"/>
                            <a:gd name="gd130" fmla="val 28"/>
                            <a:gd name="gd131" fmla="val 70"/>
                            <a:gd name="gd132" fmla="val 35"/>
                          </a:gdLst>
                          <a:ahLst/>
                          <a:cxnLst/>
                          <a:rect l="0" t="0" r="r" b="b"/>
                          <a:pathLst>
                            <a:path w="7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"/>
                      <wps:cNvSpPr/>
                      <wps:spPr bwMode="auto">
                        <a:xfrm>
                          <a:off x="6245" y="1115"/>
                          <a:ext cx="67" cy="70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3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3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7"/>
                            <a:gd name="gd47" fmla="val 27"/>
                            <a:gd name="gd48" fmla="val 67"/>
                            <a:gd name="gd49" fmla="val 32"/>
                            <a:gd name="gd50" fmla="val 70"/>
                            <a:gd name="gd51" fmla="val 40"/>
                            <a:gd name="gd52" fmla="val 67"/>
                            <a:gd name="gd53" fmla="val 47"/>
                            <a:gd name="gd54" fmla="val 67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7"/>
                            <a:gd name="gd68" fmla="val 35"/>
                            <a:gd name="gd69" fmla="val 65"/>
                            <a:gd name="gd70" fmla="val 43"/>
                            <a:gd name="gd71" fmla="val 65"/>
                            <a:gd name="gd72" fmla="val 48"/>
                            <a:gd name="gd73" fmla="val 60"/>
                            <a:gd name="gd74" fmla="val 53"/>
                            <a:gd name="gd75" fmla="val 57"/>
                            <a:gd name="gd76" fmla="val 57"/>
                            <a:gd name="gd77" fmla="val 52"/>
                            <a:gd name="gd78" fmla="val 62"/>
                            <a:gd name="gd79" fmla="val 47"/>
                            <a:gd name="gd80" fmla="val 65"/>
                            <a:gd name="gd81" fmla="val 40"/>
                            <a:gd name="gd82" fmla="val 67"/>
                            <a:gd name="gd83" fmla="val 32"/>
                            <a:gd name="gd84" fmla="val 67"/>
                            <a:gd name="gd85" fmla="val 27"/>
                            <a:gd name="gd86" fmla="val 67"/>
                            <a:gd name="gd87" fmla="val 20"/>
                            <a:gd name="gd88" fmla="val 65"/>
                            <a:gd name="gd89" fmla="val 15"/>
                            <a:gd name="gd90" fmla="val 62"/>
                            <a:gd name="gd91" fmla="val 10"/>
                            <a:gd name="gd92" fmla="val 57"/>
                            <a:gd name="gd93" fmla="val 5"/>
                            <a:gd name="gd94" fmla="val 53"/>
                            <a:gd name="gd95" fmla="val 2"/>
                            <a:gd name="gd96" fmla="val 48"/>
                            <a:gd name="gd97" fmla="val 0"/>
                            <a:gd name="gd98" fmla="val 43"/>
                            <a:gd name="gd99" fmla="val 0"/>
                            <a:gd name="gd100" fmla="val 35"/>
                            <a:gd name="gd101" fmla="val 0"/>
                            <a:gd name="gd102" fmla="val 28"/>
                            <a:gd name="gd103" fmla="val 2"/>
                            <a:gd name="gd104" fmla="val 23"/>
                            <a:gd name="gd105" fmla="val 5"/>
                            <a:gd name="gd106" fmla="val 18"/>
                            <a:gd name="gd107" fmla="val 10"/>
                            <a:gd name="gd108" fmla="val 13"/>
                            <a:gd name="gd109" fmla="val 15"/>
                            <a:gd name="gd110" fmla="val 8"/>
                            <a:gd name="gd111" fmla="val 20"/>
                            <a:gd name="gd112" fmla="val 5"/>
                            <a:gd name="gd113" fmla="val 27"/>
                            <a:gd name="gd114" fmla="val 3"/>
                            <a:gd name="gd115" fmla="val 32"/>
                            <a:gd name="gd116" fmla="val 3"/>
                            <a:gd name="gd117" fmla="val 40"/>
                            <a:gd name="gd118" fmla="val 3"/>
                            <a:gd name="gd119" fmla="val 47"/>
                            <a:gd name="gd120" fmla="val 5"/>
                            <a:gd name="gd121" fmla="val 52"/>
                            <a:gd name="gd122" fmla="val 8"/>
                            <a:gd name="gd123" fmla="val 57"/>
                            <a:gd name="gd124" fmla="val 13"/>
                            <a:gd name="gd125" fmla="val 60"/>
                            <a:gd name="gd126" fmla="val 18"/>
                            <a:gd name="gd127" fmla="val 65"/>
                            <a:gd name="gd128" fmla="val 23"/>
                            <a:gd name="gd129" fmla="val 65"/>
                            <a:gd name="gd130" fmla="val 28"/>
                            <a:gd name="gd131" fmla="val 67"/>
                            <a:gd name="gd132" fmla="val 35"/>
                          </a:gdLst>
                          <a:ahLst/>
                          <a:cxnLst/>
                          <a:rect l="0" t="0" r="r" b="b"/>
                          <a:pathLst>
                            <a:path w="67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"/>
                      <wps:cNvSpPr/>
                      <wps:spPr bwMode="auto">
                        <a:xfrm>
                          <a:off x="6245" y="1115"/>
                          <a:ext cx="67" cy="67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5"/>
                            <a:gd name="gd3" fmla="val 67"/>
                            <a:gd name="gd4" fmla="val 28"/>
                            <a:gd name="gd5" fmla="val 65"/>
                            <a:gd name="gd6" fmla="val 23"/>
                            <a:gd name="gd7" fmla="val 62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8"/>
                            <a:gd name="gd13" fmla="val 47"/>
                            <a:gd name="gd14" fmla="val 5"/>
                            <a:gd name="gd15" fmla="val 40"/>
                            <a:gd name="gd16" fmla="val 3"/>
                            <a:gd name="gd17" fmla="val 32"/>
                            <a:gd name="gd18" fmla="val 0"/>
                            <a:gd name="gd19" fmla="val 27"/>
                            <a:gd name="gd20" fmla="val 3"/>
                            <a:gd name="gd21" fmla="val 20"/>
                            <a:gd name="gd22" fmla="val 5"/>
                            <a:gd name="gd23" fmla="val 15"/>
                            <a:gd name="gd24" fmla="val 8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3"/>
                            <a:gd name="gd31" fmla="val 0"/>
                            <a:gd name="gd32" fmla="val 28"/>
                            <a:gd name="gd33" fmla="val 0"/>
                            <a:gd name="gd34" fmla="val 35"/>
                            <a:gd name="gd35" fmla="val 0"/>
                            <a:gd name="gd36" fmla="val 43"/>
                            <a:gd name="gd37" fmla="val 2"/>
                            <a:gd name="gd38" fmla="val 48"/>
                            <a:gd name="gd39" fmla="val 5"/>
                            <a:gd name="gd40" fmla="val 55"/>
                            <a:gd name="gd41" fmla="val 10"/>
                            <a:gd name="gd42" fmla="val 60"/>
                            <a:gd name="gd43" fmla="val 15"/>
                            <a:gd name="gd44" fmla="val 62"/>
                            <a:gd name="gd45" fmla="val 20"/>
                            <a:gd name="gd46" fmla="val 65"/>
                            <a:gd name="gd47" fmla="val 27"/>
                            <a:gd name="gd48" fmla="val 67"/>
                            <a:gd name="gd49" fmla="val 32"/>
                            <a:gd name="gd50" fmla="val 67"/>
                            <a:gd name="gd51" fmla="val 40"/>
                            <a:gd name="gd52" fmla="val 67"/>
                            <a:gd name="gd53" fmla="val 47"/>
                            <a:gd name="gd54" fmla="val 65"/>
                            <a:gd name="gd55" fmla="val 52"/>
                            <a:gd name="gd56" fmla="val 62"/>
                            <a:gd name="gd57" fmla="val 57"/>
                            <a:gd name="gd58" fmla="val 60"/>
                            <a:gd name="gd59" fmla="val 62"/>
                            <a:gd name="gd60" fmla="val 55"/>
                            <a:gd name="gd61" fmla="val 65"/>
                            <a:gd name="gd62" fmla="val 48"/>
                            <a:gd name="gd63" fmla="val 67"/>
                            <a:gd name="gd64" fmla="val 43"/>
                            <a:gd name="gd65" fmla="val 67"/>
                            <a:gd name="gd66" fmla="val 35"/>
                            <a:gd name="gd67" fmla="val 65"/>
                            <a:gd name="gd68" fmla="val 35"/>
                            <a:gd name="gd69" fmla="val 62"/>
                            <a:gd name="gd70" fmla="val 48"/>
                            <a:gd name="gd71" fmla="val 57"/>
                            <a:gd name="gd72" fmla="val 57"/>
                            <a:gd name="gd73" fmla="val 45"/>
                            <a:gd name="gd74" fmla="val 65"/>
                            <a:gd name="gd75" fmla="val 32"/>
                            <a:gd name="gd76" fmla="val 67"/>
                            <a:gd name="gd77" fmla="val 20"/>
                            <a:gd name="gd78" fmla="val 65"/>
                            <a:gd name="gd79" fmla="val 10"/>
                            <a:gd name="gd80" fmla="val 57"/>
                            <a:gd name="gd81" fmla="val 5"/>
                            <a:gd name="gd82" fmla="val 48"/>
                            <a:gd name="gd83" fmla="val 2"/>
                            <a:gd name="gd84" fmla="val 35"/>
                            <a:gd name="gd85" fmla="val 5"/>
                            <a:gd name="gd86" fmla="val 23"/>
                            <a:gd name="gd87" fmla="val 10"/>
                            <a:gd name="gd88" fmla="val 13"/>
                            <a:gd name="gd89" fmla="val 20"/>
                            <a:gd name="gd90" fmla="val 5"/>
                            <a:gd name="gd91" fmla="val 32"/>
                            <a:gd name="gd92" fmla="val 3"/>
                            <a:gd name="gd93" fmla="val 45"/>
                            <a:gd name="gd94" fmla="val 5"/>
                            <a:gd name="gd95" fmla="val 57"/>
                            <a:gd name="gd96" fmla="val 13"/>
                            <a:gd name="gd97" fmla="val 62"/>
                            <a:gd name="gd98" fmla="val 23"/>
                            <a:gd name="gd99" fmla="val 65"/>
                            <a:gd name="gd100" fmla="val 35"/>
                          </a:gdLst>
                          <a:ahLst/>
                          <a:cxnLst/>
                          <a:rect l="0" t="0" r="r" b="b"/>
                          <a:pathLst>
                            <a:path w="67" h="6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"/>
                      <wps:cNvSpPr/>
                      <wps:spPr bwMode="auto">
                        <a:xfrm>
                          <a:off x="6245" y="1118"/>
                          <a:ext cx="67" cy="64"/>
                        </a:xfrm>
                        <a:custGeom>
                          <a:avLst/>
                          <a:gdLst>
                            <a:gd name="gd0" fmla="val 65536"/>
                            <a:gd name="gd1" fmla="val 67"/>
                            <a:gd name="gd2" fmla="val 32"/>
                            <a:gd name="gd3" fmla="val 65"/>
                            <a:gd name="gd4" fmla="val 25"/>
                            <a:gd name="gd5" fmla="val 65"/>
                            <a:gd name="gd6" fmla="val 20"/>
                            <a:gd name="gd7" fmla="val 60"/>
                            <a:gd name="gd8" fmla="val 15"/>
                            <a:gd name="gd9" fmla="val 57"/>
                            <a:gd name="gd10" fmla="val 10"/>
                            <a:gd name="gd11" fmla="val 52"/>
                            <a:gd name="gd12" fmla="val 5"/>
                            <a:gd name="gd13" fmla="val 47"/>
                            <a:gd name="gd14" fmla="val 2"/>
                            <a:gd name="gd15" fmla="val 40"/>
                            <a:gd name="gd16" fmla="val 0"/>
                            <a:gd name="gd17" fmla="val 32"/>
                            <a:gd name="gd18" fmla="val 0"/>
                            <a:gd name="gd19" fmla="val 27"/>
                            <a:gd name="gd20" fmla="val 0"/>
                            <a:gd name="gd21" fmla="val 20"/>
                            <a:gd name="gd22" fmla="val 2"/>
                            <a:gd name="gd23" fmla="val 15"/>
                            <a:gd name="gd24" fmla="val 5"/>
                            <a:gd name="gd25" fmla="val 10"/>
                            <a:gd name="gd26" fmla="val 10"/>
                            <a:gd name="gd27" fmla="val 5"/>
                            <a:gd name="gd28" fmla="val 15"/>
                            <a:gd name="gd29" fmla="val 2"/>
                            <a:gd name="gd30" fmla="val 20"/>
                            <a:gd name="gd31" fmla="val 0"/>
                            <a:gd name="gd32" fmla="val 25"/>
                            <a:gd name="gd33" fmla="val 0"/>
                            <a:gd name="gd34" fmla="val 32"/>
                            <a:gd name="gd35" fmla="val 0"/>
                            <a:gd name="gd36" fmla="val 40"/>
                            <a:gd name="gd37" fmla="val 2"/>
                            <a:gd name="gd38" fmla="val 45"/>
                            <a:gd name="gd39" fmla="val 5"/>
                            <a:gd name="gd40" fmla="val 50"/>
                            <a:gd name="gd41" fmla="val 10"/>
                            <a:gd name="gd42" fmla="val 54"/>
                            <a:gd name="gd43" fmla="val 15"/>
                            <a:gd name="gd44" fmla="val 59"/>
                            <a:gd name="gd45" fmla="val 20"/>
                            <a:gd name="gd46" fmla="val 62"/>
                            <a:gd name="gd47" fmla="val 27"/>
                            <a:gd name="gd48" fmla="val 64"/>
                            <a:gd name="gd49" fmla="val 32"/>
                            <a:gd name="gd50" fmla="val 64"/>
                            <a:gd name="gd51" fmla="val 40"/>
                            <a:gd name="gd52" fmla="val 64"/>
                            <a:gd name="gd53" fmla="val 47"/>
                            <a:gd name="gd54" fmla="val 62"/>
                            <a:gd name="gd55" fmla="val 52"/>
                            <a:gd name="gd56" fmla="val 59"/>
                            <a:gd name="gd57" fmla="val 57"/>
                            <a:gd name="gd58" fmla="val 54"/>
                            <a:gd name="gd59" fmla="val 60"/>
                            <a:gd name="gd60" fmla="val 50"/>
                            <a:gd name="gd61" fmla="val 65"/>
                            <a:gd name="gd62" fmla="val 45"/>
                            <a:gd name="gd63" fmla="val 65"/>
                            <a:gd name="gd64" fmla="val 40"/>
                            <a:gd name="gd65" fmla="val 67"/>
                            <a:gd name="gd66" fmla="val 32"/>
                            <a:gd name="gd67" fmla="val 65"/>
                            <a:gd name="gd68" fmla="val 32"/>
                            <a:gd name="gd69" fmla="val 62"/>
                            <a:gd name="gd70" fmla="val 45"/>
                            <a:gd name="gd71" fmla="val 55"/>
                            <a:gd name="gd72" fmla="val 54"/>
                            <a:gd name="gd73" fmla="val 45"/>
                            <a:gd name="gd74" fmla="val 62"/>
                            <a:gd name="gd75" fmla="val 32"/>
                            <a:gd name="gd76" fmla="val 64"/>
                            <a:gd name="gd77" fmla="val 22"/>
                            <a:gd name="gd78" fmla="val 62"/>
                            <a:gd name="gd79" fmla="val 12"/>
                            <a:gd name="gd80" fmla="val 54"/>
                            <a:gd name="gd81" fmla="val 5"/>
                            <a:gd name="gd82" fmla="val 45"/>
                            <a:gd name="gd83" fmla="val 2"/>
                            <a:gd name="gd84" fmla="val 32"/>
                            <a:gd name="gd85" fmla="val 5"/>
                            <a:gd name="gd86" fmla="val 20"/>
                            <a:gd name="gd87" fmla="val 12"/>
                            <a:gd name="gd88" fmla="val 10"/>
                            <a:gd name="gd89" fmla="val 22"/>
                            <a:gd name="gd90" fmla="val 2"/>
                            <a:gd name="gd91" fmla="val 32"/>
                            <a:gd name="gd92" fmla="val 0"/>
                            <a:gd name="gd93" fmla="val 45"/>
                            <a:gd name="gd94" fmla="val 2"/>
                            <a:gd name="gd95" fmla="val 55"/>
                            <a:gd name="gd96" fmla="val 10"/>
                            <a:gd name="gd97" fmla="val 62"/>
                            <a:gd name="gd98" fmla="val 20"/>
                            <a:gd name="gd99" fmla="val 65"/>
                            <a:gd name="gd100" fmla="val 32"/>
                          </a:gdLst>
                          <a:ahLst/>
                          <a:cxnLst/>
                          <a:rect l="0" t="0" r="r" b="b"/>
                          <a:pathLst>
                            <a:path w="67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close/>
                              <a:moveTo>
                                <a:pt x="gd67" y="gd68"/>
                              </a:move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5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18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8"/>
                            <a:gd name="gd22" fmla="val 54"/>
                            <a:gd name="gd23" fmla="val 18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5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3"/>
                            <a:gd name="gd36" fmla="val 32"/>
                            <a:gd name="gd37" fmla="val 60"/>
                            <a:gd name="gd38" fmla="val 45"/>
                            <a:gd name="gd39" fmla="val 53"/>
                            <a:gd name="gd40" fmla="val 54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4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0"/>
                            <a:gd name="gd65" fmla="val 60"/>
                            <a:gd name="gd66" fmla="val 20"/>
                            <a:gd name="gd67" fmla="val 63"/>
                            <a:gd name="gd68" fmla="val 32"/>
                          </a:gdLst>
                          <a:ahLst/>
                          <a:cxnLst/>
                          <a:rect l="0" t="0" r="r" b="b"/>
                          <a:pathLst>
                            <a:path w="63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"/>
                      <wps:cNvSpPr/>
                      <wps:spPr bwMode="auto">
                        <a:xfrm>
                          <a:off x="6247" y="1118"/>
                          <a:ext cx="63" cy="64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2"/>
                            <a:gd name="gd3" fmla="val 60"/>
                            <a:gd name="gd4" fmla="val 20"/>
                            <a:gd name="gd5" fmla="val 53"/>
                            <a:gd name="gd6" fmla="val 10"/>
                            <a:gd name="gd7" fmla="val 43"/>
                            <a:gd name="gd8" fmla="val 2"/>
                            <a:gd name="gd9" fmla="val 30"/>
                            <a:gd name="gd10" fmla="val 0"/>
                            <a:gd name="gd11" fmla="val 20"/>
                            <a:gd name="gd12" fmla="val 2"/>
                            <a:gd name="gd13" fmla="val 10"/>
                            <a:gd name="gd14" fmla="val 10"/>
                            <a:gd name="gd15" fmla="val 3"/>
                            <a:gd name="gd16" fmla="val 20"/>
                            <a:gd name="gd17" fmla="val 0"/>
                            <a:gd name="gd18" fmla="val 32"/>
                            <a:gd name="gd19" fmla="val 3"/>
                            <a:gd name="gd20" fmla="val 45"/>
                            <a:gd name="gd21" fmla="val 10"/>
                            <a:gd name="gd22" fmla="val 54"/>
                            <a:gd name="gd23" fmla="val 20"/>
                            <a:gd name="gd24" fmla="val 62"/>
                            <a:gd name="gd25" fmla="val 30"/>
                            <a:gd name="gd26" fmla="val 64"/>
                            <a:gd name="gd27" fmla="val 43"/>
                            <a:gd name="gd28" fmla="val 62"/>
                            <a:gd name="gd29" fmla="val 53"/>
                            <a:gd name="gd30" fmla="val 54"/>
                            <a:gd name="gd31" fmla="val 60"/>
                            <a:gd name="gd32" fmla="val 45"/>
                            <a:gd name="gd33" fmla="val 63"/>
                            <a:gd name="gd34" fmla="val 32"/>
                            <a:gd name="gd35" fmla="val 60"/>
                            <a:gd name="gd36" fmla="val 32"/>
                            <a:gd name="gd37" fmla="val 58"/>
                            <a:gd name="gd38" fmla="val 45"/>
                            <a:gd name="gd39" fmla="val 53"/>
                            <a:gd name="gd40" fmla="val 52"/>
                            <a:gd name="gd41" fmla="val 43"/>
                            <a:gd name="gd42" fmla="val 59"/>
                            <a:gd name="gd43" fmla="val 30"/>
                            <a:gd name="gd44" fmla="val 62"/>
                            <a:gd name="gd45" fmla="val 20"/>
                            <a:gd name="gd46" fmla="val 59"/>
                            <a:gd name="gd47" fmla="val 10"/>
                            <a:gd name="gd48" fmla="val 52"/>
                            <a:gd name="gd49" fmla="val 3"/>
                            <a:gd name="gd50" fmla="val 45"/>
                            <a:gd name="gd51" fmla="val 0"/>
                            <a:gd name="gd52" fmla="val 32"/>
                            <a:gd name="gd53" fmla="val 3"/>
                            <a:gd name="gd54" fmla="val 20"/>
                            <a:gd name="gd55" fmla="val 10"/>
                            <a:gd name="gd56" fmla="val 12"/>
                            <a:gd name="gd57" fmla="val 20"/>
                            <a:gd name="gd58" fmla="val 5"/>
                            <a:gd name="gd59" fmla="val 30"/>
                            <a:gd name="gd60" fmla="val 2"/>
                            <a:gd name="gd61" fmla="val 43"/>
                            <a:gd name="gd62" fmla="val 5"/>
                            <a:gd name="gd63" fmla="val 53"/>
                            <a:gd name="gd64" fmla="val 12"/>
                            <a:gd name="gd65" fmla="val 58"/>
                            <a:gd name="gd66" fmla="val 20"/>
                            <a:gd name="gd67" fmla="val 60"/>
                            <a:gd name="gd68" fmla="val 32"/>
                          </a:gdLst>
                          <a:ahLst/>
                          <a:cxnLst/>
                          <a:rect l="0" t="0" r="r" b="b"/>
                          <a:pathLst>
                            <a:path w="63" h="6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"/>
                      <wps:cNvSpPr/>
                      <wps:spPr bwMode="auto">
                        <a:xfrm>
                          <a:off x="6247" y="1120"/>
                          <a:ext cx="63" cy="60"/>
                        </a:xfrm>
                        <a:custGeom>
                          <a:avLst/>
                          <a:gdLst>
                            <a:gd name="gd0" fmla="val 65536"/>
                            <a:gd name="gd1" fmla="val 63"/>
                            <a:gd name="gd2" fmla="val 30"/>
                            <a:gd name="gd3" fmla="val 60"/>
                            <a:gd name="gd4" fmla="val 18"/>
                            <a:gd name="gd5" fmla="val 53"/>
                            <a:gd name="gd6" fmla="val 8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8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2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2"/>
                            <a:gd name="gd31" fmla="val 60"/>
                            <a:gd name="gd32" fmla="val 43"/>
                            <a:gd name="gd33" fmla="val 63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3"/>
                            <a:gd name="gd39" fmla="val 53"/>
                            <a:gd name="gd40" fmla="val 50"/>
                            <a:gd name="gd41" fmla="val 43"/>
                            <a:gd name="gd42" fmla="val 57"/>
                            <a:gd name="gd43" fmla="val 30"/>
                            <a:gd name="gd44" fmla="val 60"/>
                            <a:gd name="gd45" fmla="val 20"/>
                            <a:gd name="gd46" fmla="val 57"/>
                            <a:gd name="gd47" fmla="val 10"/>
                            <a:gd name="gd48" fmla="val 50"/>
                            <a:gd name="gd49" fmla="val 5"/>
                            <a:gd name="gd50" fmla="val 43"/>
                            <a:gd name="gd51" fmla="val 3"/>
                            <a:gd name="gd52" fmla="val 30"/>
                            <a:gd name="gd53" fmla="val 5"/>
                            <a:gd name="gd54" fmla="val 18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0"/>
                            <a:gd name="gd61" fmla="val 43"/>
                            <a:gd name="gd62" fmla="val 3"/>
                            <a:gd name="gd63" fmla="val 53"/>
                            <a:gd name="gd64" fmla="val 10"/>
                            <a:gd name="gd65" fmla="val 58"/>
                            <a:gd name="gd66" fmla="val 18"/>
                            <a:gd name="gd67" fmla="val 60"/>
                            <a:gd name="gd68" fmla="val 30"/>
                          </a:gdLst>
                          <a:ahLst/>
                          <a:cxnLst/>
                          <a:rect l="0" t="0" r="r" b="b"/>
                          <a:pathLst>
                            <a:path w="63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"/>
                      <wps:cNvSpPr/>
                      <wps:spPr bwMode="auto">
                        <a:xfrm>
                          <a:off x="6247" y="1120"/>
                          <a:ext cx="60" cy="60"/>
                        </a:xfrm>
                        <a:custGeom>
                          <a:avLst/>
                          <a:gdLst>
                            <a:gd name="gd0" fmla="val 65536"/>
                            <a:gd name="gd1" fmla="val 60"/>
                            <a:gd name="gd2" fmla="val 30"/>
                            <a:gd name="gd3" fmla="val 58"/>
                            <a:gd name="gd4" fmla="val 18"/>
                            <a:gd name="gd5" fmla="val 53"/>
                            <a:gd name="gd6" fmla="val 10"/>
                            <a:gd name="gd7" fmla="val 43"/>
                            <a:gd name="gd8" fmla="val 3"/>
                            <a:gd name="gd9" fmla="val 30"/>
                            <a:gd name="gd10" fmla="val 0"/>
                            <a:gd name="gd11" fmla="val 20"/>
                            <a:gd name="gd12" fmla="val 3"/>
                            <a:gd name="gd13" fmla="val 10"/>
                            <a:gd name="gd14" fmla="val 10"/>
                            <a:gd name="gd15" fmla="val 3"/>
                            <a:gd name="gd16" fmla="val 18"/>
                            <a:gd name="gd17" fmla="val 0"/>
                            <a:gd name="gd18" fmla="val 30"/>
                            <a:gd name="gd19" fmla="val 3"/>
                            <a:gd name="gd20" fmla="val 43"/>
                            <a:gd name="gd21" fmla="val 10"/>
                            <a:gd name="gd22" fmla="val 50"/>
                            <a:gd name="gd23" fmla="val 20"/>
                            <a:gd name="gd24" fmla="val 57"/>
                            <a:gd name="gd25" fmla="val 30"/>
                            <a:gd name="gd26" fmla="val 60"/>
                            <a:gd name="gd27" fmla="val 43"/>
                            <a:gd name="gd28" fmla="val 57"/>
                            <a:gd name="gd29" fmla="val 53"/>
                            <a:gd name="gd30" fmla="val 50"/>
                            <a:gd name="gd31" fmla="val 58"/>
                            <a:gd name="gd32" fmla="val 43"/>
                            <a:gd name="gd33" fmla="val 60"/>
                            <a:gd name="gd34" fmla="val 30"/>
                            <a:gd name="gd35" fmla="val 60"/>
                            <a:gd name="gd36" fmla="val 30"/>
                            <a:gd name="gd37" fmla="val 58"/>
                            <a:gd name="gd38" fmla="val 40"/>
                            <a:gd name="gd39" fmla="val 50"/>
                            <a:gd name="gd40" fmla="val 50"/>
                            <a:gd name="gd41" fmla="val 43"/>
                            <a:gd name="gd42" fmla="val 55"/>
                            <a:gd name="gd43" fmla="val 30"/>
                            <a:gd name="gd44" fmla="val 57"/>
                            <a:gd name="gd45" fmla="val 20"/>
                            <a:gd name="gd46" fmla="val 55"/>
                            <a:gd name="gd47" fmla="val 10"/>
                            <a:gd name="gd48" fmla="val 50"/>
                            <a:gd name="gd49" fmla="val 5"/>
                            <a:gd name="gd50" fmla="val 40"/>
                            <a:gd name="gd51" fmla="val 3"/>
                            <a:gd name="gd52" fmla="val 30"/>
                            <a:gd name="gd53" fmla="val 5"/>
                            <a:gd name="gd54" fmla="val 20"/>
                            <a:gd name="gd55" fmla="val 10"/>
                            <a:gd name="gd56" fmla="val 10"/>
                            <a:gd name="gd57" fmla="val 20"/>
                            <a:gd name="gd58" fmla="val 3"/>
                            <a:gd name="gd59" fmla="val 30"/>
                            <a:gd name="gd60" fmla="val 3"/>
                            <a:gd name="gd61" fmla="val 43"/>
                            <a:gd name="gd62" fmla="val 3"/>
                            <a:gd name="gd63" fmla="val 50"/>
                            <a:gd name="gd64" fmla="val 10"/>
                            <a:gd name="gd65" fmla="val 58"/>
                            <a:gd name="gd66" fmla="val 20"/>
                            <a:gd name="gd67" fmla="val 60"/>
                            <a:gd name="gd68" fmla="val 30"/>
                          </a:gdLst>
                          <a:ahLst/>
                          <a:cxnLst/>
                          <a:rect l="0" t="0" r="r" b="b"/>
                          <a:pathLst>
                            <a:path w="60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"/>
                      <wps:cNvSpPr/>
                      <wps:spPr bwMode="auto">
                        <a:xfrm>
                          <a:off x="6250" y="1120"/>
                          <a:ext cx="57" cy="60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30"/>
                            <a:gd name="gd3" fmla="val 55"/>
                            <a:gd name="gd4" fmla="val 18"/>
                            <a:gd name="gd5" fmla="val 50"/>
                            <a:gd name="gd6" fmla="val 10"/>
                            <a:gd name="gd7" fmla="val 40"/>
                            <a:gd name="gd8" fmla="val 3"/>
                            <a:gd name="gd9" fmla="val 27"/>
                            <a:gd name="gd10" fmla="val 0"/>
                            <a:gd name="gd11" fmla="val 17"/>
                            <a:gd name="gd12" fmla="val 3"/>
                            <a:gd name="gd13" fmla="val 7"/>
                            <a:gd name="gd14" fmla="val 10"/>
                            <a:gd name="gd15" fmla="val 2"/>
                            <a:gd name="gd16" fmla="val 18"/>
                            <a:gd name="gd17" fmla="val 0"/>
                            <a:gd name="gd18" fmla="val 30"/>
                            <a:gd name="gd19" fmla="val 2"/>
                            <a:gd name="gd20" fmla="val 43"/>
                            <a:gd name="gd21" fmla="val 7"/>
                            <a:gd name="gd22" fmla="val 50"/>
                            <a:gd name="gd23" fmla="val 17"/>
                            <a:gd name="gd24" fmla="val 57"/>
                            <a:gd name="gd25" fmla="val 27"/>
                            <a:gd name="gd26" fmla="val 60"/>
                            <a:gd name="gd27" fmla="val 40"/>
                            <a:gd name="gd28" fmla="val 57"/>
                            <a:gd name="gd29" fmla="val 50"/>
                            <a:gd name="gd30" fmla="val 50"/>
                            <a:gd name="gd31" fmla="val 55"/>
                            <a:gd name="gd32" fmla="val 43"/>
                            <a:gd name="gd33" fmla="val 57"/>
                            <a:gd name="gd34" fmla="val 30"/>
                            <a:gd name="gd35" fmla="val 55"/>
                            <a:gd name="gd36" fmla="val 30"/>
                            <a:gd name="gd37" fmla="val 55"/>
                            <a:gd name="gd38" fmla="val 40"/>
                            <a:gd name="gd39" fmla="val 47"/>
                            <a:gd name="gd40" fmla="val 50"/>
                            <a:gd name="gd41" fmla="val 40"/>
                            <a:gd name="gd42" fmla="val 55"/>
                            <a:gd name="gd43" fmla="val 27"/>
                            <a:gd name="gd44" fmla="val 57"/>
                            <a:gd name="gd45" fmla="val 17"/>
                            <a:gd name="gd46" fmla="val 55"/>
                            <a:gd name="gd47" fmla="val 10"/>
                            <a:gd name="gd48" fmla="val 50"/>
                            <a:gd name="gd49" fmla="val 2"/>
                            <a:gd name="gd50" fmla="val 40"/>
                            <a:gd name="gd51" fmla="val 0"/>
                            <a:gd name="gd52" fmla="val 30"/>
                            <a:gd name="gd53" fmla="val 2"/>
                            <a:gd name="gd54" fmla="val 20"/>
                            <a:gd name="gd55" fmla="val 10"/>
                            <a:gd name="gd56" fmla="val 10"/>
                            <a:gd name="gd57" fmla="val 17"/>
                            <a:gd name="gd58" fmla="val 5"/>
                            <a:gd name="gd59" fmla="val 27"/>
                            <a:gd name="gd60" fmla="val 3"/>
                            <a:gd name="gd61" fmla="val 40"/>
                            <a:gd name="gd62" fmla="val 5"/>
                            <a:gd name="gd63" fmla="val 47"/>
                            <a:gd name="gd64" fmla="val 10"/>
                            <a:gd name="gd65" fmla="val 55"/>
                            <a:gd name="gd66" fmla="val 20"/>
                            <a:gd name="gd67" fmla="val 55"/>
                            <a:gd name="gd68" fmla="val 30"/>
                          </a:gdLst>
                          <a:ahLst/>
                          <a:cxnLst/>
                          <a:rect l="0" t="0" r="r" b="b"/>
                          <a:pathLst>
                            <a:path w="57" h="6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"/>
                      <wps:cNvSpPr/>
                      <wps:spPr bwMode="auto">
                        <a:xfrm>
                          <a:off x="6250" y="1123"/>
                          <a:ext cx="57" cy="54"/>
                        </a:xfrm>
                        <a:custGeom>
                          <a:avLst/>
                          <a:gdLst>
                            <a:gd name="gd0" fmla="val 65536"/>
                            <a:gd name="gd1" fmla="val 57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0"/>
                            <a:gd name="gd9" fmla="val 27"/>
                            <a:gd name="gd10" fmla="val 0"/>
                            <a:gd name="gd11" fmla="val 17"/>
                            <a:gd name="gd12" fmla="val 0"/>
                            <a:gd name="gd13" fmla="val 7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7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7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7"/>
                            <a:gd name="gd41" fmla="val 40"/>
                            <a:gd name="gd42" fmla="val 52"/>
                            <a:gd name="gd43" fmla="val 27"/>
                            <a:gd name="gd44" fmla="val 54"/>
                            <a:gd name="gd45" fmla="val 17"/>
                            <a:gd name="gd46" fmla="val 52"/>
                            <a:gd name="gd47" fmla="val 10"/>
                            <a:gd name="gd48" fmla="val 47"/>
                            <a:gd name="gd49" fmla="val 2"/>
                            <a:gd name="gd50" fmla="val 37"/>
                            <a:gd name="gd51" fmla="val 2"/>
                            <a:gd name="gd52" fmla="val 27"/>
                            <a:gd name="gd53" fmla="val 2"/>
                            <a:gd name="gd54" fmla="val 17"/>
                            <a:gd name="gd55" fmla="val 10"/>
                            <a:gd name="gd56" fmla="val 7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40"/>
                            <a:gd name="gd62" fmla="val 2"/>
                            <a:gd name="gd63" fmla="val 47"/>
                            <a:gd name="gd64" fmla="val 7"/>
                            <a:gd name="gd65" fmla="val 52"/>
                            <a:gd name="gd66" fmla="val 17"/>
                            <a:gd name="gd67" fmla="val 55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7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"/>
                      <wps:cNvSpPr/>
                      <wps:spPr bwMode="auto">
                        <a:xfrm>
                          <a:off x="6250" y="1123"/>
                          <a:ext cx="55" cy="54"/>
                        </a:xfrm>
                        <a:custGeom>
                          <a:avLst/>
                          <a:gdLst>
                            <a:gd name="gd0" fmla="val 65536"/>
                            <a:gd name="gd1" fmla="val 55"/>
                            <a:gd name="gd2" fmla="val 27"/>
                            <a:gd name="gd3" fmla="val 55"/>
                            <a:gd name="gd4" fmla="val 17"/>
                            <a:gd name="gd5" fmla="val 47"/>
                            <a:gd name="gd6" fmla="val 7"/>
                            <a:gd name="gd7" fmla="val 40"/>
                            <a:gd name="gd8" fmla="val 2"/>
                            <a:gd name="gd9" fmla="val 27"/>
                            <a:gd name="gd10" fmla="val 0"/>
                            <a:gd name="gd11" fmla="val 17"/>
                            <a:gd name="gd12" fmla="val 2"/>
                            <a:gd name="gd13" fmla="val 10"/>
                            <a:gd name="gd14" fmla="val 7"/>
                            <a:gd name="gd15" fmla="val 2"/>
                            <a:gd name="gd16" fmla="val 17"/>
                            <a:gd name="gd17" fmla="val 0"/>
                            <a:gd name="gd18" fmla="val 27"/>
                            <a:gd name="gd19" fmla="val 2"/>
                            <a:gd name="gd20" fmla="val 37"/>
                            <a:gd name="gd21" fmla="val 10"/>
                            <a:gd name="gd22" fmla="val 47"/>
                            <a:gd name="gd23" fmla="val 17"/>
                            <a:gd name="gd24" fmla="val 52"/>
                            <a:gd name="gd25" fmla="val 27"/>
                            <a:gd name="gd26" fmla="val 54"/>
                            <a:gd name="gd27" fmla="val 40"/>
                            <a:gd name="gd28" fmla="val 52"/>
                            <a:gd name="gd29" fmla="val 47"/>
                            <a:gd name="gd30" fmla="val 47"/>
                            <a:gd name="gd31" fmla="val 55"/>
                            <a:gd name="gd32" fmla="val 37"/>
                            <a:gd name="gd33" fmla="val 55"/>
                            <a:gd name="gd34" fmla="val 27"/>
                            <a:gd name="gd35" fmla="val 55"/>
                            <a:gd name="gd36" fmla="val 27"/>
                            <a:gd name="gd37" fmla="val 52"/>
                            <a:gd name="gd38" fmla="val 37"/>
                            <a:gd name="gd39" fmla="val 47"/>
                            <a:gd name="gd40" fmla="val 45"/>
                            <a:gd name="gd41" fmla="val 37"/>
                            <a:gd name="gd42" fmla="val 52"/>
                            <a:gd name="gd43" fmla="val 27"/>
                            <a:gd name="gd44" fmla="val 52"/>
                            <a:gd name="gd45" fmla="val 17"/>
                            <a:gd name="gd46" fmla="val 52"/>
                            <a:gd name="gd47" fmla="val 10"/>
                            <a:gd name="gd48" fmla="val 45"/>
                            <a:gd name="gd49" fmla="val 5"/>
                            <a:gd name="gd50" fmla="val 37"/>
                            <a:gd name="gd51" fmla="val 2"/>
                            <a:gd name="gd52" fmla="val 27"/>
                            <a:gd name="gd53" fmla="val 5"/>
                            <a:gd name="gd54" fmla="val 17"/>
                            <a:gd name="gd55" fmla="val 10"/>
                            <a:gd name="gd56" fmla="val 10"/>
                            <a:gd name="gd57" fmla="val 17"/>
                            <a:gd name="gd58" fmla="val 2"/>
                            <a:gd name="gd59" fmla="val 27"/>
                            <a:gd name="gd60" fmla="val 0"/>
                            <a:gd name="gd61" fmla="val 37"/>
                            <a:gd name="gd62" fmla="val 2"/>
                            <a:gd name="gd63" fmla="val 47"/>
                            <a:gd name="gd64" fmla="val 10"/>
                            <a:gd name="gd65" fmla="val 52"/>
                            <a:gd name="gd66" fmla="val 17"/>
                            <a:gd name="gd67" fmla="val 55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5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"/>
                      <wps:cNvSpPr/>
                      <wps:spPr bwMode="auto">
                        <a:xfrm>
                          <a:off x="6252" y="1123"/>
                          <a:ext cx="53" cy="54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7"/>
                            <a:gd name="gd7" fmla="val 38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7"/>
                            <a:gd name="gd15" fmla="val 0"/>
                            <a:gd name="gd16" fmla="val 17"/>
                            <a:gd name="gd17" fmla="val 0"/>
                            <a:gd name="gd18" fmla="val 27"/>
                            <a:gd name="gd19" fmla="val 0"/>
                            <a:gd name="gd20" fmla="val 37"/>
                            <a:gd name="gd21" fmla="val 8"/>
                            <a:gd name="gd22" fmla="val 47"/>
                            <a:gd name="gd23" fmla="val 15"/>
                            <a:gd name="gd24" fmla="val 52"/>
                            <a:gd name="gd25" fmla="val 25"/>
                            <a:gd name="gd26" fmla="val 54"/>
                            <a:gd name="gd27" fmla="val 38"/>
                            <a:gd name="gd28" fmla="val 52"/>
                            <a:gd name="gd29" fmla="val 45"/>
                            <a:gd name="gd30" fmla="val 47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3"/>
                            <a:gd name="gd36" fmla="val 27"/>
                            <a:gd name="gd37" fmla="val 50"/>
                            <a:gd name="gd38" fmla="val 37"/>
                            <a:gd name="gd39" fmla="val 45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5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0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5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5"/>
                            <a:gd name="gd64" fmla="val 10"/>
                            <a:gd name="gd65" fmla="val 50"/>
                            <a:gd name="gd66" fmla="val 17"/>
                            <a:gd name="gd67" fmla="val 53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3" h="5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"/>
                      <wps:cNvSpPr/>
                      <wps:spPr bwMode="auto">
                        <a:xfrm>
                          <a:off x="6252" y="1123"/>
                          <a:ext cx="53" cy="52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7"/>
                            <a:gd name="gd3" fmla="val 50"/>
                            <a:gd name="gd4" fmla="val 17"/>
                            <a:gd name="gd5" fmla="val 45"/>
                            <a:gd name="gd6" fmla="val 10"/>
                            <a:gd name="gd7" fmla="val 35"/>
                            <a:gd name="gd8" fmla="val 2"/>
                            <a:gd name="gd9" fmla="val 25"/>
                            <a:gd name="gd10" fmla="val 0"/>
                            <a:gd name="gd11" fmla="val 15"/>
                            <a:gd name="gd12" fmla="val 2"/>
                            <a:gd name="gd13" fmla="val 8"/>
                            <a:gd name="gd14" fmla="val 10"/>
                            <a:gd name="gd15" fmla="val 3"/>
                            <a:gd name="gd16" fmla="val 17"/>
                            <a:gd name="gd17" fmla="val 0"/>
                            <a:gd name="gd18" fmla="val 27"/>
                            <a:gd name="gd19" fmla="val 3"/>
                            <a:gd name="gd20" fmla="val 37"/>
                            <a:gd name="gd21" fmla="val 8"/>
                            <a:gd name="gd22" fmla="val 45"/>
                            <a:gd name="gd23" fmla="val 15"/>
                            <a:gd name="gd24" fmla="val 52"/>
                            <a:gd name="gd25" fmla="val 25"/>
                            <a:gd name="gd26" fmla="val 52"/>
                            <a:gd name="gd27" fmla="val 35"/>
                            <a:gd name="gd28" fmla="val 52"/>
                            <a:gd name="gd29" fmla="val 45"/>
                            <a:gd name="gd30" fmla="val 45"/>
                            <a:gd name="gd31" fmla="val 50"/>
                            <a:gd name="gd32" fmla="val 37"/>
                            <a:gd name="gd33" fmla="val 53"/>
                            <a:gd name="gd34" fmla="val 27"/>
                            <a:gd name="gd35" fmla="val 50"/>
                            <a:gd name="gd36" fmla="val 27"/>
                            <a:gd name="gd37" fmla="val 50"/>
                            <a:gd name="gd38" fmla="val 37"/>
                            <a:gd name="gd39" fmla="val 43"/>
                            <a:gd name="gd40" fmla="val 45"/>
                            <a:gd name="gd41" fmla="val 35"/>
                            <a:gd name="gd42" fmla="val 49"/>
                            <a:gd name="gd43" fmla="val 25"/>
                            <a:gd name="gd44" fmla="val 52"/>
                            <a:gd name="gd45" fmla="val 18"/>
                            <a:gd name="gd46" fmla="val 49"/>
                            <a:gd name="gd47" fmla="val 8"/>
                            <a:gd name="gd48" fmla="val 45"/>
                            <a:gd name="gd49" fmla="val 3"/>
                            <a:gd name="gd50" fmla="val 37"/>
                            <a:gd name="gd51" fmla="val 3"/>
                            <a:gd name="gd52" fmla="val 27"/>
                            <a:gd name="gd53" fmla="val 3"/>
                            <a:gd name="gd54" fmla="val 17"/>
                            <a:gd name="gd55" fmla="val 8"/>
                            <a:gd name="gd56" fmla="val 10"/>
                            <a:gd name="gd57" fmla="val 18"/>
                            <a:gd name="gd58" fmla="val 5"/>
                            <a:gd name="gd59" fmla="val 25"/>
                            <a:gd name="gd60" fmla="val 2"/>
                            <a:gd name="gd61" fmla="val 35"/>
                            <a:gd name="gd62" fmla="val 5"/>
                            <a:gd name="gd63" fmla="val 43"/>
                            <a:gd name="gd64" fmla="val 10"/>
                            <a:gd name="gd65" fmla="val 50"/>
                            <a:gd name="gd66" fmla="val 17"/>
                            <a:gd name="gd67" fmla="val 50"/>
                            <a:gd name="gd68" fmla="val 27"/>
                          </a:gdLst>
                          <a:ahLst/>
                          <a:cxnLst/>
                          <a:rect l="0" t="0" r="r" b="b"/>
                          <a:pathLst>
                            <a:path w="53" h="5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"/>
                      <wps:cNvSpPr/>
                      <wps:spPr bwMode="auto">
                        <a:xfrm>
                          <a:off x="6252" y="1125"/>
                          <a:ext cx="53" cy="50"/>
                        </a:xfrm>
                        <a:custGeom>
                          <a:avLst/>
                          <a:gdLst>
                            <a:gd name="gd0" fmla="val 65536"/>
                            <a:gd name="gd1" fmla="val 53"/>
                            <a:gd name="gd2" fmla="val 25"/>
                            <a:gd name="gd3" fmla="val 50"/>
                            <a:gd name="gd4" fmla="val 15"/>
                            <a:gd name="gd5" fmla="val 45"/>
                            <a:gd name="gd6" fmla="val 8"/>
                            <a:gd name="gd7" fmla="val 35"/>
                            <a:gd name="gd8" fmla="val 3"/>
                            <a:gd name="gd9" fmla="val 25"/>
                            <a:gd name="gd10" fmla="val 0"/>
                            <a:gd name="gd11" fmla="val 15"/>
                            <a:gd name="gd12" fmla="val 3"/>
                            <a:gd name="gd13" fmla="val 8"/>
                            <a:gd name="gd14" fmla="val 8"/>
                            <a:gd name="gd15" fmla="val 3"/>
                            <a:gd name="gd16" fmla="val 15"/>
                            <a:gd name="gd17" fmla="val 0"/>
                            <a:gd name="gd18" fmla="val 25"/>
                            <a:gd name="gd19" fmla="val 3"/>
                            <a:gd name="gd20" fmla="val 35"/>
                            <a:gd name="gd21" fmla="val 8"/>
                            <a:gd name="gd22" fmla="val 43"/>
                            <a:gd name="gd23" fmla="val 15"/>
                            <a:gd name="gd24" fmla="val 47"/>
                            <a:gd name="gd25" fmla="val 25"/>
                            <a:gd name="gd26" fmla="val 50"/>
                            <a:gd name="gd27" fmla="val 35"/>
                            <a:gd name="gd28" fmla="val 47"/>
                            <a:gd name="gd29" fmla="val 45"/>
                            <a:gd name="gd30" fmla="val 43"/>
                            <a:gd name="gd31" fmla="val 50"/>
                            <a:gd name="gd32" fmla="val 35"/>
                            <a:gd name="gd33" fmla="val 53"/>
                            <a:gd name="gd34" fmla="val 25"/>
                            <a:gd name="gd35" fmla="val 50"/>
                            <a:gd name="gd36" fmla="val 25"/>
                            <a:gd name="gd37" fmla="val 48"/>
                            <a:gd name="gd38" fmla="val 35"/>
                            <a:gd name="gd39" fmla="val 43"/>
                            <a:gd name="gd40" fmla="val 43"/>
                            <a:gd name="gd41" fmla="val 35"/>
                            <a:gd name="gd42" fmla="val 47"/>
                            <a:gd name="gd43" fmla="val 25"/>
                            <a:gd name="gd44" fmla="val 50"/>
                            <a:gd name="gd45" fmla="val 18"/>
                            <a:gd name="gd46" fmla="val 47"/>
                            <a:gd name="gd47" fmla="val 10"/>
                            <a:gd name="gd48" fmla="val 43"/>
                            <a:gd name="gd49" fmla="val 5"/>
                            <a:gd name="gd50" fmla="val 35"/>
                            <a:gd name="gd51" fmla="val 3"/>
                            <a:gd name="gd52" fmla="val 25"/>
                            <a:gd name="gd53" fmla="val 5"/>
                            <a:gd name="gd54" fmla="val 15"/>
                            <a:gd name="gd55" fmla="val 10"/>
                            <a:gd name="gd56" fmla="val 8"/>
                            <a:gd name="gd57" fmla="val 18"/>
                            <a:gd name="gd58" fmla="val 3"/>
                            <a:gd name="gd59" fmla="val 25"/>
                            <a:gd name="gd60" fmla="val 0"/>
                            <a:gd name="gd61" fmla="val 35"/>
                            <a:gd name="gd62" fmla="val 3"/>
                            <a:gd name="gd63" fmla="val 43"/>
                            <a:gd name="gd64" fmla="val 8"/>
                            <a:gd name="gd65" fmla="val 48"/>
                            <a:gd name="gd66" fmla="val 15"/>
                            <a:gd name="gd67" fmla="val 50"/>
                            <a:gd name="gd68" fmla="val 25"/>
                          </a:gdLst>
                          <a:ahLst/>
                          <a:cxnLst/>
                          <a:rect l="0" t="0" r="r" b="b"/>
                          <a:pathLst>
                            <a:path w="53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7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5"/>
                            <a:gd name="gd17" fmla="val 0"/>
                            <a:gd name="gd18" fmla="val 25"/>
                            <a:gd name="gd19" fmla="val 0"/>
                            <a:gd name="gd20" fmla="val 35"/>
                            <a:gd name="gd21" fmla="val 5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7"/>
                            <a:gd name="gd32" fmla="val 35"/>
                            <a:gd name="gd33" fmla="val 47"/>
                            <a:gd name="gd34" fmla="val 25"/>
                            <a:gd name="gd35" fmla="val 47"/>
                            <a:gd name="gd36" fmla="val 25"/>
                            <a:gd name="gd37" fmla="val 45"/>
                            <a:gd name="gd38" fmla="val 35"/>
                            <a:gd name="gd39" fmla="val 40"/>
                            <a:gd name="gd40" fmla="val 43"/>
                            <a:gd name="gd41" fmla="val 32"/>
                            <a:gd name="gd42" fmla="val 47"/>
                            <a:gd name="gd43" fmla="val 22"/>
                            <a:gd name="gd44" fmla="val 47"/>
                            <a:gd name="gd45" fmla="val 15"/>
                            <a:gd name="gd46" fmla="val 47"/>
                            <a:gd name="gd47" fmla="val 7"/>
                            <a:gd name="gd48" fmla="val 43"/>
                            <a:gd name="gd49" fmla="val 2"/>
                            <a:gd name="gd50" fmla="val 35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8"/>
                            <a:gd name="gd57" fmla="val 15"/>
                            <a:gd name="gd58" fmla="val 3"/>
                            <a:gd name="gd59" fmla="val 22"/>
                            <a:gd name="gd60" fmla="val 3"/>
                            <a:gd name="gd61" fmla="val 32"/>
                            <a:gd name="gd62" fmla="val 3"/>
                            <a:gd name="gd63" fmla="val 40"/>
                            <a:gd name="gd64" fmla="val 8"/>
                            <a:gd name="gd65" fmla="val 45"/>
                            <a:gd name="gd66" fmla="val 15"/>
                            <a:gd name="gd67" fmla="val 47"/>
                            <a:gd name="gd68" fmla="val 25"/>
                          </a:gdLst>
                          <a:ahLst/>
                          <a:cxnLst/>
                          <a:rect l="0" t="0" r="r" b="b"/>
                          <a:pathLst>
                            <a:path w="4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"/>
                      <wps:cNvSpPr/>
                      <wps:spPr bwMode="auto">
                        <a:xfrm>
                          <a:off x="6255" y="1125"/>
                          <a:ext cx="47" cy="50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5"/>
                            <a:gd name="gd3" fmla="val 45"/>
                            <a:gd name="gd4" fmla="val 15"/>
                            <a:gd name="gd5" fmla="val 40"/>
                            <a:gd name="gd6" fmla="val 8"/>
                            <a:gd name="gd7" fmla="val 32"/>
                            <a:gd name="gd8" fmla="val 3"/>
                            <a:gd name="gd9" fmla="val 22"/>
                            <a:gd name="gd10" fmla="val 0"/>
                            <a:gd name="gd11" fmla="val 15"/>
                            <a:gd name="gd12" fmla="val 3"/>
                            <a:gd name="gd13" fmla="val 7"/>
                            <a:gd name="gd14" fmla="val 8"/>
                            <a:gd name="gd15" fmla="val 2"/>
                            <a:gd name="gd16" fmla="val 15"/>
                            <a:gd name="gd17" fmla="val 0"/>
                            <a:gd name="gd18" fmla="val 25"/>
                            <a:gd name="gd19" fmla="val 2"/>
                            <a:gd name="gd20" fmla="val 35"/>
                            <a:gd name="gd21" fmla="val 7"/>
                            <a:gd name="gd22" fmla="val 43"/>
                            <a:gd name="gd23" fmla="val 15"/>
                            <a:gd name="gd24" fmla="val 47"/>
                            <a:gd name="gd25" fmla="val 22"/>
                            <a:gd name="gd26" fmla="val 50"/>
                            <a:gd name="gd27" fmla="val 32"/>
                            <a:gd name="gd28" fmla="val 47"/>
                            <a:gd name="gd29" fmla="val 40"/>
                            <a:gd name="gd30" fmla="val 43"/>
                            <a:gd name="gd31" fmla="val 45"/>
                            <a:gd name="gd32" fmla="val 35"/>
                            <a:gd name="gd33" fmla="val 47"/>
                            <a:gd name="gd34" fmla="val 25"/>
                            <a:gd name="gd35" fmla="val 45"/>
                            <a:gd name="gd36" fmla="val 25"/>
                            <a:gd name="gd37" fmla="val 45"/>
                            <a:gd name="gd38" fmla="val 33"/>
                            <a:gd name="gd39" fmla="val 40"/>
                            <a:gd name="gd40" fmla="val 40"/>
                            <a:gd name="gd41" fmla="val 32"/>
                            <a:gd name="gd42" fmla="val 45"/>
                            <a:gd name="gd43" fmla="val 22"/>
                            <a:gd name="gd44" fmla="val 47"/>
                            <a:gd name="gd45" fmla="val 15"/>
                            <a:gd name="gd46" fmla="val 45"/>
                            <a:gd name="gd47" fmla="val 7"/>
                            <a:gd name="gd48" fmla="val 40"/>
                            <a:gd name="gd49" fmla="val 2"/>
                            <a:gd name="gd50" fmla="val 33"/>
                            <a:gd name="gd51" fmla="val 0"/>
                            <a:gd name="gd52" fmla="val 25"/>
                            <a:gd name="gd53" fmla="val 2"/>
                            <a:gd name="gd54" fmla="val 15"/>
                            <a:gd name="gd55" fmla="val 7"/>
                            <a:gd name="gd56" fmla="val 10"/>
                            <a:gd name="gd57" fmla="val 15"/>
                            <a:gd name="gd58" fmla="val 5"/>
                            <a:gd name="gd59" fmla="val 22"/>
                            <a:gd name="gd60" fmla="val 3"/>
                            <a:gd name="gd61" fmla="val 32"/>
                            <a:gd name="gd62" fmla="val 5"/>
                            <a:gd name="gd63" fmla="val 40"/>
                            <a:gd name="gd64" fmla="val 10"/>
                            <a:gd name="gd65" fmla="val 45"/>
                            <a:gd name="gd66" fmla="val 15"/>
                            <a:gd name="gd67" fmla="val 45"/>
                            <a:gd name="gd68" fmla="val 25"/>
                          </a:gdLst>
                          <a:ahLst/>
                          <a:cxnLst/>
                          <a:rect l="0" t="0" r="r" b="b"/>
                          <a:pathLst>
                            <a:path w="47" h="5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"/>
                      <wps:cNvSpPr/>
                      <wps:spPr bwMode="auto">
                        <a:xfrm>
                          <a:off x="6255" y="1128"/>
                          <a:ext cx="47" cy="44"/>
                        </a:xfrm>
                        <a:custGeom>
                          <a:avLst/>
                          <a:gdLst>
                            <a:gd name="gd0" fmla="val 65536"/>
                            <a:gd name="gd1" fmla="val 47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5"/>
                            <a:gd name="gd7" fmla="val 32"/>
                            <a:gd name="gd8" fmla="val 0"/>
                            <a:gd name="gd9" fmla="val 22"/>
                            <a:gd name="gd10" fmla="val 0"/>
                            <a:gd name="gd11" fmla="val 15"/>
                            <a:gd name="gd12" fmla="val 0"/>
                            <a:gd name="gd13" fmla="val 7"/>
                            <a:gd name="gd14" fmla="val 5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2"/>
                            <a:gd name="gd21" fmla="val 7"/>
                            <a:gd name="gd22" fmla="val 40"/>
                            <a:gd name="gd23" fmla="val 15"/>
                            <a:gd name="gd24" fmla="val 44"/>
                            <a:gd name="gd25" fmla="val 22"/>
                            <a:gd name="gd26" fmla="val 44"/>
                            <a:gd name="gd27" fmla="val 32"/>
                            <a:gd name="gd28" fmla="val 44"/>
                            <a:gd name="gd29" fmla="val 40"/>
                            <a:gd name="gd30" fmla="val 40"/>
                            <a:gd name="gd31" fmla="val 45"/>
                            <a:gd name="gd32" fmla="val 32"/>
                            <a:gd name="gd33" fmla="val 47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40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4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2"/>
                            <a:gd name="gd50" fmla="val 30"/>
                            <a:gd name="gd51" fmla="val 2"/>
                            <a:gd name="gd52" fmla="val 22"/>
                            <a:gd name="gd53" fmla="val 2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0"/>
                            <a:gd name="gd61" fmla="val 32"/>
                            <a:gd name="gd62" fmla="val 2"/>
                            <a:gd name="gd63" fmla="val 40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</a:gdLst>
                          <a:ahLst/>
                          <a:cxnLst/>
                          <a:rect l="0" t="0" r="r" b="b"/>
                          <a:pathLst>
                            <a:path w="47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"/>
                      <wps:cNvSpPr/>
                      <wps:spPr bwMode="auto">
                        <a:xfrm>
                          <a:off x="6255" y="1128"/>
                          <a:ext cx="45" cy="44"/>
                        </a:xfrm>
                        <a:custGeom>
                          <a:avLst/>
                          <a:gdLst>
                            <a:gd name="gd0" fmla="val 65536"/>
                            <a:gd name="gd1" fmla="val 45"/>
                            <a:gd name="gd2" fmla="val 22"/>
                            <a:gd name="gd3" fmla="val 45"/>
                            <a:gd name="gd4" fmla="val 12"/>
                            <a:gd name="gd5" fmla="val 40"/>
                            <a:gd name="gd6" fmla="val 7"/>
                            <a:gd name="gd7" fmla="val 32"/>
                            <a:gd name="gd8" fmla="val 2"/>
                            <a:gd name="gd9" fmla="val 22"/>
                            <a:gd name="gd10" fmla="val 0"/>
                            <a:gd name="gd11" fmla="val 15"/>
                            <a:gd name="gd12" fmla="val 2"/>
                            <a:gd name="gd13" fmla="val 7"/>
                            <a:gd name="gd14" fmla="val 7"/>
                            <a:gd name="gd15" fmla="val 2"/>
                            <a:gd name="gd16" fmla="val 12"/>
                            <a:gd name="gd17" fmla="val 0"/>
                            <a:gd name="gd18" fmla="val 22"/>
                            <a:gd name="gd19" fmla="val 2"/>
                            <a:gd name="gd20" fmla="val 30"/>
                            <a:gd name="gd21" fmla="val 7"/>
                            <a:gd name="gd22" fmla="val 37"/>
                            <a:gd name="gd23" fmla="val 15"/>
                            <a:gd name="gd24" fmla="val 42"/>
                            <a:gd name="gd25" fmla="val 22"/>
                            <a:gd name="gd26" fmla="val 44"/>
                            <a:gd name="gd27" fmla="val 32"/>
                            <a:gd name="gd28" fmla="val 42"/>
                            <a:gd name="gd29" fmla="val 40"/>
                            <a:gd name="gd30" fmla="val 37"/>
                            <a:gd name="gd31" fmla="val 45"/>
                            <a:gd name="gd32" fmla="val 30"/>
                            <a:gd name="gd33" fmla="val 45"/>
                            <a:gd name="gd34" fmla="val 22"/>
                            <a:gd name="gd35" fmla="val 45"/>
                            <a:gd name="gd36" fmla="val 22"/>
                            <a:gd name="gd37" fmla="val 42"/>
                            <a:gd name="gd38" fmla="val 30"/>
                            <a:gd name="gd39" fmla="val 37"/>
                            <a:gd name="gd40" fmla="val 37"/>
                            <a:gd name="gd41" fmla="val 32"/>
                            <a:gd name="gd42" fmla="val 42"/>
                            <a:gd name="gd43" fmla="val 22"/>
                            <a:gd name="gd44" fmla="val 42"/>
                            <a:gd name="gd45" fmla="val 15"/>
                            <a:gd name="gd46" fmla="val 42"/>
                            <a:gd name="gd47" fmla="val 7"/>
                            <a:gd name="gd48" fmla="val 37"/>
                            <a:gd name="gd49" fmla="val 5"/>
                            <a:gd name="gd50" fmla="val 30"/>
                            <a:gd name="gd51" fmla="val 2"/>
                            <a:gd name="gd52" fmla="val 22"/>
                            <a:gd name="gd53" fmla="val 5"/>
                            <a:gd name="gd54" fmla="val 15"/>
                            <a:gd name="gd55" fmla="val 7"/>
                            <a:gd name="gd56" fmla="val 7"/>
                            <a:gd name="gd57" fmla="val 15"/>
                            <a:gd name="gd58" fmla="val 2"/>
                            <a:gd name="gd59" fmla="val 22"/>
                            <a:gd name="gd60" fmla="val 2"/>
                            <a:gd name="gd61" fmla="val 32"/>
                            <a:gd name="gd62" fmla="val 2"/>
                            <a:gd name="gd63" fmla="val 37"/>
                            <a:gd name="gd64" fmla="val 7"/>
                            <a:gd name="gd65" fmla="val 42"/>
                            <a:gd name="gd66" fmla="val 15"/>
                            <a:gd name="gd67" fmla="val 45"/>
                            <a:gd name="gd68" fmla="val 22"/>
                          </a:gdLst>
                          <a:ahLst/>
                          <a:cxnLst/>
                          <a:rect l="0" t="0" r="r" b="b"/>
                          <a:pathLst>
                            <a:path w="45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"/>
                      <wps:cNvSpPr/>
                      <wps:spPr bwMode="auto">
                        <a:xfrm>
                          <a:off x="6257" y="1128"/>
                          <a:ext cx="43" cy="44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2"/>
                            <a:gd name="gd3" fmla="val 40"/>
                            <a:gd name="gd4" fmla="val 15"/>
                            <a:gd name="gd5" fmla="val 38"/>
                            <a:gd name="gd6" fmla="val 7"/>
                            <a:gd name="gd7" fmla="val 30"/>
                            <a:gd name="gd8" fmla="val 2"/>
                            <a:gd name="gd9" fmla="val 20"/>
                            <a:gd name="gd10" fmla="val 0"/>
                            <a:gd name="gd11" fmla="val 13"/>
                            <a:gd name="gd12" fmla="val 2"/>
                            <a:gd name="gd13" fmla="val 5"/>
                            <a:gd name="gd14" fmla="val 7"/>
                            <a:gd name="gd15" fmla="val 0"/>
                            <a:gd name="gd16" fmla="val 15"/>
                            <a:gd name="gd17" fmla="val 0"/>
                            <a:gd name="gd18" fmla="val 22"/>
                            <a:gd name="gd19" fmla="val 0"/>
                            <a:gd name="gd20" fmla="val 30"/>
                            <a:gd name="gd21" fmla="val 5"/>
                            <a:gd name="gd22" fmla="val 37"/>
                            <a:gd name="gd23" fmla="val 13"/>
                            <a:gd name="gd24" fmla="val 42"/>
                            <a:gd name="gd25" fmla="val 20"/>
                            <a:gd name="gd26" fmla="val 44"/>
                            <a:gd name="gd27" fmla="val 30"/>
                            <a:gd name="gd28" fmla="val 42"/>
                            <a:gd name="gd29" fmla="val 38"/>
                            <a:gd name="gd30" fmla="val 37"/>
                            <a:gd name="gd31" fmla="val 40"/>
                            <a:gd name="gd32" fmla="val 30"/>
                            <a:gd name="gd33" fmla="val 43"/>
                            <a:gd name="gd34" fmla="val 22"/>
                            <a:gd name="gd35" fmla="val 40"/>
                            <a:gd name="gd36" fmla="val 22"/>
                            <a:gd name="gd37" fmla="val 40"/>
                            <a:gd name="gd38" fmla="val 30"/>
                            <a:gd name="gd39" fmla="val 35"/>
                            <a:gd name="gd40" fmla="val 37"/>
                            <a:gd name="gd41" fmla="val 30"/>
                            <a:gd name="gd42" fmla="val 40"/>
                            <a:gd name="gd43" fmla="val 20"/>
                            <a:gd name="gd44" fmla="val 42"/>
                            <a:gd name="gd45" fmla="val 13"/>
                            <a:gd name="gd46" fmla="val 40"/>
                            <a:gd name="gd47" fmla="val 8"/>
                            <a:gd name="gd48" fmla="val 37"/>
                            <a:gd name="gd49" fmla="val 3"/>
                            <a:gd name="gd50" fmla="val 30"/>
                            <a:gd name="gd51" fmla="val 0"/>
                            <a:gd name="gd52" fmla="val 22"/>
                            <a:gd name="gd53" fmla="val 3"/>
                            <a:gd name="gd54" fmla="val 15"/>
                            <a:gd name="gd55" fmla="val 8"/>
                            <a:gd name="gd56" fmla="val 7"/>
                            <a:gd name="gd57" fmla="val 13"/>
                            <a:gd name="gd58" fmla="val 5"/>
                            <a:gd name="gd59" fmla="val 20"/>
                            <a:gd name="gd60" fmla="val 2"/>
                            <a:gd name="gd61" fmla="val 30"/>
                            <a:gd name="gd62" fmla="val 5"/>
                            <a:gd name="gd63" fmla="val 35"/>
                            <a:gd name="gd64" fmla="val 7"/>
                            <a:gd name="gd65" fmla="val 40"/>
                            <a:gd name="gd66" fmla="val 15"/>
                            <a:gd name="gd67" fmla="val 40"/>
                            <a:gd name="gd68" fmla="val 22"/>
                          </a:gdLst>
                          <a:ahLst/>
                          <a:cxnLst/>
                          <a:rect l="0" t="0" r="r" b="b"/>
                          <a:pathLst>
                            <a:path w="43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"/>
                      <wps:cNvSpPr/>
                      <wps:spPr bwMode="auto">
                        <a:xfrm>
                          <a:off x="6257" y="1130"/>
                          <a:ext cx="43" cy="40"/>
                        </a:xfrm>
                        <a:custGeom>
                          <a:avLst/>
                          <a:gdLst>
                            <a:gd name="gd0" fmla="val 65536"/>
                            <a:gd name="gd1" fmla="val 43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0"/>
                            <a:gd name="gd9" fmla="val 20"/>
                            <a:gd name="gd10" fmla="val 0"/>
                            <a:gd name="gd11" fmla="val 13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5"/>
                            <a:gd name="gd22" fmla="val 35"/>
                            <a:gd name="gd23" fmla="val 13"/>
                            <a:gd name="gd24" fmla="val 40"/>
                            <a:gd name="gd25" fmla="val 20"/>
                            <a:gd name="gd26" fmla="val 40"/>
                            <a:gd name="gd27" fmla="val 30"/>
                            <a:gd name="gd28" fmla="val 40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3"/>
                            <a:gd name="gd34" fmla="val 20"/>
                            <a:gd name="gd35" fmla="val 40"/>
                            <a:gd name="gd36" fmla="val 20"/>
                            <a:gd name="gd37" fmla="val 40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40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3"/>
                            <a:gd name="gd50" fmla="val 28"/>
                            <a:gd name="gd51" fmla="val 3"/>
                            <a:gd name="gd52" fmla="val 20"/>
                            <a:gd name="gd53" fmla="val 3"/>
                            <a:gd name="gd54" fmla="val 13"/>
                            <a:gd name="gd55" fmla="val 8"/>
                            <a:gd name="gd56" fmla="val 5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5"/>
                            <a:gd name="gd65" fmla="val 40"/>
                            <a:gd name="gd66" fmla="val 13"/>
                            <a:gd name="gd67" fmla="val 40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43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"/>
                      <wps:cNvSpPr/>
                      <wps:spPr bwMode="auto">
                        <a:xfrm>
                          <a:off x="6257" y="1130"/>
                          <a:ext cx="40" cy="40"/>
                        </a:xfrm>
                        <a:custGeom>
                          <a:avLst/>
                          <a:gdLst>
                            <a:gd name="gd0" fmla="val 65536"/>
                            <a:gd name="gd1" fmla="val 40"/>
                            <a:gd name="gd2" fmla="val 20"/>
                            <a:gd name="gd3" fmla="val 40"/>
                            <a:gd name="gd4" fmla="val 13"/>
                            <a:gd name="gd5" fmla="val 35"/>
                            <a:gd name="gd6" fmla="val 5"/>
                            <a:gd name="gd7" fmla="val 30"/>
                            <a:gd name="gd8" fmla="val 3"/>
                            <a:gd name="gd9" fmla="val 20"/>
                            <a:gd name="gd10" fmla="val 0"/>
                            <a:gd name="gd11" fmla="val 13"/>
                            <a:gd name="gd12" fmla="val 3"/>
                            <a:gd name="gd13" fmla="val 8"/>
                            <a:gd name="gd14" fmla="val 5"/>
                            <a:gd name="gd15" fmla="val 3"/>
                            <a:gd name="gd16" fmla="val 13"/>
                            <a:gd name="gd17" fmla="val 0"/>
                            <a:gd name="gd18" fmla="val 20"/>
                            <a:gd name="gd19" fmla="val 3"/>
                            <a:gd name="gd20" fmla="val 28"/>
                            <a:gd name="gd21" fmla="val 8"/>
                            <a:gd name="gd22" fmla="val 35"/>
                            <a:gd name="gd23" fmla="val 13"/>
                            <a:gd name="gd24" fmla="val 38"/>
                            <a:gd name="gd25" fmla="val 20"/>
                            <a:gd name="gd26" fmla="val 40"/>
                            <a:gd name="gd27" fmla="val 30"/>
                            <a:gd name="gd28" fmla="val 38"/>
                            <a:gd name="gd29" fmla="val 35"/>
                            <a:gd name="gd30" fmla="val 35"/>
                            <a:gd name="gd31" fmla="val 40"/>
                            <a:gd name="gd32" fmla="val 28"/>
                            <a:gd name="gd33" fmla="val 40"/>
                            <a:gd name="gd34" fmla="val 20"/>
                            <a:gd name="gd35" fmla="val 40"/>
                            <a:gd name="gd36" fmla="val 20"/>
                            <a:gd name="gd37" fmla="val 38"/>
                            <a:gd name="gd38" fmla="val 28"/>
                            <a:gd name="gd39" fmla="val 35"/>
                            <a:gd name="gd40" fmla="val 33"/>
                            <a:gd name="gd41" fmla="val 28"/>
                            <a:gd name="gd42" fmla="val 38"/>
                            <a:gd name="gd43" fmla="val 20"/>
                            <a:gd name="gd44" fmla="val 38"/>
                            <a:gd name="gd45" fmla="val 13"/>
                            <a:gd name="gd46" fmla="val 38"/>
                            <a:gd name="gd47" fmla="val 8"/>
                            <a:gd name="gd48" fmla="val 33"/>
                            <a:gd name="gd49" fmla="val 5"/>
                            <a:gd name="gd50" fmla="val 28"/>
                            <a:gd name="gd51" fmla="val 3"/>
                            <a:gd name="gd52" fmla="val 20"/>
                            <a:gd name="gd53" fmla="val 5"/>
                            <a:gd name="gd54" fmla="val 13"/>
                            <a:gd name="gd55" fmla="val 8"/>
                            <a:gd name="gd56" fmla="val 8"/>
                            <a:gd name="gd57" fmla="val 13"/>
                            <a:gd name="gd58" fmla="val 3"/>
                            <a:gd name="gd59" fmla="val 20"/>
                            <a:gd name="gd60" fmla="val 0"/>
                            <a:gd name="gd61" fmla="val 28"/>
                            <a:gd name="gd62" fmla="val 3"/>
                            <a:gd name="gd63" fmla="val 35"/>
                            <a:gd name="gd64" fmla="val 8"/>
                            <a:gd name="gd65" fmla="val 38"/>
                            <a:gd name="gd66" fmla="val 13"/>
                            <a:gd name="gd67" fmla="val 40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40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"/>
                      <wps:cNvSpPr/>
                      <wps:spPr bwMode="auto">
                        <a:xfrm>
                          <a:off x="6260" y="1130"/>
                          <a:ext cx="37" cy="40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7"/>
                            <a:gd name="gd4" fmla="val 13"/>
                            <a:gd name="gd5" fmla="val 32"/>
                            <a:gd name="gd6" fmla="val 5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5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40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7"/>
                            <a:gd name="gd32" fmla="val 28"/>
                            <a:gd name="gd33" fmla="val 37"/>
                            <a:gd name="gd34" fmla="val 20"/>
                            <a:gd name="gd35" fmla="val 37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8"/>
                            <a:gd name="gd43" fmla="val 17"/>
                            <a:gd name="gd44" fmla="val 38"/>
                            <a:gd name="gd45" fmla="val 12"/>
                            <a:gd name="gd46" fmla="val 38"/>
                            <a:gd name="gd47" fmla="val 5"/>
                            <a:gd name="gd48" fmla="val 33"/>
                            <a:gd name="gd49" fmla="val 2"/>
                            <a:gd name="gd50" fmla="val 28"/>
                            <a:gd name="gd51" fmla="val 0"/>
                            <a:gd name="gd52" fmla="val 20"/>
                            <a:gd name="gd53" fmla="val 2"/>
                            <a:gd name="gd54" fmla="val 13"/>
                            <a:gd name="gd55" fmla="val 5"/>
                            <a:gd name="gd56" fmla="val 8"/>
                            <a:gd name="gd57" fmla="val 12"/>
                            <a:gd name="gd58" fmla="val 3"/>
                            <a:gd name="gd59" fmla="val 17"/>
                            <a:gd name="gd60" fmla="val 3"/>
                            <a:gd name="gd61" fmla="val 25"/>
                            <a:gd name="gd62" fmla="val 3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7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37" h="4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"/>
                      <wps:cNvSpPr/>
                      <wps:spPr bwMode="auto">
                        <a:xfrm>
                          <a:off x="6260" y="1130"/>
                          <a:ext cx="37" cy="38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20"/>
                            <a:gd name="gd3" fmla="val 35"/>
                            <a:gd name="gd4" fmla="val 13"/>
                            <a:gd name="gd5" fmla="val 32"/>
                            <a:gd name="gd6" fmla="val 8"/>
                            <a:gd name="gd7" fmla="val 25"/>
                            <a:gd name="gd8" fmla="val 3"/>
                            <a:gd name="gd9" fmla="val 17"/>
                            <a:gd name="gd10" fmla="val 0"/>
                            <a:gd name="gd11" fmla="val 10"/>
                            <a:gd name="gd12" fmla="val 3"/>
                            <a:gd name="gd13" fmla="val 5"/>
                            <a:gd name="gd14" fmla="val 8"/>
                            <a:gd name="gd15" fmla="val 0"/>
                            <a:gd name="gd16" fmla="val 13"/>
                            <a:gd name="gd17" fmla="val 0"/>
                            <a:gd name="gd18" fmla="val 20"/>
                            <a:gd name="gd19" fmla="val 0"/>
                            <a:gd name="gd20" fmla="val 28"/>
                            <a:gd name="gd21" fmla="val 5"/>
                            <a:gd name="gd22" fmla="val 33"/>
                            <a:gd name="gd23" fmla="val 10"/>
                            <a:gd name="gd24" fmla="val 38"/>
                            <a:gd name="gd25" fmla="val 17"/>
                            <a:gd name="gd26" fmla="val 38"/>
                            <a:gd name="gd27" fmla="val 25"/>
                            <a:gd name="gd28" fmla="val 38"/>
                            <a:gd name="gd29" fmla="val 32"/>
                            <a:gd name="gd30" fmla="val 33"/>
                            <a:gd name="gd31" fmla="val 35"/>
                            <a:gd name="gd32" fmla="val 28"/>
                            <a:gd name="gd33" fmla="val 37"/>
                            <a:gd name="gd34" fmla="val 20"/>
                            <a:gd name="gd35" fmla="val 35"/>
                            <a:gd name="gd36" fmla="val 20"/>
                            <a:gd name="gd37" fmla="val 35"/>
                            <a:gd name="gd38" fmla="val 28"/>
                            <a:gd name="gd39" fmla="val 30"/>
                            <a:gd name="gd40" fmla="val 33"/>
                            <a:gd name="gd41" fmla="val 25"/>
                            <a:gd name="gd42" fmla="val 35"/>
                            <a:gd name="gd43" fmla="val 17"/>
                            <a:gd name="gd44" fmla="val 38"/>
                            <a:gd name="gd45" fmla="val 12"/>
                            <a:gd name="gd46" fmla="val 35"/>
                            <a:gd name="gd47" fmla="val 7"/>
                            <a:gd name="gd48" fmla="val 33"/>
                            <a:gd name="gd49" fmla="val 2"/>
                            <a:gd name="gd50" fmla="val 28"/>
                            <a:gd name="gd51" fmla="val 2"/>
                            <a:gd name="gd52" fmla="val 20"/>
                            <a:gd name="gd53" fmla="val 2"/>
                            <a:gd name="gd54" fmla="val 13"/>
                            <a:gd name="gd55" fmla="val 7"/>
                            <a:gd name="gd56" fmla="val 8"/>
                            <a:gd name="gd57" fmla="val 12"/>
                            <a:gd name="gd58" fmla="val 5"/>
                            <a:gd name="gd59" fmla="val 17"/>
                            <a:gd name="gd60" fmla="val 3"/>
                            <a:gd name="gd61" fmla="val 25"/>
                            <a:gd name="gd62" fmla="val 5"/>
                            <a:gd name="gd63" fmla="val 30"/>
                            <a:gd name="gd64" fmla="val 8"/>
                            <a:gd name="gd65" fmla="val 35"/>
                            <a:gd name="gd66" fmla="val 13"/>
                            <a:gd name="gd67" fmla="val 35"/>
                            <a:gd name="gd68" fmla="val 20"/>
                          </a:gdLst>
                          <a:ahLst/>
                          <a:cxnLst/>
                          <a:rect l="0" t="0" r="r" b="b"/>
                          <a:pathLst>
                            <a:path w="37" h="3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"/>
                      <wps:cNvSpPr/>
                      <wps:spPr bwMode="auto">
                        <a:xfrm>
                          <a:off x="6260" y="1133"/>
                          <a:ext cx="37" cy="35"/>
                        </a:xfrm>
                        <a:custGeom>
                          <a:avLst/>
                          <a:gdLst>
                            <a:gd name="gd0" fmla="val 65536"/>
                            <a:gd name="gd1" fmla="val 37"/>
                            <a:gd name="gd2" fmla="val 17"/>
                            <a:gd name="gd3" fmla="val 35"/>
                            <a:gd name="gd4" fmla="val 10"/>
                            <a:gd name="gd5" fmla="val 30"/>
                            <a:gd name="gd6" fmla="val 5"/>
                            <a:gd name="gd7" fmla="val 25"/>
                            <a:gd name="gd8" fmla="val 0"/>
                            <a:gd name="gd9" fmla="val 17"/>
                            <a:gd name="gd10" fmla="val 0"/>
                            <a:gd name="gd11" fmla="val 12"/>
                            <a:gd name="gd12" fmla="val 0"/>
                            <a:gd name="gd13" fmla="val 5"/>
                            <a:gd name="gd14" fmla="val 5"/>
                            <a:gd name="gd15" fmla="val 2"/>
                            <a:gd name="gd16" fmla="val 10"/>
                            <a:gd name="gd17" fmla="val 0"/>
                            <a:gd name="gd18" fmla="val 17"/>
                            <a:gd name="gd19" fmla="val 2"/>
                            <a:gd name="gd20" fmla="val 25"/>
                            <a:gd name="gd21" fmla="val 5"/>
                            <a:gd name="gd22" fmla="val 30"/>
                            <a:gd name="gd23" fmla="val 12"/>
                            <a:gd name="gd24" fmla="val 35"/>
                            <a:gd name="gd25" fmla="val 17"/>
                            <a:gd name="gd26" fmla="val 35"/>
                            <a:gd name="gd27" fmla="val 25"/>
                            <a:gd name="gd28" fmla="val 35"/>
                            <a:gd name="gd29" fmla="val 30"/>
                            <a:gd name="gd30" fmla="val 30"/>
                            <a:gd name="gd31" fmla="val 35"/>
                            <a:gd name="gd32" fmla="val 25"/>
                            <a:gd name="gd33" fmla="val 37"/>
                            <a:gd name="gd34" fmla="val 17"/>
                            <a:gd name="gd35" fmla="val 35"/>
                            <a:gd name="gd36" fmla="val 17"/>
                            <a:gd name="gd37" fmla="val 32"/>
                            <a:gd name="gd38" fmla="val 25"/>
                            <a:gd name="gd39" fmla="val 30"/>
                            <a:gd name="gd40" fmla="val 30"/>
                            <a:gd name="gd41" fmla="val 25"/>
                            <a:gd name="gd42" fmla="val 32"/>
                            <a:gd name="gd43" fmla="val 17"/>
                            <a:gd name="gd44" fmla="val 35"/>
                            <a:gd name="gd45" fmla="val 12"/>
                            <a:gd name="gd46" fmla="val 32"/>
                            <a:gd name="gd47" fmla="val 7"/>
                            <a:gd name="gd48" fmla="val 30"/>
                            <a:gd name="gd49" fmla="val 2"/>
                            <a:gd name="gd50" fmla="val 25"/>
                            <a:gd name="gd51" fmla="val 2"/>
                            <a:gd name="gd52" fmla="val 17"/>
                            <a:gd name="gd53" fmla="val 2"/>
                            <a:gd name="gd54" fmla="val 10"/>
                            <a:gd name="gd55" fmla="val 7"/>
                            <a:gd name="gd56" fmla="val 5"/>
                            <a:gd name="gd57" fmla="val 12"/>
                            <a:gd name="gd58" fmla="val 2"/>
                            <a:gd name="gd59" fmla="val 17"/>
                            <a:gd name="gd60" fmla="val 0"/>
                            <a:gd name="gd61" fmla="val 25"/>
                            <a:gd name="gd62" fmla="val 2"/>
                            <a:gd name="gd63" fmla="val 30"/>
                            <a:gd name="gd64" fmla="val 5"/>
                            <a:gd name="gd65" fmla="val 32"/>
                            <a:gd name="gd66" fmla="val 10"/>
                            <a:gd name="gd67" fmla="val 35"/>
                            <a:gd name="gd68" fmla="val 17"/>
                          </a:gdLst>
                          <a:ahLst/>
                          <a:cxnLst/>
                          <a:rect l="0" t="0" r="r" b="b"/>
                          <a:pathLst>
                            <a:path w="37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3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3"/>
                            <a:gd name="gd32" fmla="val 25"/>
                            <a:gd name="gd33" fmla="val 33"/>
                            <a:gd name="gd34" fmla="val 17"/>
                            <a:gd name="gd35" fmla="val 33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3"/>
                            <a:gd name="gd68" fmla="val 17"/>
                          </a:gdLst>
                          <a:ahLst/>
                          <a:cxnLst/>
                          <a:rect l="0" t="0" r="r" b="b"/>
                          <a:pathLst>
                            <a:path w="33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"/>
                      <wps:cNvSpPr/>
                      <wps:spPr bwMode="auto">
                        <a:xfrm>
                          <a:off x="6262" y="1133"/>
                          <a:ext cx="33" cy="35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7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2"/>
                            <a:gd name="gd9" fmla="val 15"/>
                            <a:gd name="gd10" fmla="val 0"/>
                            <a:gd name="gd11" fmla="val 10"/>
                            <a:gd name="gd12" fmla="val 2"/>
                            <a:gd name="gd13" fmla="val 5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7"/>
                            <a:gd name="gd19" fmla="val 0"/>
                            <a:gd name="gd20" fmla="val 25"/>
                            <a:gd name="gd21" fmla="val 5"/>
                            <a:gd name="gd22" fmla="val 30"/>
                            <a:gd name="gd23" fmla="val 10"/>
                            <a:gd name="gd24" fmla="val 32"/>
                            <a:gd name="gd25" fmla="val 15"/>
                            <a:gd name="gd26" fmla="val 35"/>
                            <a:gd name="gd27" fmla="val 23"/>
                            <a:gd name="gd28" fmla="val 32"/>
                            <a:gd name="gd29" fmla="val 28"/>
                            <a:gd name="gd30" fmla="val 30"/>
                            <a:gd name="gd31" fmla="val 30"/>
                            <a:gd name="gd32" fmla="val 25"/>
                            <a:gd name="gd33" fmla="val 33"/>
                            <a:gd name="gd34" fmla="val 17"/>
                            <a:gd name="gd35" fmla="val 30"/>
                            <a:gd name="gd36" fmla="val 17"/>
                            <a:gd name="gd37" fmla="val 30"/>
                            <a:gd name="gd38" fmla="val 22"/>
                            <a:gd name="gd39" fmla="val 28"/>
                            <a:gd name="gd40" fmla="val 27"/>
                            <a:gd name="gd41" fmla="val 23"/>
                            <a:gd name="gd42" fmla="val 32"/>
                            <a:gd name="gd43" fmla="val 15"/>
                            <a:gd name="gd44" fmla="val 32"/>
                            <a:gd name="gd45" fmla="val 10"/>
                            <a:gd name="gd46" fmla="val 32"/>
                            <a:gd name="gd47" fmla="val 5"/>
                            <a:gd name="gd48" fmla="val 27"/>
                            <a:gd name="gd49" fmla="val 3"/>
                            <a:gd name="gd50" fmla="val 22"/>
                            <a:gd name="gd51" fmla="val 0"/>
                            <a:gd name="gd52" fmla="val 17"/>
                            <a:gd name="gd53" fmla="val 3"/>
                            <a:gd name="gd54" fmla="val 12"/>
                            <a:gd name="gd55" fmla="val 5"/>
                            <a:gd name="gd56" fmla="val 7"/>
                            <a:gd name="gd57" fmla="val 10"/>
                            <a:gd name="gd58" fmla="val 2"/>
                            <a:gd name="gd59" fmla="val 15"/>
                            <a:gd name="gd60" fmla="val 2"/>
                            <a:gd name="gd61" fmla="val 23"/>
                            <a:gd name="gd62" fmla="val 2"/>
                            <a:gd name="gd63" fmla="val 28"/>
                            <a:gd name="gd64" fmla="val 7"/>
                            <a:gd name="gd65" fmla="val 30"/>
                            <a:gd name="gd66" fmla="val 12"/>
                            <a:gd name="gd67" fmla="val 30"/>
                            <a:gd name="gd68" fmla="val 17"/>
                          </a:gdLst>
                          <a:ahLst/>
                          <a:cxnLst/>
                          <a:rect l="0" t="0" r="r" b="b"/>
                          <a:pathLst>
                            <a:path w="33" h="3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"/>
                      <wps:cNvSpPr/>
                      <wps:spPr bwMode="auto">
                        <a:xfrm>
                          <a:off x="6262" y="1135"/>
                          <a:ext cx="33" cy="30"/>
                        </a:xfrm>
                        <a:custGeom>
                          <a:avLst/>
                          <a:gdLst>
                            <a:gd name="gd0" fmla="val 65536"/>
                            <a:gd name="gd1" fmla="val 33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3"/>
                            <a:gd name="gd34" fmla="val 15"/>
                            <a:gd name="gd35" fmla="val 30"/>
                            <a:gd name="gd36" fmla="val 15"/>
                            <a:gd name="gd37" fmla="val 30"/>
                            <a:gd name="gd38" fmla="val 20"/>
                            <a:gd name="gd39" fmla="val 25"/>
                            <a:gd name="gd40" fmla="val 25"/>
                            <a:gd name="gd41" fmla="val 23"/>
                            <a:gd name="gd42" fmla="val 28"/>
                            <a:gd name="gd43" fmla="val 15"/>
                            <a:gd name="gd44" fmla="val 30"/>
                            <a:gd name="gd45" fmla="val 10"/>
                            <a:gd name="gd46" fmla="val 28"/>
                            <a:gd name="gd47" fmla="val 5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5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0"/>
                            <a:gd name="gd61" fmla="val 23"/>
                            <a:gd name="gd62" fmla="val 3"/>
                            <a:gd name="gd63" fmla="val 25"/>
                            <a:gd name="gd64" fmla="val 5"/>
                            <a:gd name="gd65" fmla="val 30"/>
                            <a:gd name="gd66" fmla="val 10"/>
                            <a:gd name="gd67" fmla="val 30"/>
                            <a:gd name="gd68" fmla="val 15"/>
                          </a:gdLst>
                          <a:ahLst/>
                          <a:cxnLst/>
                          <a:rect l="0" t="0" r="r" b="b"/>
                          <a:pathLst>
                            <a:path w="33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"/>
                      <wps:cNvSpPr/>
                      <wps:spPr bwMode="auto">
                        <a:xfrm>
                          <a:off x="6262" y="1135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15"/>
                            <a:gd name="gd3" fmla="val 30"/>
                            <a:gd name="gd4" fmla="val 10"/>
                            <a:gd name="gd5" fmla="val 28"/>
                            <a:gd name="gd6" fmla="val 5"/>
                            <a:gd name="gd7" fmla="val 23"/>
                            <a:gd name="gd8" fmla="val 0"/>
                            <a:gd name="gd9" fmla="val 15"/>
                            <a:gd name="gd10" fmla="val 0"/>
                            <a:gd name="gd11" fmla="val 10"/>
                            <a:gd name="gd12" fmla="val 0"/>
                            <a:gd name="gd13" fmla="val 5"/>
                            <a:gd name="gd14" fmla="val 5"/>
                            <a:gd name="gd15" fmla="val 3"/>
                            <a:gd name="gd16" fmla="val 10"/>
                            <a:gd name="gd17" fmla="val 0"/>
                            <a:gd name="gd18" fmla="val 15"/>
                            <a:gd name="gd19" fmla="val 3"/>
                            <a:gd name="gd20" fmla="val 20"/>
                            <a:gd name="gd21" fmla="val 5"/>
                            <a:gd name="gd22" fmla="val 25"/>
                            <a:gd name="gd23" fmla="val 10"/>
                            <a:gd name="gd24" fmla="val 30"/>
                            <a:gd name="gd25" fmla="val 15"/>
                            <a:gd name="gd26" fmla="val 30"/>
                            <a:gd name="gd27" fmla="val 23"/>
                            <a:gd name="gd28" fmla="val 30"/>
                            <a:gd name="gd29" fmla="val 28"/>
                            <a:gd name="gd30" fmla="val 25"/>
                            <a:gd name="gd31" fmla="val 30"/>
                            <a:gd name="gd32" fmla="val 20"/>
                            <a:gd name="gd33" fmla="val 30"/>
                            <a:gd name="gd34" fmla="val 15"/>
                            <a:gd name="gd35" fmla="val 30"/>
                            <a:gd name="gd36" fmla="val 15"/>
                            <a:gd name="gd37" fmla="val 28"/>
                            <a:gd name="gd38" fmla="val 20"/>
                            <a:gd name="gd39" fmla="val 25"/>
                            <a:gd name="gd40" fmla="val 25"/>
                            <a:gd name="gd41" fmla="val 20"/>
                            <a:gd name="gd42" fmla="val 28"/>
                            <a:gd name="gd43" fmla="val 15"/>
                            <a:gd name="gd44" fmla="val 28"/>
                            <a:gd name="gd45" fmla="val 10"/>
                            <a:gd name="gd46" fmla="val 28"/>
                            <a:gd name="gd47" fmla="val 8"/>
                            <a:gd name="gd48" fmla="val 25"/>
                            <a:gd name="gd49" fmla="val 3"/>
                            <a:gd name="gd50" fmla="val 20"/>
                            <a:gd name="gd51" fmla="val 3"/>
                            <a:gd name="gd52" fmla="val 15"/>
                            <a:gd name="gd53" fmla="val 3"/>
                            <a:gd name="gd54" fmla="val 10"/>
                            <a:gd name="gd55" fmla="val 8"/>
                            <a:gd name="gd56" fmla="val 5"/>
                            <a:gd name="gd57" fmla="val 10"/>
                            <a:gd name="gd58" fmla="val 3"/>
                            <a:gd name="gd59" fmla="val 15"/>
                            <a:gd name="gd60" fmla="val 3"/>
                            <a:gd name="gd61" fmla="val 20"/>
                            <a:gd name="gd62" fmla="val 3"/>
                            <a:gd name="gd63" fmla="val 25"/>
                            <a:gd name="gd64" fmla="val 5"/>
                            <a:gd name="gd65" fmla="val 28"/>
                            <a:gd name="gd66" fmla="val 10"/>
                            <a:gd name="gd67" fmla="val 30"/>
                            <a:gd name="gd68" fmla="val 15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"/>
                      <wps:cNvSpPr/>
                      <wps:spPr bwMode="auto">
                        <a:xfrm>
                          <a:off x="6265" y="1135"/>
                          <a:ext cx="27" cy="30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5"/>
                            <a:gd name="gd3" fmla="val 27"/>
                            <a:gd name="gd4" fmla="val 10"/>
                            <a:gd name="gd5" fmla="val 22"/>
                            <a:gd name="gd6" fmla="val 5"/>
                            <a:gd name="gd7" fmla="val 20"/>
                            <a:gd name="gd8" fmla="val 3"/>
                            <a:gd name="gd9" fmla="val 12"/>
                            <a:gd name="gd10" fmla="val 0"/>
                            <a:gd name="gd11" fmla="val 7"/>
                            <a:gd name="gd12" fmla="val 3"/>
                            <a:gd name="gd13" fmla="val 2"/>
                            <a:gd name="gd14" fmla="val 5"/>
                            <a:gd name="gd15" fmla="val 0"/>
                            <a:gd name="gd16" fmla="val 10"/>
                            <a:gd name="gd17" fmla="val 0"/>
                            <a:gd name="gd18" fmla="val 15"/>
                            <a:gd name="gd19" fmla="val 0"/>
                            <a:gd name="gd20" fmla="val 20"/>
                            <a:gd name="gd21" fmla="val 2"/>
                            <a:gd name="gd22" fmla="val 25"/>
                            <a:gd name="gd23" fmla="val 7"/>
                            <a:gd name="gd24" fmla="val 28"/>
                            <a:gd name="gd25" fmla="val 12"/>
                            <a:gd name="gd26" fmla="val 30"/>
                            <a:gd name="gd27" fmla="val 20"/>
                            <a:gd name="gd28" fmla="val 28"/>
                            <a:gd name="gd29" fmla="val 22"/>
                            <a:gd name="gd30" fmla="val 25"/>
                            <a:gd name="gd31" fmla="val 27"/>
                            <a:gd name="gd32" fmla="val 20"/>
                            <a:gd name="gd33" fmla="val 27"/>
                            <a:gd name="gd34" fmla="val 15"/>
                            <a:gd name="gd35" fmla="val 25"/>
                            <a:gd name="gd36" fmla="val 15"/>
                            <a:gd name="gd37" fmla="val 25"/>
                            <a:gd name="gd38" fmla="val 20"/>
                            <a:gd name="gd39" fmla="val 22"/>
                            <a:gd name="gd40" fmla="val 25"/>
                            <a:gd name="gd41" fmla="val 17"/>
                            <a:gd name="gd42" fmla="val 28"/>
                            <a:gd name="gd43" fmla="val 12"/>
                            <a:gd name="gd44" fmla="val 28"/>
                            <a:gd name="gd45" fmla="val 7"/>
                            <a:gd name="gd46" fmla="val 28"/>
                            <a:gd name="gd47" fmla="val 5"/>
                            <a:gd name="gd48" fmla="val 25"/>
                            <a:gd name="gd49" fmla="val 2"/>
                            <a:gd name="gd50" fmla="val 20"/>
                            <a:gd name="gd51" fmla="val 0"/>
                            <a:gd name="gd52" fmla="val 15"/>
                            <a:gd name="gd53" fmla="val 2"/>
                            <a:gd name="gd54" fmla="val 10"/>
                            <a:gd name="gd55" fmla="val 5"/>
                            <a:gd name="gd56" fmla="val 5"/>
                            <a:gd name="gd57" fmla="val 7"/>
                            <a:gd name="gd58" fmla="val 3"/>
                            <a:gd name="gd59" fmla="val 12"/>
                            <a:gd name="gd60" fmla="val 3"/>
                            <a:gd name="gd61" fmla="val 17"/>
                            <a:gd name="gd62" fmla="val 3"/>
                            <a:gd name="gd63" fmla="val 22"/>
                            <a:gd name="gd64" fmla="val 5"/>
                            <a:gd name="gd65" fmla="val 25"/>
                            <a:gd name="gd66" fmla="val 10"/>
                            <a:gd name="gd67" fmla="val 25"/>
                            <a:gd name="gd68" fmla="val 15"/>
                          </a:gdLst>
                          <a:ahLst/>
                          <a:cxnLst/>
                          <a:rect l="0" t="0" r="r" b="b"/>
                          <a:pathLst>
                            <a:path w="27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"/>
                      <wps:cNvSpPr/>
                      <wps:spPr bwMode="auto">
                        <a:xfrm>
                          <a:off x="6265" y="1138"/>
                          <a:ext cx="27" cy="25"/>
                        </a:xfrm>
                        <a:custGeom>
                          <a:avLst/>
                          <a:gdLst>
                            <a:gd name="gd0" fmla="val 65536"/>
                            <a:gd name="gd1" fmla="val 27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7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5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7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"/>
                      <wps:cNvSpPr/>
                      <wps:spPr bwMode="auto">
                        <a:xfrm>
                          <a:off x="6265" y="1138"/>
                          <a:ext cx="25" cy="25"/>
                        </a:xfrm>
                        <a:custGeom>
                          <a:avLst/>
                          <a:gdLst>
                            <a:gd name="gd0" fmla="val 65536"/>
                            <a:gd name="gd1" fmla="val 25"/>
                            <a:gd name="gd2" fmla="val 12"/>
                            <a:gd name="gd3" fmla="val 25"/>
                            <a:gd name="gd4" fmla="val 7"/>
                            <a:gd name="gd5" fmla="val 22"/>
                            <a:gd name="gd6" fmla="val 2"/>
                            <a:gd name="gd7" fmla="val 17"/>
                            <a:gd name="gd8" fmla="val 0"/>
                            <a:gd name="gd9" fmla="val 12"/>
                            <a:gd name="gd10" fmla="val 0"/>
                            <a:gd name="gd11" fmla="val 7"/>
                            <a:gd name="gd12" fmla="val 0"/>
                            <a:gd name="gd13" fmla="val 5"/>
                            <a:gd name="gd14" fmla="val 2"/>
                            <a:gd name="gd15" fmla="val 2"/>
                            <a:gd name="gd16" fmla="val 7"/>
                            <a:gd name="gd17" fmla="val 0"/>
                            <a:gd name="gd18" fmla="val 12"/>
                            <a:gd name="gd19" fmla="val 2"/>
                            <a:gd name="gd20" fmla="val 17"/>
                            <a:gd name="gd21" fmla="val 5"/>
                            <a:gd name="gd22" fmla="val 22"/>
                            <a:gd name="gd23" fmla="val 7"/>
                            <a:gd name="gd24" fmla="val 25"/>
                            <a:gd name="gd25" fmla="val 12"/>
                            <a:gd name="gd26" fmla="val 25"/>
                            <a:gd name="gd27" fmla="val 17"/>
                            <a:gd name="gd28" fmla="val 25"/>
                            <a:gd name="gd29" fmla="val 22"/>
                            <a:gd name="gd30" fmla="val 22"/>
                            <a:gd name="gd31" fmla="val 25"/>
                            <a:gd name="gd32" fmla="val 17"/>
                            <a:gd name="gd33" fmla="val 25"/>
                            <a:gd name="gd34" fmla="val 12"/>
                            <a:gd name="gd35" fmla="val 25"/>
                            <a:gd name="gd36" fmla="val 12"/>
                            <a:gd name="gd37" fmla="val 25"/>
                            <a:gd name="gd38" fmla="val 17"/>
                            <a:gd name="gd39" fmla="val 22"/>
                            <a:gd name="gd40" fmla="val 20"/>
                            <a:gd name="gd41" fmla="val 17"/>
                            <a:gd name="gd42" fmla="val 22"/>
                            <a:gd name="gd43" fmla="val 12"/>
                            <a:gd name="gd44" fmla="val 22"/>
                            <a:gd name="gd45" fmla="val 10"/>
                            <a:gd name="gd46" fmla="val 22"/>
                            <a:gd name="gd47" fmla="val 5"/>
                            <a:gd name="gd48" fmla="val 20"/>
                            <a:gd name="gd49" fmla="val 2"/>
                            <a:gd name="gd50" fmla="val 17"/>
                            <a:gd name="gd51" fmla="val 2"/>
                            <a:gd name="gd52" fmla="val 12"/>
                            <a:gd name="gd53" fmla="val 2"/>
                            <a:gd name="gd54" fmla="val 7"/>
                            <a:gd name="gd55" fmla="val 5"/>
                            <a:gd name="gd56" fmla="val 5"/>
                            <a:gd name="gd57" fmla="val 10"/>
                            <a:gd name="gd58" fmla="val 2"/>
                            <a:gd name="gd59" fmla="val 12"/>
                            <a:gd name="gd60" fmla="val 0"/>
                            <a:gd name="gd61" fmla="val 17"/>
                            <a:gd name="gd62" fmla="val 2"/>
                            <a:gd name="gd63" fmla="val 22"/>
                            <a:gd name="gd64" fmla="val 5"/>
                            <a:gd name="gd65" fmla="val 25"/>
                            <a:gd name="gd66" fmla="val 7"/>
                            <a:gd name="gd67" fmla="val 25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5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"/>
                      <wps:cNvSpPr/>
                      <wps:spPr bwMode="auto">
                        <a:xfrm>
                          <a:off x="6267" y="1138"/>
                          <a:ext cx="23" cy="25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5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3"/>
                            <a:gd name="gd36" fmla="val 12"/>
                            <a:gd name="gd37" fmla="val 20"/>
                            <a:gd name="gd38" fmla="val 17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3"/>
                            <a:gd name="gd48" fmla="val 20"/>
                            <a:gd name="gd49" fmla="val 3"/>
                            <a:gd name="gd50" fmla="val 17"/>
                            <a:gd name="gd51" fmla="val 0"/>
                            <a:gd name="gd52" fmla="val 12"/>
                            <a:gd name="gd53" fmla="val 3"/>
                            <a:gd name="gd54" fmla="val 7"/>
                            <a:gd name="gd55" fmla="val 3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3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3" h="2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"/>
                      <wps:cNvSpPr/>
                      <wps:spPr bwMode="auto">
                        <a:xfrm>
                          <a:off x="6267" y="1138"/>
                          <a:ext cx="23" cy="22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2"/>
                            <a:gd name="gd3" fmla="val 23"/>
                            <a:gd name="gd4" fmla="val 7"/>
                            <a:gd name="gd5" fmla="val 20"/>
                            <a:gd name="gd6" fmla="val 5"/>
                            <a:gd name="gd7" fmla="val 15"/>
                            <a:gd name="gd8" fmla="val 2"/>
                            <a:gd name="gd9" fmla="val 10"/>
                            <a:gd name="gd10" fmla="val 0"/>
                            <a:gd name="gd11" fmla="val 8"/>
                            <a:gd name="gd12" fmla="val 2"/>
                            <a:gd name="gd13" fmla="val 3"/>
                            <a:gd name="gd14" fmla="val 5"/>
                            <a:gd name="gd15" fmla="val 0"/>
                            <a:gd name="gd16" fmla="val 7"/>
                            <a:gd name="gd17" fmla="val 0"/>
                            <a:gd name="gd18" fmla="val 12"/>
                            <a:gd name="gd19" fmla="val 0"/>
                            <a:gd name="gd20" fmla="val 17"/>
                            <a:gd name="gd21" fmla="val 3"/>
                            <a:gd name="gd22" fmla="val 20"/>
                            <a:gd name="gd23" fmla="val 8"/>
                            <a:gd name="gd24" fmla="val 22"/>
                            <a:gd name="gd25" fmla="val 10"/>
                            <a:gd name="gd26" fmla="val 22"/>
                            <a:gd name="gd27" fmla="val 15"/>
                            <a:gd name="gd28" fmla="val 22"/>
                            <a:gd name="gd29" fmla="val 20"/>
                            <a:gd name="gd30" fmla="val 20"/>
                            <a:gd name="gd31" fmla="val 23"/>
                            <a:gd name="gd32" fmla="val 17"/>
                            <a:gd name="gd33" fmla="val 23"/>
                            <a:gd name="gd34" fmla="val 12"/>
                            <a:gd name="gd35" fmla="val 20"/>
                            <a:gd name="gd36" fmla="val 12"/>
                            <a:gd name="gd37" fmla="val 20"/>
                            <a:gd name="gd38" fmla="val 15"/>
                            <a:gd name="gd39" fmla="val 18"/>
                            <a:gd name="gd40" fmla="val 20"/>
                            <a:gd name="gd41" fmla="val 15"/>
                            <a:gd name="gd42" fmla="val 22"/>
                            <a:gd name="gd43" fmla="val 10"/>
                            <a:gd name="gd44" fmla="val 22"/>
                            <a:gd name="gd45" fmla="val 8"/>
                            <a:gd name="gd46" fmla="val 22"/>
                            <a:gd name="gd47" fmla="val 5"/>
                            <a:gd name="gd48" fmla="val 20"/>
                            <a:gd name="gd49" fmla="val 3"/>
                            <a:gd name="gd50" fmla="val 15"/>
                            <a:gd name="gd51" fmla="val 3"/>
                            <a:gd name="gd52" fmla="val 12"/>
                            <a:gd name="gd53" fmla="val 3"/>
                            <a:gd name="gd54" fmla="val 7"/>
                            <a:gd name="gd55" fmla="val 5"/>
                            <a:gd name="gd56" fmla="val 5"/>
                            <a:gd name="gd57" fmla="val 8"/>
                            <a:gd name="gd58" fmla="val 2"/>
                            <a:gd name="gd59" fmla="val 10"/>
                            <a:gd name="gd60" fmla="val 2"/>
                            <a:gd name="gd61" fmla="val 15"/>
                            <a:gd name="gd62" fmla="val 2"/>
                            <a:gd name="gd63" fmla="val 18"/>
                            <a:gd name="gd64" fmla="val 5"/>
                            <a:gd name="gd65" fmla="val 20"/>
                            <a:gd name="gd66" fmla="val 7"/>
                            <a:gd name="gd67" fmla="val 20"/>
                            <a:gd name="gd68" fmla="val 12"/>
                          </a:gdLst>
                          <a:ahLst/>
                          <a:cxnLst/>
                          <a:rect l="0" t="0" r="r" b="b"/>
                          <a:pathLst>
                            <a:path w="23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"/>
                      <wps:cNvSpPr/>
                      <wps:spPr bwMode="auto">
                        <a:xfrm>
                          <a:off x="6267" y="1140"/>
                          <a:ext cx="23" cy="20"/>
                        </a:xfrm>
                        <a:custGeom>
                          <a:avLst/>
                          <a:gdLst>
                            <a:gd name="gd0" fmla="val 65536"/>
                            <a:gd name="gd1" fmla="val 23"/>
                            <a:gd name="gd2" fmla="val 10"/>
                            <a:gd name="gd3" fmla="val 20"/>
                            <a:gd name="gd4" fmla="val 5"/>
                            <a:gd name="gd5" fmla="val 18"/>
                            <a:gd name="gd6" fmla="val 3"/>
                            <a:gd name="gd7" fmla="val 15"/>
                            <a:gd name="gd8" fmla="val 0"/>
                            <a:gd name="gd9" fmla="val 10"/>
                            <a:gd name="gd10" fmla="val 0"/>
                            <a:gd name="gd11" fmla="val 8"/>
                            <a:gd name="gd12" fmla="val 0"/>
                            <a:gd name="gd13" fmla="val 3"/>
                            <a:gd name="gd14" fmla="val 3"/>
                            <a:gd name="gd15" fmla="val 3"/>
                            <a:gd name="gd16" fmla="val 5"/>
                            <a:gd name="gd17" fmla="val 0"/>
                            <a:gd name="gd18" fmla="val 10"/>
                            <a:gd name="gd19" fmla="val 3"/>
                            <a:gd name="gd20" fmla="val 15"/>
                            <a:gd name="gd21" fmla="val 3"/>
                            <a:gd name="gd22" fmla="val 18"/>
                            <a:gd name="gd23" fmla="val 8"/>
                            <a:gd name="gd24" fmla="val 20"/>
                            <a:gd name="gd25" fmla="val 10"/>
                            <a:gd name="gd26" fmla="val 20"/>
                            <a:gd name="gd27" fmla="val 15"/>
                            <a:gd name="gd28" fmla="val 20"/>
                            <a:gd name="gd29" fmla="val 18"/>
                            <a:gd name="gd30" fmla="val 18"/>
                            <a:gd name="gd31" fmla="val 20"/>
                            <a:gd name="gd32" fmla="val 15"/>
                            <a:gd name="gd33" fmla="val 23"/>
                            <a:gd name="gd34" fmla="val 10"/>
                            <a:gd name="gd35" fmla="val 20"/>
                            <a:gd name="gd36" fmla="val 10"/>
                            <a:gd name="gd37" fmla="val 20"/>
                            <a:gd name="gd38" fmla="val 13"/>
                            <a:gd name="gd39" fmla="val 18"/>
                            <a:gd name="gd40" fmla="val 18"/>
                            <a:gd name="gd41" fmla="val 15"/>
                            <a:gd name="gd42" fmla="val 18"/>
                            <a:gd name="gd43" fmla="val 10"/>
                            <a:gd name="gd44" fmla="val 20"/>
                            <a:gd name="gd45" fmla="val 8"/>
                            <a:gd name="gd46" fmla="val 18"/>
                            <a:gd name="gd47" fmla="val 5"/>
                            <a:gd name="gd48" fmla="val 18"/>
                            <a:gd name="gd49" fmla="val 3"/>
                            <a:gd name="gd50" fmla="val 13"/>
                            <a:gd name="gd51" fmla="val 3"/>
                            <a:gd name="gd52" fmla="val 10"/>
                            <a:gd name="gd53" fmla="val 3"/>
                            <a:gd name="gd54" fmla="val 8"/>
                            <a:gd name="gd55" fmla="val 5"/>
                            <a:gd name="gd56" fmla="val 3"/>
                            <a:gd name="gd57" fmla="val 8"/>
                            <a:gd name="gd58" fmla="val 3"/>
                            <a:gd name="gd59" fmla="val 10"/>
                            <a:gd name="gd60" fmla="val 0"/>
                            <a:gd name="gd61" fmla="val 15"/>
                            <a:gd name="gd62" fmla="val 3"/>
                            <a:gd name="gd63" fmla="val 18"/>
                            <a:gd name="gd64" fmla="val 3"/>
                            <a:gd name="gd65" fmla="val 20"/>
                            <a:gd name="gd66" fmla="val 8"/>
                            <a:gd name="gd67" fmla="val 20"/>
                            <a:gd name="gd68" fmla="val 10"/>
                          </a:gdLst>
                          <a:ahLst/>
                          <a:cxnLst/>
                          <a:rect l="0" t="0" r="r" b="b"/>
                          <a:pathLst>
                            <a:path w="23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5"/>
                            <a:gd name="gd5" fmla="val 15"/>
                            <a:gd name="gd6" fmla="val 3"/>
                            <a:gd name="gd7" fmla="val 12"/>
                            <a:gd name="gd8" fmla="val 0"/>
                            <a:gd name="gd9" fmla="val 7"/>
                            <a:gd name="gd10" fmla="val 0"/>
                            <a:gd name="gd11" fmla="val 5"/>
                            <a:gd name="gd12" fmla="val 0"/>
                            <a:gd name="gd13" fmla="val 2"/>
                            <a:gd name="gd14" fmla="val 3"/>
                            <a:gd name="gd15" fmla="val 0"/>
                            <a:gd name="gd16" fmla="val 5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20"/>
                            <a:gd name="gd25" fmla="val 7"/>
                            <a:gd name="gd26" fmla="val 20"/>
                            <a:gd name="gd27" fmla="val 12"/>
                            <a:gd name="gd28" fmla="val 20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7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7"/>
                            <a:gd name="gd52" fmla="val 10"/>
                          </a:gdLst>
                          <a:ahLst/>
                          <a:cxnLst/>
                          <a:rect l="0" t="0" r="r" b="b"/>
                          <a:pathLst>
                            <a:path w="17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"/>
                      <wps:cNvSpPr/>
                      <wps:spPr bwMode="auto">
                        <a:xfrm>
                          <a:off x="6270" y="1140"/>
                          <a:ext cx="17" cy="20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10"/>
                            <a:gd name="gd3" fmla="val 17"/>
                            <a:gd name="gd4" fmla="val 8"/>
                            <a:gd name="gd5" fmla="val 15"/>
                            <a:gd name="gd6" fmla="val 3"/>
                            <a:gd name="gd7" fmla="val 12"/>
                            <a:gd name="gd8" fmla="val 3"/>
                            <a:gd name="gd9" fmla="val 7"/>
                            <a:gd name="gd10" fmla="val 0"/>
                            <a:gd name="gd11" fmla="val 5"/>
                            <a:gd name="gd12" fmla="val 3"/>
                            <a:gd name="gd13" fmla="val 2"/>
                            <a:gd name="gd14" fmla="val 3"/>
                            <a:gd name="gd15" fmla="val 0"/>
                            <a:gd name="gd16" fmla="val 8"/>
                            <a:gd name="gd17" fmla="val 0"/>
                            <a:gd name="gd18" fmla="val 10"/>
                            <a:gd name="gd19" fmla="val 0"/>
                            <a:gd name="gd20" fmla="val 13"/>
                            <a:gd name="gd21" fmla="val 2"/>
                            <a:gd name="gd22" fmla="val 18"/>
                            <a:gd name="gd23" fmla="val 5"/>
                            <a:gd name="gd24" fmla="val 18"/>
                            <a:gd name="gd25" fmla="val 7"/>
                            <a:gd name="gd26" fmla="val 20"/>
                            <a:gd name="gd27" fmla="val 12"/>
                            <a:gd name="gd28" fmla="val 18"/>
                            <a:gd name="gd29" fmla="val 15"/>
                            <a:gd name="gd30" fmla="val 18"/>
                            <a:gd name="gd31" fmla="val 17"/>
                            <a:gd name="gd32" fmla="val 13"/>
                            <a:gd name="gd33" fmla="val 17"/>
                            <a:gd name="gd34" fmla="val 10"/>
                            <a:gd name="gd35" fmla="val 15"/>
                            <a:gd name="gd36" fmla="val 10"/>
                            <a:gd name="gd37" fmla="val 15"/>
                            <a:gd name="gd38" fmla="val 15"/>
                            <a:gd name="gd39" fmla="val 7"/>
                            <a:gd name="gd40" fmla="val 18"/>
                            <a:gd name="gd41" fmla="val 2"/>
                            <a:gd name="gd42" fmla="val 15"/>
                            <a:gd name="gd43" fmla="val 0"/>
                            <a:gd name="gd44" fmla="val 10"/>
                            <a:gd name="gd45" fmla="val 2"/>
                            <a:gd name="gd46" fmla="val 5"/>
                            <a:gd name="gd47" fmla="val 7"/>
                            <a:gd name="gd48" fmla="val 3"/>
                            <a:gd name="gd49" fmla="val 15"/>
                            <a:gd name="gd50" fmla="val 5"/>
                            <a:gd name="gd51" fmla="val 15"/>
                            <a:gd name="gd52" fmla="val 10"/>
                          </a:gdLst>
                          <a:ahLst/>
                          <a:cxnLst/>
                          <a:rect l="0" t="0" r="r" b="b"/>
                          <a:pathLst>
                            <a:path w="17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close/>
                              <a:moveTo>
                                <a:pt x="gd35" y="gd36"/>
                              </a:move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"/>
                      <wps:cNvSpPr/>
                      <wps:spPr bwMode="auto">
                        <a:xfrm>
                          <a:off x="6270" y="1143"/>
                          <a:ext cx="17" cy="15"/>
                        </a:xfrm>
                        <a:custGeom>
                          <a:avLst/>
                          <a:gdLst>
                            <a:gd name="gd0" fmla="val 65536"/>
                            <a:gd name="gd1" fmla="val 17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7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5"/>
                            <a:gd name="gd25" fmla="val 2"/>
                            <a:gd name="gd26" fmla="val 12"/>
                            <a:gd name="gd27" fmla="val 2"/>
                            <a:gd name="gd28" fmla="val 7"/>
                            <a:gd name="gd29" fmla="val 2"/>
                            <a:gd name="gd30" fmla="val 2"/>
                            <a:gd name="gd31" fmla="val 7"/>
                            <a:gd name="gd32" fmla="val 0"/>
                            <a:gd name="gd33" fmla="val 12"/>
                            <a:gd name="gd34" fmla="val 2"/>
                            <a:gd name="gd35" fmla="val 15"/>
                            <a:gd name="gd36" fmla="val 7"/>
                          </a:gdLst>
                          <a:ahLst/>
                          <a:cxnLst/>
                          <a:rect l="0" t="0" r="r" b="b"/>
                          <a:pathLst>
                            <a:path w="17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"/>
                      <wps:cNvSpPr/>
                      <wps:spPr bwMode="auto">
                        <a:xfrm>
                          <a:off x="6270" y="1143"/>
                          <a:ext cx="15" cy="15"/>
                        </a:xfrm>
                        <a:custGeom>
                          <a:avLst/>
                          <a:gdLst>
                            <a:gd name="gd0" fmla="val 65536"/>
                            <a:gd name="gd1" fmla="val 15"/>
                            <a:gd name="gd2" fmla="val 7"/>
                            <a:gd name="gd3" fmla="val 15"/>
                            <a:gd name="gd4" fmla="val 2"/>
                            <a:gd name="gd5" fmla="val 7"/>
                            <a:gd name="gd6" fmla="val 0"/>
                            <a:gd name="gd7" fmla="val 2"/>
                            <a:gd name="gd8" fmla="val 2"/>
                            <a:gd name="gd9" fmla="val 0"/>
                            <a:gd name="gd10" fmla="val 7"/>
                            <a:gd name="gd11" fmla="val 2"/>
                            <a:gd name="gd12" fmla="val 12"/>
                            <a:gd name="gd13" fmla="val 7"/>
                            <a:gd name="gd14" fmla="val 15"/>
                            <a:gd name="gd15" fmla="val 15"/>
                            <a:gd name="gd16" fmla="val 12"/>
                            <a:gd name="gd17" fmla="val 15"/>
                            <a:gd name="gd18" fmla="val 7"/>
                            <a:gd name="gd19" fmla="val 15"/>
                            <a:gd name="gd20" fmla="val 7"/>
                            <a:gd name="gd21" fmla="val 12"/>
                            <a:gd name="gd22" fmla="val 12"/>
                            <a:gd name="gd23" fmla="val 7"/>
                            <a:gd name="gd24" fmla="val 12"/>
                            <a:gd name="gd25" fmla="val 5"/>
                            <a:gd name="gd26" fmla="val 12"/>
                            <a:gd name="gd27" fmla="val 2"/>
                            <a:gd name="gd28" fmla="val 7"/>
                            <a:gd name="gd29" fmla="val 5"/>
                            <a:gd name="gd30" fmla="val 2"/>
                            <a:gd name="gd31" fmla="val 7"/>
                            <a:gd name="gd32" fmla="val 2"/>
                            <a:gd name="gd33" fmla="val 12"/>
                            <a:gd name="gd34" fmla="val 2"/>
                            <a:gd name="gd35" fmla="val 15"/>
                            <a:gd name="gd36" fmla="val 7"/>
                          </a:gdLst>
                          <a:ahLst/>
                          <a:cxnLst/>
                          <a:rect l="0" t="0" r="r" b="b"/>
                          <a:pathLst>
                            <a:path w="15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"/>
                      <wps:cNvSpPr/>
                      <wps:spPr bwMode="auto">
                        <a:xfrm>
                          <a:off x="6272" y="1143"/>
                          <a:ext cx="13" cy="15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7"/>
                            <a:gd name="gd3" fmla="val 10"/>
                            <a:gd name="gd4" fmla="val 2"/>
                            <a:gd name="gd5" fmla="val 5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7"/>
                            <a:gd name="gd11" fmla="val 0"/>
                            <a:gd name="gd12" fmla="val 12"/>
                            <a:gd name="gd13" fmla="val 5"/>
                            <a:gd name="gd14" fmla="val 15"/>
                            <a:gd name="gd15" fmla="val 10"/>
                            <a:gd name="gd16" fmla="val 12"/>
                            <a:gd name="gd17" fmla="val 13"/>
                            <a:gd name="gd18" fmla="val 7"/>
                            <a:gd name="gd19" fmla="val 10"/>
                            <a:gd name="gd20" fmla="val 7"/>
                            <a:gd name="gd21" fmla="val 10"/>
                            <a:gd name="gd22" fmla="val 10"/>
                            <a:gd name="gd23" fmla="val 5"/>
                            <a:gd name="gd24" fmla="val 12"/>
                            <a:gd name="gd25" fmla="val 3"/>
                            <a:gd name="gd26" fmla="val 10"/>
                            <a:gd name="gd27" fmla="val 0"/>
                            <a:gd name="gd28" fmla="val 7"/>
                            <a:gd name="gd29" fmla="val 3"/>
                            <a:gd name="gd30" fmla="val 5"/>
                            <a:gd name="gd31" fmla="val 5"/>
                            <a:gd name="gd32" fmla="val 2"/>
                            <a:gd name="gd33" fmla="val 10"/>
                            <a:gd name="gd34" fmla="val 5"/>
                            <a:gd name="gd35" fmla="val 10"/>
                            <a:gd name="gd36" fmla="val 7"/>
                          </a:gdLst>
                          <a:ahLst/>
                          <a:cxnLst/>
                          <a:rect l="0" t="0" r="r" b="b"/>
                          <a:pathLst>
                            <a:path w="13" h="1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"/>
                      <wps:cNvSpPr/>
                      <wps:spPr bwMode="auto">
                        <a:xfrm>
                          <a:off x="6272" y="1144"/>
                          <a:ext cx="13" cy="1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5"/>
                            <a:gd name="gd3" fmla="val 10"/>
                            <a:gd name="gd4" fmla="val 0"/>
                            <a:gd name="gd5" fmla="val 5"/>
                            <a:gd name="gd6" fmla="val 0"/>
                            <a:gd name="gd7" fmla="val 3"/>
                            <a:gd name="gd8" fmla="val 0"/>
                            <a:gd name="gd9" fmla="val 0"/>
                            <a:gd name="gd10" fmla="val 5"/>
                            <a:gd name="gd11" fmla="val 3"/>
                            <a:gd name="gd12" fmla="val 10"/>
                            <a:gd name="gd13" fmla="val 5"/>
                            <a:gd name="gd14" fmla="val 10"/>
                            <a:gd name="gd15" fmla="val 10"/>
                            <a:gd name="gd16" fmla="val 10"/>
                            <a:gd name="gd17" fmla="val 13"/>
                            <a:gd name="gd18" fmla="val 5"/>
                            <a:gd name="gd19" fmla="val 10"/>
                            <a:gd name="gd20" fmla="val 5"/>
                            <a:gd name="gd21" fmla="val 10"/>
                            <a:gd name="gd22" fmla="val 8"/>
                            <a:gd name="gd23" fmla="val 5"/>
                            <a:gd name="gd24" fmla="val 10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10"/>
                            <a:gd name="gd34" fmla="val 3"/>
                            <a:gd name="gd35" fmla="val 10"/>
                            <a:gd name="gd36" fmla="val 5"/>
                          </a:gdLst>
                          <a:ahLst/>
                          <a:cxnLst/>
                          <a:rect l="0" t="0" r="r" b="b"/>
                          <a:pathLst>
                            <a:path w="13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"/>
                      <wps:cNvSpPr/>
                      <wps:spPr bwMode="auto">
                        <a:xfrm>
                          <a:off x="6272" y="1144"/>
                          <a:ext cx="10" cy="10"/>
                        </a:xfrm>
                        <a:custGeom>
                          <a:avLst/>
                          <a:gdLst>
                            <a:gd name="gd0" fmla="val 65536"/>
                            <a:gd name="gd1" fmla="val 10"/>
                            <a:gd name="gd2" fmla="val 5"/>
                            <a:gd name="gd3" fmla="val 10"/>
                            <a:gd name="gd4" fmla="val 3"/>
                            <a:gd name="gd5" fmla="val 5"/>
                            <a:gd name="gd6" fmla="val 0"/>
                            <a:gd name="gd7" fmla="val 3"/>
                            <a:gd name="gd8" fmla="val 3"/>
                            <a:gd name="gd9" fmla="val 0"/>
                            <a:gd name="gd10" fmla="val 5"/>
                            <a:gd name="gd11" fmla="val 3"/>
                            <a:gd name="gd12" fmla="val 8"/>
                            <a:gd name="gd13" fmla="val 5"/>
                            <a:gd name="gd14" fmla="val 10"/>
                            <a:gd name="gd15" fmla="val 10"/>
                            <a:gd name="gd16" fmla="val 8"/>
                            <a:gd name="gd17" fmla="val 10"/>
                            <a:gd name="gd18" fmla="val 5"/>
                            <a:gd name="gd19" fmla="val 10"/>
                            <a:gd name="gd20" fmla="val 5"/>
                            <a:gd name="gd21" fmla="val 8"/>
                            <a:gd name="gd22" fmla="val 8"/>
                            <a:gd name="gd23" fmla="val 5"/>
                            <a:gd name="gd24" fmla="val 8"/>
                            <a:gd name="gd25" fmla="val 3"/>
                            <a:gd name="gd26" fmla="val 8"/>
                            <a:gd name="gd27" fmla="val 3"/>
                            <a:gd name="gd28" fmla="val 5"/>
                            <a:gd name="gd29" fmla="val 3"/>
                            <a:gd name="gd30" fmla="val 3"/>
                            <a:gd name="gd31" fmla="val 5"/>
                            <a:gd name="gd32" fmla="val 0"/>
                            <a:gd name="gd33" fmla="val 8"/>
                            <a:gd name="gd34" fmla="val 3"/>
                            <a:gd name="gd35" fmla="val 10"/>
                            <a:gd name="gd36" fmla="val 5"/>
                          </a:gdLst>
                          <a:ahLst/>
                          <a:cxnLst/>
                          <a:rect l="0" t="0" r="r" b="b"/>
                          <a:pathLst>
                            <a:path w="10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"/>
                      <wps:cNvSpPr/>
                      <wps:spPr bwMode="auto">
                        <a:xfrm>
                          <a:off x="6275" y="1144"/>
                          <a:ext cx="7" cy="10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7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10"/>
                            <a:gd name="gd15" fmla="val 7"/>
                            <a:gd name="gd16" fmla="val 8"/>
                            <a:gd name="gd17" fmla="val 7"/>
                            <a:gd name="gd18" fmla="val 5"/>
                            <a:gd name="gd19" fmla="val 7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0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7"/>
                            <a:gd name="gd36" fmla="val 5"/>
                          </a:gdLst>
                          <a:ahLst/>
                          <a:cxnLst/>
                          <a:rect l="0" t="0" r="r" b="b"/>
                          <a:pathLst>
                            <a:path w="7" h="1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"/>
                      <wps:cNvSpPr/>
                      <wps:spPr bwMode="auto">
                        <a:xfrm>
                          <a:off x="6275" y="1144"/>
                          <a:ext cx="7" cy="8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5"/>
                            <a:gd name="gd3" fmla="val 5"/>
                            <a:gd name="gd4" fmla="val 3"/>
                            <a:gd name="gd5" fmla="val 2"/>
                            <a:gd name="gd6" fmla="val 0"/>
                            <a:gd name="gd7" fmla="val 0"/>
                            <a:gd name="gd8" fmla="val 3"/>
                            <a:gd name="gd9" fmla="val 0"/>
                            <a:gd name="gd10" fmla="val 5"/>
                            <a:gd name="gd11" fmla="val 0"/>
                            <a:gd name="gd12" fmla="val 8"/>
                            <a:gd name="gd13" fmla="val 2"/>
                            <a:gd name="gd14" fmla="val 8"/>
                            <a:gd name="gd15" fmla="val 5"/>
                            <a:gd name="gd16" fmla="val 8"/>
                            <a:gd name="gd17" fmla="val 7"/>
                            <a:gd name="gd18" fmla="val 5"/>
                            <a:gd name="gd19" fmla="val 5"/>
                            <a:gd name="gd20" fmla="val 5"/>
                            <a:gd name="gd21" fmla="val 5"/>
                            <a:gd name="gd22" fmla="val 8"/>
                            <a:gd name="gd23" fmla="val 2"/>
                            <a:gd name="gd24" fmla="val 8"/>
                            <a:gd name="gd25" fmla="val 2"/>
                            <a:gd name="gd26" fmla="val 8"/>
                            <a:gd name="gd27" fmla="val 2"/>
                            <a:gd name="gd28" fmla="val 5"/>
                            <a:gd name="gd29" fmla="val 2"/>
                            <a:gd name="gd30" fmla="val 3"/>
                            <a:gd name="gd31" fmla="val 2"/>
                            <a:gd name="gd32" fmla="val 3"/>
                            <a:gd name="gd33" fmla="val 5"/>
                            <a:gd name="gd34" fmla="val 3"/>
                            <a:gd name="gd35" fmla="val 5"/>
                            <a:gd name="gd36" fmla="val 5"/>
                          </a:gdLst>
                          <a:ahLst/>
                          <a:cxnLst/>
                          <a:rect l="0" t="0" r="r" b="b"/>
                          <a:pathLst>
                            <a:path w="7" h="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"/>
                      <wps:cNvSpPr/>
                      <wps:spPr bwMode="auto">
                        <a:xfrm>
                          <a:off x="6275" y="1148"/>
                          <a:ext cx="7" cy="5"/>
                        </a:xfrm>
                        <a:custGeom>
                          <a:avLst/>
                          <a:gdLst>
                            <a:gd name="gd0" fmla="val 65536"/>
                            <a:gd name="gd1" fmla="val 7"/>
                            <a:gd name="gd2" fmla="val 2"/>
                            <a:gd name="gd3" fmla="val 5"/>
                            <a:gd name="gd4" fmla="val 0"/>
                            <a:gd name="gd5" fmla="val 2"/>
                            <a:gd name="gd6" fmla="val 0"/>
                            <a:gd name="gd7" fmla="val 2"/>
                            <a:gd name="gd8" fmla="val 0"/>
                            <a:gd name="gd9" fmla="val 0"/>
                            <a:gd name="gd10" fmla="val 2"/>
                            <a:gd name="gd11" fmla="val 2"/>
                            <a:gd name="gd12" fmla="val 5"/>
                            <a:gd name="gd13" fmla="val 2"/>
                            <a:gd name="gd14" fmla="val 5"/>
                            <a:gd name="gd15" fmla="val 5"/>
                            <a:gd name="gd16" fmla="val 5"/>
                            <a:gd name="gd17" fmla="val 7"/>
                            <a:gd name="gd18" fmla="val 2"/>
                            <a:gd name="gd19" fmla="val 5"/>
                            <a:gd name="gd20" fmla="val 2"/>
                            <a:gd name="gd21" fmla="val 5"/>
                            <a:gd name="gd22" fmla="val 2"/>
                            <a:gd name="gd23" fmla="val 2"/>
                            <a:gd name="gd24" fmla="val 5"/>
                            <a:gd name="gd25" fmla="val 2"/>
                            <a:gd name="gd26" fmla="val 2"/>
                            <a:gd name="gd27" fmla="val 2"/>
                            <a:gd name="gd28" fmla="val 2"/>
                            <a:gd name="gd29" fmla="val 2"/>
                            <a:gd name="gd30" fmla="val 2"/>
                            <a:gd name="gd31" fmla="val 2"/>
                            <a:gd name="gd32" fmla="val 0"/>
                            <a:gd name="gd33" fmla="val 5"/>
                            <a:gd name="gd34" fmla="val 2"/>
                            <a:gd name="gd35" fmla="val 5"/>
                            <a:gd name="gd36" fmla="val 2"/>
                          </a:gdLst>
                          <a:ahLst/>
                          <a:cxnLst/>
                          <a:rect l="0" t="0" r="r" b="b"/>
                          <a:pathLst>
                            <a:path w="7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  <a:moveTo>
                                <a:pt x="gd19" y="gd20"/>
                              </a:move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2"/>
                            <a:gd name="gd11" fmla="val 0"/>
                            <a:gd name="gd12" fmla="val 5"/>
                            <a:gd name="gd13" fmla="val 0"/>
                            <a:gd name="gd14" fmla="val 5"/>
                            <a:gd name="gd15" fmla="val 3"/>
                            <a:gd name="gd16" fmla="val 5"/>
                            <a:gd name="gd17" fmla="val 3"/>
                            <a:gd name="gd18" fmla="val 2"/>
                          </a:gdLst>
                          <a:ahLst/>
                          <a:cxnLst/>
                          <a:rect l="0" t="0" r="r" b="b"/>
                          <a:pathLst>
                            <a:path w="3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"/>
                      <wps:cNvSpPr/>
                      <wps:spPr bwMode="auto">
                        <a:xfrm>
                          <a:off x="6277" y="1148"/>
                          <a:ext cx="3" cy="5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2"/>
                            <a:gd name="gd3" fmla="val 3"/>
                            <a:gd name="gd4" fmla="val 2"/>
                            <a:gd name="gd5" fmla="val 0"/>
                            <a:gd name="gd6" fmla="val 0"/>
                            <a:gd name="gd7" fmla="val 0"/>
                            <a:gd name="gd8" fmla="val 2"/>
                            <a:gd name="gd9" fmla="val 0"/>
                            <a:gd name="gd10" fmla="val 2"/>
                            <a:gd name="gd11" fmla="val 0"/>
                            <a:gd name="gd12" fmla="val 2"/>
                            <a:gd name="gd13" fmla="val 0"/>
                            <a:gd name="gd14" fmla="val 5"/>
                            <a:gd name="gd15" fmla="val 3"/>
                            <a:gd name="gd16" fmla="val 2"/>
                            <a:gd name="gd17" fmla="val 3"/>
                            <a:gd name="gd18" fmla="val 2"/>
                          </a:gdLst>
                          <a:ahLst/>
                          <a:cxnLst/>
                          <a:rect l="0" t="0" r="r" b="b"/>
                          <a:pathLst>
                            <a:path w="3" h="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"/>
                      <wps:cNvSpPr/>
                      <wps:spPr bwMode="auto">
                        <a:xfrm>
                          <a:off x="6277" y="1150"/>
                          <a:ext cx="3" cy="1"/>
                        </a:xfrm>
                        <a:custGeom>
                          <a:avLst/>
                          <a:gdLst>
                            <a:gd name="gd0" fmla="val 65536"/>
                            <a:gd name="gd1" fmla="val 3"/>
                            <a:gd name="gd2" fmla="val 0"/>
                            <a:gd name="gd3" fmla="val 3"/>
                            <a:gd name="gd4" fmla="val 0"/>
                            <a:gd name="gd5" fmla="val 0"/>
                            <a:gd name="gd6" fmla="val 0"/>
                            <a:gd name="gd7" fmla="val 0"/>
                            <a:gd name="gd8" fmla="val 0"/>
                            <a:gd name="gd9" fmla="val 0"/>
                            <a:gd name="gd10" fmla="val 0"/>
                            <a:gd name="gd11" fmla="val 0"/>
                            <a:gd name="gd12" fmla="val 0"/>
                            <a:gd name="gd13" fmla="val 0"/>
                            <a:gd name="gd14" fmla="val 0"/>
                            <a:gd name="gd15" fmla="val 3"/>
                            <a:gd name="gd16" fmla="val 0"/>
                            <a:gd name="gd17" fmla="val 3"/>
                            <a:gd name="gd18" fmla="val 0"/>
                          </a:gdLst>
                          <a:ahLst/>
                          <a:cxnLst/>
                          <a:rect l="0" t="0" r="r" b="b"/>
                          <a:pathLst>
                            <a:path w="3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155"/>
                            <a:gd name="gd2" fmla="val 124"/>
                            <a:gd name="gd3" fmla="val 152"/>
                            <a:gd name="gd4" fmla="val 129"/>
                            <a:gd name="gd5" fmla="val 150"/>
                            <a:gd name="gd6" fmla="val 137"/>
                            <a:gd name="gd7" fmla="val 157"/>
                            <a:gd name="gd8" fmla="val 137"/>
                            <a:gd name="gd9" fmla="val 167"/>
                            <a:gd name="gd10" fmla="val 139"/>
                            <a:gd name="gd11" fmla="val 169"/>
                            <a:gd name="gd12" fmla="val 142"/>
                            <a:gd name="gd13" fmla="val 172"/>
                            <a:gd name="gd14" fmla="val 144"/>
                            <a:gd name="gd15" fmla="val 172"/>
                            <a:gd name="gd16" fmla="val 149"/>
                            <a:gd name="gd17" fmla="val 172"/>
                            <a:gd name="gd18" fmla="val 154"/>
                            <a:gd name="gd19" fmla="val 167"/>
                            <a:gd name="gd20" fmla="val 159"/>
                            <a:gd name="gd21" fmla="val 162"/>
                            <a:gd name="gd22" fmla="val 162"/>
                            <a:gd name="gd23" fmla="val 157"/>
                            <a:gd name="gd24" fmla="val 167"/>
                            <a:gd name="gd25" fmla="val 150"/>
                            <a:gd name="gd26" fmla="val 167"/>
                            <a:gd name="gd27" fmla="val 137"/>
                            <a:gd name="gd28" fmla="val 169"/>
                            <a:gd name="gd29" fmla="val 127"/>
                            <a:gd name="gd30" fmla="val 172"/>
                            <a:gd name="gd31" fmla="val 120"/>
                            <a:gd name="gd32" fmla="val 177"/>
                            <a:gd name="gd33" fmla="val 115"/>
                            <a:gd name="gd34" fmla="val 182"/>
                            <a:gd name="gd35" fmla="val 102"/>
                            <a:gd name="gd36" fmla="val 182"/>
                            <a:gd name="gd37" fmla="val 102"/>
                            <a:gd name="gd38" fmla="val 209"/>
                            <a:gd name="gd39" fmla="val 197"/>
                            <a:gd name="gd40" fmla="val 209"/>
                            <a:gd name="gd41" fmla="val 197"/>
                            <a:gd name="gd42" fmla="val 209"/>
                            <a:gd name="gd43" fmla="val 286"/>
                            <a:gd name="gd44" fmla="val 209"/>
                            <a:gd name="gd45" fmla="val 286"/>
                            <a:gd name="gd46" fmla="val 182"/>
                            <a:gd name="gd47" fmla="val 276"/>
                            <a:gd name="gd48" fmla="val 182"/>
                            <a:gd name="gd49" fmla="val 269"/>
                            <a:gd name="gd50" fmla="val 177"/>
                            <a:gd name="gd51" fmla="val 261"/>
                            <a:gd name="gd52" fmla="val 172"/>
                            <a:gd name="gd53" fmla="val 254"/>
                            <a:gd name="gd54" fmla="val 169"/>
                            <a:gd name="gd55" fmla="val 241"/>
                            <a:gd name="gd56" fmla="val 167"/>
                            <a:gd name="gd57" fmla="val 234"/>
                            <a:gd name="gd58" fmla="val 167"/>
                            <a:gd name="gd59" fmla="val 227"/>
                            <a:gd name="gd60" fmla="val 162"/>
                            <a:gd name="gd61" fmla="val 224"/>
                            <a:gd name="gd62" fmla="val 159"/>
                            <a:gd name="gd63" fmla="val 219"/>
                            <a:gd name="gd64" fmla="val 154"/>
                            <a:gd name="gd65" fmla="val 219"/>
                            <a:gd name="gd66" fmla="val 149"/>
                            <a:gd name="gd67" fmla="val 219"/>
                            <a:gd name="gd68" fmla="val 144"/>
                            <a:gd name="gd69" fmla="val 222"/>
                            <a:gd name="gd70" fmla="val 142"/>
                            <a:gd name="gd71" fmla="val 224"/>
                            <a:gd name="gd72" fmla="val 139"/>
                            <a:gd name="gd73" fmla="val 234"/>
                            <a:gd name="gd74" fmla="val 137"/>
                            <a:gd name="gd75" fmla="val 241"/>
                            <a:gd name="gd76" fmla="val 137"/>
                            <a:gd name="gd77" fmla="val 239"/>
                            <a:gd name="gd78" fmla="val 129"/>
                            <a:gd name="gd79" fmla="val 234"/>
                            <a:gd name="gd80" fmla="val 124"/>
                            <a:gd name="gd81" fmla="val 234"/>
                            <a:gd name="gd82" fmla="val 124"/>
                            <a:gd name="gd83" fmla="val 234"/>
                            <a:gd name="gd84" fmla="val 124"/>
                            <a:gd name="gd85" fmla="val 266"/>
                            <a:gd name="gd86" fmla="val 117"/>
                            <a:gd name="gd87" fmla="val 294"/>
                            <a:gd name="gd88" fmla="val 112"/>
                            <a:gd name="gd89" fmla="val 316"/>
                            <a:gd name="gd90" fmla="val 102"/>
                            <a:gd name="gd91" fmla="val 336"/>
                            <a:gd name="gd92" fmla="val 94"/>
                            <a:gd name="gd93" fmla="val 366"/>
                            <a:gd name="gd94" fmla="val 74"/>
                            <a:gd name="gd95" fmla="val 386"/>
                            <a:gd name="gd96" fmla="val 57"/>
                            <a:gd name="gd97" fmla="val 386"/>
                            <a:gd name="gd98" fmla="val 52"/>
                            <a:gd name="gd99" fmla="val 381"/>
                            <a:gd name="gd100" fmla="val 47"/>
                            <a:gd name="gd101" fmla="val 376"/>
                            <a:gd name="gd102" fmla="val 45"/>
                            <a:gd name="gd103" fmla="val 368"/>
                            <a:gd name="gd104" fmla="val 42"/>
                            <a:gd name="gd105" fmla="val 368"/>
                            <a:gd name="gd106" fmla="val 30"/>
                            <a:gd name="gd107" fmla="val 388"/>
                            <a:gd name="gd108" fmla="val 30"/>
                            <a:gd name="gd109" fmla="val 386"/>
                            <a:gd name="gd110" fmla="val 22"/>
                            <a:gd name="gd111" fmla="val 381"/>
                            <a:gd name="gd112" fmla="val 17"/>
                            <a:gd name="gd113" fmla="val 376"/>
                            <a:gd name="gd114" fmla="val 12"/>
                            <a:gd name="gd115" fmla="val 368"/>
                            <a:gd name="gd116" fmla="val 10"/>
                            <a:gd name="gd117" fmla="val 368"/>
                            <a:gd name="gd118" fmla="val 5"/>
                            <a:gd name="gd119" fmla="val 368"/>
                            <a:gd name="gd120" fmla="val 0"/>
                            <a:gd name="gd121" fmla="val 194"/>
                            <a:gd name="gd122" fmla="val 0"/>
                            <a:gd name="gd123" fmla="val 23"/>
                            <a:gd name="gd124" fmla="val 0"/>
                            <a:gd name="gd125" fmla="val 23"/>
                            <a:gd name="gd126" fmla="val 5"/>
                            <a:gd name="gd127" fmla="val 23"/>
                            <a:gd name="gd128" fmla="val 10"/>
                            <a:gd name="gd129" fmla="val 15"/>
                            <a:gd name="gd130" fmla="val 12"/>
                            <a:gd name="gd131" fmla="val 10"/>
                            <a:gd name="gd132" fmla="val 17"/>
                            <a:gd name="gd133" fmla="val 5"/>
                            <a:gd name="gd134" fmla="val 22"/>
                            <a:gd name="gd135" fmla="val 0"/>
                            <a:gd name="gd136" fmla="val 30"/>
                            <a:gd name="gd137" fmla="val 23"/>
                            <a:gd name="gd138" fmla="val 30"/>
                            <a:gd name="gd139" fmla="val 23"/>
                            <a:gd name="gd140" fmla="val 42"/>
                            <a:gd name="gd141" fmla="val 15"/>
                            <a:gd name="gd142" fmla="val 45"/>
                            <a:gd name="gd143" fmla="val 8"/>
                            <a:gd name="gd144" fmla="val 47"/>
                            <a:gd name="gd145" fmla="val 5"/>
                            <a:gd name="gd146" fmla="val 52"/>
                            <a:gd name="gd147" fmla="val 3"/>
                            <a:gd name="gd148" fmla="val 57"/>
                            <a:gd name="gd149" fmla="val 25"/>
                            <a:gd name="gd150" fmla="val 74"/>
                            <a:gd name="gd151" fmla="val 55"/>
                            <a:gd name="gd152" fmla="val 94"/>
                            <a:gd name="gd153" fmla="val 73"/>
                            <a:gd name="gd154" fmla="val 102"/>
                            <a:gd name="gd155" fmla="val 95"/>
                            <a:gd name="gd156" fmla="val 112"/>
                            <a:gd name="gd157" fmla="val 122"/>
                            <a:gd name="gd158" fmla="val 117"/>
                            <a:gd name="gd159" fmla="val 155"/>
                            <a:gd name="gd160" fmla="val 124"/>
                            <a:gd name="gd161" fmla="val 155"/>
                            <a:gd name="gd162" fmla="val 124"/>
                            <a:gd name="gd163" fmla="val 157"/>
                            <a:gd name="gd164" fmla="val 124"/>
                            <a:gd name="gd165" fmla="val 157"/>
                            <a:gd name="gd166" fmla="val 124"/>
                            <a:gd name="gd167" fmla="val 155"/>
                            <a:gd name="gd168" fmla="val 124"/>
                          </a:gdLst>
                          <a:ahLst/>
                          <a:cxnLst/>
                          <a:rect l="0" t="0" r="r" b="b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"/>
                      <wps:cNvSpPr/>
                      <wps:spPr bwMode="auto">
                        <a:xfrm>
                          <a:off x="6083" y="1108"/>
                          <a:ext cx="388" cy="208"/>
                        </a:xfrm>
                        <a:custGeom>
                          <a:avLst/>
                          <a:gdLst>
                            <a:gd name="gd0" fmla="val 65536"/>
                            <a:gd name="gd1" fmla="val 20"/>
                            <a:gd name="gd2" fmla="val 0"/>
                            <a:gd name="gd3" fmla="val 20"/>
                            <a:gd name="gd4" fmla="val 5"/>
                            <a:gd name="gd5" fmla="val 20"/>
                            <a:gd name="gd6" fmla="val 10"/>
                            <a:gd name="gd7" fmla="val 13"/>
                            <a:gd name="gd8" fmla="val 12"/>
                            <a:gd name="gd9" fmla="val 8"/>
                            <a:gd name="gd10" fmla="val 17"/>
                            <a:gd name="gd11" fmla="val 5"/>
                            <a:gd name="gd12" fmla="val 22"/>
                            <a:gd name="gd13" fmla="val 0"/>
                            <a:gd name="gd14" fmla="val 30"/>
                            <a:gd name="gd15" fmla="val 23"/>
                            <a:gd name="gd16" fmla="val 30"/>
                            <a:gd name="gd17" fmla="val 23"/>
                            <a:gd name="gd18" fmla="val 42"/>
                            <a:gd name="gd19" fmla="val 13"/>
                            <a:gd name="gd20" fmla="val 45"/>
                            <a:gd name="gd21" fmla="val 8"/>
                            <a:gd name="gd22" fmla="val 47"/>
                            <a:gd name="gd23" fmla="val 5"/>
                            <a:gd name="gd24" fmla="val 52"/>
                            <a:gd name="gd25" fmla="val 3"/>
                            <a:gd name="gd26" fmla="val 55"/>
                            <a:gd name="gd27" fmla="val 3"/>
                            <a:gd name="gd28" fmla="val 55"/>
                            <a:gd name="gd29" fmla="val 3"/>
                            <a:gd name="gd30" fmla="val 57"/>
                            <a:gd name="gd31" fmla="val 3"/>
                            <a:gd name="gd32" fmla="val 57"/>
                            <a:gd name="gd33" fmla="val 5"/>
                            <a:gd name="gd34" fmla="val 60"/>
                            <a:gd name="gd35" fmla="val 5"/>
                            <a:gd name="gd36" fmla="val 60"/>
                            <a:gd name="gd37" fmla="val 5"/>
                            <a:gd name="gd38" fmla="val 60"/>
                            <a:gd name="gd39" fmla="val 25"/>
                            <a:gd name="gd40" fmla="val 77"/>
                            <a:gd name="gd41" fmla="val 55"/>
                            <a:gd name="gd42" fmla="val 94"/>
                            <a:gd name="gd43" fmla="val 75"/>
                            <a:gd name="gd44" fmla="val 102"/>
                            <a:gd name="gd45" fmla="val 97"/>
                            <a:gd name="gd46" fmla="val 112"/>
                            <a:gd name="gd47" fmla="val 125"/>
                            <a:gd name="gd48" fmla="val 119"/>
                            <a:gd name="gd49" fmla="val 155"/>
                            <a:gd name="gd50" fmla="val 124"/>
                            <a:gd name="gd51" fmla="val 150"/>
                            <a:gd name="gd52" fmla="val 129"/>
                            <a:gd name="gd53" fmla="val 147"/>
                            <a:gd name="gd54" fmla="val 137"/>
                            <a:gd name="gd55" fmla="val 157"/>
                            <a:gd name="gd56" fmla="val 137"/>
                            <a:gd name="gd57" fmla="val 164"/>
                            <a:gd name="gd58" fmla="val 139"/>
                            <a:gd name="gd59" fmla="val 169"/>
                            <a:gd name="gd60" fmla="val 142"/>
                            <a:gd name="gd61" fmla="val 169"/>
                            <a:gd name="gd62" fmla="val 144"/>
                            <a:gd name="gd63" fmla="val 172"/>
                            <a:gd name="gd64" fmla="val 149"/>
                            <a:gd name="gd65" fmla="val 169"/>
                            <a:gd name="gd66" fmla="val 154"/>
                            <a:gd name="gd67" fmla="val 167"/>
                            <a:gd name="gd68" fmla="val 159"/>
                            <a:gd name="gd69" fmla="val 162"/>
                            <a:gd name="gd70" fmla="val 162"/>
                            <a:gd name="gd71" fmla="val 157"/>
                            <a:gd name="gd72" fmla="val 167"/>
                            <a:gd name="gd73" fmla="val 150"/>
                            <a:gd name="gd74" fmla="val 167"/>
                            <a:gd name="gd75" fmla="val 137"/>
                            <a:gd name="gd76" fmla="val 169"/>
                            <a:gd name="gd77" fmla="val 127"/>
                            <a:gd name="gd78" fmla="val 172"/>
                            <a:gd name="gd79" fmla="val 120"/>
                            <a:gd name="gd80" fmla="val 177"/>
                            <a:gd name="gd81" fmla="val 115"/>
                            <a:gd name="gd82" fmla="val 182"/>
                            <a:gd name="gd83" fmla="val 102"/>
                            <a:gd name="gd84" fmla="val 182"/>
                            <a:gd name="gd85" fmla="val 102"/>
                            <a:gd name="gd86" fmla="val 209"/>
                            <a:gd name="gd87" fmla="val 194"/>
                            <a:gd name="gd88" fmla="val 209"/>
                            <a:gd name="gd89" fmla="val 194"/>
                            <a:gd name="gd90" fmla="val 209"/>
                            <a:gd name="gd91" fmla="val 286"/>
                            <a:gd name="gd92" fmla="val 209"/>
                            <a:gd name="gd93" fmla="val 286"/>
                            <a:gd name="gd94" fmla="val 182"/>
                            <a:gd name="gd95" fmla="val 274"/>
                            <a:gd name="gd96" fmla="val 182"/>
                            <a:gd name="gd97" fmla="val 269"/>
                            <a:gd name="gd98" fmla="val 177"/>
                            <a:gd name="gd99" fmla="val 261"/>
                            <a:gd name="gd100" fmla="val 172"/>
                            <a:gd name="gd101" fmla="val 251"/>
                            <a:gd name="gd102" fmla="val 169"/>
                            <a:gd name="gd103" fmla="val 239"/>
                            <a:gd name="gd104" fmla="val 167"/>
                            <a:gd name="gd105" fmla="val 232"/>
                            <a:gd name="gd106" fmla="val 167"/>
                            <a:gd name="gd107" fmla="val 227"/>
                            <a:gd name="gd108" fmla="val 162"/>
                            <a:gd name="gd109" fmla="val 222"/>
                            <a:gd name="gd110" fmla="val 159"/>
                            <a:gd name="gd111" fmla="val 219"/>
                            <a:gd name="gd112" fmla="val 154"/>
                            <a:gd name="gd113" fmla="val 217"/>
                            <a:gd name="gd114" fmla="val 149"/>
                            <a:gd name="gd115" fmla="val 219"/>
                            <a:gd name="gd116" fmla="val 144"/>
                            <a:gd name="gd117" fmla="val 219"/>
                            <a:gd name="gd118" fmla="val 142"/>
                            <a:gd name="gd119" fmla="val 224"/>
                            <a:gd name="gd120" fmla="val 139"/>
                            <a:gd name="gd121" fmla="val 232"/>
                            <a:gd name="gd122" fmla="val 137"/>
                            <a:gd name="gd123" fmla="val 241"/>
                            <a:gd name="gd124" fmla="val 137"/>
                            <a:gd name="gd125" fmla="val 239"/>
                            <a:gd name="gd126" fmla="val 129"/>
                            <a:gd name="gd127" fmla="val 234"/>
                            <a:gd name="gd128" fmla="val 124"/>
                            <a:gd name="gd129" fmla="val 264"/>
                            <a:gd name="gd130" fmla="val 119"/>
                            <a:gd name="gd131" fmla="val 291"/>
                            <a:gd name="gd132" fmla="val 112"/>
                            <a:gd name="gd133" fmla="val 314"/>
                            <a:gd name="gd134" fmla="val 102"/>
                            <a:gd name="gd135" fmla="val 333"/>
                            <a:gd name="gd136" fmla="val 94"/>
                            <a:gd name="gd137" fmla="val 363"/>
                            <a:gd name="gd138" fmla="val 77"/>
                            <a:gd name="gd139" fmla="val 383"/>
                            <a:gd name="gd140" fmla="val 60"/>
                            <a:gd name="gd141" fmla="val 383"/>
                            <a:gd name="gd142" fmla="val 60"/>
                            <a:gd name="gd143" fmla="val 383"/>
                            <a:gd name="gd144" fmla="val 60"/>
                            <a:gd name="gd145" fmla="val 386"/>
                            <a:gd name="gd146" fmla="val 57"/>
                            <a:gd name="gd147" fmla="val 386"/>
                            <a:gd name="gd148" fmla="val 57"/>
                            <a:gd name="gd149" fmla="val 386"/>
                            <a:gd name="gd150" fmla="val 57"/>
                            <a:gd name="gd151" fmla="val 386"/>
                            <a:gd name="gd152" fmla="val 55"/>
                            <a:gd name="gd153" fmla="val 383"/>
                            <a:gd name="gd154" fmla="val 52"/>
                            <a:gd name="gd155" fmla="val 381"/>
                            <a:gd name="gd156" fmla="val 47"/>
                            <a:gd name="gd157" fmla="val 376"/>
                            <a:gd name="gd158" fmla="val 45"/>
                            <a:gd name="gd159" fmla="val 366"/>
                            <a:gd name="gd160" fmla="val 42"/>
                            <a:gd name="gd161" fmla="val 366"/>
                            <a:gd name="gd162" fmla="val 30"/>
                            <a:gd name="gd163" fmla="val 388"/>
                            <a:gd name="gd164" fmla="val 30"/>
                            <a:gd name="gd165" fmla="val 383"/>
                            <a:gd name="gd166" fmla="val 22"/>
                            <a:gd name="gd167" fmla="val 381"/>
                            <a:gd name="gd168" fmla="val 17"/>
                            <a:gd name="gd169" fmla="val 376"/>
                            <a:gd name="gd170" fmla="val 12"/>
                            <a:gd name="gd171" fmla="val 368"/>
                            <a:gd name="gd172" fmla="val 10"/>
                            <a:gd name="gd173" fmla="val 368"/>
                            <a:gd name="gd174" fmla="val 5"/>
                            <a:gd name="gd175" fmla="val 368"/>
                            <a:gd name="gd176" fmla="val 0"/>
                            <a:gd name="gd177" fmla="val 194"/>
                            <a:gd name="gd178" fmla="val 0"/>
                            <a:gd name="gd179" fmla="val 20"/>
                            <a:gd name="gd180" fmla="val 0"/>
                          </a:gdLst>
                          <a:ahLst/>
                          <a:cxnLst/>
                          <a:rect l="0" t="0" r="r" b="b"/>
                          <a:pathLst>
                            <a:path w="388" h="20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lnTo>
                                <a:pt x="gd81" y="gd82"/>
                              </a:lnTo>
                              <a:lnTo>
                                <a:pt x="gd83" y="gd84"/>
                              </a:lnTo>
                              <a:lnTo>
                                <a:pt x="gd85" y="gd86"/>
                              </a:lnTo>
                              <a:lnTo>
                                <a:pt x="gd87" y="gd88"/>
                              </a:lnTo>
                              <a:lnTo>
                                <a:pt x="gd89" y="gd90"/>
                              </a:lnTo>
                              <a:lnTo>
                                <a:pt x="gd91" y="gd92"/>
                              </a:lnTo>
                              <a:lnTo>
                                <a:pt x="gd93" y="gd94"/>
                              </a:lnTo>
                              <a:lnTo>
                                <a:pt x="gd95" y="gd96"/>
                              </a:lnTo>
                              <a:lnTo>
                                <a:pt x="gd97" y="gd98"/>
                              </a:lnTo>
                              <a:lnTo>
                                <a:pt x="gd99" y="gd100"/>
                              </a:lnTo>
                              <a:lnTo>
                                <a:pt x="gd101" y="gd102"/>
                              </a:lnTo>
                              <a:lnTo>
                                <a:pt x="gd103" y="gd104"/>
                              </a:lnTo>
                              <a:lnTo>
                                <a:pt x="gd105" y="gd106"/>
                              </a:lnTo>
                              <a:lnTo>
                                <a:pt x="gd107" y="gd108"/>
                              </a:lnTo>
                              <a:lnTo>
                                <a:pt x="gd109" y="gd110"/>
                              </a:lnTo>
                              <a:lnTo>
                                <a:pt x="gd111" y="gd112"/>
                              </a:lnTo>
                              <a:lnTo>
                                <a:pt x="gd113" y="gd114"/>
                              </a:lnTo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lnTo>
                                <a:pt x="gd121" y="gd122"/>
                              </a:lnTo>
                              <a:lnTo>
                                <a:pt x="gd123" y="gd124"/>
                              </a:lnTo>
                              <a:lnTo>
                                <a:pt x="gd125" y="gd126"/>
                              </a:lnTo>
                              <a:lnTo>
                                <a:pt x="gd127" y="gd128"/>
                              </a:lnTo>
                              <a:lnTo>
                                <a:pt x="gd129" y="gd130"/>
                              </a:lnTo>
                              <a:lnTo>
                                <a:pt x="gd131" y="gd132"/>
                              </a:lnTo>
                              <a:lnTo>
                                <a:pt x="gd133" y="gd134"/>
                              </a:lnTo>
                              <a:lnTo>
                                <a:pt x="gd135" y="gd136"/>
                              </a:lnTo>
                              <a:lnTo>
                                <a:pt x="gd137" y="gd138"/>
                              </a:lnTo>
                              <a:lnTo>
                                <a:pt x="gd139" y="gd140"/>
                              </a:lnTo>
                              <a:lnTo>
                                <a:pt x="gd141" y="gd142"/>
                              </a:lnTo>
                              <a:lnTo>
                                <a:pt x="gd143" y="gd144"/>
                              </a:lnTo>
                              <a:lnTo>
                                <a:pt x="gd145" y="gd146"/>
                              </a:lnTo>
                              <a:lnTo>
                                <a:pt x="gd147" y="gd148"/>
                              </a:lnTo>
                              <a:lnTo>
                                <a:pt x="gd149" y="gd150"/>
                              </a:lnTo>
                              <a:lnTo>
                                <a:pt x="gd151" y="gd152"/>
                              </a:lnTo>
                              <a:lnTo>
                                <a:pt x="gd153" y="gd154"/>
                              </a:lnTo>
                              <a:lnTo>
                                <a:pt x="gd155" y="gd156"/>
                              </a:lnTo>
                              <a:lnTo>
                                <a:pt x="gd157" y="gd158"/>
                              </a:lnTo>
                              <a:lnTo>
                                <a:pt x="gd159" y="gd160"/>
                              </a:lnTo>
                              <a:lnTo>
                                <a:pt x="gd161" y="gd162"/>
                              </a:lnTo>
                              <a:lnTo>
                                <a:pt x="gd163" y="gd164"/>
                              </a:lnTo>
                              <a:lnTo>
                                <a:pt x="gd165" y="gd166"/>
                              </a:lnTo>
                              <a:lnTo>
                                <a:pt x="gd167" y="gd168"/>
                              </a:lnTo>
                              <a:lnTo>
                                <a:pt x="gd169" y="gd170"/>
                              </a:lnTo>
                              <a:lnTo>
                                <a:pt x="gd171" y="gd172"/>
                              </a:lnTo>
                              <a:lnTo>
                                <a:pt x="gd173" y="gd174"/>
                              </a:lnTo>
                              <a:lnTo>
                                <a:pt x="gd175" y="gd176"/>
                              </a:lnTo>
                              <a:lnTo>
                                <a:pt x="gd177" y="gd178"/>
                              </a:lnTo>
                              <a:lnTo>
                                <a:pt x="gd179" y="gd1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"/>
                      <wps:cNvSpPr/>
                      <wps:spPr bwMode="auto">
                        <a:xfrm>
                          <a:off x="6101" y="1118"/>
                          <a:ext cx="350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"/>
                      <wps:cNvSpPr/>
                      <wps:spPr bwMode="auto">
                        <a:xfrm>
                          <a:off x="6096" y="1138"/>
                          <a:ext cx="35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"/>
                      <wps:cNvSpPr/>
                      <wps:spPr bwMode="auto">
                        <a:xfrm>
                          <a:off x="6106" y="1150"/>
                          <a:ext cx="34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"/>
                      <wps:cNvSpPr/>
                      <wps:spPr bwMode="auto">
                        <a:xfrm>
                          <a:off x="6233" y="1245"/>
                          <a:ext cx="88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"/>
                      <wps:cNvSpPr/>
                      <wps:spPr bwMode="auto">
                        <a:xfrm>
                          <a:off x="6238" y="1220"/>
                          <a:ext cx="79" cy="1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12"/>
                            <a:gd name="gd3" fmla="val 9"/>
                            <a:gd name="gd4" fmla="val 7"/>
                            <a:gd name="gd5" fmla="val 19"/>
                            <a:gd name="gd6" fmla="val 2"/>
                            <a:gd name="gd7" fmla="val 29"/>
                            <a:gd name="gd8" fmla="val 0"/>
                            <a:gd name="gd9" fmla="val 39"/>
                            <a:gd name="gd10" fmla="val 0"/>
                            <a:gd name="gd11" fmla="val 49"/>
                            <a:gd name="gd12" fmla="val 0"/>
                            <a:gd name="gd13" fmla="val 59"/>
                            <a:gd name="gd14" fmla="val 2"/>
                            <a:gd name="gd15" fmla="val 69"/>
                            <a:gd name="gd16" fmla="val 7"/>
                            <a:gd name="gd17" fmla="val 79"/>
                            <a:gd name="gd18" fmla="val 12"/>
                          </a:gdLst>
                          <a:ahLst/>
                          <a:cxnLst/>
                          <a:rect l="0" t="0" r="r" b="b"/>
                          <a:pathLst>
                            <a:path w="79" h="1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"/>
                      <wps:cNvSpPr/>
                      <wps:spPr bwMode="auto">
                        <a:xfrm>
                          <a:off x="6227" y="1277"/>
                          <a:ext cx="99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"/>
                      <wps:cNvSpPr/>
                      <wps:spPr bwMode="auto">
                        <a:xfrm>
                          <a:off x="6195" y="1290"/>
                          <a:ext cx="162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"/>
                      <wps:cNvSpPr/>
                      <wps:spPr bwMode="auto">
                        <a:xfrm>
                          <a:off x="6185" y="1297"/>
                          <a:ext cx="184" cy="1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1A17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"/>
                      <wps:cNvSpPr/>
                      <wps:spPr bwMode="auto">
                        <a:xfrm>
                          <a:off x="627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8"/>
                            <a:gd name="gd2" fmla="val 0"/>
                            <a:gd name="gd3" fmla="val 13"/>
                            <a:gd name="gd4" fmla="val 3"/>
                            <a:gd name="gd5" fmla="val 8"/>
                            <a:gd name="gd6" fmla="val 5"/>
                            <a:gd name="gd7" fmla="val 3"/>
                            <a:gd name="gd8" fmla="val 13"/>
                            <a:gd name="gd9" fmla="val 0"/>
                            <a:gd name="gd10" fmla="val 22"/>
                            <a:gd name="gd11" fmla="val 0"/>
                            <a:gd name="gd12" fmla="val 30"/>
                            <a:gd name="gd13" fmla="val 0"/>
                            <a:gd name="gd14" fmla="val 42"/>
                            <a:gd name="gd15" fmla="val 0"/>
                            <a:gd name="gd16" fmla="val 62"/>
                            <a:gd name="gd17" fmla="val 3"/>
                            <a:gd name="gd18" fmla="val 70"/>
                            <a:gd name="gd19" fmla="val 10"/>
                            <a:gd name="gd20" fmla="val 62"/>
                            <a:gd name="gd21" fmla="val 20"/>
                            <a:gd name="gd22" fmla="val 45"/>
                            <a:gd name="gd23" fmla="val 25"/>
                            <a:gd name="gd24" fmla="val 35"/>
                            <a:gd name="gd25" fmla="val 28"/>
                            <a:gd name="gd26" fmla="val 25"/>
                            <a:gd name="gd27" fmla="val 30"/>
                            <a:gd name="gd28" fmla="val 15"/>
                            <a:gd name="gd29" fmla="val 30"/>
                            <a:gd name="gd30" fmla="val 8"/>
                            <a:gd name="gd31" fmla="val 25"/>
                            <a:gd name="gd32" fmla="val 3"/>
                            <a:gd name="gd33" fmla="val 18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3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"/>
                      <wps:cNvSpPr/>
                      <wps:spPr bwMode="auto">
                        <a:xfrm>
                          <a:off x="6282" y="1150"/>
                          <a:ext cx="52" cy="70"/>
                        </a:xfrm>
                        <a:custGeom>
                          <a:avLst/>
                          <a:gdLst>
                            <a:gd name="gd0" fmla="val 65536"/>
                            <a:gd name="gd1" fmla="val 42"/>
                            <a:gd name="gd2" fmla="val 0"/>
                            <a:gd name="gd3" fmla="val 35"/>
                            <a:gd name="gd4" fmla="val 3"/>
                            <a:gd name="gd5" fmla="val 30"/>
                            <a:gd name="gd6" fmla="val 8"/>
                            <a:gd name="gd7" fmla="val 25"/>
                            <a:gd name="gd8" fmla="val 18"/>
                            <a:gd name="gd9" fmla="val 20"/>
                            <a:gd name="gd10" fmla="val 32"/>
                            <a:gd name="gd11" fmla="val 8"/>
                            <a:gd name="gd12" fmla="val 57"/>
                            <a:gd name="gd13" fmla="val 0"/>
                            <a:gd name="gd14" fmla="val 70"/>
                            <a:gd name="gd15" fmla="val 5"/>
                            <a:gd name="gd16" fmla="val 70"/>
                            <a:gd name="gd17" fmla="val 13"/>
                            <a:gd name="gd18" fmla="val 65"/>
                            <a:gd name="gd19" fmla="val 23"/>
                            <a:gd name="gd20" fmla="val 55"/>
                            <a:gd name="gd21" fmla="val 33"/>
                            <a:gd name="gd22" fmla="val 47"/>
                            <a:gd name="gd23" fmla="val 40"/>
                            <a:gd name="gd24" fmla="val 35"/>
                            <a:gd name="gd25" fmla="val 47"/>
                            <a:gd name="gd26" fmla="val 25"/>
                            <a:gd name="gd27" fmla="val 52"/>
                            <a:gd name="gd28" fmla="val 15"/>
                            <a:gd name="gd29" fmla="val 52"/>
                            <a:gd name="gd30" fmla="val 8"/>
                            <a:gd name="gd31" fmla="val 50"/>
                            <a:gd name="gd32" fmla="val 3"/>
                            <a:gd name="gd33" fmla="val 42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52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"/>
                      <wps:cNvSpPr/>
                      <wps:spPr bwMode="auto">
                        <a:xfrm>
                          <a:off x="6287" y="1150"/>
                          <a:ext cx="77" cy="70"/>
                        </a:xfrm>
                        <a:custGeom>
                          <a:avLst/>
                          <a:gdLst>
                            <a:gd name="gd0" fmla="val 65536"/>
                            <a:gd name="gd1" fmla="val 62"/>
                            <a:gd name="gd2" fmla="val 0"/>
                            <a:gd name="gd3" fmla="val 57"/>
                            <a:gd name="gd4" fmla="val 0"/>
                            <a:gd name="gd5" fmla="val 52"/>
                            <a:gd name="gd6" fmla="val 5"/>
                            <a:gd name="gd7" fmla="val 47"/>
                            <a:gd name="gd8" fmla="val 18"/>
                            <a:gd name="gd9" fmla="val 40"/>
                            <a:gd name="gd10" fmla="val 30"/>
                            <a:gd name="gd11" fmla="val 25"/>
                            <a:gd name="gd12" fmla="val 50"/>
                            <a:gd name="gd13" fmla="val 8"/>
                            <a:gd name="gd14" fmla="val 65"/>
                            <a:gd name="gd15" fmla="val 0"/>
                            <a:gd name="gd16" fmla="val 70"/>
                            <a:gd name="gd17" fmla="val 0"/>
                            <a:gd name="gd18" fmla="val 70"/>
                            <a:gd name="gd19" fmla="val 13"/>
                            <a:gd name="gd20" fmla="val 67"/>
                            <a:gd name="gd21" fmla="val 28"/>
                            <a:gd name="gd22" fmla="val 60"/>
                            <a:gd name="gd23" fmla="val 45"/>
                            <a:gd name="gd24" fmla="val 50"/>
                            <a:gd name="gd25" fmla="val 60"/>
                            <a:gd name="gd26" fmla="val 37"/>
                            <a:gd name="gd27" fmla="val 70"/>
                            <a:gd name="gd28" fmla="val 25"/>
                            <a:gd name="gd29" fmla="val 77"/>
                            <a:gd name="gd30" fmla="val 13"/>
                            <a:gd name="gd31" fmla="val 77"/>
                            <a:gd name="gd32" fmla="val 8"/>
                            <a:gd name="gd33" fmla="val 75"/>
                            <a:gd name="gd34" fmla="val 5"/>
                            <a:gd name="gd35" fmla="val 70"/>
                            <a:gd name="gd36" fmla="val 3"/>
                            <a:gd name="gd37" fmla="val 62"/>
                            <a:gd name="gd38" fmla="val 0"/>
                          </a:gdLst>
                          <a:ahLst/>
                          <a:cxnLst/>
                          <a:rect l="0" t="0" r="r" b="b"/>
                          <a:pathLst>
                            <a:path w="77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"/>
                      <wps:cNvSpPr/>
                      <wps:spPr bwMode="auto">
                        <a:xfrm>
                          <a:off x="6292" y="1153"/>
                          <a:ext cx="100" cy="69"/>
                        </a:xfrm>
                        <a:custGeom>
                          <a:avLst/>
                          <a:gdLst>
                            <a:gd name="gd0" fmla="val 65536"/>
                            <a:gd name="gd1" fmla="val 90"/>
                            <a:gd name="gd2" fmla="val 0"/>
                            <a:gd name="gd3" fmla="val 85"/>
                            <a:gd name="gd4" fmla="val 0"/>
                            <a:gd name="gd5" fmla="val 80"/>
                            <a:gd name="gd6" fmla="val 0"/>
                            <a:gd name="gd7" fmla="val 77"/>
                            <a:gd name="gd8" fmla="val 5"/>
                            <a:gd name="gd9" fmla="val 75"/>
                            <a:gd name="gd10" fmla="val 7"/>
                            <a:gd name="gd11" fmla="val 65"/>
                            <a:gd name="gd12" fmla="val 22"/>
                            <a:gd name="gd13" fmla="val 55"/>
                            <a:gd name="gd14" fmla="val 34"/>
                            <a:gd name="gd15" fmla="val 42"/>
                            <a:gd name="gd16" fmla="val 44"/>
                            <a:gd name="gd17" fmla="val 30"/>
                            <a:gd name="gd18" fmla="val 54"/>
                            <a:gd name="gd19" fmla="val 8"/>
                            <a:gd name="gd20" fmla="val 64"/>
                            <a:gd name="gd21" fmla="val 0"/>
                            <a:gd name="gd22" fmla="val 69"/>
                            <a:gd name="gd23" fmla="val 20"/>
                            <a:gd name="gd24" fmla="val 67"/>
                            <a:gd name="gd25" fmla="val 42"/>
                            <a:gd name="gd26" fmla="val 59"/>
                            <a:gd name="gd27" fmla="val 62"/>
                            <a:gd name="gd28" fmla="val 49"/>
                            <a:gd name="gd29" fmla="val 77"/>
                            <a:gd name="gd30" fmla="val 39"/>
                            <a:gd name="gd31" fmla="val 92"/>
                            <a:gd name="gd32" fmla="val 27"/>
                            <a:gd name="gd33" fmla="val 100"/>
                            <a:gd name="gd34" fmla="val 15"/>
                            <a:gd name="gd35" fmla="val 100"/>
                            <a:gd name="gd36" fmla="val 10"/>
                            <a:gd name="gd37" fmla="val 100"/>
                            <a:gd name="gd38" fmla="val 5"/>
                            <a:gd name="gd39" fmla="val 95"/>
                            <a:gd name="gd40" fmla="val 2"/>
                            <a:gd name="gd41" fmla="val 90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100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"/>
                      <wps:cNvSpPr/>
                      <wps:spPr bwMode="auto">
                        <a:xfrm>
                          <a:off x="6302" y="1150"/>
                          <a:ext cx="122" cy="72"/>
                        </a:xfrm>
                        <a:custGeom>
                          <a:avLst/>
                          <a:gdLst>
                            <a:gd name="gd0" fmla="val 65536"/>
                            <a:gd name="gd1" fmla="val 112"/>
                            <a:gd name="gd2" fmla="val 0"/>
                            <a:gd name="gd3" fmla="val 102"/>
                            <a:gd name="gd4" fmla="val 3"/>
                            <a:gd name="gd5" fmla="val 95"/>
                            <a:gd name="gd6" fmla="val 10"/>
                            <a:gd name="gd7" fmla="val 85"/>
                            <a:gd name="gd8" fmla="val 25"/>
                            <a:gd name="gd9" fmla="val 70"/>
                            <a:gd name="gd10" fmla="val 40"/>
                            <a:gd name="gd11" fmla="val 55"/>
                            <a:gd name="gd12" fmla="val 50"/>
                            <a:gd name="gd13" fmla="val 37"/>
                            <a:gd name="gd14" fmla="val 60"/>
                            <a:gd name="gd15" fmla="val 10"/>
                            <a:gd name="gd16" fmla="val 70"/>
                            <a:gd name="gd17" fmla="val 0"/>
                            <a:gd name="gd18" fmla="val 72"/>
                            <a:gd name="gd19" fmla="val 20"/>
                            <a:gd name="gd20" fmla="val 72"/>
                            <a:gd name="gd21" fmla="val 40"/>
                            <a:gd name="gd22" fmla="val 67"/>
                            <a:gd name="gd23" fmla="val 60"/>
                            <a:gd name="gd24" fmla="val 62"/>
                            <a:gd name="gd25" fmla="val 80"/>
                            <a:gd name="gd26" fmla="val 55"/>
                            <a:gd name="gd27" fmla="val 95"/>
                            <a:gd name="gd28" fmla="val 45"/>
                            <a:gd name="gd29" fmla="val 107"/>
                            <a:gd name="gd30" fmla="val 35"/>
                            <a:gd name="gd31" fmla="val 117"/>
                            <a:gd name="gd32" fmla="val 25"/>
                            <a:gd name="gd33" fmla="val 122"/>
                            <a:gd name="gd34" fmla="val 15"/>
                            <a:gd name="gd35" fmla="val 122"/>
                            <a:gd name="gd36" fmla="val 10"/>
                            <a:gd name="gd37" fmla="val 122"/>
                            <a:gd name="gd38" fmla="val 5"/>
                            <a:gd name="gd39" fmla="val 117"/>
                            <a:gd name="gd40" fmla="val 3"/>
                            <a:gd name="gd41" fmla="val 112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122" h="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"/>
                      <wps:cNvSpPr/>
                      <wps:spPr bwMode="auto">
                        <a:xfrm>
                          <a:off x="6307" y="1150"/>
                          <a:ext cx="152" cy="77"/>
                        </a:xfrm>
                        <a:custGeom>
                          <a:avLst/>
                          <a:gdLst>
                            <a:gd name="gd0" fmla="val 65536"/>
                            <a:gd name="gd1" fmla="val 139"/>
                            <a:gd name="gd2" fmla="val 0"/>
                            <a:gd name="gd3" fmla="val 134"/>
                            <a:gd name="gd4" fmla="val 0"/>
                            <a:gd name="gd5" fmla="val 129"/>
                            <a:gd name="gd6" fmla="val 3"/>
                            <a:gd name="gd7" fmla="val 124"/>
                            <a:gd name="gd8" fmla="val 5"/>
                            <a:gd name="gd9" fmla="val 122"/>
                            <a:gd name="gd10" fmla="val 10"/>
                            <a:gd name="gd11" fmla="val 117"/>
                            <a:gd name="gd12" fmla="val 20"/>
                            <a:gd name="gd13" fmla="val 109"/>
                            <a:gd name="gd14" fmla="val 27"/>
                            <a:gd name="gd15" fmla="val 102"/>
                            <a:gd name="gd16" fmla="val 35"/>
                            <a:gd name="gd17" fmla="val 95"/>
                            <a:gd name="gd18" fmla="val 42"/>
                            <a:gd name="gd19" fmla="val 75"/>
                            <a:gd name="gd20" fmla="val 52"/>
                            <a:gd name="gd21" fmla="val 52"/>
                            <a:gd name="gd22" fmla="val 62"/>
                            <a:gd name="gd23" fmla="val 17"/>
                            <a:gd name="gd24" fmla="val 72"/>
                            <a:gd name="gd25" fmla="val 0"/>
                            <a:gd name="gd26" fmla="val 77"/>
                            <a:gd name="gd27" fmla="val 13"/>
                            <a:gd name="gd28" fmla="val 77"/>
                            <a:gd name="gd29" fmla="val 25"/>
                            <a:gd name="gd30" fmla="val 77"/>
                            <a:gd name="gd31" fmla="val 37"/>
                            <a:gd name="gd32" fmla="val 75"/>
                            <a:gd name="gd33" fmla="val 52"/>
                            <a:gd name="gd34" fmla="val 72"/>
                            <a:gd name="gd35" fmla="val 82"/>
                            <a:gd name="gd36" fmla="val 62"/>
                            <a:gd name="gd37" fmla="val 112"/>
                            <a:gd name="gd38" fmla="val 50"/>
                            <a:gd name="gd39" fmla="val 134"/>
                            <a:gd name="gd40" fmla="val 35"/>
                            <a:gd name="gd41" fmla="val 149"/>
                            <a:gd name="gd42" fmla="val 22"/>
                            <a:gd name="gd43" fmla="val 152"/>
                            <a:gd name="gd44" fmla="val 15"/>
                            <a:gd name="gd45" fmla="val 152"/>
                            <a:gd name="gd46" fmla="val 10"/>
                            <a:gd name="gd47" fmla="val 149"/>
                            <a:gd name="gd48" fmla="val 5"/>
                            <a:gd name="gd49" fmla="val 139"/>
                            <a:gd name="gd50" fmla="val 0"/>
                          </a:gdLst>
                          <a:ahLst/>
                          <a:cxnLst/>
                          <a:rect l="0" t="0" r="r" b="b"/>
                          <a:pathLst>
                            <a:path w="152" h="7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"/>
                      <wps:cNvSpPr/>
                      <wps:spPr bwMode="auto">
                        <a:xfrm>
                          <a:off x="6247" y="1150"/>
                          <a:ext cx="30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3"/>
                            <a:gd name="gd6" fmla="val 5"/>
                            <a:gd name="gd7" fmla="val 28"/>
                            <a:gd name="gd8" fmla="val 13"/>
                            <a:gd name="gd9" fmla="val 30"/>
                            <a:gd name="gd10" fmla="val 20"/>
                            <a:gd name="gd11" fmla="val 30"/>
                            <a:gd name="gd12" fmla="val 32"/>
                            <a:gd name="gd13" fmla="val 30"/>
                            <a:gd name="gd14" fmla="val 42"/>
                            <a:gd name="gd15" fmla="val 30"/>
                            <a:gd name="gd16" fmla="val 62"/>
                            <a:gd name="gd17" fmla="val 28"/>
                            <a:gd name="gd18" fmla="val 70"/>
                            <a:gd name="gd19" fmla="val 20"/>
                            <a:gd name="gd20" fmla="val 62"/>
                            <a:gd name="gd21" fmla="val 10"/>
                            <a:gd name="gd22" fmla="val 45"/>
                            <a:gd name="gd23" fmla="val 5"/>
                            <a:gd name="gd24" fmla="val 35"/>
                            <a:gd name="gd25" fmla="val 3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30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"/>
                      <wps:cNvSpPr/>
                      <wps:spPr bwMode="auto">
                        <a:xfrm>
                          <a:off x="6220" y="1150"/>
                          <a:ext cx="55" cy="70"/>
                        </a:xfrm>
                        <a:custGeom>
                          <a:avLst/>
                          <a:gdLst>
                            <a:gd name="gd0" fmla="val 65536"/>
                            <a:gd name="gd1" fmla="val 13"/>
                            <a:gd name="gd2" fmla="val 0"/>
                            <a:gd name="gd3" fmla="val 18"/>
                            <a:gd name="gd4" fmla="val 3"/>
                            <a:gd name="gd5" fmla="val 22"/>
                            <a:gd name="gd6" fmla="val 8"/>
                            <a:gd name="gd7" fmla="val 27"/>
                            <a:gd name="gd8" fmla="val 18"/>
                            <a:gd name="gd9" fmla="val 32"/>
                            <a:gd name="gd10" fmla="val 32"/>
                            <a:gd name="gd11" fmla="val 45"/>
                            <a:gd name="gd12" fmla="val 57"/>
                            <a:gd name="gd13" fmla="val 55"/>
                            <a:gd name="gd14" fmla="val 70"/>
                            <a:gd name="gd15" fmla="val 47"/>
                            <a:gd name="gd16" fmla="val 70"/>
                            <a:gd name="gd17" fmla="val 40"/>
                            <a:gd name="gd18" fmla="val 65"/>
                            <a:gd name="gd19" fmla="val 32"/>
                            <a:gd name="gd20" fmla="val 55"/>
                            <a:gd name="gd21" fmla="val 22"/>
                            <a:gd name="gd22" fmla="val 47"/>
                            <a:gd name="gd23" fmla="val 13"/>
                            <a:gd name="gd24" fmla="val 35"/>
                            <a:gd name="gd25" fmla="val 5"/>
                            <a:gd name="gd26" fmla="val 25"/>
                            <a:gd name="gd27" fmla="val 0"/>
                            <a:gd name="gd28" fmla="val 15"/>
                            <a:gd name="gd29" fmla="val 0"/>
                            <a:gd name="gd30" fmla="val 8"/>
                            <a:gd name="gd31" fmla="val 5"/>
                            <a:gd name="gd32" fmla="val 3"/>
                            <a:gd name="gd33" fmla="val 13"/>
                            <a:gd name="gd34" fmla="val 0"/>
                          </a:gdLst>
                          <a:ahLst/>
                          <a:cxnLst/>
                          <a:rect l="0" t="0" r="r" b="b"/>
                          <a:pathLst>
                            <a:path w="55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"/>
                      <wps:cNvSpPr/>
                      <wps:spPr bwMode="auto">
                        <a:xfrm>
                          <a:off x="6193" y="1150"/>
                          <a:ext cx="74" cy="70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0"/>
                            <a:gd name="gd4" fmla="val 0"/>
                            <a:gd name="gd5" fmla="val 22"/>
                            <a:gd name="gd6" fmla="val 5"/>
                            <a:gd name="gd7" fmla="val 30"/>
                            <a:gd name="gd8" fmla="val 18"/>
                            <a:gd name="gd9" fmla="val 37"/>
                            <a:gd name="gd10" fmla="val 30"/>
                            <a:gd name="gd11" fmla="val 52"/>
                            <a:gd name="gd12" fmla="val 50"/>
                            <a:gd name="gd13" fmla="val 67"/>
                            <a:gd name="gd14" fmla="val 65"/>
                            <a:gd name="gd15" fmla="val 74"/>
                            <a:gd name="gd16" fmla="val 70"/>
                            <a:gd name="gd17" fmla="val 74"/>
                            <a:gd name="gd18" fmla="val 70"/>
                            <a:gd name="gd19" fmla="val 62"/>
                            <a:gd name="gd20" fmla="val 67"/>
                            <a:gd name="gd21" fmla="val 47"/>
                            <a:gd name="gd22" fmla="val 60"/>
                            <a:gd name="gd23" fmla="val 32"/>
                            <a:gd name="gd24" fmla="val 50"/>
                            <a:gd name="gd25" fmla="val 17"/>
                            <a:gd name="gd26" fmla="val 37"/>
                            <a:gd name="gd27" fmla="val 5"/>
                            <a:gd name="gd28" fmla="val 25"/>
                            <a:gd name="gd29" fmla="val 0"/>
                            <a:gd name="gd30" fmla="val 13"/>
                            <a:gd name="gd31" fmla="val 0"/>
                            <a:gd name="gd32" fmla="val 8"/>
                            <a:gd name="gd33" fmla="val 2"/>
                            <a:gd name="gd34" fmla="val 5"/>
                            <a:gd name="gd35" fmla="val 5"/>
                            <a:gd name="gd36" fmla="val 3"/>
                            <a:gd name="gd37" fmla="val 12"/>
                            <a:gd name="gd38" fmla="val 0"/>
                          </a:gdLst>
                          <a:ahLst/>
                          <a:cxnLst/>
                          <a:rect l="0" t="0" r="r" b="b"/>
                          <a:pathLst>
                            <a:path w="74" h="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"/>
                      <wps:cNvSpPr/>
                      <wps:spPr bwMode="auto">
                        <a:xfrm>
                          <a:off x="6163" y="1153"/>
                          <a:ext cx="99" cy="69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5"/>
                            <a:gd name="gd4" fmla="val 0"/>
                            <a:gd name="gd5" fmla="val 20"/>
                            <a:gd name="gd6" fmla="val 0"/>
                            <a:gd name="gd7" fmla="val 25"/>
                            <a:gd name="gd8" fmla="val 5"/>
                            <a:gd name="gd9" fmla="val 27"/>
                            <a:gd name="gd10" fmla="val 7"/>
                            <a:gd name="gd11" fmla="val 35"/>
                            <a:gd name="gd12" fmla="val 22"/>
                            <a:gd name="gd13" fmla="val 45"/>
                            <a:gd name="gd14" fmla="val 34"/>
                            <a:gd name="gd15" fmla="val 57"/>
                            <a:gd name="gd16" fmla="val 44"/>
                            <a:gd name="gd17" fmla="val 70"/>
                            <a:gd name="gd18" fmla="val 54"/>
                            <a:gd name="gd19" fmla="val 92"/>
                            <a:gd name="gd20" fmla="val 64"/>
                            <a:gd name="gd21" fmla="val 99"/>
                            <a:gd name="gd22" fmla="val 69"/>
                            <a:gd name="gd23" fmla="val 79"/>
                            <a:gd name="gd24" fmla="val 67"/>
                            <a:gd name="gd25" fmla="val 60"/>
                            <a:gd name="gd26" fmla="val 59"/>
                            <a:gd name="gd27" fmla="val 40"/>
                            <a:gd name="gd28" fmla="val 49"/>
                            <a:gd name="gd29" fmla="val 22"/>
                            <a:gd name="gd30" fmla="val 39"/>
                            <a:gd name="gd31" fmla="val 10"/>
                            <a:gd name="gd32" fmla="val 27"/>
                            <a:gd name="gd33" fmla="val 2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2"/>
                            <a:gd name="gd41" fmla="val 12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99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"/>
                      <wps:cNvSpPr/>
                      <wps:spPr bwMode="auto">
                        <a:xfrm>
                          <a:off x="6131" y="1150"/>
                          <a:ext cx="124" cy="72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22"/>
                            <a:gd name="gd4" fmla="val 3"/>
                            <a:gd name="gd5" fmla="val 29"/>
                            <a:gd name="gd6" fmla="val 10"/>
                            <a:gd name="gd7" fmla="val 39"/>
                            <a:gd name="gd8" fmla="val 25"/>
                            <a:gd name="gd9" fmla="val 52"/>
                            <a:gd name="gd10" fmla="val 40"/>
                            <a:gd name="gd11" fmla="val 67"/>
                            <a:gd name="gd12" fmla="val 50"/>
                            <a:gd name="gd13" fmla="val 84"/>
                            <a:gd name="gd14" fmla="val 60"/>
                            <a:gd name="gd15" fmla="val 111"/>
                            <a:gd name="gd16" fmla="val 70"/>
                            <a:gd name="gd17" fmla="val 124"/>
                            <a:gd name="gd18" fmla="val 72"/>
                            <a:gd name="gd19" fmla="val 104"/>
                            <a:gd name="gd20" fmla="val 72"/>
                            <a:gd name="gd21" fmla="val 82"/>
                            <a:gd name="gd22" fmla="val 67"/>
                            <a:gd name="gd23" fmla="val 62"/>
                            <a:gd name="gd24" fmla="val 62"/>
                            <a:gd name="gd25" fmla="val 44"/>
                            <a:gd name="gd26" fmla="val 55"/>
                            <a:gd name="gd27" fmla="val 27"/>
                            <a:gd name="gd28" fmla="val 45"/>
                            <a:gd name="gd29" fmla="val 15"/>
                            <a:gd name="gd30" fmla="val 35"/>
                            <a:gd name="gd31" fmla="val 5"/>
                            <a:gd name="gd32" fmla="val 25"/>
                            <a:gd name="gd33" fmla="val 0"/>
                            <a:gd name="gd34" fmla="val 15"/>
                            <a:gd name="gd35" fmla="val 0"/>
                            <a:gd name="gd36" fmla="val 10"/>
                            <a:gd name="gd37" fmla="val 2"/>
                            <a:gd name="gd38" fmla="val 5"/>
                            <a:gd name="gd39" fmla="val 5"/>
                            <a:gd name="gd40" fmla="val 3"/>
                            <a:gd name="gd41" fmla="val 12"/>
                            <a:gd name="gd42" fmla="val 0"/>
                          </a:gdLst>
                          <a:ahLst/>
                          <a:cxnLst/>
                          <a:rect l="0" t="0" r="r" b="b"/>
                          <a:pathLst>
                            <a:path w="124" h="7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"/>
                      <wps:cNvSpPr/>
                      <wps:spPr bwMode="auto">
                        <a:xfrm>
                          <a:off x="6096" y="1150"/>
                          <a:ext cx="151" cy="77"/>
                        </a:xfrm>
                        <a:custGeom>
                          <a:avLst/>
                          <a:gdLst>
                            <a:gd name="gd0" fmla="val 65536"/>
                            <a:gd name="gd1" fmla="val 12"/>
                            <a:gd name="gd2" fmla="val 0"/>
                            <a:gd name="gd3" fmla="val 17"/>
                            <a:gd name="gd4" fmla="val 0"/>
                            <a:gd name="gd5" fmla="val 22"/>
                            <a:gd name="gd6" fmla="val 3"/>
                            <a:gd name="gd7" fmla="val 27"/>
                            <a:gd name="gd8" fmla="val 5"/>
                            <a:gd name="gd9" fmla="val 32"/>
                            <a:gd name="gd10" fmla="val 10"/>
                            <a:gd name="gd11" fmla="val 37"/>
                            <a:gd name="gd12" fmla="val 20"/>
                            <a:gd name="gd13" fmla="val 42"/>
                            <a:gd name="gd14" fmla="val 27"/>
                            <a:gd name="gd15" fmla="val 50"/>
                            <a:gd name="gd16" fmla="val 35"/>
                            <a:gd name="gd17" fmla="val 60"/>
                            <a:gd name="gd18" fmla="val 42"/>
                            <a:gd name="gd19" fmla="val 79"/>
                            <a:gd name="gd20" fmla="val 52"/>
                            <a:gd name="gd21" fmla="val 99"/>
                            <a:gd name="gd22" fmla="val 62"/>
                            <a:gd name="gd23" fmla="val 137"/>
                            <a:gd name="gd24" fmla="val 72"/>
                            <a:gd name="gd25" fmla="val 151"/>
                            <a:gd name="gd26" fmla="val 77"/>
                            <a:gd name="gd27" fmla="val 142"/>
                            <a:gd name="gd28" fmla="val 77"/>
                            <a:gd name="gd29" fmla="val 129"/>
                            <a:gd name="gd30" fmla="val 77"/>
                            <a:gd name="gd31" fmla="val 114"/>
                            <a:gd name="gd32" fmla="val 75"/>
                            <a:gd name="gd33" fmla="val 99"/>
                            <a:gd name="gd34" fmla="val 72"/>
                            <a:gd name="gd35" fmla="val 69"/>
                            <a:gd name="gd36" fmla="val 62"/>
                            <a:gd name="gd37" fmla="val 42"/>
                            <a:gd name="gd38" fmla="val 50"/>
                            <a:gd name="gd39" fmla="val 20"/>
                            <a:gd name="gd40" fmla="val 35"/>
                            <a:gd name="gd41" fmla="val 5"/>
                            <a:gd name="gd42" fmla="val 22"/>
                            <a:gd name="gd43" fmla="val 0"/>
                            <a:gd name="gd44" fmla="val 15"/>
                            <a:gd name="gd45" fmla="val 0"/>
                            <a:gd name="gd46" fmla="val 10"/>
                            <a:gd name="gd47" fmla="val 5"/>
                            <a:gd name="gd48" fmla="val 5"/>
                            <a:gd name="gd49" fmla="val 12"/>
                            <a:gd name="gd50" fmla="val 0"/>
                          </a:gdLst>
                          <a:ahLst/>
                          <a:cxnLst/>
                          <a:rect l="0" t="0" r="r" b="b"/>
                          <a:pathLst>
                            <a:path w="151" h="7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"/>
                      <wps:cNvSpPr/>
                      <wps:spPr bwMode="auto">
                        <a:xfrm>
                          <a:off x="6789" y="881"/>
                          <a:ext cx="42" cy="106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62"/>
                            <a:gd name="gd3" fmla="val 42"/>
                            <a:gd name="gd4" fmla="val 0"/>
                            <a:gd name="gd5" fmla="val 30"/>
                            <a:gd name="gd6" fmla="val 62"/>
                            <a:gd name="gd7" fmla="val 30"/>
                            <a:gd name="gd8" fmla="val 62"/>
                            <a:gd name="gd9" fmla="val 28"/>
                            <a:gd name="gd10" fmla="val 77"/>
                            <a:gd name="gd11" fmla="val 23"/>
                            <a:gd name="gd12" fmla="val 89"/>
                            <a:gd name="gd13" fmla="val 15"/>
                            <a:gd name="gd14" fmla="val 99"/>
                            <a:gd name="gd15" fmla="val 0"/>
                            <a:gd name="gd16" fmla="val 107"/>
                            <a:gd name="gd17" fmla="val 0"/>
                            <a:gd name="gd18" fmla="val 99"/>
                            <a:gd name="gd19" fmla="val 0"/>
                            <a:gd name="gd20" fmla="val 92"/>
                            <a:gd name="gd21" fmla="val 3"/>
                            <a:gd name="gd22" fmla="val 84"/>
                            <a:gd name="gd23" fmla="val 5"/>
                            <a:gd name="gd24" fmla="val 77"/>
                            <a:gd name="gd25" fmla="val 10"/>
                            <a:gd name="gd26" fmla="val 72"/>
                            <a:gd name="gd27" fmla="val 15"/>
                            <a:gd name="gd28" fmla="val 67"/>
                            <a:gd name="gd29" fmla="val 23"/>
                            <a:gd name="gd30" fmla="val 64"/>
                            <a:gd name="gd31" fmla="val 30"/>
                            <a:gd name="gd32" fmla="val 62"/>
                          </a:gdLst>
                          <a:ahLst/>
                          <a:cxnLst/>
                          <a:rect l="0" t="0" r="r" b="b"/>
                          <a:pathLst>
                            <a:path w="42" h="107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  <a:moveTo>
                                <a:pt x="gd7" y="gd8"/>
                              </a:move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"/>
                      <wps:cNvSpPr/>
                      <wps:spPr bwMode="auto">
                        <a:xfrm>
                          <a:off x="6819" y="881"/>
                          <a:ext cx="12" cy="62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62"/>
                            <a:gd name="gd3" fmla="val 12"/>
                            <a:gd name="gd4" fmla="val 0"/>
                            <a:gd name="gd5" fmla="val 0"/>
                            <a:gd name="gd6" fmla="val 62"/>
                          </a:gdLst>
                          <a:ahLst/>
                          <a:cxnLst/>
                          <a:rect l="0" t="0" r="r" b="b"/>
                          <a:pathLst>
                            <a:path w="12" h="6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"/>
                      <wps:cNvSpPr/>
                      <wps:spPr bwMode="auto">
                        <a:xfrm>
                          <a:off x="6789" y="943"/>
                          <a:ext cx="30" cy="45"/>
                        </a:xfrm>
                        <a:custGeom>
                          <a:avLst/>
                          <a:gdLst>
                            <a:gd name="gd0" fmla="val 65536"/>
                            <a:gd name="gd1" fmla="val 30"/>
                            <a:gd name="gd2" fmla="val 0"/>
                            <a:gd name="gd3" fmla="val 28"/>
                            <a:gd name="gd4" fmla="val 15"/>
                            <a:gd name="gd5" fmla="val 23"/>
                            <a:gd name="gd6" fmla="val 27"/>
                            <a:gd name="gd7" fmla="val 15"/>
                            <a:gd name="gd8" fmla="val 37"/>
                            <a:gd name="gd9" fmla="val 0"/>
                            <a:gd name="gd10" fmla="val 45"/>
                            <a:gd name="gd11" fmla="val 0"/>
                            <a:gd name="gd12" fmla="val 37"/>
                            <a:gd name="gd13" fmla="val 0"/>
                            <a:gd name="gd14" fmla="val 30"/>
                            <a:gd name="gd15" fmla="val 3"/>
                            <a:gd name="gd16" fmla="val 22"/>
                            <a:gd name="gd17" fmla="val 5"/>
                            <a:gd name="gd18" fmla="val 15"/>
                            <a:gd name="gd19" fmla="val 10"/>
                            <a:gd name="gd20" fmla="val 10"/>
                            <a:gd name="gd21" fmla="val 15"/>
                            <a:gd name="gd22" fmla="val 5"/>
                            <a:gd name="gd23" fmla="val 23"/>
                            <a:gd name="gd24" fmla="val 2"/>
                            <a:gd name="gd25" fmla="val 30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30" h="45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9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"/>
                      <wps:cNvSpPr/>
                      <wps:spPr bwMode="auto">
                        <a:xfrm>
                          <a:off x="6714" y="1280"/>
                          <a:ext cx="49" cy="22"/>
                        </a:xfrm>
                        <a:custGeom>
                          <a:avLst/>
                          <a:gdLst>
                            <a:gd name="gd0" fmla="val 65536"/>
                            <a:gd name="gd1" fmla="val 49"/>
                            <a:gd name="gd2" fmla="val 0"/>
                            <a:gd name="gd3" fmla="val 44"/>
                            <a:gd name="gd4" fmla="val 7"/>
                            <a:gd name="gd5" fmla="val 39"/>
                            <a:gd name="gd6" fmla="val 12"/>
                            <a:gd name="gd7" fmla="val 34"/>
                            <a:gd name="gd8" fmla="val 17"/>
                            <a:gd name="gd9" fmla="val 29"/>
                            <a:gd name="gd10" fmla="val 20"/>
                            <a:gd name="gd11" fmla="val 22"/>
                            <a:gd name="gd12" fmla="val 22"/>
                            <a:gd name="gd13" fmla="val 15"/>
                            <a:gd name="gd14" fmla="val 22"/>
                            <a:gd name="gd15" fmla="val 7"/>
                            <a:gd name="gd16" fmla="val 22"/>
                            <a:gd name="gd17" fmla="val 0"/>
                            <a:gd name="gd18" fmla="val 20"/>
                            <a:gd name="gd19" fmla="val 7"/>
                            <a:gd name="gd20" fmla="val 10"/>
                            <a:gd name="gd21" fmla="val 20"/>
                            <a:gd name="gd22" fmla="val 2"/>
                            <a:gd name="gd23" fmla="val 34"/>
                            <a:gd name="gd24" fmla="val 0"/>
                            <a:gd name="gd25" fmla="val 49"/>
                            <a:gd name="gd26" fmla="val 0"/>
                          </a:gdLst>
                          <a:ahLst/>
                          <a:cxnLst/>
                          <a:rect l="0" t="0" r="r" b="b"/>
                          <a:pathLst>
                            <a:path w="49" h="2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</a:gdLst>
                          <a:ahLst/>
                          <a:cxnLst/>
                          <a:rect l="0" t="0" r="r" b="b"/>
                          <a:pathLst>
                            <a:path w="45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"/>
                      <wps:cNvSpPr/>
                      <wps:spPr bwMode="auto">
                        <a:xfrm>
                          <a:off x="5800" y="1280"/>
                          <a:ext cx="45" cy="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2"/>
                            <a:gd name="gd3" fmla="val 5"/>
                            <a:gd name="gd4" fmla="val 10"/>
                            <a:gd name="gd5" fmla="val 8"/>
                            <a:gd name="gd6" fmla="val 12"/>
                            <a:gd name="gd7" fmla="val 13"/>
                            <a:gd name="gd8" fmla="val 17"/>
                            <a:gd name="gd9" fmla="val 18"/>
                            <a:gd name="gd10" fmla="val 20"/>
                            <a:gd name="gd11" fmla="val 30"/>
                            <a:gd name="gd12" fmla="val 20"/>
                            <a:gd name="gd13" fmla="val 45"/>
                            <a:gd name="gd14" fmla="val 15"/>
                            <a:gd name="gd15" fmla="val 37"/>
                            <a:gd name="gd16" fmla="val 7"/>
                            <a:gd name="gd17" fmla="val 27"/>
                            <a:gd name="gd18" fmla="val 2"/>
                            <a:gd name="gd19" fmla="val 13"/>
                            <a:gd name="gd20" fmla="val 0"/>
                            <a:gd name="gd21" fmla="val 0"/>
                            <a:gd name="gd22" fmla="val 2"/>
                          </a:gdLst>
                          <a:ahLst/>
                          <a:cxnLst/>
                          <a:rect l="0" t="0" r="r" b="b"/>
                          <a:pathLst>
                            <a:path w="45" h="2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"/>
                      <wps:cNvSpPr/>
                      <wps:spPr bwMode="auto">
                        <a:xfrm>
                          <a:off x="5750" y="948"/>
                          <a:ext cx="30" cy="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5"/>
                            <a:gd name="gd5" fmla="val 0"/>
                            <a:gd name="gd6" fmla="val 12"/>
                            <a:gd name="gd7" fmla="val 3"/>
                            <a:gd name="gd8" fmla="val 17"/>
                            <a:gd name="gd9" fmla="val 5"/>
                            <a:gd name="gd10" fmla="val 22"/>
                            <a:gd name="gd11" fmla="val 18"/>
                            <a:gd name="gd12" fmla="val 27"/>
                            <a:gd name="gd13" fmla="val 30"/>
                            <a:gd name="gd14" fmla="val 30"/>
                            <a:gd name="gd15" fmla="val 28"/>
                            <a:gd name="gd16" fmla="val 22"/>
                            <a:gd name="gd17" fmla="val 23"/>
                            <a:gd name="gd18" fmla="val 12"/>
                            <a:gd name="gd19" fmla="val 13"/>
                            <a:gd name="gd20" fmla="val 2"/>
                            <a:gd name="gd21" fmla="val 0"/>
                            <a:gd name="gd22" fmla="val 0"/>
                          </a:gdLst>
                          <a:ahLst/>
                          <a:cxnLst/>
                          <a:rect l="0" t="0" r="r" b="b"/>
                          <a:pathLst>
                            <a:path w="30" h="3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E1552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251658241;o:allowoverlap:true;o:allowincell:true;mso-position-horizontal-relative:text;margin-left:198.00pt;mso-position-horizontal:absolute;mso-position-vertical-relative:text;margin-top:-27.00pt;mso-position-vertical:absolute;width:62.00pt;height:63.00pt;mso-wrap-distance-left:9.00pt;mso-wrap-distance-top:0.00pt;mso-wrap-distance-right:9.00pt;mso-wrap-distance-bottom:0.00pt;" coordorigin="56,4" coordsize="12,12">
              <v:group id="group 1" o:spid="_x0000_s0000" style="position:absolute;left:61;top:4;width:5;height:12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<v:path textboxrect="0,0,100000,100000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>
                  <v:path textboxrect="0,0,100000,100000"/>
                  <v:stroke dashstyle="solid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<v:path textboxrect="0,0,100000,10000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>
                  <v:path textboxrect="0,0,100000,100000"/>
                  <v:stroke dashstyle="solid"/>
                </v:shape>
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<v:path textboxrect="0,0,100000,100000"/>
                </v:shape>
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>
                  <v:path textboxrect="0,0,100000,100000"/>
                  <v:stroke dashstyle="solid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<v:path textboxrect="0,0,100000,100000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>
                  <v:path textboxrect="0,0,100000,100000"/>
                  <v:stroke dashstyle="solid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<v:path textboxrect="0,0,100000,100000"/>
                </v:shape>
                <v:shape id="shape 11" o:spid="_x0000_s11" style="position:absolute;left:66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>
                  <v:path textboxrect="0,0,100000,100000"/>
                  <v:stroke dashstyle="solid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<v:path textboxrect="0,0,100000,100000"/>
                </v:shape>
                <v:shape id="shape 14" o:spid="_x0000_s14" style="position:absolute;left:66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>
                  <v:path textboxrect="0,0,100000,100000"/>
                  <v:stroke dashstyle="solid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<v:path textboxrect="0,0,100000,100000"/>
                </v:shape>
                <v:shape id="shape 17" o:spid="_x0000_s17" style="position:absolute;left:66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>
                  <v:path textboxrect="0,0,100000,100000"/>
                  <v:stroke dashstyle="solid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<v:path textboxrect="0,0,100000,100000"/>
                </v:shape>
                <v:shape id="shape 20" o:spid="_x0000_s20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>
                  <v:path textboxrect="0,0,100000,100000"/>
                  <v:stroke dashstyle="solid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<v:path textboxrect="0,0,100000,100000"/>
                </v:shape>
                <v:shape id="shape 23" o:spid="_x0000_s23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>
                  <v:path textboxrect="0,0,100000,100000"/>
                  <v:stroke dashstyle="solid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<v:path textboxrect="0,0,100000,100000"/>
                </v:shape>
                <v:shape id="shape 26" o:spid="_x0000_s26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>
                  <v:path textboxrect="0,0,100000,100000"/>
                  <v:stroke dashstyle="solid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<v:path textboxrect="0,0,100000,100000"/>
                </v:shape>
                <v:shape id="shape 29" o:spid="_x0000_s29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>
                  <v:path textboxrect="0,0,100000,100000"/>
                  <v:stroke dashstyle="solid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<v:path textboxrect="0,0,100000,100000"/>
                </v:shape>
                <v:shape id="shape 32" o:spid="_x0000_s32" style="position:absolute;left:64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>
                  <v:path textboxrect="0,0,100000,100000"/>
                  <v:stroke dashstyle="solid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<v:path textboxrect="0,0,100000,100000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>
                  <v:path textboxrect="0,0,100000,100000"/>
                  <v:stroke dashstyle="solid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<v:path textboxrect="0,0,100000,10000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>
                  <v:path textboxrect="0,0,100000,100000"/>
                  <v:stroke dashstyle="solid"/>
                </v:shape>
                <v:shape id="shape 38" o:spid="_x0000_s38" style="position:absolute;left:65;top:6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<v:path textboxrect="0,0,100000,100000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>
                  <v:path textboxrect="0,0,100000,100000"/>
                  <v:stroke dashstyle="solid"/>
                </v:shape>
                <v:shape id="shape 41" o:spid="_x0000_s41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2" o:spid="_x0000_s42" style="position:absolute;left:64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<v:path textboxrect="0,0,100000,10000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>
                  <v:path textboxrect="0,0,100000,100000"/>
                  <v:stroke dashstyle="solid"/>
                </v:shape>
                <v:shape id="shape 45" o:spid="_x0000_s45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6" o:spid="_x0000_s46" style="position:absolute;left:64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<v:path textboxrect="0,0,100000,100000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>
                  <v:path textboxrect="0,0,100000,100000"/>
                  <v:stroke dashstyle="solid"/>
                </v:shape>
                <v:shape id="shape 49" o:spid="_x0000_s49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0" o:spid="_x0000_s50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<v:path textboxrect="0,0,100000,10000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>
                  <v:path textboxrect="0,0,100000,100000"/>
                  <v:stroke dashstyle="solid"/>
                </v:shape>
                <v:shape id="shape 53" o:spid="_x0000_s5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4" o:spid="_x0000_s54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<v:path textboxrect="0,0,100000,10000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>
                  <v:path textboxrect="0,0,100000,100000"/>
                  <v:stroke dashstyle="solid"/>
                </v:shape>
                <v:shape id="shape 57" o:spid="_x0000_s57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58" o:spid="_x0000_s58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<v:path textboxrect="0,0,100000,100000"/>
                </v:shape>
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>
                  <v:path textboxrect="0,0,100000,100000"/>
                  <v:stroke dashstyle="solid"/>
                </v:shape>
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<v:path textboxrect="0,0,100000,100000"/>
                </v:shape>
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>
                  <v:path textboxrect="0,0,100000,100000"/>
                  <v:stroke dashstyle="solid"/>
                </v:shape>
                <v:shape id="shape 63" o:spid="_x0000_s63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64" o:spid="_x0000_s64" style="position:absolute;left:65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<v:path textboxrect="0,0,100000,100000"/>
                </v:shape>
                <v:shape id="shape 66" o:spid="_x0000_s66" style="position:absolute;left:66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>
                  <v:path textboxrect="0,0,100000,100000"/>
                  <v:stroke dashstyle="solid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<v:path textboxrect="0,0,100000,100000"/>
                </v:shape>
                <v:shape id="shape 69" o:spid="_x0000_s69" style="position:absolute;left:66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>
                  <v:path textboxrect="0,0,100000,100000"/>
                  <v:stroke dashstyle="solid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<v:path textboxrect="0,0,100000,100000"/>
                </v:shape>
                <v:shape id="shape 72" o:spid="_x0000_s72" style="position:absolute;left:66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>
                  <v:path textboxrect="0,0,100000,100000"/>
                  <v:stroke dashstyle="solid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<v:path textboxrect="0,0,100000,100000"/>
                </v:shape>
                <v:shape id="shape 75" o:spid="_x0000_s75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>
                  <v:path textboxrect="0,0,100000,100000"/>
                  <v:stroke dashstyle="solid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<v:path textboxrect="0,0,100000,100000"/>
                </v:shape>
                <v:shape id="shape 78" o:spid="_x0000_s78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>
                  <v:path textboxrect="0,0,100000,100000"/>
                  <v:stroke dashstyle="solid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<v:path textboxrect="0,0,100000,100000"/>
                </v:shape>
                <v:shape id="shape 81" o:spid="_x0000_s81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>
                  <v:path textboxrect="0,0,100000,100000"/>
                  <v:stroke dashstyle="solid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<v:path textboxrect="0,0,100000,100000"/>
                </v:shape>
                <v:shape id="shape 84" o:spid="_x0000_s84" style="position:absolute;left:65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>
                  <v:path textboxrect="0,0,100000,100000"/>
                  <v:stroke dashstyle="solid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<v:path textboxrect="0,0,100000,100000"/>
                </v:shape>
                <v:shape id="shape 87" o:spid="_x0000_s87" style="position:absolute;left:64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>
                  <v:path textboxrect="0,0,100000,100000"/>
                  <v:stroke dashstyle="solid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<v:path textboxrect="0,0,100000,100000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>
                  <v:path textboxrect="0,0,100000,100000"/>
                  <v:stroke dashstyle="solid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<v:path textboxrect="0,0,100000,100000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>
                  <v:path textboxrect="0,0,100000,100000"/>
                  <v:stroke dashstyle="solid"/>
                </v:shape>
                <v:shape id="shape 93" o:spid="_x0000_s93" style="position:absolute;left:65;top:6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<v:path textboxrect="0,0,100000,10000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>
                  <v:path textboxrect="0,0,100000,100000"/>
                  <v:stroke dashstyle="solid"/>
                </v:shape>
                <v:shape id="shape 96" o:spid="_x0000_s96" style="position:absolute;left:65;top:5;width:0;height:0;visibility:visible;" path="m100000,100000l0,0l100000,100000xe" coordsize="100000,100000" fillcolor="#F3BE00" stroked="f">
                  <v:path textboxrect="0,0,100000,100000"/>
                </v:shape>
                <v:shape id="shape 97" o:spid="_x0000_s97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<v:path textboxrect="0,0,100000,100000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>
                  <v:path textboxrect="0,0,100000,100000"/>
                  <v:stroke dashstyle="solid"/>
                </v:shape>
                <v:shape id="shape 100" o:spid="_x0000_s100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1" o:spid="_x0000_s101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<v:path textboxrect="0,0,100000,10000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>
                  <v:path textboxrect="0,0,100000,100000"/>
                  <v:stroke dashstyle="solid"/>
                </v:shape>
                <v:shape id="shape 104" o:spid="_x0000_s104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5" o:spid="_x0000_s105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<v:path textboxrect="0,0,100000,100000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>
                  <v:path textboxrect="0,0,100000,100000"/>
                  <v:stroke dashstyle="solid"/>
                </v:shape>
                <v:shape id="shape 108" o:spid="_x0000_s108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9" o:spid="_x0000_s109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<v:path textboxrect="0,0,100000,100000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>
                  <v:path textboxrect="0,0,100000,100000"/>
                  <v:stroke dashstyle="solid"/>
                </v:shape>
                <v:shape id="shape 112" o:spid="_x0000_s112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13" o:spid="_x0000_s113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<v:path textboxrect="0,0,100000,100000"/>
                </v:shape>
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>
                  <v:path textboxrect="0,0,100000,100000"/>
                  <v:stroke dashstyle="solid"/>
                </v:shape>
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<v:path textboxrect="0,0,100000,100000"/>
                </v:shape>
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>
                  <v:path textboxrect="0,0,100000,100000"/>
                  <v:stroke dashstyle="solid"/>
                </v:shape>
                <v:shape id="shape 118" o:spid="_x0000_s118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119" o:spid="_x0000_s119" style="position:absolute;left:65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<v:path textboxrect="0,0,100000,100000"/>
                </v:shape>
                <v:shape id="shape 121" o:spid="_x0000_s121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>
                  <v:path textboxrect="0,0,100000,100000"/>
                  <v:stroke dashstyle="solid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<v:path textboxrect="0,0,100000,100000"/>
                </v:shape>
                <v:shape id="shape 124" o:spid="_x0000_s124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>
                  <v:path textboxrect="0,0,100000,100000"/>
                  <v:stroke dashstyle="solid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<v:path textboxrect="0,0,100000,100000"/>
                </v:shape>
                <v:shape id="shape 127" o:spid="_x0000_s127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>
                  <v:path textboxrect="0,0,100000,100000"/>
                  <v:stroke dashstyle="solid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<v:path textboxrect="0,0,100000,100000"/>
                </v:shape>
                <v:shape id="shape 130" o:spid="_x0000_s130" style="position:absolute;left:64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>
                  <v:path textboxrect="0,0,100000,100000"/>
                  <v:stroke dashstyle="solid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<v:path textboxrect="0,0,100000,100000"/>
                </v:shape>
                <v:shape id="shape 133" o:spid="_x0000_s133" style="position:absolute;left:64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>
                  <v:path textboxrect="0,0,100000,100000"/>
                  <v:stroke dashstyle="solid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<v:path textboxrect="0,0,100000,100000"/>
                </v:shape>
                <v:shape id="shape 136" o:spid="_x0000_s136" style="position:absolute;left:64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>
                  <v:path textboxrect="0,0,100000,100000"/>
                  <v:stroke dashstyle="solid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<v:path textboxrect="0,0,100000,100000"/>
                </v:shape>
                <v:shape id="shape 139" o:spid="_x0000_s139" style="position:absolute;left:63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>
                  <v:path textboxrect="0,0,100000,100000"/>
                  <v:stroke dashstyle="solid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<v:path textboxrect="0,0,100000,100000"/>
                </v:shape>
                <v:shape id="shape 142" o:spid="_x0000_s142" style="position:absolute;left:63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>
                  <v:path textboxrect="0,0,100000,100000"/>
                  <v:stroke dashstyle="solid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<v:path textboxrect="0,0,100000,100000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>
                  <v:path textboxrect="0,0,100000,100000"/>
                  <v:stroke dashstyle="solid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<v:path textboxrect="0,0,100000,10000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>
                  <v:path textboxrect="0,0,100000,100000"/>
                  <v:stroke dashstyle="solid"/>
                </v:shape>
                <v:shape id="shape 148" o:spid="_x0000_s148" style="position:absolute;left:64;top:5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<v:path textboxrect="0,0,100000,10000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>
                  <v:path textboxrect="0,0,100000,100000"/>
                  <v:stroke dashstyle="solid"/>
                </v:shape>
                <v:shape id="shape 151" o:spid="_x0000_s15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2" o:spid="_x0000_s152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<v:path textboxrect="0,0,100000,100000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>
                  <v:path textboxrect="0,0,100000,100000"/>
                  <v:stroke dashstyle="solid"/>
                </v:shape>
                <v:shape id="shape 155" o:spid="_x0000_s15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6" o:spid="_x0000_s156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<v:path textboxrect="0,0,100000,100000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>
                  <v:path textboxrect="0,0,100000,100000"/>
                  <v:stroke dashstyle="solid"/>
                </v:shape>
                <v:shape id="shape 159" o:spid="_x0000_s159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60" o:spid="_x0000_s160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<v:path textboxrect="0,0,100000,100000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>
                  <v:path textboxrect="0,0,100000,100000"/>
                  <v:stroke dashstyle="solid"/>
                </v:shape>
                <v:shape id="shape 163" o:spid="_x0000_s16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164" o:spid="_x0000_s164" style="position:absolute;left:62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<v:path textboxrect="0,0,100000,10000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>
                  <v:path textboxrect="0,0,100000,100000"/>
                  <v:stroke dashstyle="solid"/>
                </v:shape>
                <v:shape id="shape 167" o:spid="_x0000_s167" style="position:absolute;left:62;top:4;width:0;height:0;visibility:visible;" path="m100000,100000l0,0l100000,100000xe" coordsize="100000,100000" fillcolor="#F3BE00" stroked="f">
                  <v:path textboxrect="0,0,100000,100000"/>
                </v:shape>
                <v:shape id="shape 168" o:spid="_x0000_s168" style="position:absolute;left:62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<v:path textboxrect="0,0,100000,100000"/>
                </v:shape>
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>
                  <v:path textboxrect="0,0,100000,100000"/>
                  <v:stroke dashstyle="solid"/>
                </v:shape>
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<v:path textboxrect="0,0,100000,100000"/>
                </v:shape>
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>
                  <v:path textboxrect="0,0,100000,100000"/>
                  <v:stroke dashstyle="solid"/>
                </v:shape>
                <v:shape id="shape 173" o:spid="_x0000_s17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74" o:spid="_x0000_s174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<v:path textboxrect="0,0,100000,100000"/>
                </v:shape>
                <v:shape id="shape 176" o:spid="_x0000_s176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>
                  <v:path textboxrect="0,0,100000,100000"/>
                  <v:stroke dashstyle="solid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<v:path textboxrect="0,0,100000,100000"/>
                </v:shape>
                <v:shape id="shape 179" o:spid="_x0000_s179" style="position:absolute;left:65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>
                  <v:path textboxrect="0,0,100000,100000"/>
                  <v:stroke dashstyle="solid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<v:path textboxrect="0,0,100000,100000"/>
                </v:shape>
                <v:shape id="shape 182" o:spid="_x0000_s182" style="position:absolute;left:65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>
                  <v:path textboxrect="0,0,100000,100000"/>
                  <v:stroke dashstyle="solid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<v:path textboxrect="0,0,100000,100000"/>
                </v:shape>
                <v:shape id="shape 185" o:spid="_x0000_s185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>
                  <v:path textboxrect="0,0,100000,100000"/>
                  <v:stroke dashstyle="solid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<v:path textboxrect="0,0,100000,100000"/>
                </v:shape>
                <v:shape id="shape 188" o:spid="_x0000_s188" style="position:absolute;left:64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>
                  <v:path textboxrect="0,0,100000,100000"/>
                  <v:stroke dashstyle="solid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<v:path textboxrect="0,0,100000,100000"/>
                </v:shape>
                <v:shape id="shape 191" o:spid="_x0000_s191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>
                  <v:path textboxrect="0,0,100000,100000"/>
                  <v:stroke dashstyle="solid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<v:path textboxrect="0,0,100000,100000"/>
                </v:shape>
                <v:shape id="shape 194" o:spid="_x0000_s194" style="position:absolute;left:63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>
                  <v:path textboxrect="0,0,100000,100000"/>
                  <v:stroke dashstyle="solid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<v:path textboxrect="0,0,100000,100000"/>
                </v:shape>
                <v:shape id="shape 197" o:spid="_x0000_s197" style="position:absolute;left:63;top:4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>
                  <v:path textboxrect="0,0,100000,100000"/>
                  <v:stroke dashstyle="solid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<v:path textboxrect="0,0,100000,10000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>
                  <v:path textboxrect="0,0,100000,100000"/>
                  <v:stroke dashstyle="solid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<v:path textboxrect="0,0,100000,100000"/>
                </v:shape>
              </v:group>
              <v:group id="group 202" o:spid="_x0000_s0000" style="position:absolute;left:62;top:5;width:6;height:9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>
                  <v:path textboxrect="0,0,100000,100000"/>
                  <v:stroke dashstyle="solid"/>
                </v:shape>
                <v:shape id="shape 204" o:spid="_x0000_s204" style="position:absolute;left:64;top:6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<v:path textboxrect="0,0,100000,10000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>
                  <v:path textboxrect="0,0,100000,100000"/>
                  <v:stroke dashstyle="solid"/>
                </v:shape>
                <v:shape id="shape 207" o:spid="_x0000_s207" style="position:absolute;left:63;top:6;width:0;height:0;visibility:visible;" path="m100000,100000l0,0l100000,100000xe" coordsize="100000,100000" fillcolor="#F3BE00" stroked="f">
                  <v:path textboxrect="0,0,100000,100000"/>
                </v:shape>
                <v:shape id="shape 208" o:spid="_x0000_s208" style="position:absolute;left:63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<v:path textboxrect="0,0,100000,10000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>
                  <v:path textboxrect="0,0,100000,100000"/>
                  <v:stroke dashstyle="solid"/>
                </v:shape>
                <v:shape id="shape 211" o:spid="_x0000_s21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2" o:spid="_x0000_s212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<v:path textboxrect="0,0,100000,10000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>
                  <v:path textboxrect="0,0,100000,100000"/>
                  <v:stroke dashstyle="solid"/>
                </v:shape>
                <v:shape id="shape 215" o:spid="_x0000_s21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6" o:spid="_x0000_s216" style="position:absolute;left:63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<v:path textboxrect="0,0,100000,100000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>
                  <v:path textboxrect="0,0,100000,100000"/>
                  <v:stroke dashstyle="solid"/>
                </v:shape>
                <v:shape id="shape 219" o:spid="_x0000_s219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0" o:spid="_x0000_s220" style="position:absolute;left:62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<v:path textboxrect="0,0,100000,100000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>
                  <v:path textboxrect="0,0,100000,100000"/>
                  <v:stroke dashstyle="solid"/>
                </v:shape>
                <v:shape id="shape 223" o:spid="_x0000_s22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4" o:spid="_x0000_s224" style="position:absolute;left:62;top:5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<v:path textboxrect="0,0,100000,100000"/>
                </v:shape>
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>
                  <v:path textboxrect="0,0,100000,100000"/>
                  <v:stroke dashstyle="solid"/>
                </v:shape>
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<v:path textboxrect="0,0,100000,100000"/>
                </v:shape>
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>
                  <v:path textboxrect="0,0,100000,100000"/>
                  <v:stroke dashstyle="solid"/>
                </v:shape>
                <v:shape id="shape 229" o:spid="_x0000_s229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230" o:spid="_x0000_s230" style="position:absolute;left:64;top:6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<v:path textboxrect="0,0,100000,100000"/>
                </v:shape>
                <v:shape id="shape 232" o:spid="_x0000_s232" style="position:absolute;left:66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>
                  <v:path textboxrect="0,0,100000,100000"/>
                  <v:stroke dashstyle="solid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<v:path textboxrect="0,0,100000,100000"/>
                </v:shape>
                <v:shape id="shape 235" o:spid="_x0000_s235" style="position:absolute;left:66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>
                  <v:path textboxrect="0,0,100000,100000"/>
                  <v:stroke dashstyle="solid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<v:path textboxrect="0,0,100000,100000"/>
                </v:shape>
                <v:shape id="shape 238" o:spid="_x0000_s238" style="position:absolute;left:66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>
                  <v:path textboxrect="0,0,100000,100000"/>
                  <v:stroke dashstyle="solid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<v:path textboxrect="0,0,100000,100000"/>
                </v:shape>
                <v:shape id="shape 241" o:spid="_x0000_s241" style="position:absolute;left:66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>
                  <v:path textboxrect="0,0,100000,100000"/>
                  <v:stroke dashstyle="solid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<v:path textboxrect="0,0,100000,100000"/>
                </v:shape>
                <v:shape id="shape 244" o:spid="_x0000_s244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>
                  <v:path textboxrect="0,0,100000,100000"/>
                  <v:stroke dashstyle="solid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<v:path textboxrect="0,0,100000,100000"/>
                </v:shape>
                <v:shape id="shape 247" o:spid="_x0000_s247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>
                  <v:path textboxrect="0,0,100000,100000"/>
                  <v:stroke dashstyle="solid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<v:path textboxrect="0,0,100000,100000"/>
                </v:shape>
                <v:shape id="shape 250" o:spid="_x0000_s250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>
                  <v:path textboxrect="0,0,100000,100000"/>
                  <v:stroke dashstyle="solid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<v:path textboxrect="0,0,100000,100000"/>
                </v:shape>
                <v:shape id="shape 253" o:spid="_x0000_s253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>
                  <v:path textboxrect="0,0,100000,100000"/>
                  <v:stroke dashstyle="solid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<v:path textboxrect="0,0,100000,100000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>
                  <v:path textboxrect="0,0,100000,100000"/>
                  <v:stroke dashstyle="solid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<v:path textboxrect="0,0,100000,100000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>
                  <v:path textboxrect="0,0,100000,100000"/>
                  <v:stroke dashstyle="solid"/>
                </v:shape>
                <v:shape id="shape 259" o:spid="_x0000_s259" style="position:absolute;left:66;top:12;width:0;height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<v:path textboxrect="0,0,100000,10000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>
                  <v:path textboxrect="0,0,100000,100000"/>
                  <v:stroke dashstyle="solid"/>
                </v:shape>
                <v:shape id="shape 262" o:spid="_x0000_s262" style="position:absolute;left:66;top:11;width:0;height:0;visibility:visible;" path="m0,100000l0,0l0,100000xe" coordsize="100000,100000" fillcolor="#F3BE00" stroked="f">
                  <v:path textboxrect="0,0,100000,100000"/>
                </v:shape>
                <v:shape id="shape 263" o:spid="_x0000_s263" style="position:absolute;left:66;top:11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<v:path textboxrect="0,0,100000,10000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>
                  <v:path textboxrect="0,0,100000,100000"/>
                  <v:stroke dashstyle="solid"/>
                </v:shape>
                <v:shape id="shape 266" o:spid="_x0000_s266" style="position:absolute;left:66;top:11;width:0;height:0;visibility:visible;" path="m100000,100000l0,0l100000,100000xe" coordsize="100000,100000" fillcolor="#F3BE00" stroked="f">
                  <v:path textboxrect="0,0,100000,100000"/>
                </v:shape>
                <v:shape id="shape 267" o:spid="_x0000_s267" style="position:absolute;left:66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<v:path textboxrect="0,0,100000,100000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>
                  <v:path textboxrect="0,0,100000,100000"/>
                  <v:stroke dashstyle="solid"/>
                </v:shape>
                <v:shape id="shape 270" o:spid="_x0000_s270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1" o:spid="_x0000_s271" style="position:absolute;left:66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<v:path textboxrect="0,0,100000,10000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>
                  <v:path textboxrect="0,0,100000,100000"/>
                  <v:stroke dashstyle="solid"/>
                </v:shape>
                <v:shape id="shape 274" o:spid="_x0000_s274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5" o:spid="_x0000_s275" style="position:absolute;left:66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<v:path textboxrect="0,0,100000,100000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>
                  <v:path textboxrect="0,0,100000,100000"/>
                  <v:stroke dashstyle="solid"/>
                </v:shape>
                <v:shape id="shape 278" o:spid="_x0000_s278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9" o:spid="_x0000_s279" style="position:absolute;left:66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<v:path textboxrect="0,0,100000,100000"/>
                </v:shape>
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>
                  <v:path textboxrect="0,0,100000,100000"/>
                  <v:stroke dashstyle="solid"/>
                </v:shape>
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<v:path textboxrect="0,0,100000,100000"/>
                </v:shape>
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>
                  <v:path textboxrect="0,0,100000,100000"/>
                  <v:stroke dashstyle="solid"/>
                </v:shape>
                <v:shape id="shape 284" o:spid="_x0000_s284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285" o:spid="_x0000_s285" style="position:absolute;left:66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<v:path textboxrect="0,0,100000,100000"/>
                </v:shape>
                <v:shape id="shape 287" o:spid="_x0000_s287" style="position:absolute;left:67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>
                  <v:path textboxrect="0,0,100000,100000"/>
                  <v:stroke dashstyle="solid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<v:path textboxrect="0,0,100000,100000"/>
                </v:shape>
                <v:shape id="shape 290" o:spid="_x0000_s290" style="position:absolute;left:67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>
                  <v:path textboxrect="0,0,100000,100000"/>
                  <v:stroke dashstyle="solid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<v:path textboxrect="0,0,100000,100000"/>
                </v:shape>
                <v:shape id="shape 293" o:spid="_x0000_s293" style="position:absolute;left:67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>
                  <v:path textboxrect="0,0,100000,100000"/>
                  <v:stroke dashstyle="solid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<v:path textboxrect="0,0,100000,100000"/>
                </v:shape>
                <v:shape id="shape 296" o:spid="_x0000_s296" style="position:absolute;left:67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>
                  <v:path textboxrect="0,0,100000,100000"/>
                  <v:stroke dashstyle="solid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<v:path textboxrect="0,0,100000,100000"/>
                </v:shape>
                <v:shape id="shape 299" o:spid="_x0000_s299" style="position:absolute;left:68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>
                  <v:path textboxrect="0,0,100000,100000"/>
                  <v:stroke dashstyle="solid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<v:path textboxrect="0,0,100000,100000"/>
                </v:shape>
                <v:shape id="shape 302" o:spid="_x0000_s302" style="position:absolute;left:68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>
                  <v:path textboxrect="0,0,100000,100000"/>
                  <v:stroke dashstyle="solid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<v:path textboxrect="0,0,100000,100000"/>
                </v:shape>
                <v:shape id="shape 305" o:spid="_x0000_s305" style="position:absolute;left:6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>
                  <v:path textboxrect="0,0,100000,100000"/>
                  <v:stroke dashstyle="solid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<v:path textboxrect="0,0,100000,100000"/>
                </v:shape>
                <v:shape id="shape 308" o:spid="_x0000_s308" style="position:absolute;left:6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>
                  <v:path textboxrect="0,0,100000,100000"/>
                  <v:stroke dashstyle="solid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<v:path textboxrect="0,0,100000,100000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>
                  <v:path textboxrect="0,0,100000,100000"/>
                  <v:stroke dashstyle="solid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<v:path textboxrect="0,0,100000,10000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>
                  <v:path textboxrect="0,0,100000,100000"/>
                  <v:stroke dashstyle="solid"/>
                </v:shape>
                <v:shape id="shape 314" o:spid="_x0000_s314" style="position:absolute;left:67;top:12;width:0;height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<v:path textboxrect="0,0,100000,100000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>
                  <v:path textboxrect="0,0,100000,100000"/>
                  <v:stroke dashstyle="solid"/>
                </v:shape>
                <v:shape id="shape 317" o:spid="_x0000_s317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18" o:spid="_x0000_s318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<v:path textboxrect="0,0,100000,100000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>
                  <v:path textboxrect="0,0,100000,100000"/>
                  <v:stroke dashstyle="solid"/>
                </v:shape>
                <v:shape id="shape 321" o:spid="_x0000_s321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22" o:spid="_x0000_s322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<v:path textboxrect="0,0,100000,10000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>
                  <v:path textboxrect="0,0,100000,100000"/>
                  <v:stroke dashstyle="solid"/>
                </v:shape>
                <v:shape id="shape 325" o:spid="_x0000_s325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26" o:spid="_x0000_s326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<v:path textboxrect="0,0,100000,10000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>
                  <v:path textboxrect="0,0,100000,100000"/>
                  <v:stroke dashstyle="solid"/>
                </v:shape>
                <v:shape id="shape 329" o:spid="_x0000_s329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30" o:spid="_x0000_s330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<v:path textboxrect="0,0,100000,100000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>
                  <v:path textboxrect="0,0,100000,100000"/>
                  <v:stroke dashstyle="solid"/>
                </v:shape>
                <v:shape id="shape 333" o:spid="_x0000_s333" style="position:absolute;left:68;top:10;width:0;height:0;visibility:visible;" path="m0,100000l100000,0l0,100000xe" coordsize="100000,100000" fillcolor="#F3BE00" stroked="f">
                  <v:path textboxrect="0,0,100000,100000"/>
                </v:shape>
                <v:shape id="shape 334" o:spid="_x0000_s334" style="position:absolute;left:6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<v:path textboxrect="0,0,100000,100000"/>
                </v:shape>
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>
                  <v:path textboxrect="0,0,100000,100000"/>
                  <v:stroke dashstyle="solid"/>
                </v:shape>
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<v:path textboxrect="0,0,100000,100000"/>
                </v:shape>
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>
                  <v:path textboxrect="0,0,100000,100000"/>
                  <v:stroke dashstyle="solid"/>
                </v:shape>
                <v:shape id="shape 339" o:spid="_x0000_s339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40" o:spid="_x0000_s340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<v:path textboxrect="0,0,100000,100000"/>
                </v:shape>
                <v:shape id="shape 342" o:spid="_x0000_s342" style="position:absolute;left:67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>
                  <v:path textboxrect="0,0,100000,100000"/>
                  <v:stroke dashstyle="solid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<v:path textboxrect="0,0,100000,100000"/>
                </v:shape>
                <v:shape id="shape 345" o:spid="_x0000_s345" style="position:absolute;left:67;top:12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>
                  <v:path textboxrect="0,0,100000,100000"/>
                  <v:stroke dashstyle="solid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<v:path textboxrect="0,0,100000,100000"/>
                </v:shape>
                <v:shape id="shape 348" o:spid="_x0000_s348" style="position:absolute;left:66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>
                  <v:path textboxrect="0,0,100000,100000"/>
                  <v:stroke dashstyle="solid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<v:path textboxrect="0,0,100000,100000"/>
                </v:shape>
                <v:shape id="shape 351" o:spid="_x0000_s351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>
                  <v:path textboxrect="0,0,100000,100000"/>
                  <v:stroke dashstyle="solid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<v:path textboxrect="0,0,100000,100000"/>
                </v:shape>
                <v:shape id="shape 354" o:spid="_x0000_s354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>
                  <v:path textboxrect="0,0,100000,100000"/>
                  <v:stroke dashstyle="solid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<v:path textboxrect="0,0,100000,100000"/>
                </v:shape>
                <v:shape id="shape 357" o:spid="_x0000_s357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>
                  <v:path textboxrect="0,0,100000,100000"/>
                  <v:stroke dashstyle="solid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<v:path textboxrect="0,0,100000,100000"/>
                </v:shape>
                <v:shape id="shape 360" o:spid="_x0000_s360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>
                  <v:path textboxrect="0,0,100000,100000"/>
                  <v:stroke dashstyle="solid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<v:path textboxrect="0,0,100000,100000"/>
                </v:shape>
                <v:shape id="shape 363" o:spid="_x0000_s363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>
                  <v:path textboxrect="0,0,100000,100000"/>
                  <v:stroke dashstyle="solid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<v:path textboxrect="0,0,100000,100000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>
                  <v:path textboxrect="0,0,100000,100000"/>
                  <v:stroke dashstyle="solid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<v:path textboxrect="0,0,100000,10000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>
                  <v:path textboxrect="0,0,100000,100000"/>
                  <v:stroke dashstyle="solid"/>
                </v:shape>
                <v:shape id="shape 369" o:spid="_x0000_s369" style="position:absolute;left:66;top:12;width:0;height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<v:path textboxrect="0,0,100000,100000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>
                  <v:path textboxrect="0,0,100000,100000"/>
                  <v:stroke dashstyle="solid"/>
                </v:shape>
                <v:shape id="shape 372" o:spid="_x0000_s372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73" o:spid="_x0000_s373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<v:path textboxrect="0,0,100000,100000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>
                  <v:path textboxrect="0,0,100000,100000"/>
                  <v:stroke dashstyle="solid"/>
                </v:shape>
                <v:shape id="shape 376" o:spid="_x0000_s376" style="position:absolute;left:67;top:11;width:0;height:0;visibility:visible;" path="m100000,100000l0,0l100000,100000xe" coordsize="100000,100000" fillcolor="#F3BE00" stroked="f">
                  <v:path textboxrect="0,0,100000,100000"/>
                </v:shape>
                <v:shape id="shape 377" o:spid="_x0000_s377" style="position:absolute;left:6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<v:path textboxrect="0,0,100000,10000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>
                  <v:path textboxrect="0,0,100000,100000"/>
                  <v:stroke dashstyle="solid"/>
                </v:shape>
                <v:shape id="shape 380" o:spid="_x0000_s380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1" o:spid="_x0000_s381" style="position:absolute;left:6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<v:path textboxrect="0,0,100000,10000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>
                  <v:path textboxrect="0,0,100000,100000"/>
                  <v:stroke dashstyle="solid"/>
                </v:shape>
                <v:shape id="shape 384" o:spid="_x0000_s384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5" o:spid="_x0000_s385" style="position:absolute;left:6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<v:path textboxrect="0,0,100000,100000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>
                  <v:path textboxrect="0,0,100000,100000"/>
                  <v:stroke dashstyle="solid"/>
                </v:shape>
                <v:shape id="shape 388" o:spid="_x0000_s388" style="position:absolute;left:67;top:10;width:0;height:0;visibility:visible;" path="m0,100000l0,0l0,100000xe" coordsize="100000,100000" fillcolor="#F3BE00" stroked="f">
                  <v:path textboxrect="0,0,100000,100000"/>
                </v:shape>
                <v:shape id="shape 389" o:spid="_x0000_s389" style="position:absolute;left:67;top:10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<v:path textboxrect="0,0,100000,100000"/>
                </v:shape>
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>
                  <v:path textboxrect="0,0,100000,100000"/>
                  <v:stroke dashstyle="solid"/>
                </v:shape>
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<v:path textboxrect="0,0,100000,100000"/>
                </v:shape>
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>
                  <v:path textboxrect="0,0,100000,100000"/>
                  <v:stroke dashstyle="solid"/>
                </v:shape>
                <v:shape id="shape 394" o:spid="_x0000_s394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95" o:spid="_x0000_s395" style="position:absolute;left:67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<v:path textboxrect="0,0,100000,100000"/>
                </v:shape>
                <v:shape id="shape 397" o:spid="_x0000_s397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>
                  <v:path textboxrect="0,0,100000,100000"/>
                  <v:stroke dashstyle="solid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<v:path textboxrect="0,0,100000,100000"/>
                </v:shape>
                <v:shape id="shape 400" o:spid="_x0000_s400" style="position:absolute;left:63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>
                  <v:path textboxrect="0,0,100000,100000"/>
                  <v:stroke dashstyle="solid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<v:path textboxrect="0,0,100000,100000"/>
                </v:shape>
              </v:group>
              <v:group id="group 403" o:spid="_x0000_s0000" style="position:absolute;left:63;top:7;width:4;height:8;" coordorigin="63,7" coordsize="4,8">
                <v:shape id="shape 404" o:spid="_x0000_s404" style="position:absolute;left:63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>
                  <v:path textboxrect="0,0,100000,100000"/>
                  <v:stroke dashstyle="solid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<v:path textboxrect="0,0,100000,100000"/>
                </v:shape>
                <v:shape id="shape 407" o:spid="_x0000_s407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>
                  <v:path textboxrect="0,0,100000,100000"/>
                  <v:stroke dashstyle="solid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<v:path textboxrect="0,0,100000,100000"/>
                </v:shape>
                <v:shape id="shape 410" o:spid="_x0000_s410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>
                  <v:path textboxrect="0,0,100000,100000"/>
                  <v:stroke dashstyle="solid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<v:path textboxrect="0,0,100000,100000"/>
                </v:shape>
                <v:shape id="shape 413" o:spid="_x0000_s413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>
                  <v:path textboxrect="0,0,100000,100000"/>
                  <v:stroke dashstyle="solid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<v:path textboxrect="0,0,100000,100000"/>
                </v:shape>
                <v:shape id="shape 416" o:spid="_x0000_s416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>
                  <v:path textboxrect="0,0,100000,100000"/>
                  <v:stroke dashstyle="solid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<v:path textboxrect="0,0,100000,100000"/>
                </v:shape>
                <v:shape id="shape 419" o:spid="_x0000_s419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>
                  <v:path textboxrect="0,0,100000,100000"/>
                  <v:stroke dashstyle="solid"/>
                </v:shape>
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<v:path textboxrect="0,0,100000,100000"/>
                </v:shape>
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>
                  <v:path textboxrect="0,0,100000,100000"/>
                  <v:stroke dashstyle="solid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<v:path textboxrect="0,0,100000,100000"/>
                </v:shape>
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>
                  <v:path textboxrect="0,0,100000,100000"/>
                  <v:stroke dashstyle="solid"/>
                </v:shape>
                <v:shape id="shape 425" o:spid="_x0000_s425" style="position:absolute;left:64;top:14;width:0;height:0;visibility:visible;" path="m0,100000l100000,0l0,100000e" coordsize="100000,100000" filled="f" strokecolor="#E77817">
                  <v:path textboxrect="0,0,100000,100000"/>
                  <v:stroke dashstyle="solid"/>
                </v:shape>
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<v:path textboxrect="0,0,100000,100000"/>
                </v:shape>
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>
                  <v:path textboxrect="0,0,100000,100000"/>
                  <v:stroke dashstyle="solid"/>
                </v:shape>
                <v:shape id="shape 428" o:spid="_x0000_s428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29" o:spid="_x0000_s429" style="position:absolute;left:64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<v:path textboxrect="0,0,100000,100000"/>
                </v:shape>
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>
                  <v:path textboxrect="0,0,100000,100000"/>
                  <v:stroke dashstyle="solid"/>
                </v:shape>
                <v:shape id="shape 432" o:spid="_x0000_s432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33" o:spid="_x0000_s433" style="position:absolute;left:64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<v:path textboxrect="0,0,100000,100000"/>
                </v:shape>
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>
                  <v:path textboxrect="0,0,100000,100000"/>
                  <v:stroke dashstyle="solid"/>
                </v:shape>
                <v:shape id="shape 436" o:spid="_x0000_s43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37" o:spid="_x0000_s437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<v:path textboxrect="0,0,100000,100000"/>
                </v:shape>
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>
                  <v:path textboxrect="0,0,100000,100000"/>
                  <v:stroke dashstyle="solid"/>
                </v:shape>
                <v:shape id="shape 440" o:spid="_x0000_s44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1" o:spid="_x0000_s441" style="position:absolute;left:65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<v:path textboxrect="0,0,100000,10000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>
                  <v:path textboxrect="0,0,100000,100000"/>
                  <v:stroke dashstyle="solid"/>
                </v:shape>
                <v:shape id="shape 444" o:spid="_x0000_s444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5" o:spid="_x0000_s445" style="position:absolute;left:65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<v:path textboxrect="0,0,100000,100000"/>
                </v:shape>
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>
                  <v:path textboxrect="0,0,100000,100000"/>
                  <v:stroke dashstyle="solid"/>
                </v:shape>
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<v:path textboxrect="0,0,100000,100000"/>
                </v:shape>
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>
                  <v:path textboxrect="0,0,100000,100000"/>
                  <v:stroke dashstyle="solid"/>
                </v:shape>
                <v:shape id="shape 450" o:spid="_x0000_s45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451" o:spid="_x0000_s451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<v:path textboxrect="0,0,100000,100000"/>
                </v:shape>
                <v:shape id="shape 453" o:spid="_x0000_s453" style="position:absolute;left:65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>
                  <v:path textboxrect="0,0,100000,100000"/>
                  <v:stroke dashstyle="solid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<v:path textboxrect="0,0,100000,100000"/>
                </v:shape>
                <v:shape id="shape 456" o:spid="_x0000_s456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>
                  <v:path textboxrect="0,0,100000,100000"/>
                  <v:stroke dashstyle="solid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<v:path textboxrect="0,0,100000,100000"/>
                </v:shape>
                <v:shape id="shape 459" o:spid="_x0000_s459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>
                  <v:path textboxrect="0,0,100000,100000"/>
                  <v:stroke dashstyle="solid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<v:path textboxrect="0,0,100000,100000"/>
                </v:shape>
                <v:shape id="shape 462" o:spid="_x0000_s462" style="position:absolute;left:65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>
                  <v:path textboxrect="0,0,100000,100000"/>
                  <v:stroke dashstyle="solid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<v:path textboxrect="0,0,100000,100000"/>
                </v:shape>
                <v:shape id="shape 465" o:spid="_x0000_s465" style="position:absolute;left:65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>
                  <v:path textboxrect="0,0,100000,100000"/>
                  <v:stroke dashstyle="solid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<v:path textboxrect="0,0,100000,100000"/>
                </v:shape>
                <v:shape id="shape 468" o:spid="_x0000_s468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>
                  <v:path textboxrect="0,0,100000,100000"/>
                  <v:stroke dashstyle="solid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<v:path textboxrect="0,0,100000,100000"/>
                </v:shape>
                <v:shape id="shape 471" o:spid="_x0000_s471" style="position:absolute;left:66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>
                  <v:path textboxrect="0,0,100000,100000"/>
                  <v:stroke dashstyle="solid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<v:path textboxrect="0,0,100000,100000"/>
                </v:shape>
                <v:shape id="shape 474" o:spid="_x0000_s474" style="position:absolute;left:66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>
                  <v:path textboxrect="0,0,100000,100000"/>
                  <v:stroke dashstyle="solid"/>
                </v:shape>
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<v:path textboxrect="0,0,100000,100000"/>
                </v:shape>
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>
                  <v:path textboxrect="0,0,100000,100000"/>
                  <v:stroke dashstyle="solid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<v:path textboxrect="0,0,100000,100000"/>
                </v:shape>
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>
                  <v:path textboxrect="0,0,100000,100000"/>
                  <v:stroke dashstyle="solid"/>
                </v:shape>
                <v:shape id="shape 480" o:spid="_x0000_s480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<v:path textboxrect="0,0,100000,100000"/>
                </v:shape>
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>
                  <v:path textboxrect="0,0,100000,100000"/>
                  <v:stroke dashstyle="solid"/>
                </v:shape>
                <v:shape id="shape 483" o:spid="_x0000_s483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4" o:spid="_x0000_s484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<v:path textboxrect="0,0,100000,100000"/>
                </v:shape>
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>
                  <v:path textboxrect="0,0,100000,100000"/>
                  <v:stroke dashstyle="solid"/>
                </v:shape>
                <v:shape id="shape 487" o:spid="_x0000_s487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8" o:spid="_x0000_s488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<v:path textboxrect="0,0,100000,100000"/>
                </v:shape>
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>
                  <v:path textboxrect="0,0,100000,100000"/>
                  <v:stroke dashstyle="solid"/>
                </v:shape>
                <v:shape id="shape 491" o:spid="_x0000_s491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92" o:spid="_x0000_s492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<v:path textboxrect="0,0,100000,100000"/>
                </v:shape>
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>
                  <v:path textboxrect="0,0,100000,100000"/>
                  <v:stroke dashstyle="solid"/>
                </v:shape>
                <v:shape id="shape 495" o:spid="_x0000_s495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496" o:spid="_x0000_s496" style="position:absolute;left:66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<v:path textboxrect="0,0,100000,100000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>
                  <v:path textboxrect="0,0,100000,100000"/>
                  <v:stroke dashstyle="solid"/>
                </v:shape>
                <v:shape id="shape 499" o:spid="_x0000_s499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00" o:spid="_x0000_s500" style="position:absolute;left:66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<v:path textboxrect="0,0,100000,100000"/>
                </v:shape>
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>
                  <v:path textboxrect="0,0,100000,100000"/>
                  <v:stroke dashstyle="solid"/>
                </v:shape>
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<v:path textboxrect="0,0,100000,100000"/>
                </v:shape>
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>
                  <v:path textboxrect="0,0,100000,100000"/>
                  <v:stroke dashstyle="solid"/>
                </v:shape>
                <v:shape id="shape 505" o:spid="_x0000_s505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06" o:spid="_x0000_s506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<v:path textboxrect="0,0,100000,100000"/>
                </v:shape>
                <v:shape id="shape 508" o:spid="_x0000_s508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>
                  <v:path textboxrect="0,0,100000,100000"/>
                  <v:stroke dashstyle="solid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<v:path textboxrect="0,0,100000,100000"/>
                </v:shape>
                <v:shape id="shape 511" o:spid="_x0000_s511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>
                  <v:path textboxrect="0,0,100000,100000"/>
                  <v:stroke dashstyle="solid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<v:path textboxrect="0,0,100000,100000"/>
                </v:shape>
                <v:shape id="shape 514" o:spid="_x0000_s514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>
                  <v:path textboxrect="0,0,100000,100000"/>
                  <v:stroke dashstyle="solid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<v:path textboxrect="0,0,100000,100000"/>
                </v:shape>
                <v:shape id="shape 517" o:spid="_x0000_s517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>
                  <v:path textboxrect="0,0,100000,100000"/>
                  <v:stroke dashstyle="solid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<v:path textboxrect="0,0,100000,100000"/>
                </v:shape>
                <v:shape id="shape 520" o:spid="_x0000_s520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>
                  <v:path textboxrect="0,0,100000,100000"/>
                  <v:stroke dashstyle="solid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<v:path textboxrect="0,0,100000,100000"/>
                </v:shape>
                <v:shape id="shape 523" o:spid="_x0000_s523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>
                  <v:path textboxrect="0,0,100000,100000"/>
                  <v:stroke dashstyle="solid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<v:path textboxrect="0,0,100000,100000"/>
                </v:shape>
                <v:shape id="shape 526" o:spid="_x0000_s526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>
                  <v:path textboxrect="0,0,100000,100000"/>
                  <v:stroke dashstyle="solid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<v:path textboxrect="0,0,100000,100000"/>
                </v:shape>
                <v:shape id="shape 529" o:spid="_x0000_s529" style="position:absolute;left:66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>
                  <v:path textboxrect="0,0,100000,100000"/>
                  <v:stroke dashstyle="solid"/>
                </v:shape>
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<v:path textboxrect="0,0,100000,100000"/>
                </v:shape>
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>
                  <v:path textboxrect="0,0,100000,100000"/>
                  <v:stroke dashstyle="solid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<v:path textboxrect="0,0,100000,100000"/>
                </v:shape>
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>
                  <v:path textboxrect="0,0,100000,100000"/>
                  <v:stroke dashstyle="solid"/>
                </v:shape>
                <v:shape id="shape 535" o:spid="_x0000_s535" style="position:absolute;left:64;top:14;width:0;height:0;visibility:visible;" path="m0,100000l100000,0l0,100000e" coordsize="100000,100000" filled="f" strokecolor="#E77817">
                  <v:path textboxrect="0,0,100000,100000"/>
                  <v:stroke dashstyle="solid"/>
                </v:shape>
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<v:path textboxrect="0,0,100000,100000"/>
                </v:shape>
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>
                  <v:path textboxrect="0,0,100000,100000"/>
                  <v:stroke dashstyle="solid"/>
                </v:shape>
                <v:shape id="shape 538" o:spid="_x0000_s538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39" o:spid="_x0000_s539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<v:path textboxrect="0,0,100000,100000"/>
                </v:shape>
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>
                  <v:path textboxrect="0,0,100000,100000"/>
                  <v:stroke dashstyle="solid"/>
                </v:shape>
                <v:shape id="shape 542" o:spid="_x0000_s542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3" o:spid="_x0000_s543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<v:path textboxrect="0,0,100000,100000"/>
                </v:shape>
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>
                  <v:path textboxrect="0,0,100000,100000"/>
                  <v:stroke dashstyle="solid"/>
                </v:shape>
                <v:shape id="shape 546" o:spid="_x0000_s54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7" o:spid="_x0000_s547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<v:path textboxrect="0,0,100000,100000"/>
                </v:shape>
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>
                  <v:path textboxrect="0,0,100000,100000"/>
                  <v:stroke dashstyle="solid"/>
                </v:shape>
                <v:shape id="shape 550" o:spid="_x0000_s55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51" o:spid="_x0000_s551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<v:path textboxrect="0,0,100000,100000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>
                  <v:path textboxrect="0,0,100000,100000"/>
                  <v:stroke dashstyle="solid"/>
                </v:shape>
                <v:shape id="shape 554" o:spid="_x0000_s554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55" o:spid="_x0000_s555" style="position:absolute;left:66;top:13;width:0;height:0;visibility:visible;" path="m0,100000l100000,0l0,100000xe" coordsize="100000,100000" filled="f" strokecolor="#1F1A17">
                  <v:path textboxrect="0,0,100000,100000"/>
                  <v:stroke dashstyle="solid"/>
                </v:shape>
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<v:path textboxrect="0,0,100000,100000"/>
                </v:shape>
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>
                  <v:path textboxrect="0,0,100000,100000"/>
                  <v:stroke dashstyle="solid"/>
                </v:shape>
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<v:path textboxrect="0,0,100000,100000"/>
                </v:shape>
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>
                  <v:path textboxrect="0,0,100000,100000"/>
                  <v:stroke dashstyle="solid"/>
                </v:shape>
                <v:shape id="shape 560" o:spid="_x0000_s56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561" o:spid="_x0000_s561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<v:path textboxrect="0,0,100000,100000"/>
                </v:shape>
                <v:shape id="shape 563" o:spid="_x0000_s563" style="position:absolute;left:67;top:9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>
                  <v:path textboxrect="0,0,100000,100000"/>
                  <v:stroke dashstyle="solid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<v:path textboxrect="0,0,100000,100000"/>
                </v:shape>
                <v:shape id="shape 566" o:spid="_x0000_s566" style="position:absolute;left:67;top:9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>
                  <v:path textboxrect="0,0,100000,100000"/>
                  <v:stroke dashstyle="solid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<v:path textboxrect="0,0,100000,100000"/>
                </v:shape>
                <v:shape id="shape 569" o:spid="_x0000_s569" style="position:absolute;left:67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>
                  <v:path textboxrect="0,0,100000,100000"/>
                  <v:stroke dashstyle="solid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<v:path textboxrect="0,0,100000,100000"/>
                </v:shape>
                <v:shape id="shape 572" o:spid="_x0000_s572" style="position:absolute;left:67;top:8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>
                  <v:path textboxrect="0,0,100000,100000"/>
                  <v:stroke dashstyle="solid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<v:path textboxrect="0,0,100000,100000"/>
                </v:shape>
                <v:shape id="shape 575" o:spid="_x0000_s575" style="position:absolute;left:67;top:8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>
                  <v:path textboxrect="0,0,100000,100000"/>
                  <v:stroke dashstyle="solid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<v:path textboxrect="0,0,100000,100000"/>
                </v:shape>
                <v:shape id="shape 578" o:spid="_x0000_s578" style="position:absolute;left:67;top:7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>
                  <v:path textboxrect="0,0,100000,100000"/>
                  <v:stroke dashstyle="solid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<v:path textboxrect="0,0,100000,100000"/>
                </v:shape>
                <v:shape id="shape 581" o:spid="_x0000_s581" style="position:absolute;left:67;top:7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>
                  <v:path textboxrect="0,0,100000,100000"/>
                  <v:stroke dashstyle="solid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<v:path textboxrect="0,0,100000,100000"/>
                </v:shape>
                <v:shape id="shape 584" o:spid="_x0000_s584" style="position:absolute;left:66;top:7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>
                  <v:path textboxrect="0,0,100000,100000"/>
                  <v:stroke dashstyle="solid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<v:path textboxrect="0,0,100000,10000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>
                  <v:path textboxrect="0,0,100000,100000"/>
                  <v:stroke dashstyle="solid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<v:path textboxrect="0,0,100000,100000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>
                  <v:path textboxrect="0,0,100000,100000"/>
                  <v:stroke dashstyle="solid"/>
                </v:shape>
                <v:shape id="shape 590" o:spid="_x0000_s590" style="position:absolute;left:66;top:9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<v:path textboxrect="0,0,100000,10000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>
                  <v:path textboxrect="0,0,100000,100000"/>
                  <v:stroke dashstyle="solid"/>
                </v:shape>
                <v:shape id="shape 593" o:spid="_x0000_s593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4" o:spid="_x0000_s594" style="position:absolute;left:66;top:8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<v:path textboxrect="0,0,100000,100000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>
                  <v:path textboxrect="0,0,100000,100000"/>
                  <v:stroke dashstyle="solid"/>
                </v:shape>
                <v:shape id="shape 597" o:spid="_x0000_s597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8" o:spid="_x0000_s598" style="position:absolute;left:66;top:8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<v:path textboxrect="0,0,100000,100000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>
                  <v:path textboxrect="0,0,100000,100000"/>
                  <v:stroke dashstyle="solid"/>
                </v:shape>
                <v:shape id="shape 601" o:spid="_x0000_s601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602" o:spid="_x0000_s602" style="position:absolute;left:66;top:8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<v:path textboxrect="0,0,100000,100000"/>
                </v:shape>
              </v:group>
              <v:group id="group 604" o:spid="_x0000_s0000" style="position:absolute;left:63;top:4;width:5;height:10;" coordorigin="63,4" coordsize="5,10">
                <v:shape id="shape 605" o:spid="_x0000_s605" style="position:absolute;left:66;top:8;width:0;height:0;rotation:0;visibility:visible;" path="m0,0l36169,13157l63829,34208l85104,60525l100000,100000l85104,100000l68083,92104l53190,86840l42551,73683l25530,60525l17021,39472l6382,21051l0,0xe" coordsize="100000,100000" filled="f" strokecolor="#E15520">
                  <v:path textboxrect="0,0,100000,100000"/>
                  <v:stroke dashstyle="solid"/>
                </v:shape>
                <v:shape id="shape 606" o:spid="_x0000_s606" style="position:absolute;left:65;top:7;width:0;height:0;rotation:0;visibility:visible;" path="m100000,100000l0,0l100000,100000xe" coordsize="100000,100000" fillcolor="#F3BE00" stroked="f">
                  <v:path textboxrect="0,0,100000,100000"/>
                </v:shape>
                <v:shape id="shape 607" o:spid="_x0000_s607" style="position:absolute;left:65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08" o:spid="_x0000_s608" style="position:absolute;left:66;top:7;width:0;height:0;rotation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<v:path textboxrect="0,0,100000,100000"/>
                </v:shape>
                <v:shape id="shape 609" o:spid="_x0000_s609" style="position:absolute;left:66;top:7;width:0;height:0;rotation:0;visibility:visible;" path="m0,0l22727,0l38634,5000l54544,12500l65907,25000l77271,37500l88634,55000l95454,75000l100000,100000l88634,100000l72727,92500l54544,87500l38634,75000l27271,55000l11363,37500l4544,17500l0,0e" coordsize="100000,100000" filled="f" strokecolor="#E15520">
                  <v:path textboxrect="0,0,100000,100000"/>
                  <v:stroke dashstyle="solid"/>
                </v:shape>
                <v:shape id="shape 610" o:spid="_x0000_s610" style="position:absolute;left:65;top:7;width:0;height:0;rotation:0;visibility:visible;" path="m100000,100000l0,0l100000,100000xe" coordsize="100000,100000" fillcolor="#F3BE00" stroked="f">
                  <v:path textboxrect="0,0,100000,100000"/>
                </v:shape>
                <v:shape id="shape 611" o:spid="_x0000_s611" style="position:absolute;left:65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12" o:spid="_x0000_s612" style="position:absolute;left:66;top:9;width:0;height:1;rotation:0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<v:path textboxrect="0,0,100000,100000"/>
                </v:shape>
                <v:shape id="shape 613" o:spid="_x0000_s613" style="position:absolute;left:66;top:9;width:0;height:1;rotation:0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>
                  <v:path textboxrect="0,0,100000,100000"/>
                  <v:stroke dashstyle="solid"/>
                </v:shape>
                <v:shape id="shape 614" o:spid="_x0000_s614" style="position:absolute;left:66;top:10;width:0;height:1;rotation:0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<v:path textboxrect="0,0,100000,100000"/>
                </v:shape>
                <v:shape id="shape 615" o:spid="_x0000_s615" style="position:absolute;left:66;top:10;width:0;height:1;rotation:0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>
                  <v:path textboxrect="0,0,100000,100000"/>
                  <v:stroke dashstyle="solid"/>
                </v:shape>
                <v:shape id="shape 616" o:spid="_x0000_s616" style="position:absolute;left:66;top:9;width:0;height:0;rotation:0;visibility:visible;" path="m100000,100000l0,0l100000,100000xe" coordsize="100000,100000" fillcolor="#F3BE00" stroked="f">
                  <v:path textboxrect="0,0,100000,100000"/>
                </v:shape>
                <v:shape id="shape 617" o:spid="_x0000_s617" style="position:absolute;left:66;top:9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18" o:spid="_x0000_s618" style="position:absolute;left:68;top:8;width:0;height:1;rotation:0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<v:path textboxrect="0,0,100000,100000"/>
                </v:shape>
                <v:shape id="shape 619" o:spid="_x0000_s619" style="position:absolute;left:68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620" o:spid="_x0000_s620" style="position:absolute;left:68;top:9;width:0;height:0;rotation:0;visibility:visible;" path="m92593,0l100000,33961l92593,62264l74074,75470l62963,84905l37037,94338l18519,100000l11111,90565l0,71697l0,56602l11111,43396l18519,28301l37037,18866l62963,9433l92593,0e" coordsize="100000,100000" filled="f" strokecolor="#E15520">
                  <v:path textboxrect="0,0,100000,100000"/>
                  <v:stroke dashstyle="solid"/>
                </v:shape>
                <v:shape id="shape 621" o:spid="_x0000_s621" style="position:absolute;left:68;top:9;width:0;height:1;rotation:0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<v:path textboxrect="0,0,100000,100000"/>
                </v:shape>
                <v:shape id="shape 622" o:spid="_x0000_s622" style="position:absolute;left:68;top:9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623" o:spid="_x0000_s623" style="position:absolute;left:68;top:9;width:0;height:0;rotation:0;visibility:visible;" path="m100000,0l100000,33961l91667,62264l62500,84905l8333,100000l0,90565l0,75470l0,56602l8333,43396l20833,28301l41667,18866l70833,9433l100000,0xe" coordsize="100000,100000" filled="f" strokecolor="#E15520">
                  <v:path textboxrect="0,0,100000,100000"/>
                  <v:stroke dashstyle="solid"/>
                </v:shape>
                <v:shape id="shape 624" o:spid="_x0000_s624" style="position:absolute;left:68;top:9;width:0;height:1;rotation:0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<v:path textboxrect="0,0,100000,100000"/>
                </v:shape>
                <v:shape id="shape 625" o:spid="_x0000_s625" style="position:absolute;left:68;top:9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626" o:spid="_x0000_s626" style="position:absolute;left:68;top:10;width:0;height:0;rotation:0;visibility:visible;" path="m100000,0l100000,28301l88000,56602l60000,81132l12000,100000l0,84905l0,71697l0,56602l12000,43396l20000,28301l40000,15093l68000,5660l100000,0xe" coordsize="100000,100000" filled="f" strokecolor="#E15520">
                  <v:path textboxrect="0,0,100000,100000"/>
                  <v:stroke dashstyle="solid"/>
                </v:shape>
                <v:shape id="shape 627" o:spid="_x0000_s627" style="position:absolute;left:67;top:8;width:0;height:1;rotation:0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<v:path textboxrect="0,0,100000,100000"/>
                </v:shape>
                <v:shape id="shape 628" o:spid="_x0000_s628" style="position:absolute;left:68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29" o:spid="_x0000_s629" style="position:absolute;left:67;top:9;width:0;height:0;rotation:0;visibility:visible;" path="m100000,0l100000,32692l88000,61537l80000,71153l60000,80769l40000,90384l20000,100000l0,84613l0,71153l0,55769l12000,42306l20000,28845l40000,13461l60000,3845l100000,0e" coordsize="100000,100000" filled="f" strokecolor="#E15520">
                  <v:path textboxrect="0,0,100000,100000"/>
                  <v:stroke dashstyle="solid"/>
                </v:shape>
                <v:shape id="shape 630" o:spid="_x0000_s630" style="position:absolute;left:67;top:7;width:0;height:1;rotation:0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<v:path textboxrect="0,0,100000,100000"/>
                </v:shape>
                <v:shape id="shape 631" o:spid="_x0000_s631" style="position:absolute;left:6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632" o:spid="_x0000_s632" style="position:absolute;left:67;top:8;width:0;height:0;rotation:0;visibility:visible;" path="m92593,0l100000,32692l92593,61537l81481,71153l62963,86537l44444,96153l18519,100000l7407,90384l0,71153l0,57692l7407,42306l25926,28845l44444,19229l62963,9613l92593,0e" coordsize="100000,100000" filled="f" strokecolor="#E15520">
                  <v:path textboxrect="0,0,100000,100000"/>
                  <v:stroke dashstyle="solid"/>
                </v:shape>
                <v:shape id="shape 633" o:spid="_x0000_s633" style="position:absolute;left:67;top:7;width:0;height:1;rotation:0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<v:path textboxrect="0,0,100000,100000"/>
                </v:shape>
                <v:shape id="shape 634" o:spid="_x0000_s634" style="position:absolute;left:6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635" o:spid="_x0000_s635" style="position:absolute;left:67;top:8;width:0;height:0;rotation:0;visibility:visible;" path="m92000,0l100000,32692l92000,61537l80000,71153l60000,86537l40000,96153l20000,100000l0,90384l0,76921l0,57692l0,42306l20000,28845l32000,19229l60000,9613l92000,0e" coordsize="100000,100000" filled="f" strokecolor="#E15520">
                  <v:path textboxrect="0,0,100000,100000"/>
                  <v:stroke dashstyle="solid"/>
                </v:shape>
                <v:shape id="shape 636" o:spid="_x0000_s636" style="position:absolute;left:67;top:7;width:0;height:1;rotation:0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<v:path textboxrect="0,0,100000,100000"/>
                </v:shape>
                <v:shape id="shape 637" o:spid="_x0000_s637" style="position:absolute;left:68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38" o:spid="_x0000_s638" style="position:absolute;left:67;top:7;width:0;height:0;rotation:0;visibility:visible;" path="m92593,0l100000,32727l92593,60000l81481,72727l62963,81817l44444,90907l18519,100000l7407,87271l0,72727l0,60000l7407,41817l18519,27271l37037,18181l62963,9090l92593,0e" coordsize="100000,100000" filled="f" strokecolor="#E15520">
                  <v:path textboxrect="0,0,100000,100000"/>
                  <v:stroke dashstyle="solid"/>
                </v:shape>
                <v:shape id="shape 639" o:spid="_x0000_s639" style="position:absolute;left:67;top:6;width:0;height:1;rotation:0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<v:path textboxrect="0,0,100000,100000"/>
                </v:shape>
                <v:shape id="shape 640" o:spid="_x0000_s640" style="position:absolute;left:67;top:6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41" o:spid="_x0000_s641" style="position:absolute;left:67;top:7;width:0;height:0;rotation:0;visibility:visible;" path="m90000,0l100000,33333l100000,58333l100000,70000l75000,78333l65000,91667l40000,100000l15000,86667l0,70000l0,58333l0,45000l0,28333l25000,16667l50000,8333l90000,0e" coordsize="100000,100000" filled="f" strokecolor="#E15520">
                  <v:path textboxrect="0,0,100000,100000"/>
                  <v:stroke dashstyle="solid"/>
                </v:shape>
                <v:shape id="shape 642" o:spid="_x0000_s642" style="position:absolute;left:67;top:9;width:0;height:0;rotation:0;visibility:visible;" path="m0,0l42856,15556l71428,37778l91428,66667l100000,100000l85713,93333l62856,88889l48569,77778l34285,66667l20000,48889l5713,33333l5713,15556l0,0xe" coordsize="100000,100000" fillcolor="#F3BE00" stroked="f">
                  <v:path textboxrect="0,0,100000,100000"/>
                </v:shape>
                <v:shape id="shape 643" o:spid="_x0000_s643" style="position:absolute;left:67;top:9;width:0;height:0;rotation:0;visibility:visible;" path="m0,0l42856,15556l71428,37778l91428,66667l100000,100000l85713,93333l62856,88889l48569,77778l34285,66667l20000,48889l5713,33333l5713,15556l0,0xe" coordsize="100000,100000" filled="f" strokecolor="#E15520">
                  <v:path textboxrect="0,0,100000,100000"/>
                  <v:stroke dashstyle="solid"/>
                </v:shape>
                <v:shape id="shape 644" o:spid="_x0000_s644" style="position:absolute;left:67;top:8;width:0;height:1;rotation:0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<v:path textboxrect="0,0,100000,100000"/>
                </v:shape>
                <v:shape id="shape 645" o:spid="_x0000_s645" style="position:absolute;left:67;top:9;width:0;height:0;rotation:0;visibility:visible;" path="m0,0l39394,16667l69697,41667l90907,68750l100000,100000l84847,100000l60604,89583l45454,79167l30301,68750l15150,52083l9090,37500l0,16667l0,0e" coordsize="100000,100000" filled="f" strokecolor="#E15520">
                  <v:path textboxrect="0,0,100000,100000"/>
                  <v:stroke dashstyle="solid"/>
                </v:shape>
                <v:shape id="shape 646" o:spid="_x0000_s646" style="position:absolute;left:67;top:8;width:0;height:0;rotation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647" o:spid="_x0000_s647" style="position:absolute;left:67;top:8;width:0;height:0;rotation:0;visibility:visible;" path="m0,0l37141,16667l71428,35713l94285,64285l100000,100000l80000,92856l65713,88095l42856,80951l28569,64285l14285,52380l8569,35713l0,16667l0,0xe" coordsize="100000,100000" fillcolor="#F3BE00" stroked="f">
                  <v:path textboxrect="0,0,100000,100000"/>
                </v:shape>
                <v:shape id="shape 648" o:spid="_x0000_s648" style="position:absolute;left:67;top:8;width:0;height:0;rotation:0;visibility:visible;" path="m0,0l37141,16667l71428,35713l94285,64285l100000,100000l80000,92856l65713,88095l42856,80951l28569,64285l14285,52380l8569,35713l0,16667l0,0e" coordsize="100000,100000" filled="f" strokecolor="#E15520">
                  <v:path textboxrect="0,0,100000,100000"/>
                  <v:stroke dashstyle="solid"/>
                </v:shape>
                <v:shape id="shape 649" o:spid="_x0000_s649" style="position:absolute;left:67;top:8;width:0;height:0;rotation:0;visibility:visible;" path="m100000,100000l0,0l100000,100000xe" coordsize="100000,100000" fillcolor="#F3BE00" stroked="f">
                  <v:path textboxrect="0,0,100000,100000"/>
                </v:shape>
                <v:shape id="shape 650" o:spid="_x0000_s650" style="position:absolute;left:6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51" o:spid="_x0000_s651" style="position:absolute;left:67;top:8;width:0;height:0;rotation:0;visibility:visible;" path="m0,0l40539,18604l67567,34882l86486,65116l100000,100000l81081,93023l59458,88370l45944,81394l32431,65116l18917,53486l5405,34882l0,18604l0,0xe" coordsize="100000,100000" fillcolor="#F3BE00" stroked="f">
                  <v:path textboxrect="0,0,100000,100000"/>
                </v:shape>
                <v:shape id="shape 652" o:spid="_x0000_s652" style="position:absolute;left:67;top:8;width:0;height:0;rotation:0;visibility:visible;" path="m0,0l40539,18604l67567,34882l86486,65116l100000,100000l81081,93023l59458,88370l45944,81394l32431,65116l18917,53486l5405,34882l0,18604l0,0xe" coordsize="100000,100000" filled="f" strokecolor="#E15520">
                  <v:path textboxrect="0,0,100000,100000"/>
                  <v:stroke dashstyle="solid"/>
                </v:shape>
                <v:shape id="shape 653" o:spid="_x0000_s653" style="position:absolute;left:67;top:7;width:0;height:0;rotation:0;visibility:visible;" path="m100000,100000l0,0l100000,100000xe" coordsize="100000,100000" fillcolor="#F3BE00" stroked="f">
                  <v:path textboxrect="0,0,100000,100000"/>
                </v:shape>
                <v:shape id="shape 654" o:spid="_x0000_s654" style="position:absolute;left:6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55" o:spid="_x0000_s655" style="position:absolute;left:67;top:8;width:0;height:0;rotation:0;visibility:visible;" path="m0,0l35713,12500l64285,37500l88095,62500l100000,100000l83333,100000l64285,92500l52380,80000l35713,67500l23808,55000l11903,37500l4762,17500l0,0xe" coordsize="100000,100000" fillcolor="#F3BE00" stroked="f">
                  <v:path textboxrect="0,0,100000,100000"/>
                </v:shape>
                <v:shape id="shape 656" o:spid="_x0000_s656" style="position:absolute;left:67;top:8;width:0;height:0;rotation:0;visibility:visible;" path="m0,0l35713,12500l64285,37500l88095,62500l100000,100000l83333,100000l64285,92500l52380,80000l35713,67500l23808,55000l11903,37500l4762,17500l0,0xe" coordsize="100000,100000" filled="f" strokecolor="#E15520">
                  <v:path textboxrect="0,0,100000,100000"/>
                  <v:stroke dashstyle="solid"/>
                </v:shape>
                <v:shape id="shape 657" o:spid="_x0000_s657" style="position:absolute;left:67;top:7;width:0;height:0;rotation:0;visibility:visible;" path="m100000,100000l0,0l100000,100000xe" coordsize="100000,100000" fillcolor="#F3BE00" stroked="f">
                  <v:path textboxrect="0,0,100000,100000"/>
                </v:shape>
                <v:shape id="shape 658" o:spid="_x0000_s658" style="position:absolute;left:6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59" o:spid="_x0000_s659" style="position:absolute;left:67;top:7;width:0;height:0;rotation:0;visibility:visible;" path="m0,0l40475,13512l64285,40539l88095,67567l100000,100000l83333,100000l64285,94593l52380,86486l35713,72972l23808,59458l11903,40539l4762,18917l0,0xe" coordsize="100000,100000" fillcolor="#F3BE00" stroked="f">
                  <v:path textboxrect="0,0,100000,100000"/>
                </v:shape>
                <v:shape id="shape 660" o:spid="_x0000_s660" style="position:absolute;left:67;top:7;width:0;height:0;rotation:0;visibility:visible;" path="m0,0l40475,13512l64285,40539l88095,67567l100000,100000l83333,100000l64285,94593l52380,86486l35713,72972l23808,59458l11903,40539l4762,18917l0,0xe" coordsize="100000,100000" filled="f" strokecolor="#E15520">
                  <v:path textboxrect="0,0,100000,100000"/>
                  <v:stroke dashstyle="solid"/>
                </v:shape>
                <v:shape id="shape 661" o:spid="_x0000_s661" style="position:absolute;left:67;top:7;width:0;height:0;rotation:0;visibility:visible;" path="m100000,100000l0,0l100000,100000xe" coordsize="100000,100000" fillcolor="#F3BE00" stroked="f">
                  <v:path textboxrect="0,0,100000,100000"/>
                </v:shape>
                <v:shape id="shape 662" o:spid="_x0000_s662" style="position:absolute;left:6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63" o:spid="_x0000_s663" style="position:absolute;left:67;top:7;width:0;height:0;rotation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<v:path textboxrect="0,0,100000,100000"/>
                </v:shape>
                <v:shape id="shape 664" o:spid="_x0000_s664" style="position:absolute;left:67;top:7;width:0;height:0;rotation:0;visibility:visible;" path="m0,0l17947,0l43588,6975l56410,18604l69229,30231l82051,41859l87178,58139l94870,76743l100000,100000l82051,100000l69229,93023l48718,81394l35896,69766l23076,53486l10255,34882l5127,18604l0,0e" coordsize="100000,100000" filled="f" strokecolor="#E15520">
                  <v:path textboxrect="0,0,100000,100000"/>
                  <v:stroke dashstyle="solid"/>
                </v:shape>
                <v:shape id="shape 665" o:spid="_x0000_s665" style="position:absolute;left:66;top:6;width:0;height:0;rotation:0;visibility:visible;" path="m100000,100000l0,0l100000,100000xe" coordsize="100000,100000" fillcolor="#F3BE00" stroked="f">
                  <v:path textboxrect="0,0,100000,100000"/>
                </v:shape>
                <v:shape id="shape 666" o:spid="_x0000_s666" style="position:absolute;left:66;top:6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67" o:spid="_x0000_s667" style="position:absolute;left:67;top:9;width:0;height:1;rotation:0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<v:path textboxrect="0,0,100000,100000"/>
                </v:shape>
                <v:shape id="shape 668" o:spid="_x0000_s668" style="position:absolute;left:67;top:9;width:0;height:1;rotation:0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>
                  <v:path textboxrect="0,0,100000,100000"/>
                  <v:stroke dashstyle="solid"/>
                </v:shape>
                <v:shape id="shape 669" o:spid="_x0000_s669" style="position:absolute;left:67;top:9;width:0;height:1;rotation:0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<v:path textboxrect="0,0,100000,100000"/>
                </v:shape>
                <v:shape id="shape 670" o:spid="_x0000_s670" style="position:absolute;left:67;top:9;width:0;height:1;rotation:0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>
                  <v:path textboxrect="0,0,100000,100000"/>
                  <v:stroke dashstyle="solid"/>
                </v:shape>
                <v:shape id="shape 671" o:spid="_x0000_s671" style="position:absolute;left:67;top:8;width:0;height:0;rotation:0;visibility:visible;" path="m100000,100000l0,0l100000,100000xe" coordsize="100000,100000" fillcolor="#F3BE00" stroked="f">
                  <v:path textboxrect="0,0,100000,100000"/>
                </v:shape>
                <v:shape id="shape 672" o:spid="_x0000_s672" style="position:absolute;left:6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673" o:spid="_x0000_s673" style="position:absolute;left:63;top:14;width:2;height:1;rotation:0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<v:path textboxrect="0,0,100000,100000"/>
                </v:shape>
                <v:shape id="shape 674" o:spid="_x0000_s674" style="position:absolute;left:63;top:14;width:2;height:1;rotation:0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<v:path textboxrect="0,0,100000,100000"/>
                  <v:stroke dashstyle="solid"/>
                </v:shape>
                <v:shape id="shape 675" o:spid="_x0000_s675" style="position:absolute;left:65;top:12;width:2;height:1;rotation:0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<v:path textboxrect="0,0,100000,100000"/>
                </v:shape>
                <v:shape id="shape 676" o:spid="_x0000_s676" style="position:absolute;left:65;top:12;width:2;height:1;rotation:0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<v:path textboxrect="0,0,100000,100000"/>
                  <v:stroke dashstyle="solid"/>
                </v:shape>
                <v:shape id="shape 677" o:spid="_x0000_s677" style="position:absolute;left:65;top:11;width:2;height:1;rotation:0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<v:path textboxrect="0,0,100000,100000"/>
                </v:shape>
                <v:shape id="shape 678" o:spid="_x0000_s678" style="position:absolute;left:65;top:11;width:2;height:1;rotation:0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<v:path textboxrect="0,0,100000,100000"/>
                  <v:stroke dashstyle="solid"/>
                </v:shape>
                <v:shape id="shape 679" o:spid="_x0000_s679" style="position:absolute;left:66;top:9;width:1;height:2;rotation:0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<v:path textboxrect="0,0,100000,100000"/>
                </v:shape>
                <v:shape id="shape 680" o:spid="_x0000_s680" style="position:absolute;left:66;top:9;width:1;height:2;rotation:0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<v:path textboxrect="0,0,100000,100000"/>
                  <v:stroke dashstyle="solid"/>
                </v:shape>
                <v:shape id="shape 681" o:spid="_x0000_s681" style="position:absolute;left:66;top:7;width:1;height:2;rotation:0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<v:path textboxrect="0,0,100000,100000"/>
                </v:shape>
                <v:shape id="shape 682" o:spid="_x0000_s682" style="position:absolute;left:66;top:7;width:1;height:2;rotation:0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<v:path textboxrect="0,0,100000,100000"/>
                  <v:stroke dashstyle="solid"/>
                </v:shape>
                <v:shape id="shape 683" o:spid="_x0000_s683" style="position:absolute;left:66;top:6;width:1;height:2;rotation:0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<v:path textboxrect="0,0,100000,100000"/>
                </v:shape>
                <v:shape id="shape 684" o:spid="_x0000_s684" style="position:absolute;left:66;top:6;width:1;height:2;rotation:0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<v:path textboxrect="0,0,100000,100000"/>
                  <v:stroke dashstyle="solid"/>
                </v:shape>
                <v:shape id="shape 685" o:spid="_x0000_s685" style="position:absolute;left:65;top:5;width:0;height:2;rotation:0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<v:path textboxrect="0,0,100000,100000"/>
                </v:shape>
                <v:shape id="shape 686" o:spid="_x0000_s686" style="position:absolute;left:65;top:5;width:0;height:2;rotation:0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<v:path textboxrect="0,0,100000,100000"/>
                  <v:stroke dashstyle="solid"/>
                </v:shape>
                <v:shape id="shape 687" o:spid="_x0000_s687" style="position:absolute;left:64;top:4;width:1;height:1;rotation:0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<v:path textboxrect="0,0,100000,100000"/>
                </v:shape>
                <v:shape id="shape 688" o:spid="_x0000_s688" style="position:absolute;left:64;top:4;width:1;height:1;rotation:0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<v:path textboxrect="0,0,100000,100000"/>
                  <v:stroke dashstyle="solid"/>
                </v:shape>
                <v:shape id="shape 689" o:spid="_x0000_s689" style="position:absolute;left:67;top:9;width:1;height:2;rotation:0;visibility:visible;" path="m0,100000l2727,99097l4544,99097l7271,99097l9090,100000l4544,100000l0,100000xm100000,2250l100000,0l100000,2250l100000,2250xe" coordsize="100000,100000" fillcolor="#E15520" stroked="f">
                  <v:path textboxrect="0,0,100000,100000"/>
                </v:shape>
                <v:shape id="shape 690" o:spid="_x0000_s690" style="position:absolute;left:67;top:9;width:1;height:2;rotation:0;visibility:visible;" path="m100000,0l100000,0l97194,2282l100000,2282l100000,0xm0,99086l1868,100000l6542,100000l11213,99086l6542,99086l4671,97715l0,99086xe" coordsize="100000,100000" fillcolor="#E15820" stroked="f">
                  <v:path textboxrect="0,0,100000,100000"/>
                </v:shape>
                <v:shape id="shape 691" o:spid="_x0000_s691" style="position:absolute;left:67;top:9;width:1;height:2;rotation:0;visibility:visible;" path="m100000,0l100000,0l97141,2303l100000,2303l100000,0xm0,99076l2856,99076l4762,100000l9523,99076l14285,99076l9523,97694l4762,96773l2856,97694l0,99076xe" coordsize="100000,100000" fillcolor="#E25B20" stroked="f">
                  <v:path textboxrect="0,0,100000,100000"/>
                </v:shape>
                <v:shape id="shape 692" o:spid="_x0000_s692" style="position:absolute;left:67;top:9;width:1;height:2;rotation:0;visibility:visible;" path="m100000,0l97058,0l97058,2356l100000,2356l100000,0xm0,98583l1961,100000l6861,100000l11764,100000l19606,100000l11764,98583l1961,97641l1961,97641l0,98583xe" coordsize="100000,100000" fillcolor="#E25E20" stroked="f">
                  <v:path textboxrect="0,0,100000,100000"/>
                </v:shape>
                <v:shape id="shape 693" o:spid="_x0000_s693" style="position:absolute;left:67;top:9;width:1;height:2;rotation:0;visibility:visible;" path="m100000,0l97000,0l97000,2380l97000,2380l100000,2380l100000,0xm0,97618l5000,98569l10000,100000l18000,100000l25000,98569l13000,97618l3000,96190l0,97618l0,97618xe" coordsize="100000,100000" fillcolor="#E36121" stroked="f">
                  <v:path textboxrect="0,0,100000,100000"/>
                </v:shape>
                <v:shape id="shape 694" o:spid="_x0000_s694" style="position:absolute;left:67;top:9;width:1;height:2;rotation:0;visibility:visible;" path="m100000,0l97000,0l97000,2414l97000,2414l100000,3380l100000,0xm0,97583l10000,98549l18000,100000l25000,98549l33000,98549l18000,97583l5000,95169l3000,96134l0,97583xe" coordsize="100000,100000" fillcolor="#E36421" stroked="f">
                  <v:path textboxrect="0,0,100000,100000"/>
                </v:shape>
                <v:shape id="shape 695" o:spid="_x0000_s695" style="position:absolute;left:67;top:9;width:0;height:2;rotation:0;visibility:visible;" path="m100000,0l96905,0l96905,0l94845,2475l96905,2475l100000,3958l100000,0xm0,97523l10308,99009l22678,100000l30926,100000l41236,99009l20618,97523l5153,95544l2060,96532l0,97523xe" coordsize="100000,100000" fillcolor="#E46721" stroked="f">
                  <v:path textboxrect="0,0,100000,100000"/>
                </v:shape>
                <v:shape id="shape 696" o:spid="_x0000_s696" style="position:absolute;left:67;top:9;width:0;height:1;rotation:0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<v:path textboxrect="0,0,100000,100000"/>
                </v:shape>
                <v:shape id="shape 697" o:spid="_x0000_s697" style="position:absolute;left:67;top:9;width:0;height:1;rotation:0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<v:path textboxrect="0,0,100000,100000"/>
                </v:shape>
                <v:shape id="shape 698" o:spid="_x0000_s698" style="position:absolute;left:67;top:9;width:0;height:1;rotation:0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<v:path textboxrect="0,0,100000,100000"/>
                </v:shape>
                <v:shape id="shape 699" o:spid="_x0000_s699" style="position:absolute;left:67;top:9;width:0;height:1;rotation:0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<v:path textboxrect="0,0,100000,100000"/>
                </v:shape>
                <v:shape id="shape 700" o:spid="_x0000_s700" style="position:absolute;left:67;top:9;width:0;height:1;rotation:0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<v:path textboxrect="0,0,100000,100000"/>
                </v:shape>
                <v:shape id="shape 701" o:spid="_x0000_s701" style="position:absolute;left:67;top:9;width:0;height:1;rotation:0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<v:path textboxrect="0,0,100000,100000"/>
                </v:shape>
                <v:shape id="shape 702" o:spid="_x0000_s702" style="position:absolute;left:67;top:9;width:0;height:1;rotation:0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<v:path textboxrect="0,0,100000,100000"/>
                </v:shape>
                <v:shape id="shape 703" o:spid="_x0000_s703" style="position:absolute;left:67;top:9;width:0;height:1;rotation:0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<v:path textboxrect="0,0,100000,100000"/>
                </v:shape>
                <v:shape id="shape 704" o:spid="_x0000_s704" style="position:absolute;left:67;top:9;width:0;height:1;rotation:0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<v:path textboxrect="0,0,100000,100000"/>
                </v:shape>
                <v:shape id="shape 705" o:spid="_x0000_s705" style="position:absolute;left:67;top:10;width:0;height:1;rotation:0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<v:path textboxrect="0,0,100000,100000"/>
                </v:shape>
                <v:shape id="shape 706" o:spid="_x0000_s706" style="position:absolute;left:67;top:10;width:0;height:1;rotation:0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<v:path textboxrect="0,0,100000,100000"/>
                </v:shape>
                <v:shape id="shape 707" o:spid="_x0000_s707" style="position:absolute;left:67;top:10;width:0;height:1;rotation:0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<v:path textboxrect="0,0,100000,100000"/>
                </v:shape>
                <v:shape id="shape 708" o:spid="_x0000_s708" style="position:absolute;left:67;top:10;width:0;height:1;rotation:0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<v:path textboxrect="0,0,100000,100000"/>
                </v:shape>
                <v:shape id="shape 709" o:spid="_x0000_s709" style="position:absolute;left:67;top:10;width:0;height:1;rotation:0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<v:path textboxrect="0,0,100000,100000"/>
                </v:shape>
                <v:shape id="shape 710" o:spid="_x0000_s710" style="position:absolute;left:67;top:10;width:0;height:1;rotation:0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<v:path textboxrect="0,0,100000,100000"/>
                </v:shape>
                <v:shape id="shape 711" o:spid="_x0000_s711" style="position:absolute;left:67;top:10;width:0;height:1;rotation:0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<v:path textboxrect="0,0,100000,100000"/>
                </v:shape>
                <v:shape id="shape 712" o:spid="_x0000_s712" style="position:absolute;left:67;top:10;width:0;height:1;rotation:0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<v:path textboxrect="0,0,100000,100000"/>
                </v:shape>
                <v:shape id="shape 713" o:spid="_x0000_s713" style="position:absolute;left:68;top:10;width:0;height:1;rotation:0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<v:path textboxrect="0,0,100000,100000"/>
                </v:shape>
                <v:shape id="shape 714" o:spid="_x0000_s714" style="position:absolute;left:68;top:10;width:0;height:1;rotation:0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<v:path textboxrect="0,0,100000,100000"/>
                </v:shape>
                <v:shape id="shape 715" o:spid="_x0000_s715" style="position:absolute;left:68;top:10;width:0;height:1;rotation:0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<v:path textboxrect="0,0,100000,100000"/>
                </v:shape>
                <v:shape id="shape 716" o:spid="_x0000_s716" style="position:absolute;left:68;top:10;width:0;height:0;rotation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<v:path textboxrect="0,0,100000,100000"/>
                </v:shape>
                <v:shape id="shape 717" o:spid="_x0000_s717" style="position:absolute;left:68;top:10;width:0;height:0;rotation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<v:path textboxrect="0,0,100000,100000"/>
                </v:shape>
                <v:shape id="shape 718" o:spid="_x0000_s718" style="position:absolute;left:68;top:10;width:0;height:0;rotation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<v:path textboxrect="0,0,100000,100000"/>
                </v:shape>
                <v:shape id="shape 719" o:spid="_x0000_s719" style="position:absolute;left:68;top:10;width:0;height:0;rotation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<v:path textboxrect="0,0,100000,100000"/>
                </v:shape>
                <v:shape id="shape 720" o:spid="_x0000_s720" style="position:absolute;left:68;top:10;width:0;height:0;rotation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<v:path textboxrect="0,0,100000,100000"/>
                </v:shape>
                <v:shape id="shape 721" o:spid="_x0000_s721" style="position:absolute;left:68;top:10;width:0;height:0;rotation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<v:path textboxrect="0,0,100000,100000"/>
                </v:shape>
                <v:shape id="shape 722" o:spid="_x0000_s722" style="position:absolute;left:68;top:10;width:0;height:0;rotation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<v:path textboxrect="0,0,100000,100000"/>
                </v:shape>
                <v:shape id="shape 723" o:spid="_x0000_s723" style="position:absolute;left:68;top:10;width:0;height:0;rotation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<v:path textboxrect="0,0,100000,100000"/>
                </v:shape>
                <v:shape id="shape 724" o:spid="_x0000_s724" style="position:absolute;left:68;top:10;width:0;height:0;rotation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<v:path textboxrect="0,0,100000,100000"/>
                </v:shape>
                <v:shape id="shape 725" o:spid="_x0000_s725" style="position:absolute;left:68;top:10;width:0;height:0;rotation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<v:path textboxrect="0,0,100000,100000"/>
                </v:shape>
                <v:shape id="shape 726" o:spid="_x0000_s726" style="position:absolute;left:68;top:10;width:0;height:0;rotation:0;visibility:visible;" path="m100000,32500l100000,12500l88234,0l88234,12500l70588,25000l70588,32500l58822,57500l29410,82500l11764,87500l0,100000l41176,87500l70588,70000l100000,50000l100000,32500xe" coordsize="100000,100000" fillcolor="#F7CF00" stroked="f">
                  <v:path textboxrect="0,0,100000,100000"/>
                </v:shape>
                <v:shape id="shape 727" o:spid="_x0000_s727" style="position:absolute;left:68;top:10;width:0;height:0;rotation:0;visibility:visible;" path="m100000,24241l100000,9090l100000,0l38461,45454l0,100000l38461,84847l76921,60604l100000,45454l100000,24241xe" coordsize="100000,100000" fillcolor="#F7D200" stroked="f">
                  <v:path textboxrect="0,0,100000,100000"/>
                </v:shape>
                <v:shape id="shape 728" o:spid="_x0000_s728" style="position:absolute;left:68;top:10;width:0;height:0;rotation:0;visibility:visible;" path="m100000,13042l100000,0l28569,43477l0,100000l71428,56521l100000,13042xe" coordsize="100000,100000" fillcolor="#F7D400" stroked="f">
                  <v:path textboxrect="0,0,100000,100000"/>
                </v:shape>
                <v:shape id="shape 729" o:spid="_x0000_s729" style="position:absolute;left:67;top:9;width:1;height:2;rotation:0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>
                  <v:path textboxrect="0,0,100000,100000"/>
                  <v:stroke dashstyle="solid"/>
                </v:shape>
                <v:shape id="shape 730" o:spid="_x0000_s730" style="position:absolute;left:66;top:5;width:0;height:0;rotation:0;visibility:visible;" path="m100000,100000l0,0l100000,100000l100000,100000xe" coordsize="100000,100000" fillcolor="#E15520" stroked="f">
                  <v:path textboxrect="0,0,100000,100000"/>
                </v:shape>
                <v:shape id="shape 731" o:spid="_x0000_s731" style="position:absolute;left:66;top:5;width:0;height:0;rotation:0;visibility:visible;" path="m0,0l0,0l100000,100000l100000,100000l0,0xe" coordsize="100000,100000" fillcolor="#E15820" stroked="f">
                  <v:path textboxrect="0,0,100000,100000"/>
                </v:shape>
                <v:shape id="shape 732" o:spid="_x0000_s732" style="position:absolute;left:66;top:5;width:0;height:2;rotation:0;visibility:visible;" path="m0,0l0,0l3845,2282l9613,912l0,0xm94229,100000l94229,99086l100000,99086l94229,100000xe" coordsize="100000,100000" fillcolor="#E25B20" stroked="f">
                  <v:path textboxrect="0,0,100000,100000"/>
                </v:shape>
                <v:shape id="shape 733" o:spid="_x0000_s733" style="position:absolute;left:66;top:5;width:0;height:2;rotation:0;visibility:visible;" path="m0,0l0,0l5769,1382l5769,1382l0,0xm90384,100000l90384,97694l96153,97694l100000,97694l96153,99076l90384,100000xe" coordsize="100000,100000" fillcolor="#E25E20" stroked="f">
                  <v:path textboxrect="0,0,100000,100000"/>
                </v:shape>
                <v:shape id="shape 734" o:spid="_x0000_s734" style="position:absolute;left:66;top:5;width:0;height:2;rotation:0;visibility:visible;" path="m5454,0l0,1394l5454,2324l9090,2324l5454,0xm85454,100000l90907,100000l94544,98604l100000,97674l94544,97674l85454,97674l85454,100000xe" coordsize="100000,100000" fillcolor="#E36121" stroked="f">
                  <v:path textboxrect="0,0,100000,100000"/>
                </v:shape>
                <v:shape id="shape 735" o:spid="_x0000_s735" style="position:absolute;left:66;top:5;width:0;height:2;rotation:0;visibility:visible;" path="m0,0l0,0l3845,2391l3845,2391l9613,2391l0,0xm84613,100000l90384,100000l94229,100000l100000,99042l100000,97606l94229,97606l90384,97606l84613,100000xe" coordsize="100000,100000" fillcolor="#E36421" stroked="f">
                  <v:path textboxrect="0,0,100000,100000"/>
                </v:shape>
                <v:shape id="shape 736" o:spid="_x0000_s736" style="position:absolute;left:66;top:5;width:0;height:2;rotation:0;visibility:visible;" path="m3704,0l0,0l3704,2438l9259,2438l9259,2438l3704,0xm81481,100000l90741,100000l96296,100000l100000,98535l100000,97560l96296,97560l87037,97560l81481,100000xe" coordsize="100000,100000" fillcolor="#E46821" stroked="f">
                  <v:path textboxrect="0,0,100000,100000"/>
                </v:shape>
                <v:shape id="shape 737" o:spid="_x0000_s737" style="position:absolute;left:66;top:5;width:0;height:1;rotation:0;visibility:visible;" path="m5262,0l0,0l0,0l5262,2512l5262,2512l8771,2512l5262,0xm78947,100000l82456,100000l87718,100000l96491,98993l100000,97486l87718,97486l78947,97486l78947,100000xe" coordsize="100000,100000" fillcolor="#E46B21" stroked="f">
                  <v:path textboxrect="0,0,100000,100000"/>
                </v:shape>
                <v:shape id="shape 738" o:spid="_x0000_s738" style="position:absolute;left:66;top:5;width:0;height:1;rotation:0;visibility:visible;" path="m5000,0l5000,0l0,0l5000,2563l8333,2563l13333,1537l5000,0xm75000,100000l83333,100000l86667,100000l95000,98461l100000,95896l86667,97435l75000,97435l75000,100000xe" coordsize="100000,100000" fillcolor="#E56E21" stroked="f">
                  <v:path textboxrect="0,0,100000,100000"/>
                </v:shape>
                <v:shape id="shape 739" o:spid="_x0000_s739" style="position:absolute;left:66;top:5;width:0;height:1;rotation:0;visibility:visible;" path="m3389,0l0,0l0,0l3389,2644l3389,1058l8475,1058l3389,0xm71185,100000l79660,100000l91523,100000l96609,97354l100000,96296l83049,97354l71185,97354l71185,100000xe" coordsize="100000,100000" fillcolor="#E57121" stroked="f">
                  <v:path textboxrect="0,0,100000,100000"/>
                </v:shape>
                <v:shape id="shape 740" o:spid="_x0000_s740" style="position:absolute;left:66;top:5;width:0;height:1;rotation:0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<v:path textboxrect="0,0,100000,100000"/>
                </v:shape>
                <v:shape id="shape 741" o:spid="_x0000_s741" style="position:absolute;left:66;top:5;width:0;height:1;rotation:0;visibility:visible;" path="m4838,0l0,0l0,1648l4838,2745l8063,2745l12903,2745l4838,0xm64514,100000l75806,100000l91935,98900l96773,97252l100000,94505l83870,97252l64514,97252l64514,100000xe" coordsize="100000,100000" fillcolor="#E67824" stroked="f">
                  <v:path textboxrect="0,0,100000,100000"/>
                </v:shape>
                <v:shape id="shape 742" o:spid="_x0000_s742" style="position:absolute;left:66;top:5;width:0;height:1;rotation:0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<v:path textboxrect="0,0,100000,100000"/>
                </v:shape>
                <v:shape id="shape 743" o:spid="_x0000_s743" style="position:absolute;left:66;top:5;width:0;height:1;rotation:0;visibility:visible;" path="m7813,0l3125,0l0,0l3125,2905l7813,2905l10938,2905l7813,0xm57813,100000l76563,100000l92188,97093l96875,95928l100000,93023l81250,95928l57813,97093l57813,98836l57813,100000xe" coordsize="100000,100000" fillcolor="#E77D25" stroked="f">
                  <v:path textboxrect="0,0,100000,100000"/>
                </v:shape>
                <v:shape id="shape 744" o:spid="_x0000_s744" style="position:absolute;left:66;top:5;width:0;height:1;rotation:0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<v:path textboxrect="0,0,100000,100000"/>
                </v:shape>
                <v:shape id="shape 745" o:spid="_x0000_s745" style="position:absolute;left:66;top:5;width:0;height:1;rotation:0;visibility:visible;" path="m7692,0l4613,0l0,0l4613,3086l7692,3086l10769,1852l7692,0xm53845,100000l76921,98764l95384,95678l95384,93826l100000,90741l80000,95678l56921,96912l53845,98764l53845,100000xe" coordsize="100000,100000" fillcolor="#E88327" stroked="f">
                  <v:path textboxrect="0,0,100000,100000"/>
                </v:shape>
                <v:shape id="shape 746" o:spid="_x0000_s746" style="position:absolute;left:66;top:5;width:0;height:1;rotation:0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<v:path textboxrect="0,0,100000,100000"/>
                </v:shape>
                <v:shape id="shape 747" o:spid="_x0000_s747" style="position:absolute;left:66;top:5;width:0;height:1;rotation:0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<v:path textboxrect="0,0,100000,100000"/>
                </v:shape>
                <v:shape id="shape 748" o:spid="_x0000_s748" style="position:absolute;left:66;top:5;width:0;height:1;rotation:0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<v:path textboxrect="0,0,100000,100000"/>
                </v:shape>
                <v:shape id="shape 749" o:spid="_x0000_s749" style="position:absolute;left:66;top:5;width:0;height:1;rotation:0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<v:path textboxrect="0,0,100000,100000"/>
                </v:shape>
                <v:shape id="shape 750" o:spid="_x0000_s750" style="position:absolute;left:66;top:5;width:0;height:1;rotation:0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<v:path textboxrect="0,0,100000,100000"/>
                </v:shape>
                <v:shape id="shape 751" o:spid="_x0000_s751" style="position:absolute;left:66;top:5;width:0;height:1;rotation:0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<v:path textboxrect="0,0,100000,100000"/>
                </v:shape>
                <v:shape id="shape 752" o:spid="_x0000_s752" style="position:absolute;left:66;top:5;width:0;height:1;rotation:0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<v:path textboxrect="0,0,100000,100000"/>
                </v:shape>
                <v:shape id="shape 753" o:spid="_x0000_s753" style="position:absolute;left:66;top:5;width:0;height:1;rotation:0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<v:path textboxrect="0,0,100000,100000"/>
                </v:shape>
                <v:shape id="shape 754" o:spid="_x0000_s754" style="position:absolute;left:66;top:5;width:0;height:1;rotation:0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<v:path textboxrect="0,0,100000,100000"/>
                </v:shape>
                <v:shape id="shape 755" o:spid="_x0000_s755" style="position:absolute;left:66;top:5;width:0;height:1;rotation:0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<v:path textboxrect="0,0,100000,100000"/>
                </v:shape>
                <v:shape id="shape 756" o:spid="_x0000_s756" style="position:absolute;left:66;top:5;width:0;height:1;rotation:0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<v:path textboxrect="0,0,100000,100000"/>
                </v:shape>
                <v:shape id="shape 757" o:spid="_x0000_s757" style="position:absolute;left:66;top:5;width:0;height:1;rotation:0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<v:path textboxrect="0,0,100000,100000"/>
                </v:shape>
                <v:shape id="shape 758" o:spid="_x0000_s758" style="position:absolute;left:66;top:5;width:0;height:1;rotation:0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<v:path textboxrect="0,0,100000,100000"/>
                </v:shape>
                <v:shape id="shape 759" o:spid="_x0000_s759" style="position:absolute;left:66;top:5;width:0;height:0;rotation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<v:path textboxrect="0,0,100000,100000"/>
                </v:shape>
                <v:shape id="shape 760" o:spid="_x0000_s760" style="position:absolute;left:66;top:5;width:0;height:0;rotation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<v:path textboxrect="0,0,100000,100000"/>
                </v:shape>
                <v:shape id="shape 761" o:spid="_x0000_s761" style="position:absolute;left:66;top:5;width:0;height:0;rotation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<v:path textboxrect="0,0,100000,100000"/>
                </v:shape>
                <v:shape id="shape 762" o:spid="_x0000_s762" style="position:absolute;left:66;top:5;width:0;height:0;rotation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<v:path textboxrect="0,0,100000,100000"/>
                </v:shape>
                <v:shape id="shape 763" o:spid="_x0000_s763" style="position:absolute;left:66;top:5;width:0;height:0;rotation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<v:path textboxrect="0,0,100000,100000"/>
                </v:shape>
                <v:shape id="shape 764" o:spid="_x0000_s764" style="position:absolute;left:66;top:5;width:0;height:0;rotation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<v:path textboxrect="0,0,100000,100000"/>
                </v:shape>
                <v:shape id="shape 765" o:spid="_x0000_s765" style="position:absolute;left:66;top:6;width:0;height:0;rotation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<v:path textboxrect="0,0,100000,100000"/>
                </v:shape>
                <v:shape id="shape 766" o:spid="_x0000_s766" style="position:absolute;left:66;top:6;width:0;height:0;rotation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<v:path textboxrect="0,0,100000,100000"/>
                </v:shape>
                <v:shape id="shape 767" o:spid="_x0000_s767" style="position:absolute;left:66;top:6;width:0;height:0;rotation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<v:path textboxrect="0,0,100000,100000"/>
                </v:shape>
                <v:shape id="shape 768" o:spid="_x0000_s768" style="position:absolute;left:66;top:6;width:0;height:0;rotation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<v:path textboxrect="0,0,100000,100000"/>
                </v:shape>
                <v:shape id="shape 769" o:spid="_x0000_s769" style="position:absolute;left:66;top:6;width:0;height:0;rotation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<v:path textboxrect="0,0,100000,100000"/>
                </v:shape>
                <v:shape id="shape 770" o:spid="_x0000_s770" style="position:absolute;left:66;top:6;width:0;height:0;rotation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<v:path textboxrect="0,0,100000,100000"/>
                </v:shape>
                <v:shape id="shape 771" o:spid="_x0000_s771" style="position:absolute;left:66;top:6;width:0;height:0;rotation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<v:path textboxrect="0,0,100000,100000"/>
                </v:shape>
                <v:shape id="shape 772" o:spid="_x0000_s772" style="position:absolute;left:66;top:6;width:0;height:0;rotation:0;visibility:visible;" path="m100000,53125l86667,37500l66667,21875l33333,6250l0,0l0,6250l0,15625l53333,31250l66667,53125l53333,68750l33333,84375l33333,93750l53333,100000l86667,78125l100000,53125xe" coordsize="100000,100000" fillcolor="#F4DD00" stroked="f">
                  <v:path textboxrect="0,0,100000,100000"/>
                </v:shape>
                <v:shape id="shape 773" o:spid="_x0000_s773" style="position:absolute;left:66;top:6;width:0;height:0;rotation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<v:path textboxrect="0,0,100000,100000"/>
                </v:shape>
                <v:shape id="shape 774" o:spid="_x0000_s774" style="position:absolute;left:66;top:6;width:0;height:0;rotation:0;visibility:visible;" path="m100000,54544l80000,22727l0,0l30000,22727l30000,31817l50000,45454l50000,54544l50000,68181l50000,68181l50000,77271l50000,100000l80000,77271l100000,54544xe" coordsize="100000,100000" fillcolor="#F3E200" stroked="f">
                  <v:path textboxrect="0,0,100000,100000"/>
                </v:shape>
                <v:shape id="shape 775" o:spid="_x0000_s775" style="position:absolute;left:66;top:6;width:0;height:0;rotation:0;visibility:visible;" path="m100000,58333l40000,16667l0,0l0,58333l40000,100000l100000,83333l100000,58333xe" coordsize="100000,100000" fillcolor="#F3E400" stroked="f">
                  <v:path textboxrect="0,0,100000,100000"/>
                </v:shape>
                <v:shape id="shape 776" o:spid="_x0000_s776" style="position:absolute;left:66;top:6;width:0;height:0;rotation:0;visibility:visible;" path="m100000,62500l100000,37500l0,0l0,62500l100000,100000l100000,100000l100000,62500xe" coordsize="100000,100000" fillcolor="#F2E500" stroked="f">
                  <v:path textboxrect="0,0,100000,100000"/>
                </v:shape>
                <v:shape id="shape 777" o:spid="_x0000_s777" style="position:absolute;left:66;top:5;width:0;height:2;rotation:0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>
                  <v:path textboxrect="0,0,100000,100000"/>
                  <v:stroke dashstyle="solid"/>
                </v:shape>
                <v:shape id="shape 778" o:spid="_x0000_s778" style="position:absolute;left:67;top:13;width:0;height:0;rotation:0;visibility:visible;" path="m0,60000l0,60000l100000,0l100000,60000l0,100000l0,60000xe" coordsize="100000,100000" fillcolor="#E15520" stroked="f">
                  <v:path textboxrect="0,0,100000,100000"/>
                </v:shape>
                <v:shape id="shape 779" o:spid="_x0000_s779" style="position:absolute;left:67;top:13;width:0;height:0;rotation:0;visibility:visible;" path="m100000,0l40000,0l0,40000l0,100000l40000,40000l100000,0xe" coordsize="100000,100000" fillcolor="#E15720" stroked="f">
                  <v:path textboxrect="0,0,100000,100000"/>
                </v:shape>
                <v:shape id="shape 780" o:spid="_x0000_s780" style="position:absolute;left:67;top:13;width:0;height:0;rotation:0;visibility:visible;" path="m100000,28569l100000,0l0,71428l60000,71428l60000,100000l60000,71428l100000,28569xe" coordsize="100000,100000" fillcolor="#E25A20" stroked="f">
                  <v:path textboxrect="0,0,100000,100000"/>
                </v:shape>
                <v:shape id="shape 781" o:spid="_x0000_s781" style="position:absolute;left:65;top:13;width:2;height:1;rotation:0;visibility:visible;" path="m100000,2727l100000,0l97861,2727l98718,4544l98718,7271l100000,4544l100000,2727xm0,100000l0,100000l0,100000l0,100000xe" coordsize="100000,100000" fillcolor="#E25D20" stroked="f">
                  <v:path textboxrect="0,0,100000,100000"/>
                </v:shape>
                <v:shape id="shape 782" o:spid="_x0000_s782" style="position:absolute;left:65;top:13;width:2;height:1;rotation:0;visibility:visible;" path="m100000,1833l100000,0l98718,0l97861,1833l97861,4586l98718,6421l98718,4586l100000,1833xm0,98164l1280,98164l1280,98164l1280,100000l1280,100000l0,98164xe" coordsize="100000,100000" fillcolor="#E35F20" stroked="f">
                  <v:path textboxrect="0,0,100000,100000"/>
                </v:shape>
                <v:shape id="shape 783" o:spid="_x0000_s783" style="position:absolute;left:65;top:13;width:2;height:1;rotation:0;visibility:visible;" path="m100000,4463l100000,1785l99132,0l97833,4463l99132,6250l99132,8928l100000,6250l100000,4463xm0,95535l0,95535l1299,97319l3030,100000l2164,97319l2164,95535l0,95535xe" coordsize="100000,100000" fillcolor="#E36221" stroked="f">
                  <v:path textboxrect="0,0,100000,100000"/>
                </v:shape>
                <v:shape id="shape 784" o:spid="_x0000_s784" style="position:absolute;left:65;top:13;width:2;height:1;rotation:0;visibility:visible;" path="m100000,4544l99123,2727l99123,0l96928,2727l97806,4544l97806,9090l99123,7271l100000,4544xm0,95454l0,97271l1752,100000l3069,100000l3069,97271l1752,95454l0,95454xe" coordsize="100000,100000" fillcolor="#E46521" stroked="f">
                  <v:path textboxrect="0,0,100000,100000"/>
                </v:shape>
                <v:shape id="shape 785" o:spid="_x0000_s785" style="position:absolute;left:65;top:13;width:2;height:1;rotation:0;visibility:visible;" path="m100000,4586l100000,1833l98660,0l96428,1833l97766,4586l98660,9174l98660,6421l100000,4586xm0,93576l0,95412l891,98164l2231,98164l4463,100000l3125,95412l2231,90824l0,93576xe" coordsize="100000,100000" fillcolor="#E46821" stroked="f">
                  <v:path textboxrect="0,0,100000,100000"/>
                </v:shape>
                <v:shape id="shape 786" o:spid="_x0000_s786" style="position:absolute;left:65;top:13;width:2;height:1;rotation:0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<v:path textboxrect="0,0,100000,100000"/>
                </v:shape>
                <v:shape id="shape 787" o:spid="_x0000_s787" style="position:absolute;left:65;top:13;width:2;height:1;rotation:0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<v:path textboxrect="0,0,100000,100000"/>
                </v:shape>
                <v:shape id="shape 788" o:spid="_x0000_s788" style="position:absolute;left:65;top:13;width:2;height:1;rotation:0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<v:path textboxrect="0,0,100000,100000"/>
                </v:shape>
                <v:shape id="shape 789" o:spid="_x0000_s789" style="position:absolute;left:65;top:13;width:2;height:1;rotation:0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<v:path textboxrect="0,0,100000,100000"/>
                </v:shape>
                <v:shape id="shape 790" o:spid="_x0000_s790" style="position:absolute;left:65;top:13;width:2;height:1;rotation:0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<v:path textboxrect="0,0,100000,100000"/>
                </v:shape>
                <v:shape id="shape 791" o:spid="_x0000_s791" style="position:absolute;left:65;top:13;width:1;height:1;rotation:0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<v:path textboxrect="0,0,100000,100000"/>
                </v:shape>
                <v:shape id="shape 792" o:spid="_x0000_s792" style="position:absolute;left:65;top:13;width:1;height:1;rotation:0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<v:path textboxrect="0,0,100000,100000"/>
                </v:shape>
                <v:shape id="shape 793" o:spid="_x0000_s793" style="position:absolute;left:65;top:13;width:1;height:1;rotation:0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<v:path textboxrect="0,0,100000,100000"/>
                </v:shape>
                <v:shape id="shape 794" o:spid="_x0000_s794" style="position:absolute;left:65;top:13;width:1;height:1;rotation:0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<v:path textboxrect="0,0,100000,100000"/>
                </v:shape>
                <v:shape id="shape 795" o:spid="_x0000_s795" style="position:absolute;left:65;top:13;width:1;height:1;rotation:0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<v:path textboxrect="0,0,100000,100000"/>
                </v:shape>
                <v:shape id="shape 796" o:spid="_x0000_s796" style="position:absolute;left:65;top:13;width:1;height:1;rotation:0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<v:path textboxrect="0,0,100000,100000"/>
                </v:shape>
                <v:shape id="shape 797" o:spid="_x0000_s797" style="position:absolute;left:65;top:13;width:1;height:1;rotation:0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<v:path textboxrect="0,0,100000,100000"/>
                </v:shape>
                <v:shape id="shape 798" o:spid="_x0000_s798" style="position:absolute;left:65;top:13;width:1;height:1;rotation:0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<v:path textboxrect="0,0,100000,100000"/>
                </v:shape>
                <v:shape id="shape 799" o:spid="_x0000_s799" style="position:absolute;left:65;top:13;width:1;height:1;rotation:0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<v:path textboxrect="0,0,100000,100000"/>
                </v:shape>
                <v:shape id="shape 800" o:spid="_x0000_s800" style="position:absolute;left:66;top:13;width:1;height:1;rotation:0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<v:path textboxrect="0,0,100000,100000"/>
                </v:shape>
                <v:shape id="shape 801" o:spid="_x0000_s801" style="position:absolute;left:66;top:13;width:1;height:1;rotation:0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<v:path textboxrect="0,0,100000,100000"/>
                </v:shape>
                <v:shape id="shape 802" o:spid="_x0000_s802" style="position:absolute;left:66;top:13;width:1;height:1;rotation:0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<v:path textboxrect="0,0,100000,100000"/>
                </v:shape>
                <v:shape id="shape 803" o:spid="_x0000_s803" style="position:absolute;left:66;top:13;width:1;height:0;rotation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<v:path textboxrect="0,0,100000,100000"/>
                </v:shape>
                <v:shape id="shape 804" o:spid="_x0000_s804" style="position:absolute;left:66;top:13;width:1;height:0;rotation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<v:path textboxrect="0,0,100000,100000"/>
                </v:shape>
              </v:group>
              <v:group id="group 805" o:spid="_x0000_s0000" style="position:absolute;left:63;top:6;width:4;height:9;" coordorigin="63,6" coordsize="4,9">
                <v:shape id="shape 806" o:spid="_x0000_s806" style="position:absolute;left:66;top:13;width:1;height:0;rotation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<v:path textboxrect="0,0,100000,100000"/>
                </v:shape>
                <v:shape id="shape 807" o:spid="_x0000_s807" style="position:absolute;left:66;top:13;width:1;height:0;rotation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<v:path textboxrect="0,0,100000,100000"/>
                </v:shape>
                <v:shape id="shape 808" o:spid="_x0000_s808" style="position:absolute;left:66;top:13;width:1;height:0;rotation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<v:path textboxrect="0,0,100000,100000"/>
                </v:shape>
                <v:shape id="shape 809" o:spid="_x0000_s809" style="position:absolute;left:66;top:13;width:1;height:0;rotation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<v:path textboxrect="0,0,100000,100000"/>
                </v:shape>
                <v:shape id="shape 810" o:spid="_x0000_s810" style="position:absolute;left:66;top:13;width:1;height:0;rotation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<v:path textboxrect="0,0,100000,100000"/>
                </v:shape>
                <v:shape id="shape 811" o:spid="_x0000_s811" style="position:absolute;left:66;top:13;width:1;height:0;rotation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<v:path textboxrect="0,0,100000,100000"/>
                </v:shape>
                <v:shape id="shape 812" o:spid="_x0000_s812" style="position:absolute;left:66;top:13;width:1;height:0;rotation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<v:path textboxrect="0,0,100000,100000"/>
                </v:shape>
                <v:shape id="shape 813" o:spid="_x0000_s813" style="position:absolute;left:66;top:13;width:1;height:0;rotation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<v:path textboxrect="0,0,100000,100000"/>
                </v:shape>
                <v:shape id="shape 814" o:spid="_x0000_s814" style="position:absolute;left:66;top:13;width:1;height:0;rotation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<v:path textboxrect="0,0,100000,100000"/>
                </v:shape>
                <v:shape id="shape 815" o:spid="_x0000_s815" style="position:absolute;left:66;top:13;width:0;height:0;rotation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<v:path textboxrect="0,0,100000,100000"/>
                </v:shape>
                <v:shape id="shape 816" o:spid="_x0000_s816" style="position:absolute;left:66;top:13;width:0;height:0;rotation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<v:path textboxrect="0,0,100000,100000"/>
                </v:shape>
                <v:shape id="shape 817" o:spid="_x0000_s817" style="position:absolute;left:66;top:13;width:0;height:0;rotation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<v:path textboxrect="0,0,100000,100000"/>
                </v:shape>
                <v:shape id="shape 818" o:spid="_x0000_s818" style="position:absolute;left:66;top:13;width:0;height:0;rotation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<v:path textboxrect="0,0,100000,100000"/>
                </v:shape>
                <v:shape id="shape 819" o:spid="_x0000_s819" style="position:absolute;left:66;top:13;width:0;height:0;rotation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<v:path textboxrect="0,0,100000,100000"/>
                </v:shape>
                <v:shape id="shape 820" o:spid="_x0000_s820" style="position:absolute;left:66;top:13;width:0;height:0;rotation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<v:path textboxrect="0,0,100000,100000"/>
                </v:shape>
                <v:shape id="shape 821" o:spid="_x0000_s821" style="position:absolute;left:66;top:13;width:0;height:0;rotation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<v:path textboxrect="0,0,100000,100000"/>
                </v:shape>
                <v:shape id="shape 822" o:spid="_x0000_s822" style="position:absolute;left:66;top:13;width:0;height:0;rotation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<v:path textboxrect="0,0,100000,100000"/>
                </v:shape>
                <v:shape id="shape 823" o:spid="_x0000_s823" style="position:absolute;left:66;top:13;width:0;height:0;rotation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<v:path textboxrect="0,0,100000,100000"/>
                </v:shape>
                <v:shape id="shape 824" o:spid="_x0000_s824" style="position:absolute;left:66;top:13;width:0;height:0;rotation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<v:path textboxrect="0,0,100000,100000"/>
                </v:shape>
                <v:shape id="shape 825" o:spid="_x0000_s825" style="position:absolute;left:66;top:13;width:0;height:0;rotation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<v:path textboxrect="0,0,100000,100000"/>
                </v:shape>
                <v:shape id="shape 826" o:spid="_x0000_s826" style="position:absolute;left:66;top:13;width:0;height:0;rotation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<v:path textboxrect="0,0,100000,100000"/>
                </v:shape>
                <v:shape id="shape 827" o:spid="_x0000_s827" style="position:absolute;left:66;top:13;width:0;height:0;rotation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<v:path textboxrect="0,0,100000,100000"/>
                </v:shape>
                <v:shape id="shape 828" o:spid="_x0000_s828" style="position:absolute;left:66;top:13;width:0;height:0;rotation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<v:path textboxrect="0,0,100000,100000"/>
                </v:shape>
                <v:shape id="shape 829" o:spid="_x0000_s829" style="position:absolute;left:66;top:13;width:0;height:0;rotation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<v:path textboxrect="0,0,100000,100000"/>
                </v:shape>
                <v:shape id="shape 830" o:spid="_x0000_s830" style="position:absolute;left:66;top:13;width:0;height:0;rotation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<v:path textboxrect="0,0,100000,100000"/>
                </v:shape>
                <v:shape id="shape 831" o:spid="_x0000_s831" style="position:absolute;left:66;top:13;width:0;height:0;rotation:0;visibility:visible;" path="m0,83333l25000,83333l35000,100000l60000,83333l75000,58333l85000,41667l100000,0l85000,16667l60000,41667l50000,41667l35000,58333l35000,58333l25000,58333l0,83333xe" coordsize="100000,100000" fillcolor="#F3E300" stroked="f">
                  <v:path textboxrect="0,0,100000,100000"/>
                </v:shape>
                <v:shape id="shape 832" o:spid="_x0000_s832" style="position:absolute;left:66;top:13;width:0;height:0;rotation:0;visibility:visible;" path="m0,62500l0,100000l16667,100000l58333,62500l100000,0l41667,37500l0,62500xe" coordsize="100000,100000" fillcolor="#F3E400" stroked="f">
                  <v:path textboxrect="0,0,100000,100000"/>
                </v:shape>
                <v:shape id="shape 833" o:spid="_x0000_s833" style="position:absolute;left:66;top:14;width:0;height:0;rotation:0;visibility:visible;" path="m0,100000l0,100000l60000,0l100000,0l60000,0l0,100000xe" coordsize="100000,100000" fillcolor="#F2E600" stroked="f">
                  <v:path textboxrect="0,0,100000,100000"/>
                </v:shape>
                <v:shape id="shape 834" o:spid="_x0000_s834" style="position:absolute;left:65;top:13;width:2;height:1;rotation:0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>
                  <v:path textboxrect="0,0,100000,100000"/>
                  <v:stroke dashstyle="solid"/>
                </v:shape>
                <v:shape id="shape 835" o:spid="_x0000_s835" style="position:absolute;left:66;top:8;width:0;height:0;rotation:0;visibility:visible;" path="m100000,100000l0,0l100000,60000l100000,100000l100000,100000xe" coordsize="100000,100000" fillcolor="#E15520" stroked="f">
                  <v:path textboxrect="0,0,100000,10000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rotation:0;visibility:visible;" path="m0,0l0,0l0,100000l100000,100000l0,0xe" coordsize="100000,100000" fillcolor="#E25C20" stroked="f">
                  <v:path textboxrect="0,0,100000,100000"/>
                </v:shape>
                <v:shape id="shape 838" o:spid="_x0000_s838" style="position:absolute;left:66;top:8;width:0;height:0;rotation:0;visibility:visible;" path="m0,0l0,0l0,100000l100000,100000l0,0xe" coordsize="100000,100000" fillcolor="#E35F20" stroked="f">
                  <v:path textboxrect="0,0,100000,100000"/>
                </v:shape>
                <v:shape id="shape 839" o:spid="_x0000_s839" style="position:absolute;left:66;top:8;width:0;height:1;rotation:0;visibility:visible;" path="m2597,0l0,0l0,2856l2597,2856l2597,2856l2597,0xm70130,100000l70130,100000l87012,100000l100000,97141l83116,98285l70130,100000xe" coordsize="100000,100000" fillcolor="#E36321" stroked="f">
                  <v:path textboxrect="0,0,100000,100000"/>
                </v:shape>
                <v:shape id="shape 840" o:spid="_x0000_s840" style="position:absolute;left:66;top:8;width:1;height:1;rotation:0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<v:path textboxrect="0,0,100000,100000"/>
                </v:shape>
                <v:shape id="shape 841" o:spid="_x0000_s841" style="position:absolute;left:66;top:8;width:1;height:1;rotation:0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<v:path textboxrect="0,0,100000,100000"/>
                </v:shape>
                <v:shape id="shape 842" o:spid="_x0000_s842" style="position:absolute;left:66;top:8;width:0;height:1;rotation:0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<v:path textboxrect="0,0,100000,100000"/>
                </v:shape>
                <v:shape id="shape 843" o:spid="_x0000_s843" style="position:absolute;left:66;top:8;width:0;height:1;rotation:0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<v:path textboxrect="0,0,100000,100000"/>
                </v:shape>
                <v:shape id="shape 844" o:spid="_x0000_s844" style="position:absolute;left:66;top:8;width:0;height:1;rotation:0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<v:path textboxrect="0,0,100000,100000"/>
                </v:shape>
                <v:shape id="shape 845" o:spid="_x0000_s845" style="position:absolute;left:66;top:8;width:0;height:1;rotation:0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<v:path textboxrect="0,0,100000,100000"/>
                </v:shape>
                <v:shape id="shape 846" o:spid="_x0000_s846" style="position:absolute;left:66;top:9;width:0;height:1;rotation:0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<v:path textboxrect="0,0,100000,100000"/>
                </v:shape>
                <v:shape id="shape 847" o:spid="_x0000_s847" style="position:absolute;left:66;top:9;width:0;height:1;rotation:0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<v:path textboxrect="0,0,100000,100000"/>
                </v:shape>
                <v:shape id="shape 848" o:spid="_x0000_s848" style="position:absolute;left:66;top:9;width:0;height:1;rotation:0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<v:path textboxrect="0,0,100000,100000"/>
                </v:shape>
                <v:shape id="shape 849" o:spid="_x0000_s849" style="position:absolute;left:66;top:9;width:0;height:1;rotation:0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<v:path textboxrect="0,0,100000,100000"/>
                </v:shape>
                <v:shape id="shape 850" o:spid="_x0000_s850" style="position:absolute;left:66;top:9;width:0;height:1;rotation:0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<v:path textboxrect="0,0,100000,100000"/>
                </v:shape>
                <v:shape id="shape 851" o:spid="_x0000_s851" style="position:absolute;left:66;top:9;width:0;height:1;rotation:0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<v:path textboxrect="0,0,100000,100000"/>
                </v:shape>
                <v:shape id="shape 852" o:spid="_x0000_s852" style="position:absolute;left:66;top:9;width:0;height:1;rotation:0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<v:path textboxrect="0,0,100000,100000"/>
                </v:shape>
                <v:shape id="shape 853" o:spid="_x0000_s853" style="position:absolute;left:66;top:9;width:0;height:1;rotation:0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<v:path textboxrect="0,0,100000,100000"/>
                </v:shape>
                <v:shape id="shape 854" o:spid="_x0000_s854" style="position:absolute;left:66;top:9;width:0;height:1;rotation:0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<v:path textboxrect="0,0,100000,100000"/>
                </v:shape>
                <v:shape id="shape 855" o:spid="_x0000_s855" style="position:absolute;left:66;top:9;width:0;height:1;rotation:0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<v:path textboxrect="0,0,100000,100000"/>
                </v:shape>
                <v:shape id="shape 856" o:spid="_x0000_s856" style="position:absolute;left:66;top:9;width:0;height:0;rotation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<v:path textboxrect="0,0,100000,100000"/>
                </v:shape>
                <v:shape id="shape 857" o:spid="_x0000_s857" style="position:absolute;left:66;top:9;width:0;height:0;rotation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<v:path textboxrect="0,0,100000,100000"/>
                </v:shape>
                <v:shape id="shape 858" o:spid="_x0000_s858" style="position:absolute;left:66;top:9;width:0;height:0;rotation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<v:path textboxrect="0,0,100000,100000"/>
                </v:shape>
                <v:shape id="shape 859" o:spid="_x0000_s859" style="position:absolute;left:66;top:9;width:0;height:0;rotation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<v:path textboxrect="0,0,100000,100000"/>
                </v:shape>
                <v:shape id="shape 860" o:spid="_x0000_s860" style="position:absolute;left:66;top:9;width:0;height:0;rotation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<v:path textboxrect="0,0,100000,100000"/>
                </v:shape>
                <v:shape id="shape 861" o:spid="_x0000_s861" style="position:absolute;left:66;top:9;width:0;height:0;rotation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<v:path textboxrect="0,0,100000,100000"/>
                </v:shape>
                <v:shape id="shape 862" o:spid="_x0000_s862" style="position:absolute;left:66;top:9;width:0;height:0;rotation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<v:path textboxrect="0,0,100000,100000"/>
                </v:shape>
                <v:shape id="shape 863" o:spid="_x0000_s863" style="position:absolute;left:66;top:9;width:0;height:0;rotation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<v:path textboxrect="0,0,100000,100000"/>
                </v:shape>
                <v:shape id="shape 864" o:spid="_x0000_s864" style="position:absolute;left:66;top:9;width:0;height:0;rotation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<v:path textboxrect="0,0,100000,100000"/>
                </v:shape>
                <v:shape id="shape 865" o:spid="_x0000_s865" style="position:absolute;left:66;top:9;width:0;height:0;rotation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<v:path textboxrect="0,0,100000,100000"/>
                </v:shape>
                <v:shape id="shape 866" o:spid="_x0000_s866" style="position:absolute;left:66;top:9;width:0;height:0;rotation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<v:path textboxrect="0,0,100000,100000"/>
                </v:shape>
                <v:shape id="shape 867" o:spid="_x0000_s867" style="position:absolute;left:66;top:9;width:0;height:0;rotation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<v:path textboxrect="0,0,100000,100000"/>
                </v:shape>
                <v:shape id="shape 868" o:spid="_x0000_s868" style="position:absolute;left:66;top:9;width:0;height:0;rotation:0;visibility:visible;" path="m15000,0l15000,6250l0,21875l15000,46875l40000,68750l65000,84375l100000,100000l90000,84375l75000,78125l40000,53125l25000,21875l25000,21875l25000,6250l15000,0xe" coordsize="100000,100000" fillcolor="#F7D400" stroked="f">
                  <v:path textboxrect="0,0,100000,100000"/>
                </v:shape>
                <v:shape id="shape 869" o:spid="_x0000_s869" style="position:absolute;left:66;top:9;width:0;height:0;rotation:0;visibility:visible;" path="m13333,0l0,12000l0,20000l13333,52000l33333,72000l66667,92000l100000,100000l46667,60000l13333,0xe" coordsize="100000,100000" fillcolor="#F6D600" stroked="f">
                  <v:path textboxrect="0,0,100000,100000"/>
                </v:shape>
                <v:shape id="shape 870" o:spid="_x0000_s870" style="position:absolute;left:66;top:9;width:0;height:0;rotation:0;visibility:visible;" path="m0,0l0,0l30000,55556l100000,100000l50000,44444l0,0xe" coordsize="100000,100000" fillcolor="#F5D900" stroked="f">
                  <v:path textboxrect="0,0,100000,100000"/>
                </v:shape>
                <v:shape id="shape 871" o:spid="_x0000_s871" style="position:absolute;left:66;top:8;width:1;height:1;rotation:0;visibility:visible;" path="m100000,90269l78095,82162l59046,72972l44762,64863l35236,54053l19046,30810l0,0l9523,27025l17141,54053l21903,65944l30475,78377l40000,89188l54285,100000l78095,95674l100000,90269e" coordsize="100000,100000" filled="f" strokecolor="#E15520">
                  <v:path textboxrect="0,0,100000,100000"/>
                  <v:stroke dashstyle="solid"/>
                </v:shape>
                <v:shape id="shape 872" o:spid="_x0000_s872" style="position:absolute;left:64;top:6;width:1;height:0;rotation:0;visibility:visible;" path="m100000,100000l100000,100000l100000,100000l100000,100000xm2958,0l1183,0l0,0l2958,15000l2958,15000l2958,0xe" coordsize="100000,100000" fillcolor="#E15520" stroked="f">
                  <v:path textboxrect="0,0,100000,100000"/>
                </v:shape>
                <v:shape id="shape 873" o:spid="_x0000_s873" style="position:absolute;left:64;top:6;width:1;height:0;rotation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<v:path textboxrect="0,0,100000,100000"/>
                </v:shape>
                <v:shape id="shape 874" o:spid="_x0000_s874" style="position:absolute;left:64;top:6;width:1;height:0;rotation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<v:path textboxrect="0,0,100000,100000"/>
                </v:shape>
                <v:shape id="shape 875" o:spid="_x0000_s875" style="position:absolute;left:64;top:6;width:1;height:0;rotation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<v:path textboxrect="0,0,100000,100000"/>
                </v:shape>
                <v:shape id="shape 876" o:spid="_x0000_s876" style="position:absolute;left:64;top:6;width:1;height:0;rotation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<v:path textboxrect="0,0,100000,100000"/>
                </v:shape>
                <v:shape id="shape 877" o:spid="_x0000_s877" style="position:absolute;left:64;top:6;width:1;height:0;rotation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<v:path textboxrect="0,0,100000,100000"/>
                </v:shape>
                <v:shape id="shape 878" o:spid="_x0000_s878" style="position:absolute;left:64;top:6;width:1;height:0;rotation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<v:path textboxrect="0,0,100000,100000"/>
                </v:shape>
                <v:shape id="shape 879" o:spid="_x0000_s879" style="position:absolute;left:64;top:6;width:1;height:0;rotation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<v:path textboxrect="0,0,100000,100000"/>
                </v:shape>
                <v:shape id="shape 880" o:spid="_x0000_s880" style="position:absolute;left:64;top:6;width:1;height:0;rotation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<v:path textboxrect="0,0,100000,100000"/>
                </v:shape>
                <v:shape id="shape 881" o:spid="_x0000_s881" style="position:absolute;left:64;top:6;width:1;height:0;rotation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<v:path textboxrect="0,0,100000,100000"/>
                </v:shape>
                <v:shape id="shape 882" o:spid="_x0000_s882" style="position:absolute;left:64;top:6;width:1;height:0;rotation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<v:path textboxrect="0,0,100000,100000"/>
                </v:shape>
                <v:shape id="shape 883" o:spid="_x0000_s883" style="position:absolute;left:64;top:6;width:1;height:0;rotation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<v:path textboxrect="0,0,100000,100000"/>
                </v:shape>
                <v:shape id="shape 884" o:spid="_x0000_s884" style="position:absolute;left:64;top:6;width:1;height:0;rotation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<v:path textboxrect="0,0,100000,100000"/>
                </v:shape>
                <v:shape id="shape 885" o:spid="_x0000_s885" style="position:absolute;left:64;top:6;width:1;height:0;rotation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<v:path textboxrect="0,0,100000,100000"/>
                </v:shape>
                <v:shape id="shape 886" o:spid="_x0000_s886" style="position:absolute;left:64;top:6;width:1;height:0;rotation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<v:path textboxrect="0,0,100000,100000"/>
                </v:shape>
                <v:shape id="shape 887" o:spid="_x0000_s887" style="position:absolute;left:64;top:6;width:1;height:0;rotation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<v:path textboxrect="0,0,100000,100000"/>
                </v:shape>
                <v:shape id="shape 888" o:spid="_x0000_s888" style="position:absolute;left:64;top:6;width:0;height:0;rotation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<v:path textboxrect="0,0,100000,100000"/>
                </v:shape>
                <v:shape id="shape 889" o:spid="_x0000_s889" style="position:absolute;left:64;top:6;width:0;height:0;rotation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<v:path textboxrect="0,0,100000,100000"/>
                </v:shape>
                <v:shape id="shape 890" o:spid="_x0000_s890" style="position:absolute;left:64;top:6;width:0;height:0;rotation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<v:path textboxrect="0,0,100000,100000"/>
                </v:shape>
                <v:shape id="shape 891" o:spid="_x0000_s891" style="position:absolute;left:64;top:6;width:0;height:0;rotation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<v:path textboxrect="0,0,100000,100000"/>
                </v:shape>
                <v:shape id="shape 892" o:spid="_x0000_s892" style="position:absolute;left:64;top:6;width:0;height:0;rotation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<v:path textboxrect="0,0,100000,100000"/>
                </v:shape>
                <v:shape id="shape 893" o:spid="_x0000_s893" style="position:absolute;left:64;top:6;width:0;height:0;rotation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<v:path textboxrect="0,0,100000,100000"/>
                </v:shape>
                <v:shape id="shape 894" o:spid="_x0000_s894" style="position:absolute;left:64;top:6;width:0;height:0;rotation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<v:path textboxrect="0,0,100000,100000"/>
                </v:shape>
                <v:shape id="shape 895" o:spid="_x0000_s895" style="position:absolute;left:64;top:6;width:0;height:0;rotation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<v:path textboxrect="0,0,100000,100000"/>
                </v:shape>
                <v:shape id="shape 896" o:spid="_x0000_s896" style="position:absolute;left:64;top:6;width:0;height:0;rotation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<v:path textboxrect="0,0,100000,100000"/>
                </v:shape>
                <v:shape id="shape 897" o:spid="_x0000_s897" style="position:absolute;left:64;top:6;width:0;height:0;rotation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<v:path textboxrect="0,0,100000,100000"/>
                </v:shape>
                <v:shape id="shape 898" o:spid="_x0000_s898" style="position:absolute;left:64;top:6;width:0;height:0;rotation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<v:path textboxrect="0,0,100000,100000"/>
                </v:shape>
                <v:shape id="shape 899" o:spid="_x0000_s899" style="position:absolute;left:64;top:6;width:0;height:0;rotation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<v:path textboxrect="0,0,100000,100000"/>
                </v:shape>
                <v:shape id="shape 900" o:spid="_x0000_s900" style="position:absolute;left:64;top:6;width:0;height:0;rotation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<v:path textboxrect="0,0,100000,100000"/>
                </v:shape>
                <v:shape id="shape 901" o:spid="_x0000_s901" style="position:absolute;left:64;top:6;width:0;height:0;rotation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<v:path textboxrect="0,0,100000,100000"/>
                </v:shape>
                <v:shape id="shape 902" o:spid="_x0000_s902" style="position:absolute;left:64;top:6;width:0;height:0;rotation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<v:path textboxrect="0,0,100000,100000"/>
                </v:shape>
                <v:shape id="shape 903" o:spid="_x0000_s903" style="position:absolute;left:64;top:6;width:0;height:0;rotation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<v:path textboxrect="0,0,100000,100000"/>
                </v:shape>
                <v:shape id="shape 904" o:spid="_x0000_s904" style="position:absolute;left:64;top:6;width:0;height:0;rotation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<v:path textboxrect="0,0,100000,100000"/>
                </v:shape>
                <v:shape id="shape 905" o:spid="_x0000_s905" style="position:absolute;left:64;top:6;width:0;height:0;rotation:0;visibility:visible;" path="m100000,50000l100000,35713l80000,14285l66667,14285l33333,0l13333,14285l0,50000l13333,85713l46667,100000l80000,85713l100000,50000xe" coordsize="100000,100000" fillcolor="#F3E400" stroked="f">
                  <v:path textboxrect="0,0,100000,100000"/>
                </v:shape>
                <v:shape id="shape 906" o:spid="_x0000_s906" style="position:absolute;left:64;top:6;width:0;height:0;rotation:0;visibility:visible;" path="m100000,50000l80000,30000l50000,0l30000,30000l0,50000l30000,80000l50000,100000l80000,80000l100000,50000xe" coordsize="100000,100000" fillcolor="#F2E700" stroked="f">
                  <v:path textboxrect="0,0,100000,100000"/>
                </v:shape>
                <v:shape id="shape 907" o:spid="_x0000_s907" style="position:absolute;left:64;top:6;width:0;height:0;rotation:0;visibility:visible;" path="m100000,40000l100000,0l40000,0l0,0l0,40000l0,100000l40000,100000l100000,100000l100000,40000xe" coordsize="100000,100000" fillcolor="#F1E900" stroked="f">
                  <v:path textboxrect="0,0,100000,100000"/>
                </v:shape>
                <v:shape id="shape 908" o:spid="_x0000_s908" style="position:absolute;left:64;top:6;width:1;height:0;rotation:0;visibility:visible;" path="m100000,33333l86981,46667l75146,50000l63313,46667l51479,41667l29586,21667l0,0l20708,41667l44377,75000l55620,91667l69229,95000l81065,100000l94081,91667l98225,61667l100000,33333e" coordsize="100000,100000" filled="f" strokecolor="#E15520">
                  <v:path textboxrect="0,0,100000,100000"/>
                  <v:stroke dashstyle="solid"/>
                </v:shape>
                <v:shape id="shape 909" o:spid="_x0000_s909" style="position:absolute;left:68;top:8;width:0;height:1;rotation:0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<v:path textboxrect="0,0,100000,100000"/>
                </v:shape>
                <v:shape id="shape 910" o:spid="_x0000_s910" style="position:absolute;left:68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11" o:spid="_x0000_s911" style="position:absolute;left:68;top:9;width:0;height:0;rotation:0;visibility:visible;" path="m90907,0l100000,28301l100000,56602l68181,81132l22727,100000l13634,90565l0,75470l0,62264l0,47169l13634,33961l36363,18866l54544,9433l90907,0e" coordsize="100000,100000" filled="f" strokecolor="#E15520">
                  <v:path textboxrect="0,0,100000,100000"/>
                  <v:stroke dashstyle="solid"/>
                </v:shape>
                <v:shape id="shape 912" o:spid="_x0000_s912" style="position:absolute;left:67;top:12;width:0;height:0;rotation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<v:path textboxrect="0,0,100000,100000"/>
                </v:shape>
                <v:shape id="shape 913" o:spid="_x0000_s913" style="position:absolute;left:67;top:12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14" o:spid="_x0000_s914" style="position:absolute;left:67;top:12;width:0;height:0;rotation:0;visibility:visible;" path="m100000,0l81394,39472l58139,73683l34882,92104l0,100000l0,78947l6975,60525l18604,47368l30231,26315l41859,13157l58139,7894l76743,0l100000,0xe" coordsize="100000,100000" filled="f" strokecolor="#E15520">
                  <v:path textboxrect="0,0,100000,100000"/>
                  <v:stroke dashstyle="solid"/>
                </v:shape>
                <v:shape id="shape 915" o:spid="_x0000_s915" style="position:absolute;left:66;top:6;width:0;height:0;rotation:0;visibility:visible;" path="m100000,100000l0,0l100000,100000xe" coordsize="100000,100000" fillcolor="#F3BE00" stroked="f">
                  <v:path textboxrect="0,0,100000,100000"/>
                </v:shape>
                <v:shape id="shape 916" o:spid="_x0000_s916" style="position:absolute;left:66;top:6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17" o:spid="_x0000_s917" style="position:absolute;left:67;top:9;width:0;height:1;rotation:0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<v:path textboxrect="0,0,100000,100000"/>
                </v:shape>
                <v:shape id="shape 918" o:spid="_x0000_s918" style="position:absolute;left:67;top:9;width:0;height:1;rotation:0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>
                  <v:path textboxrect="0,0,100000,100000"/>
                  <v:stroke dashstyle="solid"/>
                </v:shape>
                <v:shape id="shape 919" o:spid="_x0000_s919" style="position:absolute;left:67;top:8;width:0;height:1;rotation:0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<v:path textboxrect="0,0,100000,100000"/>
                </v:shape>
                <v:shape id="shape 920" o:spid="_x0000_s920" style="position:absolute;left:67;top:8;width:0;height:0;rotation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921" o:spid="_x0000_s921" style="position:absolute;left:67;top:9;width:0;height:0;rotation:0;visibility:visible;" path="m90907,0l100000,30000l100000,60000l68181,80000l22727,100000l9090,90000l0,74000l0,60000l0,44000l22727,30000l31817,20000l68181,10000l90907,0e" coordsize="100000,100000" filled="f" strokecolor="#E15520">
                  <v:path textboxrect="0,0,100000,100000"/>
                  <v:stroke dashstyle="solid"/>
                </v:shape>
                <v:shape id="shape 922" o:spid="_x0000_s922" style="position:absolute;left:67;top:8;width:0;height:1;rotation:0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<v:path textboxrect="0,0,100000,100000"/>
                </v:shape>
                <v:shape id="shape 923" o:spid="_x0000_s923" style="position:absolute;left:6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24" o:spid="_x0000_s924" style="position:absolute;left:67;top:8;width:0;height:0;rotation:0;visibility:visible;" path="m92000,0l100000,30000l92000,54000l60000,80000l20000,100000l12000,84000l0,70000l0,54000l12000,46000l20000,30000l40000,16000l60000,6000l92000,0e" coordsize="100000,100000" filled="f" strokecolor="#E15520">
                  <v:path textboxrect="0,0,100000,100000"/>
                  <v:stroke dashstyle="solid"/>
                </v:shape>
                <v:shape id="shape 925" o:spid="_x0000_s925" style="position:absolute;left:67;top:7;width:0;height:1;rotation:0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<v:path textboxrect="0,0,100000,100000"/>
                </v:shape>
                <v:shape id="shape 926" o:spid="_x0000_s926" style="position:absolute;left:67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27" o:spid="_x0000_s927" style="position:absolute;left:67;top:8;width:0;height:0;rotation:0;visibility:visible;" path="m88000,0l100000,30000l88000,56000l68000,80000l28000,100000l8000,86000l8000,70000l0,60000l8000,46000l20000,30000l40000,16000l60000,6000l88000,0e" coordsize="100000,100000" filled="f" strokecolor="#E15520">
                  <v:path textboxrect="0,0,100000,100000"/>
                  <v:stroke dashstyle="solid"/>
                </v:shape>
                <v:shape id="shape 928" o:spid="_x0000_s928" style="position:absolute;left:67;top:7;width:0;height:1;rotation:0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<v:path textboxrect="0,0,100000,100000"/>
                </v:shape>
                <v:shape id="shape 929" o:spid="_x0000_s929" style="position:absolute;left:67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30" o:spid="_x0000_s930" style="position:absolute;left:67;top:8;width:0;height:0;rotation:0;visibility:visible;" path="m80000,0l100000,30000l88000,60000l68000,80000l28000,100000l8000,90000l0,74000l0,60000l8000,44000l20000,30000l28000,20000l60000,10000l80000,0xe" coordsize="100000,100000" filled="f" strokecolor="#E15520">
                  <v:path textboxrect="0,0,100000,100000"/>
                  <v:stroke dashstyle="solid"/>
                </v:shape>
                <v:shape id="shape 931" o:spid="_x0000_s931" style="position:absolute;left:67;top:7;width:0;height:1;rotation:0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<v:path textboxrect="0,0,100000,100000"/>
                </v:shape>
                <v:shape id="shape 932" o:spid="_x0000_s932" style="position:absolute;left:6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33" o:spid="_x0000_s933" style="position:absolute;left:67;top:7;width:0;height:0;rotation:0;visibility:visible;" path="m92000,0l100000,30000l92000,60000l72000,80000l32000,100000l12000,90000l12000,76000l0,60000l12000,46000l20000,30000l32000,20000l60000,10000l92000,0e" coordsize="100000,100000" filled="f" strokecolor="#E15520">
                  <v:path textboxrect="0,0,100000,100000"/>
                  <v:stroke dashstyle="solid"/>
                </v:shape>
                <v:shape id="shape 934" o:spid="_x0000_s934" style="position:absolute;left:67;top:6;width:0;height:1;rotation:0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<v:path textboxrect="0,0,100000,100000"/>
                </v:shape>
                <v:shape id="shape 935" o:spid="_x0000_s935" style="position:absolute;left:67;top:6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36" o:spid="_x0000_s936" style="position:absolute;left:67;top:7;width:0;height:0;rotation:0;visibility:visible;" path="m63634,0l86363,30907l100000,54544l77271,76363l40907,100000l22727,85454l9090,72727l0,58181l0,45454l9090,30907l22727,18181l40907,9090l63634,0e" coordsize="100000,100000" filled="f" strokecolor="#E15520">
                  <v:path textboxrect="0,0,100000,100000"/>
                  <v:stroke dashstyle="solid"/>
                </v:shape>
                <v:shape id="shape 937" o:spid="_x0000_s937" style="position:absolute;left:67;top:9;width:0;height:0;rotation:0;visibility:visible;" path="m0,0l37500,13512l68750,32431l84375,67567l100000,100000l84375,100000l62500,94593l46875,81081l31250,67567l15625,54053l6250,40539l0,18917l0,0xe" coordsize="100000,100000" fillcolor="#F3BE00" stroked="f">
                  <v:path textboxrect="0,0,100000,100000"/>
                </v:shape>
                <v:shape id="shape 938" o:spid="_x0000_s938" style="position:absolute;left:67;top:9;width:0;height:0;rotation:0;visibility:visible;" path="m0,0l37500,13512l68750,32431l84375,67567l100000,100000l84375,100000l62500,94593l46875,81081l31250,67567l15625,54053l6250,40539l0,18917l0,0e" coordsize="100000,100000" filled="f" strokecolor="#E15520">
                  <v:path textboxrect="0,0,100000,100000"/>
                  <v:stroke dashstyle="solid"/>
                </v:shape>
                <v:shape id="shape 939" o:spid="_x0000_s939" style="position:absolute;left:67;top:8;width:0;height:0;rotation:0;visibility:visible;" path="m47368,57894l70174,63157l87718,73683l96491,86315l100000,100000l91227,100000l82456,94736l73683,91579l64912,86315l52630,73683l47368,57894xm47368,57894l0,0l47368,57894xe" coordsize="100000,100000" fillcolor="#F3BE00" stroked="f">
                  <v:path textboxrect="0,0,100000,100000"/>
                </v:shape>
                <v:shape id="shape 940" o:spid="_x0000_s940" style="position:absolute;left:67;top:9;width:0;height:0;rotation:0;visibility:visible;" path="m0,0l43333,12500l76667,37500l93333,67500l100000,100000l83333,100000l66667,87500l50000,80000l33333,67500l10000,37500l0,0e" coordsize="100000,100000" filled="f" strokecolor="#E15520">
                  <v:path textboxrect="0,0,100000,100000"/>
                  <v:stroke dashstyle="solid"/>
                </v:shape>
                <v:shape id="shape 941" o:spid="_x0000_s941" style="position:absolute;left:67;top:8;width:0;height:0;rotation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942" o:spid="_x0000_s942" style="position:absolute;left:67;top:8;width:0;height:0;rotation:0;visibility:visible;" path="m0,0l41176,14285l70588,37141l94116,65713l100000,100000l85294,100000l64704,94285l50000,85713l35294,71428l20588,57141l14704,42856l5882,22856l0,0xe" coordsize="100000,100000" fillcolor="#F3BE00" stroked="f">
                  <v:path textboxrect="0,0,100000,100000"/>
                </v:shape>
                <v:shape id="shape 943" o:spid="_x0000_s943" style="position:absolute;left:67;top:8;width:0;height:0;rotation:0;visibility:visible;" path="m0,0l41176,14285l70588,37141l94116,65713l100000,100000l85294,100000l64704,94285l50000,85713l35294,71428l20588,57141l14704,42856l5882,22856l0,0xe" coordsize="100000,100000" filled="f" strokecolor="#E15520">
                  <v:path textboxrect="0,0,100000,100000"/>
                  <v:stroke dashstyle="solid"/>
                </v:shape>
                <v:shape id="shape 944" o:spid="_x0000_s944" style="position:absolute;left:67;top:8;width:0;height:0;rotation:0;visibility:visible;" path="m100000,100000l0,0l100000,100000xe" coordsize="100000,100000" fillcolor="#F3BE00" stroked="f">
                  <v:path textboxrect="0,0,100000,100000"/>
                </v:shape>
                <v:shape id="shape 945" o:spid="_x0000_s945" style="position:absolute;left:6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46" o:spid="_x0000_s946" style="position:absolute;left:67;top:8;width:0;height:0;rotation:0;visibility:visible;" path="m0,0l42856,14285l71428,34285l91428,62856l100000,100000l71428,91428l37141,71428l22856,57141l14285,42856l8569,20000l0,0xe" coordsize="100000,100000" fillcolor="#F3BE00" stroked="f">
                  <v:path textboxrect="0,0,100000,100000"/>
                </v:shape>
                <v:shape id="shape 947" o:spid="_x0000_s947" style="position:absolute;left:67;top:8;width:0;height:0;rotation:0;visibility:visible;" path="m0,0l42856,14285l71428,34285l91428,62856l100000,100000l71428,91428l37141,71428l22856,57141l14285,42856l8569,20000l0,0e" coordsize="100000,100000" filled="f" strokecolor="#E15520">
                  <v:path textboxrect="0,0,100000,100000"/>
                  <v:stroke dashstyle="solid"/>
                </v:shape>
                <v:shape id="shape 948" o:spid="_x0000_s948" style="position:absolute;left:66;top:8;width:0;height:0;rotation:0;visibility:visible;" path="m100000,100000l0,0l100000,100000xe" coordsize="100000,100000" fillcolor="#F3BE00" stroked="f">
                  <v:path textboxrect="0,0,100000,100000"/>
                </v:shape>
                <v:shape id="shape 949" o:spid="_x0000_s949" style="position:absolute;left:66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50" o:spid="_x0000_s950" style="position:absolute;left:67;top:8;width:0;height:0;rotation:0;visibility:visible;" path="m0,0l32431,9090l64863,30301l86486,60604l100000,100000l64863,90907l32431,69697l18917,54544l5405,39394l0,24241l0,0xe" coordsize="100000,100000" fillcolor="#F3BE00" stroked="f">
                  <v:path textboxrect="0,0,100000,100000"/>
                </v:shape>
                <v:shape id="shape 951" o:spid="_x0000_s951" style="position:absolute;left:67;top:8;width:0;height:0;rotation:0;visibility:visible;" path="m0,0l32431,9090l64863,30301l86486,60604l100000,100000l64863,90907l32431,69697l18917,54544l5405,39394l0,24241l0,0e" coordsize="100000,100000" filled="f" strokecolor="#E15520">
                  <v:path textboxrect="0,0,100000,100000"/>
                  <v:stroke dashstyle="solid"/>
                </v:shape>
                <v:shape id="shape 952" o:spid="_x0000_s952" style="position:absolute;left:66;top:7;width:0;height:0;rotation:0;visibility:visible;" path="m100000,100000l0,0l100000,100000xe" coordsize="100000,100000" fillcolor="#F3BE00" stroked="f">
                  <v:path textboxrect="0,0,100000,100000"/>
                </v:shape>
                <v:shape id="shape 953" o:spid="_x0000_s953" style="position:absolute;left:66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54" o:spid="_x0000_s954" style="position:absolute;left:67;top:7;width:0;height:0;rotation:0;visibility:visible;" path="m0,0l37500,15625l70000,31250l87500,62500l100000,100000l70000,93750l37500,78125l25000,62500l12500,46875l7500,21875l0,0xe" coordsize="100000,100000" fillcolor="#F3BE00" stroked="f">
                  <v:path textboxrect="0,0,100000,100000"/>
                </v:shape>
                <v:shape id="shape 955" o:spid="_x0000_s955" style="position:absolute;left:67;top:7;width:0;height:0;rotation:0;visibility:visible;" path="m0,0l37500,15625l70000,31250l87500,62500l100000,100000l70000,93750l37500,78125l25000,62500l12500,46875l7500,21875l0,0e" coordsize="100000,100000" filled="f" strokecolor="#E15520">
                  <v:path textboxrect="0,0,100000,100000"/>
                  <v:stroke dashstyle="solid"/>
                </v:shape>
                <v:shape id="shape 956" o:spid="_x0000_s956" style="position:absolute;left:66;top:7;width:0;height:0;rotation:0;visibility:visible;" path="m100000,100000l0,0l100000,100000xe" coordsize="100000,100000" fillcolor="#F3BE00" stroked="f">
                  <v:path textboxrect="0,0,100000,100000"/>
                </v:shape>
                <v:shape id="shape 957" o:spid="_x0000_s957" style="position:absolute;left:66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58" o:spid="_x0000_s958" style="position:absolute;left:66;top:7;width:0;height:0;rotation:0;visibility:visible;" path="m0,0l18917,0l40539,8569l54053,14285l67567,22856l81081,37141l86486,57141l94593,80000l100000,100000l67567,94285l32431,71428l18917,57141l13512,42856l0,22856l0,0xe" coordsize="100000,100000" fillcolor="#F3BE00" stroked="f">
                  <v:path textboxrect="0,0,100000,100000"/>
                </v:shape>
                <v:shape id="shape 959" o:spid="_x0000_s959" style="position:absolute;left:66;top:7;width:0;height:0;rotation:0;visibility:visible;" path="m0,0l18917,0l40539,8569l54053,14285l67567,22856l81081,37141l86486,57141l94593,80000l100000,100000l67567,94285l32431,71428l18917,57141l13512,42856l0,22856l0,0e" coordsize="100000,100000" filled="f" strokecolor="#E15520">
                  <v:path textboxrect="0,0,100000,100000"/>
                  <v:stroke dashstyle="solid"/>
                </v:shape>
                <v:shape id="shape 960" o:spid="_x0000_s960" style="position:absolute;left:67;top:8;width:0;height:0;rotation:0;visibility:visible;" path="m100000,100000l0,0l100000,100000xe" coordsize="100000,100000" fillcolor="#F3BE00" stroked="f">
                  <v:path textboxrect="0,0,100000,100000"/>
                </v:shape>
                <v:shape id="shape 961" o:spid="_x0000_s961" style="position:absolute;left:6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962" o:spid="_x0000_s962" style="position:absolute;left:66;top:12;width:0;height:0;rotation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<v:path textboxrect="0,0,100000,100000"/>
                </v:shape>
                <v:shape id="shape 963" o:spid="_x0000_s963" style="position:absolute;left:66;top:12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64" o:spid="_x0000_s964" style="position:absolute;left:66;top:12;width:0;height:0;rotation:0;visibility:visible;" path="m100000,0l88095,50000l64285,83333l35713,100000l0,100000l4762,73333l11903,56667l23808,33333l35713,16667l45236,6667l64285,0l80951,0l100000,0xe" coordsize="100000,100000" filled="f" strokecolor="#E15520">
                  <v:path textboxrect="0,0,100000,100000"/>
                  <v:stroke dashstyle="solid"/>
                </v:shape>
                <v:shape id="shape 965" o:spid="_x0000_s965" style="position:absolute;left:66;top:12;width:0;height:0;rotation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<v:path textboxrect="0,0,100000,100000"/>
                </v:shape>
                <v:shape id="shape 966" o:spid="_x0000_s966" style="position:absolute;left:66;top:12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67" o:spid="_x0000_s967" style="position:absolute;left:66;top:12;width:0;height:0;rotation:0;visibility:visible;" path="m100000,6667l83333,50000l59523,83333l35713,100000l0,100000l4762,83333l11903,56667l23808,40000l35713,23333l47618,6667l64285,0l83333,0l100000,6667xe" coordsize="100000,100000" filled="f" strokecolor="#E15520">
                  <v:path textboxrect="0,0,100000,100000"/>
                  <v:stroke dashstyle="solid"/>
                </v:shape>
                <v:shape id="shape 968" o:spid="_x0000_s968" style="position:absolute;left:66;top:11;width:0;height:0;rotation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<v:path textboxrect="0,0,100000,100000"/>
                </v:shape>
                <v:shape id="shape 969" o:spid="_x0000_s969" style="position:absolute;left:67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70" o:spid="_x0000_s970" style="position:absolute;left:66;top:12;width:0;height:0;rotation:0;visibility:visible;" path="m100000,9090l88095,45454l64285,75757l35713,90907l0,100000l4762,75757l11903,54544l23808,39394l35713,24241l47618,9090l64285,9090l83333,0l100000,9090xe" coordsize="100000,100000" filled="f" strokecolor="#E15520">
                  <v:path textboxrect="0,0,100000,100000"/>
                  <v:stroke dashstyle="solid"/>
                </v:shape>
                <v:shape id="shape 971" o:spid="_x0000_s971" style="position:absolute;left:66;top:11;width:0;height:0;rotation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<v:path textboxrect="0,0,100000,100000"/>
                </v:shape>
                <v:shape id="shape 972" o:spid="_x0000_s972" style="position:absolute;left:67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73" o:spid="_x0000_s973" style="position:absolute;left:66;top:11;width:0;height:0;rotation:0;visibility:visible;" path="m100000,0l83333,50000l64285,83333l35713,100000l0,100000l4762,83333l11903,56667l23808,40000l35713,23333l47618,6667l64285,0l83333,0l100000,0e" coordsize="100000,100000" filled="f" strokecolor="#E15520">
                  <v:path textboxrect="0,0,100000,100000"/>
                  <v:stroke dashstyle="solid"/>
                </v:shape>
                <v:shape id="shape 974" o:spid="_x0000_s974" style="position:absolute;left:67;top:11;width:0;height:0;rotation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<v:path textboxrect="0,0,100000,100000"/>
                </v:shape>
                <v:shape id="shape 975" o:spid="_x0000_s975" style="position:absolute;left:67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76" o:spid="_x0000_s976" style="position:absolute;left:67;top:11;width:0;height:0;rotation:0;visibility:visible;" path="m100000,0l83333,46875l59523,78125l35713,93750l0,100000l7141,78125l11903,53125l19046,40625l30951,25000l47618,9375l66667,0l83333,0l100000,0e" coordsize="100000,100000" filled="f" strokecolor="#E15520">
                  <v:path textboxrect="0,0,100000,100000"/>
                  <v:stroke dashstyle="solid"/>
                </v:shape>
                <v:shape id="shape 977" o:spid="_x0000_s977" style="position:absolute;left:67;top:10;width:0;height:1;rotation:0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<v:path textboxrect="0,0,100000,100000"/>
                </v:shape>
                <v:shape id="shape 978" o:spid="_x0000_s978" style="position:absolute;left:67;top:10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79" o:spid="_x0000_s979" style="position:absolute;left:67;top:11;width:0;height:0;rotation:0;visibility:visible;" path="m100000,0l86486,45000l59458,70000l32431,87500l0,100000l0,82500l5405,62500l18917,45000l27025,25000l45944,12500l59458,7500l78377,0l100000,0e" coordsize="100000,100000" filled="f" strokecolor="#E15520">
                  <v:path textboxrect="0,0,100000,100000"/>
                  <v:stroke dashstyle="solid"/>
                </v:shape>
                <v:shape id="shape 980" o:spid="_x0000_s980" style="position:absolute;left:66;top:12;width:0;height:0;rotation:0;visibility:visible;" path="m41176,0l82352,24000l100000,50000l82352,74000l58822,100000l29410,80000l0,54000l0,40000l11764,24000l29410,10000l41176,0xe" coordsize="100000,100000" fillcolor="#F3BE00" stroked="f">
                  <v:path textboxrect="0,0,100000,100000"/>
                </v:shape>
                <v:shape id="shape 981" o:spid="_x0000_s981" style="position:absolute;left:66;top:12;width:0;height:0;rotation:0;visibility:visible;" path="m41176,0l82352,24000l100000,50000l82352,74000l58822,100000l29410,80000l0,54000l0,40000l11764,24000l29410,10000l41176,0e" coordsize="100000,100000" filled="f" strokecolor="#E15520">
                  <v:path textboxrect="0,0,100000,100000"/>
                  <v:stroke dashstyle="solid"/>
                </v:shape>
                <v:shape id="shape 982" o:spid="_x0000_s982" style="position:absolute;left:66;top:12;width:0;height:1;rotation:0;visibility:visible;" path="m35000,54782l60000,65215l75000,78259l60000,89565l35000,100000l0,91303l0,78259l0,65215l35000,54782xm35000,54782l100000,0l35000,54782xe" coordsize="100000,100000" fillcolor="#F3BE00" stroked="f">
                  <v:path textboxrect="0,0,100000,100000"/>
                </v:shape>
                <v:shape id="shape 983" o:spid="_x0000_s983" style="position:absolute;left:66;top:12;width:0;height:0;rotation:0;visibility:visible;" path="m46667,0l80000,23076l100000,51921l80000,76921l46667,100000l0,80769l0,51921l0,23076l46667,0e" coordsize="100000,100000" filled="f" strokecolor="#E15520">
                  <v:path textboxrect="0,0,100000,100000"/>
                  <v:stroke dashstyle="solid"/>
                </v:shape>
                <v:shape id="shape 984" o:spid="_x0000_s984" style="position:absolute;left:66;top:12;width:0;height:0;rotation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985" o:spid="_x0000_s985" style="position:absolute;left:66;top:12;width:0;height:0;rotation:0;visibility:visible;" path="m27778,0l83333,26000l100000,50000l100000,76000l72222,100000l27778,80000l0,56000l0,40000l0,26000l16667,16000l27778,0xe" coordsize="100000,100000" fillcolor="#F3BE00" stroked="f">
                  <v:path textboxrect="0,0,100000,100000"/>
                </v:shape>
                <v:shape id="shape 986" o:spid="_x0000_s986" style="position:absolute;left:66;top:12;width:0;height:0;rotation:0;visibility:visible;" path="m27778,0l83333,26000l100000,50000l100000,76000l72222,100000l27778,80000l0,56000l0,40000l0,26000l16667,16000l27778,0e" coordsize="100000,100000" filled="f" strokecolor="#E15520">
                  <v:path textboxrect="0,0,100000,100000"/>
                  <v:stroke dashstyle="solid"/>
                </v:shape>
                <v:shape id="shape 987" o:spid="_x0000_s987" style="position:absolute;left:66;top:11;width:0;height:0;rotation:0;visibility:visible;" path="m0,100000l100000,0l0,100000xe" coordsize="100000,100000" fillcolor="#F3BE00" stroked="f">
                  <v:path textboxrect="0,0,100000,100000"/>
                </v:shape>
                <v:shape id="shape 988" o:spid="_x0000_s988" style="position:absolute;left:66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89" o:spid="_x0000_s989" style="position:absolute;left:66;top:11;width:0;height:0;rotation:0;visibility:visible;" path="m27778,0l72222,26000l100000,50000l83333,76000l72222,100000l27778,80000l0,56000l0,40000l0,26000l16667,10000l27778,0xe" coordsize="100000,100000" fillcolor="#F3BE00" stroked="f">
                  <v:path textboxrect="0,0,100000,100000"/>
                </v:shape>
                <v:shape id="shape 990" o:spid="_x0000_s990" style="position:absolute;left:66;top:11;width:0;height:0;rotation:0;visibility:visible;" path="m27778,0l72222,26000l100000,50000l83333,76000l72222,100000l27778,80000l0,56000l0,40000l0,26000l16667,10000l27778,0e" coordsize="100000,100000" filled="f" strokecolor="#E15520">
                  <v:path textboxrect="0,0,100000,100000"/>
                  <v:stroke dashstyle="solid"/>
                </v:shape>
                <v:shape id="shape 991" o:spid="_x0000_s991" style="position:absolute;left:66;top:11;width:0;height:0;rotation:0;visibility:visible;" path="m0,100000l100000,0l0,100000xe" coordsize="100000,100000" fillcolor="#F3BE00" stroked="f">
                  <v:path textboxrect="0,0,100000,100000"/>
                </v:shape>
                <v:shape id="shape 992" o:spid="_x0000_s992" style="position:absolute;left:66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993" o:spid="_x0000_s993" style="position:absolute;left:66;top:11;width:0;height:0;rotation:0;visibility:visible;" path="m25000,0l75000,24488l90000,48979l100000,75509l75000,100000l40000,85713l15000,55102l0,44896l0,30611l15000,14285l25000,0xe" coordsize="100000,100000" fillcolor="#F3BE00" stroked="f">
                  <v:path textboxrect="0,0,100000,100000"/>
                </v:shape>
                <v:shape id="shape 994" o:spid="_x0000_s994" style="position:absolute;left:66;top:11;width:0;height:0;rotation:0;visibility:visible;" path="m25000,0l75000,24488l90000,48979l100000,75509l75000,100000l40000,85713l15000,55102l0,44896l0,30611l15000,14285l25000,0e" coordsize="100000,100000" filled="f" strokecolor="#E15520">
                  <v:path textboxrect="0,0,100000,100000"/>
                  <v:stroke dashstyle="solid"/>
                </v:shape>
                <v:shape id="shape 995" o:spid="_x0000_s995" style="position:absolute;left:66;top:10;width:0;height:0;rotation:0;visibility:visible;" path="m0,100000l0,0l0,100000xe" coordsize="100000,100000" fillcolor="#F3BE00" stroked="f">
                  <v:path textboxrect="0,0,100000,100000"/>
                </v:shape>
                <v:shape id="shape 996" o:spid="_x0000_s996" style="position:absolute;left:66;top:10;width:0;height:0;rotation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997" o:spid="_x0000_s997" style="position:absolute;left:66;top:11;width:0;height:0;rotation:0;visibility:visible;" path="m11764,0l70588,20407l100000,44896l100000,71428l88234,100000l29410,81632l0,55102l0,40815l0,24488l0,10204l11764,0xe" coordsize="100000,100000" fillcolor="#F3BE00" stroked="f">
                  <v:path textboxrect="0,0,100000,100000"/>
                </v:shape>
                <v:shape id="shape 998" o:spid="_x0000_s998" style="position:absolute;left:66;top:11;width:0;height:0;rotation:0;visibility:visible;" path="m11764,0l70588,20407l100000,44896l100000,71428l88234,100000l29410,81632l0,55102l0,40815l0,24488l0,10204l11764,0e" coordsize="100000,100000" filled="f" strokecolor="#E15520">
                  <v:path textboxrect="0,0,100000,100000"/>
                  <v:stroke dashstyle="solid"/>
                </v:shape>
                <v:shape id="shape 999" o:spid="_x0000_s999" style="position:absolute;left:66;top:10;width:0;height:0;rotation:0;visibility:visible;" path="m0,100000l0,0l0,100000xe" coordsize="100000,100000" fillcolor="#F3BE00" stroked="f">
                  <v:path textboxrect="0,0,100000,100000"/>
                </v:shape>
                <v:shape id="shape 1000" o:spid="_x0000_s1000" style="position:absolute;left:66;top:10;width:0;height:0;rotation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1001" o:spid="_x0000_s1001" style="position:absolute;left:67;top:10;width:0;height:0;rotation:0;visibility:visible;" path="m22727,0l54544,9433l77271,18866l90907,28301l100000,43396l100000,56602l90907,71697l77271,84905l54544,100000l22727,81132l9090,52829l0,37734l0,24528l9090,9433l22727,0xe" coordsize="100000,100000" fillcolor="#F3BE00" stroked="f">
                  <v:path textboxrect="0,0,100000,100000"/>
                </v:shape>
                <v:shape id="shape 1002" o:spid="_x0000_s1002" style="position:absolute;left:67;top:10;width:0;height:0;rotation:0;visibility:visible;" path="m22727,0l54544,9433l77271,18866l90907,28301l100000,43396l100000,56602l90907,71697l77271,84905l54544,100000l22727,81132l9090,52829l0,37734l0,24528l9090,9433l22727,0xe" coordsize="100000,100000" filled="f" strokecolor="#E15520">
                  <v:path textboxrect="0,0,100000,100000"/>
                  <v:stroke dashstyle="solid"/>
                </v:shape>
                <v:shape id="shape 1003" o:spid="_x0000_s1003" style="position:absolute;left:66;top:11;width:0;height:0;rotation:0;visibility:visible;" path="m0,100000l100000,0l0,100000xe" coordsize="100000,100000" fillcolor="#F3BE00" stroked="f">
                  <v:path textboxrect="0,0,100000,100000"/>
                </v:shape>
                <v:shape id="shape 1004" o:spid="_x0000_s1004" style="position:absolute;left:66;top:11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005" o:spid="_x0000_s1005" style="position:absolute;left:63;top:15;width:1;height:0;rotation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<v:path textboxrect="0,0,100000,100000"/>
                </v:shape>
              </v:group>
              <v:group id="group 1006" o:spid="_x0000_s0000" style="position:absolute;left:58;top:4;width:7;height:12;" coordorigin="58,4" coordsize="7,12">
                <v:shape id="shape 1007" o:spid="_x0000_s1007" style="position:absolute;left:64;top:15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>
                  <v:path textboxrect="0,0,100000,100000"/>
                  <v:stroke dashstyle="solid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<v:path textboxrect="0,0,100000,100000"/>
                </v:shape>
                <v:shape id="shape 1010" o:spid="_x0000_s1010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>
                  <v:path textboxrect="0,0,100000,100000"/>
                  <v:stroke dashstyle="solid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<v:path textboxrect="0,0,100000,100000"/>
                </v:shape>
                <v:shape id="shape 1013" o:spid="_x0000_s1013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>
                  <v:path textboxrect="0,0,100000,100000"/>
                  <v:stroke dashstyle="solid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<v:path textboxrect="0,0,100000,100000"/>
                </v:shape>
                <v:shape id="shape 1016" o:spid="_x0000_s1016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>
                  <v:path textboxrect="0,0,100000,100000"/>
                  <v:stroke dashstyle="solid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<v:path textboxrect="0,0,100000,100000"/>
                </v:shape>
                <v:shape id="shape 1019" o:spid="_x0000_s1019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>
                  <v:path textboxrect="0,0,100000,100000"/>
                  <v:stroke dashstyle="solid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<v:path textboxrect="0,0,100000,100000"/>
                </v:shape>
                <v:shape id="shape 1022" o:spid="_x0000_s1022" style="position:absolute;left:65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>
                  <v:path textboxrect="0,0,100000,100000"/>
                  <v:stroke dashstyle="solid"/>
                </v:shape>
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<v:path textboxrect="0,0,100000,100000"/>
                </v:shape>
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>
                  <v:path textboxrect="0,0,100000,100000"/>
                  <v:stroke dashstyle="solid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<v:path textboxrect="0,0,100000,100000"/>
                </v:shape>
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>
                  <v:path textboxrect="0,0,100000,100000"/>
                  <v:stroke dashstyle="solid"/>
                </v:shape>
                <v:shape id="shape 1028" o:spid="_x0000_s1028" style="position:absolute;left:63;top:14;width:0;height:0;visibility:visible;" path="m0,100000l100000,0l0,100000e" coordsize="100000,100000" filled="f" strokecolor="#E77817">
                  <v:path textboxrect="0,0,100000,100000"/>
                  <v:stroke dashstyle="solid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<v:path textboxrect="0,0,100000,100000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>
                  <v:path textboxrect="0,0,100000,100000"/>
                  <v:stroke dashstyle="solid"/>
                </v:shape>
                <v:shape id="shape 1031" o:spid="_x0000_s1031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2" o:spid="_x0000_s1032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<v:path textboxrect="0,0,100000,100000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>
                  <v:path textboxrect="0,0,100000,100000"/>
                  <v:stroke dashstyle="solid"/>
                </v:shape>
                <v:shape id="shape 1035" o:spid="_x0000_s1035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6" o:spid="_x0000_s1036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<v:path textboxrect="0,0,100000,10000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>
                  <v:path textboxrect="0,0,100000,100000"/>
                  <v:stroke dashstyle="solid"/>
                </v:shape>
                <v:shape id="shape 1039" o:spid="_x0000_s1039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1040" o:spid="_x0000_s1040" style="position:absolute;left:64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<v:path textboxrect="0,0,100000,10000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>
                  <v:path textboxrect="0,0,100000,100000"/>
                  <v:stroke dashstyle="solid"/>
                </v:shape>
                <v:shape id="shape 1043" o:spid="_x0000_s1043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1044" o:spid="_x0000_s1044" style="position:absolute;left:65;top:13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<v:path textboxrect="0,0,100000,100000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>
                  <v:path textboxrect="0,0,100000,100000"/>
                  <v:stroke dashstyle="solid"/>
                </v:shape>
                <v:shape id="shape 1047" o:spid="_x0000_s1047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48" o:spid="_x0000_s1048" style="position:absolute;left:64;top:14;width:0;height:0;visibility:visible;" path="m0,100000l100000,0l0,100000xe" coordsize="100000,100000" filled="f" strokecolor="#E77817">
                  <v:path textboxrect="0,0,100000,100000"/>
                  <v:stroke dashstyle="solid"/>
                </v:shape>
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<v:path textboxrect="0,0,100000,10000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<v:path textboxrect="0,0,100000,100000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<v:path textboxrect="0,0,100000,100000"/>
                </v:shape>
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<v:path textboxrect="0,0,100000,100000"/>
                </v:shape>
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<v:path textboxrect="0,0,100000,100000"/>
                </v:shape>
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<v:path textboxrect="0,0,100000,100000"/>
                </v:shape>
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<v:path textboxrect="0,0,100000,100000"/>
                </v:shape>
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<v:path textboxrect="0,0,100000,10000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<v:path textboxrect="0,0,100000,100000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<v:path textboxrect="0,0,100000,10000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<v:path textboxrect="0,0,100000,100000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<v:path textboxrect="0,0,100000,10000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<v:path textboxrect="0,0,100000,100000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<v:path textboxrect="0,0,100000,100000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<v:path textboxrect="0,0,100000,100000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<v:path textboxrect="0,0,100000,100000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<v:path textboxrect="0,0,100000,100000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<v:path textboxrect="0,0,100000,100000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<v:path textboxrect="0,0,100000,100000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<v:path textboxrect="0,0,100000,100000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<v:path textboxrect="0,0,100000,100000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<v:path textboxrect="0,0,100000,100000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<v:path textboxrect="0,0,100000,100000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<v:path textboxrect="0,0,100000,100000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<v:path textboxrect="0,0,100000,100000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<v:path textboxrect="0,0,100000,10000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<v:path textboxrect="0,0,100000,100000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<v:path textboxrect="0,0,100000,100000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<v:path textboxrect="0,0,100000,100000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<v:path textboxrect="0,0,100000,10000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<v:path textboxrect="0,0,100000,10000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<v:path textboxrect="0,0,100000,10000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<v:path textboxrect="0,0,100000,100000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<v:path textboxrect="0,0,100000,100000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<v:path textboxrect="0,0,100000,100000"/>
                </v:shape>
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<v:path textboxrect="0,0,100000,100000"/>
                </v:shape>
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<v:path textboxrect="0,0,100000,100000"/>
                </v:shape>
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<v:path textboxrect="0,0,100000,100000"/>
                </v:shape>
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<v:path textboxrect="0,0,100000,100000"/>
                </v:shape>
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<v:path textboxrect="0,0,100000,10000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<v:path textboxrect="0,0,100000,100000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<v:path textboxrect="0,0,100000,10000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<v:path textboxrect="0,0,100000,10000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<v:path textboxrect="0,0,100000,10000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<v:path textboxrect="0,0,100000,10000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<v:path textboxrect="0,0,100000,100000"/>
                </v:shape>
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<v:path textboxrect="0,0,100000,100000"/>
                </v:shape>
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<v:path textboxrect="0,0,100000,10000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>
                  <v:path textboxrect="0,0,100000,100000"/>
                  <v:stroke dashstyle="solid"/>
                </v:shape>
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<v:path textboxrect="0,0,100000,100000"/>
                </v:shape>
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>
                  <v:path textboxrect="0,0,100000,100000"/>
                  <v:stroke dashstyle="solid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<v:path textboxrect="0,0,100000,100000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>
                  <v:path textboxrect="0,0,100000,100000"/>
                  <v:stroke dashstyle="solid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<v:path textboxrect="0,0,100000,100000"/>
                </v:shape>
                <v:shape id="shape 1103" o:spid="_x0000_s1103" style="position:absolute;left:59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>
                  <v:path textboxrect="0,0,100000,100000"/>
                  <v:stroke dashstyle="solid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<v:path textboxrect="0,0,100000,100000"/>
                </v:shape>
                <v:shape id="shape 1106" o:spid="_x0000_s1106" style="position:absolute;left:58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>
                  <v:path textboxrect="0,0,100000,100000"/>
                  <v:stroke dashstyle="solid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<v:path textboxrect="0,0,100000,100000"/>
                </v:shape>
                <v:shape id="shape 1109" o:spid="_x0000_s1109" style="position:absolute;left:58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>
                  <v:path textboxrect="0,0,100000,100000"/>
                  <v:stroke dashstyle="solid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<v:path textboxrect="0,0,100000,100000"/>
                </v:shape>
                <v:shape id="shape 1112" o:spid="_x0000_s1112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>
                  <v:path textboxrect="0,0,100000,100000"/>
                  <v:stroke dashstyle="solid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<v:path textboxrect="0,0,100000,100000"/>
                </v:shape>
                <v:shape id="shape 1115" o:spid="_x0000_s1115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>
                  <v:path textboxrect="0,0,100000,100000"/>
                  <v:stroke dashstyle="solid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<v:path textboxrect="0,0,100000,100000"/>
                </v:shape>
                <v:shape id="shape 1118" o:spid="_x0000_s1118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>
                  <v:path textboxrect="0,0,100000,100000"/>
                  <v:stroke dashstyle="solid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<v:path textboxrect="0,0,100000,100000"/>
                </v:shape>
                <v:shape id="shape 1121" o:spid="_x0000_s1121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>
                  <v:path textboxrect="0,0,100000,100000"/>
                  <v:stroke dashstyle="solid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<v:path textboxrect="0,0,100000,100000"/>
                </v:shape>
                <v:shape id="shape 1124" o:spid="_x0000_s1124" style="position:absolute;left:60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>
                  <v:path textboxrect="0,0,100000,100000"/>
                  <v:stroke dashstyle="solid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<v:path textboxrect="0,0,100000,100000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>
                  <v:path textboxrect="0,0,100000,100000"/>
                  <v:stroke dashstyle="solid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<v:path textboxrect="0,0,100000,10000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>
                  <v:path textboxrect="0,0,100000,100000"/>
                  <v:stroke dashstyle="solid"/>
                </v:shape>
                <v:shape id="shape 1130" o:spid="_x0000_s1130" style="position:absolute;left:59;top:6;width:0;height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<v:path textboxrect="0,0,100000,100000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>
                  <v:path textboxrect="0,0,100000,100000"/>
                  <v:stroke dashstyle="solid"/>
                </v:shape>
                <v:shape id="shape 1133" o:spid="_x0000_s1133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4" o:spid="_x0000_s1134" style="position:absolute;left:60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<v:path textboxrect="0,0,100000,10000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>
                  <v:path textboxrect="0,0,100000,100000"/>
                  <v:stroke dashstyle="solid"/>
                </v:shape>
                <v:shape id="shape 1137" o:spid="_x0000_s1137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8" o:spid="_x0000_s1138" style="position:absolute;left:60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<v:path textboxrect="0,0,100000,100000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>
                  <v:path textboxrect="0,0,100000,100000"/>
                  <v:stroke dashstyle="solid"/>
                </v:shape>
                <v:shape id="shape 1141" o:spid="_x0000_s1141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2" o:spid="_x0000_s1142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<v:path textboxrect="0,0,100000,10000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>
                  <v:path textboxrect="0,0,100000,100000"/>
                  <v:stroke dashstyle="solid"/>
                </v:shape>
                <v:shape id="shape 1145" o:spid="_x0000_s1145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6" o:spid="_x0000_s1146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<v:path textboxrect="0,0,100000,10000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>
                  <v:path textboxrect="0,0,100000,100000"/>
                  <v:stroke dashstyle="solid"/>
                </v:shape>
                <v:shape id="shape 1149" o:spid="_x0000_s1149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150" o:spid="_x0000_s1150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<v:path textboxrect="0,0,100000,100000"/>
                </v:shape>
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>
                  <v:path textboxrect="0,0,100000,100000"/>
                  <v:stroke dashstyle="solid"/>
                </v:shape>
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<v:path textboxrect="0,0,100000,100000"/>
                </v:shape>
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<v:path textboxrect="0,0,100000,100000"/>
                  <v:stroke dashstyle="solid"/>
                </v:shape>
                <v:shape id="shape 1155" o:spid="_x0000_s1155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156" o:spid="_x0000_s1156" style="position:absolute;left:59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<v:path textboxrect="0,0,100000,100000"/>
                </v:shape>
                <v:shape id="shape 1158" o:spid="_x0000_s1158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>
                  <v:path textboxrect="0,0,100000,100000"/>
                  <v:stroke dashstyle="solid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<v:path textboxrect="0,0,100000,100000"/>
                </v:shape>
                <v:shape id="shape 1161" o:spid="_x0000_s1161" style="position:absolute;left:58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>
                  <v:path textboxrect="0,0,100000,100000"/>
                  <v:stroke dashstyle="solid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<v:path textboxrect="0,0,100000,100000"/>
                </v:shape>
                <v:shape id="shape 1164" o:spid="_x0000_s1164" style="position:absolute;left:58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>
                  <v:path textboxrect="0,0,100000,100000"/>
                  <v:stroke dashstyle="solid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<v:path textboxrect="0,0,100000,100000"/>
                </v:shape>
                <v:shape id="shape 1167" o:spid="_x0000_s1167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>
                  <v:path textboxrect="0,0,100000,100000"/>
                  <v:stroke dashstyle="solid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<v:path textboxrect="0,0,100000,100000"/>
                </v:shape>
                <v:shape id="shape 1170" o:spid="_x0000_s1170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>
                  <v:path textboxrect="0,0,100000,100000"/>
                  <v:stroke dashstyle="solid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<v:path textboxrect="0,0,100000,100000"/>
                </v:shape>
                <v:shape id="shape 1173" o:spid="_x0000_s1173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>
                  <v:path textboxrect="0,0,100000,100000"/>
                  <v:stroke dashstyle="solid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<v:path textboxrect="0,0,100000,100000"/>
                </v:shape>
                <v:shape id="shape 1176" o:spid="_x0000_s1176" style="position:absolute;left:60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>
                  <v:path textboxrect="0,0,100000,100000"/>
                  <v:stroke dashstyle="solid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<v:path textboxrect="0,0,100000,100000"/>
                </v:shape>
                <v:shape id="shape 1179" o:spid="_x0000_s1179" style="position:absolute;left:60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>
                  <v:path textboxrect="0,0,100000,100000"/>
                  <v:stroke dashstyle="solid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<v:path textboxrect="0,0,100000,100000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>
                  <v:path textboxrect="0,0,100000,100000"/>
                  <v:stroke dashstyle="solid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<v:path textboxrect="0,0,100000,100000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>
                  <v:path textboxrect="0,0,100000,100000"/>
                  <v:stroke dashstyle="solid"/>
                </v:shape>
                <v:shape id="shape 1185" o:spid="_x0000_s1185" style="position:absolute;left:59;top:6;width:0;height:0;visibility:visible;" path="m0,100000l100000,0l0,100000e" coordsize="100000,100000" filled="f" strokecolor="#E15520">
                  <v:path textboxrect="0,0,100000,100000"/>
                  <v:stroke dashstyle="solid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<v:path textboxrect="0,0,100000,10000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>
                  <v:path textboxrect="0,0,100000,100000"/>
                  <v:stroke dashstyle="solid"/>
                </v:shape>
                <v:shape id="shape 1188" o:spid="_x0000_s1188" style="position:absolute;left:59;top:5;width:0;height:0;visibility:visible;" path="m0,100000l100000,0l0,100000xe" coordsize="100000,100000" fillcolor="#F3BE00" stroked="f">
                  <v:path textboxrect="0,0,100000,100000"/>
                </v:shape>
                <v:shape id="shape 1189" o:spid="_x0000_s1189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<v:path textboxrect="0,0,100000,100000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>
                  <v:path textboxrect="0,0,100000,100000"/>
                  <v:stroke dashstyle="solid"/>
                </v:shape>
                <v:shape id="shape 1192" o:spid="_x0000_s1192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3" o:spid="_x0000_s1193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<v:path textboxrect="0,0,100000,10000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>
                  <v:path textboxrect="0,0,100000,100000"/>
                  <v:stroke dashstyle="solid"/>
                </v:shape>
                <v:shape id="shape 1196" o:spid="_x0000_s119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7" o:spid="_x0000_s1197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<v:path textboxrect="0,0,100000,100000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>
                  <v:path textboxrect="0,0,100000,100000"/>
                  <v:stroke dashstyle="solid"/>
                </v:shape>
                <v:shape id="shape 1200" o:spid="_x0000_s1200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1" o:spid="_x0000_s1201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<v:path textboxrect="0,0,100000,100000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>
                  <v:path textboxrect="0,0,100000,100000"/>
                  <v:stroke dashstyle="solid"/>
                </v:shape>
                <v:shape id="shape 1204" o:spid="_x0000_s1204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5" o:spid="_x0000_s1205" style="position:absolute;left:60;top:5;width:0;height:0;visibility:visible;" path="m0,100000l100000,0l0,100000xe" coordsize="100000,100000" filled="f" strokecolor="#E15520" strokeweight="0.10pt">
                  <v:path textboxrect="0,0,100000,100000"/>
                  <v:stroke dashstyle="solid"/>
                </v:shape>
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<v:path textboxrect="0,0,100000,100000"/>
                </v:shape>
              </v:group>
              <v:group id="group 1207" o:spid="_x0000_s0000" style="position:absolute;left:56;top:4;width:6;height:9;" coordorigin="56,4" coordsize="6,9">
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>
                  <v:path textboxrect="0,0,100000,100000"/>
                  <v:stroke dashstyle="solid"/>
                </v:shape>
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<v:path textboxrect="0,0,100000,100000"/>
                </v:shape>
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>
                  <v:path textboxrect="0,0,100000,100000"/>
                  <v:stroke dashstyle="solid"/>
                </v:shape>
                <v:shape id="shape 1211" o:spid="_x0000_s1211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212" o:spid="_x0000_s1212" style="position:absolute;left:59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<v:path textboxrect="0,0,100000,100000"/>
                </v:shape>
                <v:shape id="shape 1214" o:spid="_x0000_s1214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>
                  <v:path textboxrect="0,0,100000,100000"/>
                  <v:stroke dashstyle="solid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<v:path textboxrect="0,0,100000,100000"/>
                </v:shape>
                <v:shape id="shape 1217" o:spid="_x0000_s1217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>
                  <v:path textboxrect="0,0,100000,100000"/>
                  <v:stroke dashstyle="solid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<v:path textboxrect="0,0,100000,100000"/>
                </v:shape>
                <v:shape id="shape 1220" o:spid="_x0000_s1220" style="position:absolute;left:59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>
                  <v:path textboxrect="0,0,100000,100000"/>
                  <v:stroke dashstyle="solid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<v:path textboxrect="0,0,100000,100000"/>
                </v:shape>
                <v:shape id="shape 1223" o:spid="_x0000_s1223" style="position:absolute;left:60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>
                  <v:path textboxrect="0,0,100000,100000"/>
                  <v:stroke dashstyle="solid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<v:path textboxrect="0,0,100000,100000"/>
                </v:shape>
                <v:shape id="shape 1226" o:spid="_x0000_s1226" style="position:absolute;left:60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>
                  <v:path textboxrect="0,0,100000,100000"/>
                  <v:stroke dashstyle="solid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<v:path textboxrect="0,0,100000,100000"/>
                </v:shape>
                <v:shape id="shape 1229" o:spid="_x0000_s1229" style="position:absolute;left:61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>
                  <v:path textboxrect="0,0,100000,100000"/>
                  <v:stroke dashstyle="solid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<v:path textboxrect="0,0,100000,100000"/>
                </v:shape>
                <v:shape id="shape 1232" o:spid="_x0000_s1232" style="position:absolute;left:61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>
                  <v:path textboxrect="0,0,100000,100000"/>
                  <v:stroke dashstyle="solid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<v:path textboxrect="0,0,100000,100000"/>
                </v:shape>
                <v:shape id="shape 1235" o:spid="_x0000_s1235" style="position:absolute;left:61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>
                  <v:path textboxrect="0,0,100000,100000"/>
                  <v:stroke dashstyle="solid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<v:path textboxrect="0,0,100000,100000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>
                  <v:path textboxrect="0,0,100000,100000"/>
                  <v:stroke dashstyle="solid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<v:path textboxrect="0,0,100000,10000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>
                  <v:path textboxrect="0,0,100000,100000"/>
                  <v:stroke dashstyle="solid"/>
                </v:shape>
                <v:shape id="shape 1241" o:spid="_x0000_s1241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<v:path textboxrect="0,0,100000,10000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>
                  <v:path textboxrect="0,0,100000,100000"/>
                  <v:stroke dashstyle="solid"/>
                </v:shape>
                <v:shape id="shape 1244" o:spid="_x0000_s1244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5" o:spid="_x0000_s1245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<v:path textboxrect="0,0,100000,100000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>
                  <v:path textboxrect="0,0,100000,100000"/>
                  <v:stroke dashstyle="solid"/>
                </v:shape>
                <v:shape id="shape 1248" o:spid="_x0000_s1248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9" o:spid="_x0000_s1249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<v:path textboxrect="0,0,100000,100000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>
                  <v:path textboxrect="0,0,100000,100000"/>
                  <v:stroke dashstyle="solid"/>
                </v:shape>
                <v:shape id="shape 1252" o:spid="_x0000_s1252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3" o:spid="_x0000_s1253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<v:path textboxrect="0,0,100000,100000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>
                  <v:path textboxrect="0,0,100000,100000"/>
                  <v:stroke dashstyle="solid"/>
                </v:shape>
                <v:shape id="shape 1256" o:spid="_x0000_s1256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7" o:spid="_x0000_s1257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<v:path textboxrect="0,0,100000,10000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>
                  <v:path textboxrect="0,0,100000,100000"/>
                  <v:stroke dashstyle="solid"/>
                </v:shape>
                <v:shape id="shape 1260" o:spid="_x0000_s1260" style="position:absolute;left:62;top:4;width:0;height:0;visibility:visible;" path="m0,100000l100000,0l0,100000xe" coordsize="100000,100000" fillcolor="#F3BE00" stroked="f">
                  <v:path textboxrect="0,0,100000,100000"/>
                </v:shape>
                <v:shape id="shape 1261" o:spid="_x0000_s1261" style="position:absolute;left:62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<v:path textboxrect="0,0,100000,100000"/>
                </v:shape>
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>
                  <v:path textboxrect="0,0,100000,100000"/>
                  <v:stroke dashstyle="solid"/>
                </v:shape>
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<v:path textboxrect="0,0,100000,100000"/>
                </v:shape>
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>
                  <v:path textboxrect="0,0,100000,100000"/>
                  <v:stroke dashstyle="solid"/>
                </v:shape>
                <v:shape id="shape 1266" o:spid="_x0000_s126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67" o:spid="_x0000_s1267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<v:path textboxrect="0,0,100000,100000"/>
                </v:shape>
                <v:shape id="shape 1269" o:spid="_x0000_s1269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>
                  <v:path textboxrect="0,0,100000,100000"/>
                  <v:stroke dashstyle="solid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<v:path textboxrect="0,0,100000,100000"/>
                </v:shape>
                <v:shape id="shape 1272" o:spid="_x0000_s1272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>
                  <v:path textboxrect="0,0,100000,100000"/>
                  <v:stroke dashstyle="solid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<v:path textboxrect="0,0,100000,100000"/>
                </v:shape>
                <v:shape id="shape 1275" o:spid="_x0000_s1275" style="position:absolute;left:59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>
                  <v:path textboxrect="0,0,100000,100000"/>
                  <v:stroke dashstyle="solid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<v:path textboxrect="0,0,100000,100000"/>
                </v:shape>
                <v:shape id="shape 1278" o:spid="_x0000_s1278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>
                  <v:path textboxrect="0,0,100000,100000"/>
                  <v:stroke dashstyle="solid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<v:path textboxrect="0,0,100000,100000"/>
                </v:shape>
                <v:shape id="shape 1281" o:spid="_x0000_s1281" style="position:absolute;left:60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>
                  <v:path textboxrect="0,0,100000,100000"/>
                  <v:stroke dashstyle="solid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<v:path textboxrect="0,0,100000,100000"/>
                </v:shape>
                <v:shape id="shape 1284" o:spid="_x0000_s1284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>
                  <v:path textboxrect="0,0,100000,100000"/>
                  <v:stroke dashstyle="solid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<v:path textboxrect="0,0,100000,100000"/>
                </v:shape>
                <v:shape id="shape 1287" o:spid="_x0000_s1287" style="position:absolute;left:61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>
                  <v:path textboxrect="0,0,100000,100000"/>
                  <v:stroke dashstyle="solid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<v:path textboxrect="0,0,100000,100000"/>
                </v:shape>
                <v:shape id="shape 1290" o:spid="_x0000_s1290" style="position:absolute;left:61;top:4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>
                  <v:path textboxrect="0,0,100000,100000"/>
                  <v:stroke dashstyle="solid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<v:path textboxrect="0,0,100000,10000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>
                  <v:path textboxrect="0,0,100000,100000"/>
                  <v:stroke dashstyle="solid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<v:path textboxrect="0,0,100000,10000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>
                  <v:path textboxrect="0,0,100000,100000"/>
                  <v:stroke dashstyle="solid"/>
                </v:shape>
                <v:shape id="shape 1296" o:spid="_x0000_s1296" style="position:absolute;left:60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<v:path textboxrect="0,0,100000,10000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>
                  <v:path textboxrect="0,0,100000,100000"/>
                  <v:stroke dashstyle="solid"/>
                </v:shape>
                <v:shape id="shape 1299" o:spid="_x0000_s1299" style="position:absolute;left:61;top:6;width:0;height:0;visibility:visible;" path="m0,100000l100000,0l0,100000xe" coordsize="100000,100000" fillcolor="#F3BE00" stroked="f">
                  <v:path textboxrect="0,0,100000,100000"/>
                </v:shape>
                <v:shape id="shape 1300" o:spid="_x0000_s1300" style="position:absolute;left:61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<v:path textboxrect="0,0,100000,10000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>
                  <v:path textboxrect="0,0,100000,100000"/>
                  <v:stroke dashstyle="solid"/>
                </v:shape>
                <v:shape id="shape 1303" o:spid="_x0000_s1303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4" o:spid="_x0000_s1304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<v:path textboxrect="0,0,100000,10000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>
                  <v:path textboxrect="0,0,100000,100000"/>
                  <v:stroke dashstyle="solid"/>
                </v:shape>
                <v:shape id="shape 1307" o:spid="_x0000_s1307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8" o:spid="_x0000_s1308" style="position:absolute;left:61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<v:path textboxrect="0,0,100000,100000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>
                  <v:path textboxrect="0,0,100000,100000"/>
                  <v:stroke dashstyle="solid"/>
                </v:shape>
                <v:shape id="shape 1311" o:spid="_x0000_s1311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2" o:spid="_x0000_s1312" style="position:absolute;left:62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<v:path textboxrect="0,0,100000,100000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>
                  <v:path textboxrect="0,0,100000,100000"/>
                  <v:stroke dashstyle="solid"/>
                </v:shape>
                <v:shape id="shape 1315" o:spid="_x0000_s1315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6" o:spid="_x0000_s1316" style="position:absolute;left:62;top:5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<v:path textboxrect="0,0,100000,100000"/>
                </v:shape>
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>
                  <v:path textboxrect="0,0,100000,100000"/>
                  <v:stroke dashstyle="solid"/>
                </v:shape>
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<v:path textboxrect="0,0,100000,100000"/>
                </v:shape>
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>
                  <v:path textboxrect="0,0,100000,100000"/>
                  <v:stroke dashstyle="solid"/>
                </v:shape>
                <v:shape id="shape 1321" o:spid="_x0000_s1321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322" o:spid="_x0000_s1322" style="position:absolute;left:60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<v:path textboxrect="0,0,100000,100000"/>
                </v:shape>
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  <v:stroke dashstyle="solid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<v:path textboxrect="0,0,100000,100000"/>
                  <v:stroke dashstyle="solid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<v:path textboxrect="0,0,100000,100000"/>
                </v:shape>
                <v:shape id="shape 1327" o:spid="_x0000_s1327" style="position:absolute;left:58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>
                  <v:path textboxrect="0,0,100000,100000"/>
                  <v:stroke dashstyle="solid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<v:path textboxrect="0,0,100000,100000"/>
                </v:shape>
                <v:shape id="shape 1330" o:spid="_x0000_s1330" style="position:absolute;left:58;top:13;width:0;height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>
                  <v:path textboxrect="0,0,100000,100000"/>
                  <v:stroke dashstyle="solid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<v:path textboxrect="0,0,100000,100000"/>
                </v:shape>
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  <v:stroke dashstyle="solid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<v:path textboxrect="0,0,100000,100000"/>
                  <v:stroke dashstyle="solid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<v:path textboxrect="0,0,100000,100000"/>
                </v:shape>
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  <v:stroke dashstyle="solid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<v:path textboxrect="0,0,100000,100000"/>
                  <v:stroke dashstyle="solid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<v:path textboxrect="0,0,100000,100000"/>
                </v:shape>
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  <v:stroke dashstyle="solid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<v:path textboxrect="0,0,100000,100000"/>
                  <v:stroke dashstyle="solid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<v:path textboxrect="0,0,100000,100000"/>
                </v:shape>
                <v:shape id="shape 1342" o:spid="_x0000_s1342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>
                  <v:path textboxrect="0,0,100000,100000"/>
                  <v:stroke dashstyle="solid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<v:path textboxrect="0,0,100000,100000"/>
                </v:shape>
                <v:shape id="shape 1345" o:spid="_x0000_s1345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>
                  <v:path textboxrect="0,0,100000,100000"/>
                  <v:stroke dashstyle="solid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<v:path textboxrect="0,0,100000,100000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>
                  <v:path textboxrect="0,0,100000,100000"/>
                  <v:stroke dashstyle="solid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<v:path textboxrect="0,0,100000,100000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>
                  <v:path textboxrect="0,0,100000,100000"/>
                  <v:stroke dashstyle="solid"/>
                </v:shape>
                <v:shape id="shape 1351" o:spid="_x0000_s1351" style="position:absolute;left:59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<v:path textboxrect="0,0,100000,10000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>
                  <v:path textboxrect="0,0,100000,100000"/>
                  <v:stroke dashstyle="solid"/>
                </v:shape>
                <v:shape id="shape 1354" o:spid="_x0000_s1354" style="position:absolute;left:59;top:11;width:0;height:0;visibility:visible;" path="m0,100000l0,0l0,100000xe" coordsize="100000,100000" fillcolor="#F3BE00" stroked="f">
                  <v:path textboxrect="0,0,100000,100000"/>
                </v:shape>
                <v:shape id="shape 1355" o:spid="_x0000_s1355" style="position:absolute;left:59;top:11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<v:path textboxrect="0,0,100000,10000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>
                  <v:path textboxrect="0,0,100000,100000"/>
                  <v:stroke dashstyle="solid"/>
                </v:shape>
                <v:shape id="shape 1358" o:spid="_x0000_s1358" style="position:absolute;left:59;top:11;width:0;height:0;visibility:visible;" path="m0,100000l100000,0l0,100000xe" coordsize="100000,100000" fillcolor="#F3BE00" stroked="f">
                  <v:path textboxrect="0,0,100000,100000"/>
                </v:shape>
                <v:shape id="shape 1359" o:spid="_x0000_s1359" style="position:absolute;left:59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<v:path textboxrect="0,0,100000,100000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>
                  <v:path textboxrect="0,0,100000,100000"/>
                  <v:stroke dashstyle="solid"/>
                </v:shape>
                <v:shape id="shape 1362" o:spid="_x0000_s1362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3" o:spid="_x0000_s1363" style="position:absolute;left:5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<v:path textboxrect="0,0,100000,10000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>
                  <v:path textboxrect="0,0,100000,100000"/>
                  <v:stroke dashstyle="solid"/>
                </v:shape>
                <v:shape id="shape 1366" o:spid="_x0000_s1366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7" o:spid="_x0000_s1367" style="position:absolute;left:5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<v:path textboxrect="0,0,100000,100000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>
                  <v:path textboxrect="0,0,100000,100000"/>
                  <v:stroke dashstyle="solid"/>
                </v:shape>
                <v:shape id="shape 1370" o:spid="_x0000_s1370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71" o:spid="_x0000_s1371" style="position:absolute;left:5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<v:path textboxrect="0,0,100000,100000"/>
                </v:shape>
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<v:path textboxrect="0,0,100000,100000"/>
                  <v:stroke dashstyle="solid"/>
                </v:shape>
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<v:path textboxrect="0,0,100000,100000"/>
                </v:shape>
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>
                  <v:path textboxrect="0,0,100000,100000"/>
                  <v:stroke dashstyle="solid"/>
                </v:shape>
                <v:shape id="shape 1376" o:spid="_x0000_s1376" style="position:absolute;left:59;top:11;width:0;height:0;visibility:visible;" path="m100000,100000l0,0l100000,100000xe" coordsize="100000,100000" fillcolor="#F3BE00" stroked="f">
                  <v:path textboxrect="0,0,100000,100000"/>
                </v:shape>
                <v:shape id="shape 1377" o:spid="_x0000_s1377" style="position:absolute;left:59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<v:path textboxrect="0,0,100000,100000"/>
                </v:shape>
                <v:shape id="shape 1379" o:spid="_x0000_s1379" style="position:absolute;left:57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>
                  <v:path textboxrect="0,0,100000,100000"/>
                  <v:stroke dashstyle="solid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<v:path textboxrect="0,0,100000,100000"/>
                </v:shape>
                <v:shape id="shape 1382" o:spid="_x0000_s1382" style="position:absolute;left:57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>
                  <v:path textboxrect="0,0,100000,100000"/>
                  <v:stroke dashstyle="solid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<v:path textboxrect="0,0,100000,100000"/>
                </v:shape>
                <v:shape id="shape 1385" o:spid="_x0000_s1385" style="position:absolute;left:57;top:13;width:0;height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>
                  <v:path textboxrect="0,0,100000,100000"/>
                  <v:stroke dashstyle="solid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<v:path textboxrect="0,0,100000,100000"/>
                </v:shape>
                <v:shape id="shape 1388" o:spid="_x0000_s1388" style="position:absolute;left:57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>
                  <v:path textboxrect="0,0,100000,100000"/>
                  <v:stroke dashstyle="solid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<v:path textboxrect="0,0,100000,100000"/>
                </v:shape>
                <v:shape id="shape 1391" o:spid="_x0000_s1391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>
                  <v:path textboxrect="0,0,100000,100000"/>
                  <v:stroke dashstyle="solid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<v:path textboxrect="0,0,100000,100000"/>
                </v:shape>
                <v:shape id="shape 1394" o:spid="_x0000_s1394" style="position:absolute;left:56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>
                  <v:path textboxrect="0,0,100000,100000"/>
                  <v:stroke dashstyle="solid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<v:path textboxrect="0,0,100000,100000"/>
                </v:shape>
                <v:shape id="shape 1397" o:spid="_x0000_s1397" style="position:absolute;left:56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>
                  <v:path textboxrect="0,0,100000,100000"/>
                  <v:stroke dashstyle="solid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<v:path textboxrect="0,0,100000,100000"/>
                </v:shape>
                <v:shape id="shape 1400" o:spid="_x0000_s1400" style="position:absolute;left:56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>
                  <v:path textboxrect="0,0,100000,100000"/>
                  <v:stroke dashstyle="solid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<v:path textboxrect="0,0,100000,100000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>
                  <v:path textboxrect="0,0,100000,100000"/>
                  <v:stroke dashstyle="solid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<v:path textboxrect="0,0,100000,10000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>
                  <v:path textboxrect="0,0,100000,100000"/>
                  <v:stroke dashstyle="solid"/>
                </v:shape>
                <v:shape id="shape 1406" o:spid="_x0000_s1406" style="position:absolute;left:58;top:12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<v:path textboxrect="0,0,100000,100000"/>
                </v:shape>
              </v:group>
              <v:group id="group 1408" o:spid="_x0000_s0000" style="position:absolute;left:57;top:10;width:5;height:5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>
                  <v:path textboxrect="0,0,100000,100000"/>
                  <v:stroke dashstyle="solid"/>
                </v:shape>
                <v:shape id="shape 1410" o:spid="_x0000_s1410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1" o:spid="_x0000_s1411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<v:path textboxrect="0,0,100000,100000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>
                  <v:path textboxrect="0,0,100000,100000"/>
                  <v:stroke dashstyle="solid"/>
                </v:shape>
                <v:shape id="shape 1414" o:spid="_x0000_s1414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5" o:spid="_x0000_s1415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<v:path textboxrect="0,0,100000,10000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>
                  <v:path textboxrect="0,0,100000,100000"/>
                  <v:stroke dashstyle="solid"/>
                </v:shape>
                <v:shape id="shape 1418" o:spid="_x0000_s1418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19" o:spid="_x0000_s1419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<v:path textboxrect="0,0,100000,10000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>
                  <v:path textboxrect="0,0,100000,100000"/>
                  <v:stroke dashstyle="solid"/>
                </v:shape>
                <v:shape id="shape 1422" o:spid="_x0000_s1422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3" o:spid="_x0000_s1423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<v:path textboxrect="0,0,100000,100000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>
                  <v:path textboxrect="0,0,100000,100000"/>
                  <v:stroke dashstyle="solid"/>
                </v:shape>
                <v:shape id="shape 1426" o:spid="_x0000_s1426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7" o:spid="_x0000_s1427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<v:path textboxrect="0,0,100000,100000"/>
                </v:shape>
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>
                  <v:path textboxrect="0,0,100000,100000"/>
                  <v:stroke dashstyle="solid"/>
                </v:shape>
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<v:path textboxrect="0,0,100000,100000"/>
                </v:shape>
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>
                  <v:path textboxrect="0,0,100000,100000"/>
                  <v:stroke dashstyle="solid"/>
                </v:shape>
                <v:shape id="shape 1432" o:spid="_x0000_s1432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33" o:spid="_x0000_s1433" style="position:absolute;left:58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<v:path textboxrect="0,0,100000,100000"/>
                </v:shape>
                <v:shape id="shape 1435" o:spid="_x0000_s1435" style="position:absolute;left:57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>
                  <v:path textboxrect="0,0,100000,100000"/>
                  <v:stroke dashstyle="solid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<v:path textboxrect="0,0,100000,100000"/>
                </v:shape>
                <v:shape id="shape 1438" o:spid="_x0000_s1438" style="position:absolute;left:58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>
                  <v:path textboxrect="0,0,100000,100000"/>
                  <v:stroke dashstyle="solid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<v:path textboxrect="0,0,100000,100000"/>
                </v:shape>
                <v:shape id="shape 1441" o:spid="_x0000_s1441" style="position:absolute;left:58;top:13;width:0;height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>
                  <v:path textboxrect="0,0,100000,100000"/>
                  <v:stroke dashstyle="solid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<v:path textboxrect="0,0,100000,100000"/>
                </v:shape>
                <v:shape id="shape 1444" o:spid="_x0000_s1444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>
                  <v:path textboxrect="0,0,100000,100000"/>
                  <v:stroke dashstyle="solid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<v:path textboxrect="0,0,100000,100000"/>
                </v:shape>
                <v:shape id="shape 1447" o:spid="_x0000_s1447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>
                  <v:path textboxrect="0,0,100000,100000"/>
                  <v:stroke dashstyle="solid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<v:path textboxrect="0,0,100000,100000"/>
                </v:shape>
                <v:shape id="shape 1450" o:spid="_x0000_s1450" style="position:absolute;left:57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>
                  <v:path textboxrect="0,0,100000,100000"/>
                  <v:stroke dashstyle="solid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<v:path textboxrect="0,0,100000,100000"/>
                </v:shape>
                <v:shape id="shape 1453" o:spid="_x0000_s1453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>
                  <v:path textboxrect="0,0,100000,100000"/>
                  <v:stroke dashstyle="solid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<v:path textboxrect="0,0,100000,100000"/>
                </v:shape>
                <v:shape id="shape 1456" o:spid="_x0000_s1456" style="position:absolute;left:57;top:10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>
                  <v:path textboxrect="0,0,100000,100000"/>
                  <v:stroke dashstyle="solid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<v:path textboxrect="0,0,100000,100000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>
                  <v:path textboxrect="0,0,100000,100000"/>
                  <v:stroke dashstyle="solid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<v:path textboxrect="0,0,100000,10000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>
                  <v:path textboxrect="0,0,100000,100000"/>
                  <v:stroke dashstyle="solid"/>
                </v:shape>
                <v:shape id="shape 1462" o:spid="_x0000_s1462" style="position:absolute;left:58;top:12;width:0;height:0;visibility:visible;" path="m100000,100000l0,0l100000,100000e" coordsize="100000,100000" filled="f" strokecolor="#E15520">
                  <v:path textboxrect="0,0,100000,100000"/>
                  <v:stroke dashstyle="solid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<v:path textboxrect="0,0,100000,100000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>
                  <v:path textboxrect="0,0,100000,100000"/>
                  <v:stroke dashstyle="solid"/>
                </v:shape>
                <v:shape id="shape 1465" o:spid="_x0000_s1465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66" o:spid="_x0000_s1466" style="position:absolute;left:58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<v:path textboxrect="0,0,100000,100000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>
                  <v:path textboxrect="0,0,100000,100000"/>
                  <v:stroke dashstyle="solid"/>
                </v:shape>
                <v:shape id="shape 1469" o:spid="_x0000_s1469" style="position:absolute;left:58;top:11;width:0;height:0;visibility:visible;" path="m0,100000l100000,0l0,100000xe" coordsize="100000,100000" fillcolor="#F3BE00" stroked="f">
                  <v:path textboxrect="0,0,100000,100000"/>
                </v:shape>
                <v:shape id="shape 1470" o:spid="_x0000_s1470" style="position:absolute;left:58;top:11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<v:path textboxrect="0,0,100000,10000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>
                  <v:path textboxrect="0,0,100000,100000"/>
                  <v:stroke dashstyle="solid"/>
                </v:shape>
                <v:shape id="shape 1473" o:spid="_x0000_s1473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4" o:spid="_x0000_s1474" style="position:absolute;left:5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<v:path textboxrect="0,0,100000,10000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>
                  <v:path textboxrect="0,0,100000,100000"/>
                  <v:stroke dashstyle="solid"/>
                </v:shape>
                <v:shape id="shape 1477" o:spid="_x0000_s1477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8" o:spid="_x0000_s1478" style="position:absolute;left:58;top:10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<v:path textboxrect="0,0,100000,100000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>
                  <v:path textboxrect="0,0,100000,100000"/>
                  <v:stroke dashstyle="solid"/>
                </v:shape>
                <v:shape id="shape 1481" o:spid="_x0000_s1481" style="position:absolute;left:58;top:10;width:0;height:0;visibility:visible;" path="m0,100000l0,0l0,100000xe" coordsize="100000,100000" fillcolor="#F3BE00" stroked="f">
                  <v:path textboxrect="0,0,100000,100000"/>
                </v:shape>
                <v:shape id="shape 1482" o:spid="_x0000_s1482" style="position:absolute;left:58;top:10;width:0;height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<v:path textboxrect="0,0,100000,100000"/>
                </v:shape>
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>
                  <v:path textboxrect="0,0,100000,100000"/>
                  <v:stroke dashstyle="solid"/>
                </v:shape>
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<v:path textboxrect="0,0,100000,100000"/>
                </v:shape>
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>
                  <v:path textboxrect="0,0,100000,100000"/>
                  <v:stroke dashstyle="solid"/>
                </v:shape>
                <v:shape id="shape 1487" o:spid="_x0000_s1487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88" o:spid="_x0000_s1488" style="position:absolute;left:58;top:11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<v:path textboxrect="0,0,100000,100000"/>
                </v:shape>
                <v:shape id="shape 1490" o:spid="_x0000_s1490" style="position:absolute;left:60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>
                  <v:path textboxrect="0,0,100000,100000"/>
                  <v:stroke dashstyle="solid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<v:path textboxrect="0,0,100000,100000"/>
                </v:shape>
                <v:shape id="shape 1493" o:spid="_x0000_s1493" style="position:absolute;left:61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>
                  <v:path textboxrect="0,0,100000,100000"/>
                  <v:stroke dashstyle="solid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<v:path textboxrect="0,0,100000,100000"/>
                </v:shape>
                <v:shape id="shape 1496" o:spid="_x0000_s1496" style="position:absolute;left:61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>
                  <v:path textboxrect="0,0,100000,100000"/>
                  <v:stroke dashstyle="solid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<v:path textboxrect="0,0,100000,100000"/>
                </v:shape>
                <v:shape id="shape 1499" o:spid="_x0000_s1499" style="position:absolute;left:60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>
                  <v:path textboxrect="0,0,100000,100000"/>
                  <v:stroke dashstyle="solid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<v:path textboxrect="0,0,100000,100000"/>
                </v:shape>
                <v:shape id="shape 1502" o:spid="_x0000_s1502" style="position:absolute;left:60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>
                  <v:path textboxrect="0,0,100000,100000"/>
                  <v:stroke dashstyle="solid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<v:path textboxrect="0,0,100000,100000"/>
                </v:shape>
                <v:shape id="shape 1505" o:spid="_x0000_s1505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>
                  <v:path textboxrect="0,0,100000,100000"/>
                  <v:stroke dashstyle="solid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<v:path textboxrect="0,0,100000,100000"/>
                </v:shape>
                <v:shape id="shape 1508" o:spid="_x0000_s1508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>
                  <v:path textboxrect="0,0,100000,100000"/>
                  <v:stroke dashstyle="solid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<v:path textboxrect="0,0,100000,100000"/>
                </v:shape>
                <v:shape id="shape 1511" o:spid="_x0000_s1511" style="position:absolute;left:59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>
                  <v:path textboxrect="0,0,100000,100000"/>
                  <v:stroke dashstyle="solid"/>
                </v:shape>
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<v:path textboxrect="0,0,100000,100000"/>
                </v:shape>
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>
                  <v:path textboxrect="0,0,100000,100000"/>
                  <v:stroke dashstyle="solid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<v:path textboxrect="0,0,100000,100000"/>
                </v:shape>
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>
                  <v:path textboxrect="0,0,100000,100000"/>
                  <v:stroke dashstyle="solid"/>
                </v:shape>
                <v:shape id="shape 1517" o:spid="_x0000_s1517" style="position:absolute;left:61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<v:path textboxrect="0,0,100000,100000"/>
                </v:shape>
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>
                  <v:path textboxrect="0,0,100000,100000"/>
                  <v:stroke dashstyle="solid"/>
                </v:shape>
                <v:shape id="shape 1520" o:spid="_x0000_s1520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1" o:spid="_x0000_s1521" style="position:absolute;left:60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<v:path textboxrect="0,0,100000,100000"/>
                </v:shape>
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>
                  <v:path textboxrect="0,0,100000,100000"/>
                  <v:stroke dashstyle="solid"/>
                </v:shape>
                <v:shape id="shape 1524" o:spid="_x0000_s1524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5" o:spid="_x0000_s1525" style="position:absolute;left:60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<v:path textboxrect="0,0,100000,100000"/>
                </v:shape>
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>
                  <v:path textboxrect="0,0,100000,100000"/>
                  <v:stroke dashstyle="solid"/>
                </v:shape>
                <v:shape id="shape 1528" o:spid="_x0000_s1528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9" o:spid="_x0000_s1529" style="position:absolute;left:60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<v:path textboxrect="0,0,100000,100000"/>
                </v:shape>
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>
                  <v:path textboxrect="0,0,100000,100000"/>
                  <v:stroke dashstyle="solid"/>
                </v:shape>
                <v:shape id="shape 1532" o:spid="_x0000_s1532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3" o:spid="_x0000_s1533" style="position:absolute;left:59;top:13;width:0;height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<v:path textboxrect="0,0,100000,10000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>
                  <v:path textboxrect="0,0,100000,100000"/>
                  <v:stroke dashstyle="solid"/>
                </v:shape>
                <v:shape id="shape 1536" o:spid="_x0000_s1536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7" o:spid="_x0000_s1537" style="position:absolute;left:59;top:13;width:0;height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<v:path textboxrect="0,0,100000,100000"/>
                </v:shape>
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>
                  <v:path textboxrect="0,0,100000,100000"/>
                  <v:stroke dashstyle="solid"/>
                </v:shape>
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<v:path textboxrect="0,0,100000,100000"/>
                </v:shape>
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>
                  <v:path textboxrect="0,0,100000,100000"/>
                  <v:stroke dashstyle="solid"/>
                </v:shape>
                <v:shape id="shape 1542" o:spid="_x0000_s1542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43" o:spid="_x0000_s1543" style="position:absolute;left:60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<v:path textboxrect="0,0,100000,100000"/>
                </v:shape>
                <v:shape id="shape 1545" o:spid="_x0000_s1545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>
                  <v:path textboxrect="0,0,100000,100000"/>
                  <v:stroke dashstyle="solid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<v:path textboxrect="0,0,100000,100000"/>
                </v:shape>
                <v:shape id="shape 1548" o:spid="_x0000_s1548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>
                  <v:path textboxrect="0,0,100000,100000"/>
                  <v:stroke dashstyle="solid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<v:path textboxrect="0,0,100000,100000"/>
                </v:shape>
                <v:shape id="shape 1551" o:spid="_x0000_s1551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>
                  <v:path textboxrect="0,0,100000,100000"/>
                  <v:stroke dashstyle="solid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<v:path textboxrect="0,0,100000,100000"/>
                </v:shape>
                <v:shape id="shape 1554" o:spid="_x0000_s1554" style="position:absolute;left:59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>
                  <v:path textboxrect="0,0,100000,100000"/>
                  <v:stroke dashstyle="solid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<v:path textboxrect="0,0,100000,100000"/>
                </v:shape>
                <v:shape id="shape 1557" o:spid="_x0000_s1557" style="position:absolute;left:59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>
                  <v:path textboxrect="0,0,100000,100000"/>
                  <v:stroke dashstyle="solid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<v:path textboxrect="0,0,100000,100000"/>
                </v:shape>
                <v:shape id="shape 1560" o:spid="_x0000_s1560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>
                  <v:path textboxrect="0,0,100000,100000"/>
                  <v:stroke dashstyle="solid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<v:path textboxrect="0,0,100000,100000"/>
                </v:shape>
                <v:shape id="shape 1563" o:spid="_x0000_s1563" style="position:absolute;left:58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>
                  <v:path textboxrect="0,0,100000,100000"/>
                  <v:stroke dashstyle="solid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<v:path textboxrect="0,0,100000,100000"/>
                </v:shape>
                <v:shape id="shape 1566" o:spid="_x0000_s1566" style="position:absolute;left:58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>
                  <v:path textboxrect="0,0,100000,100000"/>
                  <v:stroke dashstyle="solid"/>
                </v:shape>
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<v:path textboxrect="0,0,100000,100000"/>
                </v:shape>
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>
                  <v:path textboxrect="0,0,100000,100000"/>
                  <v:stroke dashstyle="solid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<v:path textboxrect="0,0,100000,100000"/>
                </v:shape>
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>
                  <v:path textboxrect="0,0,100000,100000"/>
                  <v:stroke dashstyle="solid"/>
                </v:shape>
                <v:shape id="shape 1572" o:spid="_x0000_s1572" style="position:absolute;left:60;top:14;width:0;height:0;visibility:visible;" path="m100000,100000l0,0l100000,100000e" coordsize="100000,100000" filled="f" strokecolor="#E77817">
                  <v:path textboxrect="0,0,100000,100000"/>
                  <v:stroke dashstyle="solid"/>
                </v:shape>
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<v:path textboxrect="0,0,100000,100000"/>
                </v:shape>
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>
                  <v:path textboxrect="0,0,100000,100000"/>
                  <v:stroke dashstyle="solid"/>
                </v:shape>
                <v:shape id="shape 1575" o:spid="_x0000_s1575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76" o:spid="_x0000_s1576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<v:path textboxrect="0,0,100000,100000"/>
                </v:shape>
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>
                  <v:path textboxrect="0,0,100000,100000"/>
                  <v:stroke dashstyle="solid"/>
                </v:shape>
                <v:shape id="shape 1579" o:spid="_x0000_s1579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0" o:spid="_x0000_s1580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<v:path textboxrect="0,0,100000,100000"/>
                </v:shape>
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>
                  <v:path textboxrect="0,0,100000,100000"/>
                  <v:stroke dashstyle="solid"/>
                </v:shape>
                <v:shape id="shape 1583" o:spid="_x0000_s1583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4" o:spid="_x0000_s1584" style="position:absolute;left:59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<v:path textboxrect="0,0,100000,100000"/>
                </v:shape>
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>
                  <v:path textboxrect="0,0,100000,100000"/>
                  <v:stroke dashstyle="solid"/>
                </v:shape>
                <v:shape id="shape 1587" o:spid="_x0000_s1587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88" o:spid="_x0000_s1588" style="position:absolute;left:59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<v:path textboxrect="0,0,100000,100000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>
                  <v:path textboxrect="0,0,100000,100000"/>
                  <v:stroke dashstyle="solid"/>
                </v:shape>
                <v:shape id="shape 1591" o:spid="_x0000_s1591" style="position:absolute;left:58;top:13;width:0;height:0;visibility:visible;" path="m100000,100000l0,0l100000,100000xe" coordsize="100000,100000" fillcolor="#F3BE00" stroked="f">
                  <v:path textboxrect="0,0,100000,100000"/>
                </v:shape>
                <v:shape id="shape 1592" o:spid="_x0000_s1592" style="position:absolute;left:58;top:13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<v:path textboxrect="0,0,100000,100000"/>
                </v:shape>
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>
                  <v:path textboxrect="0,0,100000,100000"/>
                  <v:stroke dashstyle="solid"/>
                </v:shape>
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<v:path textboxrect="0,0,100000,100000"/>
                </v:shape>
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>
                  <v:path textboxrect="0,0,100000,100000"/>
                  <v:stroke dashstyle="solid"/>
                </v:shape>
                <v:shape id="shape 1597" o:spid="_x0000_s1597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98" o:spid="_x0000_s1598" style="position:absolute;left:60;top:14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<v:path textboxrect="0,0,100000,100000"/>
                </v:shape>
                <v:shape id="shape 1600" o:spid="_x0000_s1600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>
                  <v:path textboxrect="0,0,100000,100000"/>
                  <v:stroke dashstyle="solid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<v:path textboxrect="0,0,100000,100000"/>
                </v:shape>
                <v:shape id="shape 1603" o:spid="_x0000_s1603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>
                  <v:path textboxrect="0,0,100000,100000"/>
                  <v:stroke dashstyle="solid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<v:path textboxrect="0,0,100000,100000"/>
                </v:shape>
                <v:shape id="shape 1606" o:spid="_x0000_s1606" style="position:absolute;left:60;top:15;width:0;height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>
                  <v:path textboxrect="0,0,100000,100000"/>
                  <v:stroke dashstyle="solid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<v:path textboxrect="0,0,100000,100000"/>
                </v:shape>
              </v:group>
              <v:group id="group 1609" o:spid="_x0000_s0000" style="position:absolute;left:56;top:4;width:5;height:10;" coordorigin="56,4" coordsize="5,10">
                <v:shape id="shape 1610" o:spid="_x0000_s1610" style="position:absolute;left:59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11" o:spid="_x0000_s1611" style="position:absolute;left:60;top:14;width:0;height:0;rotation:0;visibility:visible;" path="m0,35000l26000,75000l50000,100000l74000,85000l100000,60000l90000,35000l80000,10000l64000,0l50000,0l40000,0l26000,0l16000,25000l0,35000e" coordsize="100000,100000" filled="f" strokecolor="#E77817">
                  <v:path textboxrect="0,0,100000,100000"/>
                  <v:stroke dashstyle="solid"/>
                </v:shape>
                <v:shape id="shape 1612" o:spid="_x0000_s1612" style="position:absolute;left:59;top:14;width:1;height:0;rotation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<v:path textboxrect="0,0,100000,100000"/>
                </v:shape>
                <v:shape id="shape 1613" o:spid="_x0000_s1613" style="position:absolute;left:59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14" o:spid="_x0000_s1614" style="position:absolute;left:60;top:14;width:0;height:0;rotation:0;visibility:visible;" path="m0,44444l25530,83333l53190,100000l78722,100000l100000,72222l89361,44444l78722,16667l68083,0l53190,0l36169,0l25530,0l10637,16667l0,44444e" coordsize="100000,100000" filled="f" strokecolor="#E77817">
                  <v:path textboxrect="0,0,100000,100000"/>
                  <v:stroke dashstyle="solid"/>
                </v:shape>
                <v:shape id="shape 1615" o:spid="_x0000_s1615" style="position:absolute;left:59;top:14;width:1;height:0;rotation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<v:path textboxrect="0,0,100000,100000"/>
                </v:shape>
                <v:shape id="shape 1616" o:spid="_x0000_s1616" style="position:absolute;left:59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17" o:spid="_x0000_s1617" style="position:absolute;left:59;top:14;width:0;height:0;rotation:0;visibility:visible;" path="m0,50000l25530,85000l46808,100000l74468,100000l100000,75000l89361,50000l78722,25000l63829,10000l53190,0l36169,0l21275,10000l10637,25000l0,50000e" coordsize="100000,100000" filled="f" strokecolor="#E77817">
                  <v:path textboxrect="0,0,100000,100000"/>
                  <v:stroke dashstyle="solid"/>
                </v:shape>
                <v:shape id="shape 1618" o:spid="_x0000_s1618" style="position:absolute;left:59;top:14;width:1;height:0;rotation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<v:path textboxrect="0,0,100000,100000"/>
                </v:shape>
                <v:shape id="shape 1619" o:spid="_x0000_s1619" style="position:absolute;left:59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20" o:spid="_x0000_s1620" style="position:absolute;left:59;top:14;width:0;height:0;rotation:0;visibility:visible;" path="m0,40000l24488,75000l51019,100000l75509,90000l100000,65000l89794,40000l79590,15000l65306,0l51019,0l40815,0l24488,0l10204,15000l0,40000e" coordsize="100000,100000" filled="f" strokecolor="#E77817">
                  <v:path textboxrect="0,0,100000,100000"/>
                  <v:stroke dashstyle="solid"/>
                </v:shape>
                <v:shape id="shape 1621" o:spid="_x0000_s1621" style="position:absolute;left:58;top:13;width:1;height:0;rotation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<v:path textboxrect="0,0,100000,100000"/>
                </v:shape>
                <v:shape id="shape 1622" o:spid="_x0000_s1622" style="position:absolute;left:58;top:13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23" o:spid="_x0000_s1623" style="position:absolute;left:59;top:14;width:0;height:0;rotation:0;visibility:visible;" path="m0,22727l27083,68181l52083,90907l72917,100000l100000,77271l89583,54544l79167,31817l68750,22727l52083,9090l37500,0l20833,0l10417,9090l0,22727e" coordsize="100000,100000" filled="f" strokecolor="#E77817">
                  <v:path textboxrect="0,0,100000,100000"/>
                  <v:stroke dashstyle="solid"/>
                </v:shape>
                <v:shape id="shape 1624" o:spid="_x0000_s1624" style="position:absolute;left:60;top:14;width:0;height:0;rotation:0;visibility:visible;" path="m0,0l0,32500l20000,57500l52000,82500l92000,100000l100000,75000l80000,45000l52000,20000l0,0xe" coordsize="100000,100000" fillcolor="#F3BE00" stroked="f">
                  <v:path textboxrect="0,0,100000,100000"/>
                </v:shape>
                <v:shape id="shape 1625" o:spid="_x0000_s1625" style="position:absolute;left:60;top:14;width:0;height:0;rotation:0;visibility:visible;" path="m0,0l0,32500l20000,57500l52000,82500l92000,100000l100000,75000l80000,45000l52000,20000l0,0e" coordsize="100000,100000" filled="f" strokecolor="#E77817">
                  <v:path textboxrect="0,0,100000,100000"/>
                  <v:stroke dashstyle="solid"/>
                </v:shape>
                <v:shape id="shape 1626" o:spid="_x0000_s1626" style="position:absolute;left:60;top:14;width:0;height:0;rotation:0;visibility:visible;" path="m58208,51806l62685,66264l70148,78313l80595,90361l100000,100000l100000,87951l88058,72287l77611,60241l58208,51806xm58208,51806l0,0l58208,51806xe" coordsize="100000,100000" fillcolor="#F3BE00" stroked="f">
                  <v:path textboxrect="0,0,100000,100000"/>
                </v:shape>
                <v:shape id="shape 1627" o:spid="_x0000_s1627" style="position:absolute;left:61;top:14;width:0;height:0;rotation:0;visibility:visible;" path="m0,0l10713,30000l28569,55000l53569,80000l100000,100000l100000,75000l71428,42500l46428,17500l0,0e" coordsize="100000,100000" filled="f" strokecolor="#E77817">
                  <v:path textboxrect="0,0,100000,100000"/>
                  <v:stroke dashstyle="solid"/>
                </v:shape>
                <v:shape id="shape 1628" o:spid="_x0000_s1628" style="position:absolute;left:60;top:14;width:0;height:0;rotation:0;visibility:visible;" path="m100000,100000l0,0l100000,100000e" coordsize="100000,100000" filled="f" strokecolor="#E77817">
                  <v:path textboxrect="0,0,100000,100000"/>
                  <v:stroke dashstyle="solid"/>
                </v:shape>
                <v:shape id="shape 1629" o:spid="_x0000_s1629" style="position:absolute;left:60;top:14;width:0;height:0;rotation:0;visibility:visible;" path="m0,0l0,30231l22727,58139l54544,76743l100000,100000l100000,69766l86363,41859l54544,18604l0,0xe" coordsize="100000,100000" fillcolor="#F3BE00" stroked="f">
                  <v:path textboxrect="0,0,100000,100000"/>
                </v:shape>
                <v:shape id="shape 1630" o:spid="_x0000_s1630" style="position:absolute;left:60;top:14;width:0;height:0;rotation:0;visibility:visible;" path="m0,0l0,30231l22727,58139l54544,76743l100000,100000l100000,69766l86363,41859l54544,18604l0,0e" coordsize="100000,100000" filled="f" strokecolor="#E77817">
                  <v:path textboxrect="0,0,100000,100000"/>
                  <v:stroke dashstyle="solid"/>
                </v:shape>
                <v:shape id="shape 1631" o:spid="_x0000_s1631" style="position:absolute;left:60;top:14;width:0;height:0;rotation:0;visibility:visible;" path="m100000,100000l0,0l100000,100000xe" coordsize="100000,100000" fillcolor="#F3BE00" stroked="f">
                  <v:path textboxrect="0,0,100000,100000"/>
                </v:shape>
                <v:shape id="shape 1632" o:spid="_x0000_s1632" style="position:absolute;left:60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33" o:spid="_x0000_s1633" style="position:absolute;left:60;top:14;width:0;height:0;rotation:0;visibility:visible;" path="m0,0l0,30000l10000,62500l50000,80000l100000,100000l100000,75000l85000,42500l50000,17500l0,0xe" coordsize="100000,100000" fillcolor="#F3BE00" stroked="f">
                  <v:path textboxrect="0,0,100000,100000"/>
                </v:shape>
                <v:shape id="shape 1634" o:spid="_x0000_s1634" style="position:absolute;left:60;top:14;width:0;height:0;rotation:0;visibility:visible;" path="m0,0l0,30000l10000,62500l50000,80000l100000,100000l100000,75000l85000,42500l50000,17500l0,0e" coordsize="100000,100000" filled="f" strokecolor="#E77817">
                  <v:path textboxrect="0,0,100000,100000"/>
                  <v:stroke dashstyle="solid"/>
                </v:shape>
                <v:shape id="shape 1635" o:spid="_x0000_s1635" style="position:absolute;left:60;top:13;width:0;height:0;rotation:0;visibility:visible;" path="m100000,100000l0,0l100000,100000xe" coordsize="100000,100000" fillcolor="#F3BE00" stroked="f">
                  <v:path textboxrect="0,0,100000,100000"/>
                </v:shape>
                <v:shape id="shape 1636" o:spid="_x0000_s1636" style="position:absolute;left:60;top:13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37" o:spid="_x0000_s1637" style="position:absolute;left:60;top:14;width:0;height:0;rotation:0;visibility:visible;" path="m10000,0l0,30231l10000,58139l50000,81394l85000,100000l100000,76743l85000,46512l60000,18604l10000,0xe" coordsize="100000,100000" fillcolor="#F3BE00" stroked="f">
                  <v:path textboxrect="0,0,100000,100000"/>
                </v:shape>
                <v:shape id="shape 1638" o:spid="_x0000_s1638" style="position:absolute;left:60;top:14;width:0;height:0;rotation:0;visibility:visible;" path="m10000,0l0,30231l10000,58139l50000,81394l85000,100000l100000,76743l85000,46512l60000,18604l10000,0e" coordsize="100000,100000" filled="f" strokecolor="#E77817">
                  <v:path textboxrect="0,0,100000,100000"/>
                  <v:stroke dashstyle="solid"/>
                </v:shape>
                <v:shape id="shape 1639" o:spid="_x0000_s1639" style="position:absolute;left:59;top:13;width:0;height:0;rotation:0;visibility:visible;" path="m100000,100000l0,0l100000,100000xe" coordsize="100000,100000" fillcolor="#F3BE00" stroked="f">
                  <v:path textboxrect="0,0,100000,100000"/>
                </v:shape>
                <v:shape id="shape 1640" o:spid="_x0000_s1640" style="position:absolute;left:59;top:13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41" o:spid="_x0000_s1641" style="position:absolute;left:59;top:14;width:0;height:0;rotation:0;visibility:visible;" path="m15000,0l0,28569l15000,57141l50000,80951l85000,100000l100000,76190l85000,45236l60000,16667l15000,0xe" coordsize="100000,100000" fillcolor="#F3BE00" stroked="f">
                  <v:path textboxrect="0,0,100000,100000"/>
                </v:shape>
                <v:shape id="shape 1642" o:spid="_x0000_s1642" style="position:absolute;left:59;top:14;width:0;height:0;rotation:0;visibility:visible;" path="m15000,0l0,28569l15000,57141l50000,80951l85000,100000l100000,76190l85000,45236l60000,16667l15000,0e" coordsize="100000,100000" filled="f" strokecolor="#E77817">
                  <v:path textboxrect="0,0,100000,100000"/>
                  <v:stroke dashstyle="solid"/>
                </v:shape>
                <v:shape id="shape 1643" o:spid="_x0000_s1643" style="position:absolute;left:59;top:13;width:0;height:0;rotation:0;visibility:visible;" path="m100000,100000l0,0l100000,100000xe" coordsize="100000,100000" fillcolor="#F3BE00" stroked="f">
                  <v:path textboxrect="0,0,100000,100000"/>
                </v:shape>
                <v:shape id="shape 1644" o:spid="_x0000_s1644" style="position:absolute;left:59;top:13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45" o:spid="_x0000_s1645" style="position:absolute;left:59;top:13;width:0;height:0;rotation:0;visibility:visible;" path="m8000,0l0,15907l0,27271l0,45454l8000,56817l40000,79544l100000,100000l100000,72727l88000,45454l60000,22727l8000,0xe" coordsize="100000,100000" fillcolor="#F3BE00" stroked="f">
                  <v:path textboxrect="0,0,100000,100000"/>
                </v:shape>
                <v:shape id="shape 1646" o:spid="_x0000_s1646" style="position:absolute;left:59;top:13;width:0;height:0;rotation:0;visibility:visible;" path="m8000,0l0,15907l0,27271l0,45454l8000,56817l40000,79544l100000,100000l100000,72727l88000,45454l60000,22727l8000,0xe" coordsize="100000,100000" filled="f" strokecolor="#E77817">
                  <v:path textboxrect="0,0,100000,100000"/>
                  <v:stroke dashstyle="solid"/>
                </v:shape>
                <v:shape id="shape 1647" o:spid="_x0000_s1647" style="position:absolute;left:59;top:13;width:0;height:0;rotation:0;visibility:visible;" path="m100000,100000l0,0l100000,100000xe" coordsize="100000,100000" fillcolor="#F3BE00" stroked="f">
                  <v:path textboxrect="0,0,100000,100000"/>
                </v:shape>
                <v:shape id="shape 1648" o:spid="_x0000_s1648" style="position:absolute;left:59;top:13;width:0;height:0;rotation:0;visibility:visible;" path="m100000,100000l0,0l100000,100000xe" coordsize="100000,100000" filled="f" strokecolor="#1F1A17">
                  <v:path textboxrect="0,0,100000,100000"/>
                  <v:stroke dashstyle="solid"/>
                </v:shape>
                <v:shape id="shape 1649" o:spid="_x0000_s1649" style="position:absolute;left:60;top:14;width:0;height:0;rotation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<v:path textboxrect="0,0,100000,100000"/>
                </v:shape>
                <v:shape id="shape 1650" o:spid="_x0000_s1650" style="position:absolute;left:60;top:14;width:0;height:0;rotation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>
                  <v:path textboxrect="0,0,100000,100000"/>
                  <v:stroke dashstyle="solid"/>
                </v:shape>
                <v:shape id="shape 1651" o:spid="_x0000_s1651" style="position:absolute;left:61;top:14;width:0;height:0;rotation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<v:path textboxrect="0,0,100000,100000"/>
                </v:shape>
                <v:shape id="shape 1652" o:spid="_x0000_s1652" style="position:absolute;left:61;top:14;width:0;height:0;rotation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>
                  <v:path textboxrect="0,0,100000,100000"/>
                  <v:stroke dashstyle="solid"/>
                </v:shape>
                <v:shape id="shape 1653" o:spid="_x0000_s1653" style="position:absolute;left:60;top:14;width:0;height:0;rotation:0;visibility:visible;" path="m100000,100000l0,0l100000,100000xe" coordsize="100000,100000" fillcolor="#F3BE00" stroked="f">
                  <v:path textboxrect="0,0,100000,100000"/>
                </v:shape>
                <v:shape id="shape 1654" o:spid="_x0000_s1654" style="position:absolute;left:60;top:14;width:0;height:0;rotation:0;visibility:visible;" path="m100000,100000l0,0l100000,100000xe" coordsize="100000,100000" filled="f" strokecolor="#E77817">
                  <v:path textboxrect="0,0,100000,100000"/>
                  <v:stroke dashstyle="solid"/>
                </v:shape>
                <v:shape id="shape 1655" o:spid="_x0000_s1655" style="position:absolute;left:58;top:9;width:0;height:1;rotation:0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<v:path textboxrect="0,0,100000,100000"/>
                </v:shape>
                <v:shape id="shape 1656" o:spid="_x0000_s1656" style="position:absolute;left:58;top:9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57" o:spid="_x0000_s1657" style="position:absolute;left:58;top:9;width:0;height:0;rotation:0;visibility:visible;" path="m12000,0l0,29824l0,56139l12000,70174l32000,78947l52000,87718l72000,100000l88000,87718l100000,70174l100000,56139l100000,43859l88000,29824l72000,17542l52000,3507l12000,0e" coordsize="100000,100000" filled="f" strokecolor="#E15520">
                  <v:path textboxrect="0,0,100000,100000"/>
                  <v:stroke dashstyle="solid"/>
                </v:shape>
                <v:shape id="shape 1658" o:spid="_x0000_s1658" style="position:absolute;left:57;top:9;width:0;height:1;rotation:0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<v:path textboxrect="0,0,100000,100000"/>
                </v:shape>
                <v:shape id="shape 1659" o:spid="_x0000_s1659" style="position:absolute;left:57;top:9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660" o:spid="_x0000_s1660" style="position:absolute;left:58;top:10;width:0;height:0;rotation:0;visibility:visible;" path="m20833,0l0,27271l8333,60000l20833,69090l29167,81817l50000,90907l83333,100000l91667,90907l100000,72727l100000,60000l100000,45454l91667,32727l70833,18181l50000,5454l20833,0e" coordsize="100000,100000" filled="f" strokecolor="#E15520">
                  <v:path textboxrect="0,0,100000,100000"/>
                  <v:stroke dashstyle="solid"/>
                </v:shape>
                <v:shape id="shape 1661" o:spid="_x0000_s1661" style="position:absolute;left:57;top:10;width:0;height:1;rotation:0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<v:path textboxrect="0,0,100000,100000"/>
                </v:shape>
                <v:shape id="shape 1662" o:spid="_x0000_s1662" style="position:absolute;left:57;top:10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663" o:spid="_x0000_s1663" style="position:absolute;left:57;top:10;width:0;height:0;rotation:0;visibility:visible;" path="m8000,0l0,27271l0,60000l8000,69090l28000,81817l48000,90907l68000,100000l88000,90907l88000,78181l100000,60000l88000,45454l80000,32727l60000,18181l40000,5454l8000,0xe" coordsize="100000,100000" filled="f" strokecolor="#E15520">
                  <v:path textboxrect="0,0,100000,100000"/>
                  <v:stroke dashstyle="solid"/>
                </v:shape>
                <v:shape id="shape 1664" o:spid="_x0000_s1664" style="position:absolute;left:58;top:8;width:0;height:1;rotation:0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<v:path textboxrect="0,0,100000,100000"/>
                </v:shape>
                <v:shape id="shape 1665" o:spid="_x0000_s1665" style="position:absolute;left:58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66" o:spid="_x0000_s1666" style="position:absolute;left:58;top:9;width:0;height:0;rotation:0;visibility:visible;" path="m18519,0l0,31032l11111,56896l18519,68965l29630,77586l44444,91377l74074,100000l81481,86206l92593,74137l100000,56896l92593,43102l81481,31032l62963,17241l44444,5171l18519,0e" coordsize="100000,100000" filled="f" strokecolor="#E15520">
                  <v:path textboxrect="0,0,100000,100000"/>
                  <v:stroke dashstyle="solid"/>
                </v:shape>
                <v:shape id="shape 1667" o:spid="_x0000_s1667" style="position:absolute;left:58;top:8;width:0;height:1;rotation:0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<v:path textboxrect="0,0,100000,100000"/>
                </v:shape>
                <v:shape id="shape 1668" o:spid="_x0000_s1668" style="position:absolute;left:58;top:8;width:0;height:0;rotation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1669" o:spid="_x0000_s1669" style="position:absolute;left:58;top:9;width:0;height:0;rotation:0;visibility:visible;" path="m18519,0l0,29824l7407,56139l18519,68419l25926,77192l44444,91227l74074,100000l92593,85963l100000,73683l100000,56139l92593,42104l81481,29824l74074,17542l44444,3507l18519,0e" coordsize="100000,100000" filled="f" strokecolor="#E15520">
                  <v:path textboxrect="0,0,100000,100000"/>
                  <v:stroke dashstyle="solid"/>
                </v:shape>
                <v:shape id="shape 1670" o:spid="_x0000_s1670" style="position:absolute;left:58;top:7;width:0;height:1;rotation:0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<v:path textboxrect="0,0,100000,100000"/>
                </v:shape>
                <v:shape id="shape 1671" o:spid="_x0000_s1671" style="position:absolute;left:58;top:7;width:0;height:0;rotation:0;visibility:visible;" path="m0,100000l0,0l0,100000xe" coordsize="100000,100000" filled="f" strokecolor="#E15520">
                  <v:path textboxrect="0,0,100000,100000"/>
                  <v:stroke dashstyle="solid"/>
                </v:shape>
                <v:shape id="shape 1672" o:spid="_x0000_s1672" style="position:absolute;left:58;top:8;width:0;height:0;rotation:0;visibility:visible;" path="m20000,0l0,31579l0,57894l8000,70174l28000,84208l48000,92981l68000,100000l88000,87718l100000,75438l100000,61403l100000,49123l88000,31579l68000,17542l48000,8771l20000,0e" coordsize="100000,100000" filled="f" strokecolor="#E15520">
                  <v:path textboxrect="0,0,100000,100000"/>
                  <v:stroke dashstyle="solid"/>
                </v:shape>
                <v:shape id="shape 1673" o:spid="_x0000_s1673" style="position:absolute;left:58;top:7;width:0;height:1;rotation:0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<v:path textboxrect="0,0,100000,100000"/>
                </v:shape>
                <v:shape id="shape 1674" o:spid="_x0000_s1674" style="position:absolute;left:5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75" o:spid="_x0000_s1675" style="position:absolute;left:58;top:8;width:0;height:0;rotation:0;visibility:visible;" path="m12000,0l0,29824l0,56139l12000,70174l20000,78947l40000,91227l72000,100000l80000,87718l92000,73683l100000,61403l100000,43859l92000,29824l72000,17542l40000,8771l12000,0e" coordsize="100000,100000" filled="f" strokecolor="#E15520">
                  <v:path textboxrect="0,0,100000,100000"/>
                  <v:stroke dashstyle="solid"/>
                </v:shape>
                <v:shape id="shape 1676" o:spid="_x0000_s1676" style="position:absolute;left:58;top:7;width:0;height:1;rotation:0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<v:path textboxrect="0,0,100000,100000"/>
                </v:shape>
                <v:shape id="shape 1677" o:spid="_x0000_s1677" style="position:absolute;left:5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78" o:spid="_x0000_s1678" style="position:absolute;left:58;top:7;width:0;height:0;rotation:0;visibility:visible;" path="m34782,0l13042,28569l0,55556l0,68252l13042,79363l34782,87301l56521,100000l78259,87301l86956,71428l100000,60317l100000,44444l100000,31745l86956,20634l65215,7935l34782,0e" coordsize="100000,100000" filled="f" strokecolor="#E15520">
                  <v:path textboxrect="0,0,100000,100000"/>
                  <v:stroke dashstyle="solid"/>
                </v:shape>
                <v:shape id="shape 1679" o:spid="_x0000_s1679" style="position:absolute;left:58;top:9;width:0;height:0;rotation:0;visibility:visible;" path="m100000,0l62500,15556l30000,37778l12500,66667l0,100000l12500,93333l30000,88889l50000,77778l62500,66667l75000,55556l87500,37778l92500,22222l100000,0xe" coordsize="100000,100000" fillcolor="#F3BE00" stroked="f">
                  <v:path textboxrect="0,0,100000,100000"/>
                </v:shape>
                <v:shape id="shape 1680" o:spid="_x0000_s1680" style="position:absolute;left:58;top:9;width:0;height:0;rotation:0;visibility:visible;" path="m100000,0l62500,15556l30000,37778l12500,66667l0,100000l12500,93333l30000,88889l50000,77778l62500,66667l75000,55556l87500,37778l92500,22222l100000,0e" coordsize="100000,100000" filled="f" strokecolor="#E15520">
                  <v:path textboxrect="0,0,100000,100000"/>
                  <v:stroke dashstyle="solid"/>
                </v:shape>
                <v:shape id="shape 1681" o:spid="_x0000_s1681" style="position:absolute;left:58;top:9;width:0;height:1;rotation:0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<v:path textboxrect="0,0,100000,100000"/>
                </v:shape>
                <v:shape id="shape 1682" o:spid="_x0000_s1682" style="position:absolute;left:58;top:9;width:0;height:0;rotation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<v:path textboxrect="0,0,100000,100000"/>
                  <v:stroke dashstyle="solid"/>
                </v:shape>
                <v:shape id="shape 1683" o:spid="_x0000_s1683" style="position:absolute;left:58;top:9;width:0;height:0;rotation:0;visibility:visible;" path="m0,100000l100000,0l0,100000e" coordsize="100000,100000" filled="f" strokecolor="#E15520" strokeweight="0.10pt">
                  <v:path textboxrect="0,0,100000,100000"/>
                  <v:stroke dashstyle="solid"/>
                </v:shape>
                <v:shape id="shape 1684" o:spid="_x0000_s1684" style="position:absolute;left:58;top:9;width:0;height:0;rotation:0;visibility:visible;" path="m100000,0l64285,12500l35713,37500l16667,62500l0,100000l16667,100000l35713,95000l52380,82500l64285,70000l83333,57500l88095,37500l100000,20000l100000,0xe" coordsize="100000,100000" fillcolor="#F3BE00" stroked="f">
                  <v:path textboxrect="0,0,100000,100000"/>
                </v:shape>
                <v:shape id="shape 1685" o:spid="_x0000_s1685" style="position:absolute;left:58;top:9;width:0;height:0;rotation:0;visibility:visible;" path="m100000,0l64285,12500l35713,37500l16667,62500l0,100000l16667,100000l35713,95000l52380,82500l64285,70000l83333,57500l88095,37500l100000,20000l100000,0e" coordsize="100000,100000" filled="f" strokecolor="#E15520">
                  <v:path textboxrect="0,0,100000,100000"/>
                  <v:stroke dashstyle="solid"/>
                </v:shape>
                <v:shape id="shape 1686" o:spid="_x0000_s1686" style="position:absolute;left:58;top:8;width:0;height:0;rotation:0;visibility:visible;" path="m0,100000l100000,0l0,100000xe" coordsize="100000,100000" fillcolor="#F3BE00" stroked="f">
                  <v:path textboxrect="0,0,100000,100000"/>
                </v:shape>
                <v:shape id="shape 1687" o:spid="_x0000_s1687" style="position:absolute;left:58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88" o:spid="_x0000_s1688" style="position:absolute;left:58;top:8;width:0;height:0;rotation:0;visibility:visible;" path="m100000,0l65116,13512l34882,35134l11627,67567l0,100000l11627,100000l30231,94593l46512,86486l65116,72972l76743,62162l88370,40539l93023,21620l100000,0xe" coordsize="100000,100000" fillcolor="#F3BE00" stroked="f">
                  <v:path textboxrect="0,0,100000,100000"/>
                </v:shape>
                <v:shape id="shape 1689" o:spid="_x0000_s1689" style="position:absolute;left:58;top:8;width:0;height:0;rotation:0;visibility:visible;" path="m100000,0l65116,13512l34882,35134l11627,67567l0,100000l11627,100000l30231,94593l46512,86486l65116,72972l76743,62162l88370,40539l93023,21620l100000,0xe" coordsize="100000,100000" filled="f" strokecolor="#E15520">
                  <v:path textboxrect="0,0,100000,100000"/>
                  <v:stroke dashstyle="solid"/>
                </v:shape>
                <v:shape id="shape 1690" o:spid="_x0000_s1690" style="position:absolute;left:58;top:8;width:0;height:0;rotation:0;visibility:visible;" path="m0,100000l100000,0l0,100000xe" coordsize="100000,100000" fillcolor="#F3BE00" stroked="f">
                  <v:path textboxrect="0,0,100000,100000"/>
                </v:shape>
                <v:shape id="shape 1691" o:spid="_x0000_s1691" style="position:absolute;left:58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692" o:spid="_x0000_s1692" style="position:absolute;left:58;top:8;width:0;height:0;rotation:0;visibility:visible;" path="m100000,0l63829,5713l36169,28569l14894,62856l0,100000l14894,100000l31914,100000l46808,85713l63829,71428l74468,57141l89361,42856l95743,20000l100000,0xe" coordsize="100000,100000" fillcolor="#F3BE00" stroked="f">
                  <v:path textboxrect="0,0,100000,100000"/>
                </v:shape>
                <v:shape id="shape 1693" o:spid="_x0000_s1693" style="position:absolute;left:58;top:8;width:0;height:0;rotation:0;visibility:visible;" path="m100000,0l63829,5713l36169,28569l14894,62856l0,100000l14894,100000l31914,100000l46808,85713l63829,71428l74468,57141l89361,42856l95743,20000l100000,0e" coordsize="100000,100000" filled="f" strokecolor="#E15520">
                  <v:path textboxrect="0,0,100000,100000"/>
                  <v:stroke dashstyle="solid"/>
                </v:shape>
                <v:shape id="shape 1694" o:spid="_x0000_s1694" style="position:absolute;left:59;top:8;width:0;height:0;rotation:0;visibility:visible;" path="m0,100000l100000,0l0,100000xe" coordsize="100000,100000" fillcolor="#F3BE00" stroked="f">
                  <v:path textboxrect="0,0,100000,100000"/>
                </v:shape>
                <v:shape id="shape 1695" o:spid="_x0000_s1695" style="position:absolute;left:59;top:8;width:0;height:0;rotation:0;visibility:visible;" path="m0,100000l100000,0l0,100000xe" coordsize="100000,100000" filled="f" strokecolor="#E15520" strokeweight="0.10pt">
                  <v:path textboxrect="0,0,100000,100000"/>
                  <v:stroke dashstyle="solid"/>
                </v:shape>
                <v:shape id="shape 1696" o:spid="_x0000_s1696" style="position:absolute;left:58;top:8;width:0;height:0;rotation:0;visibility:visible;" path="m100000,0l63829,13157l36169,34208l14894,60525l0,100000l14894,100000l31914,92104l46808,86840l57447,73683l74468,60525l82977,39472l93616,21051l100000,0xe" coordsize="100000,100000" fillcolor="#F3BE00" stroked="f">
                  <v:path textboxrect="0,0,100000,100000"/>
                </v:shape>
                <v:shape id="shape 1697" o:spid="_x0000_s1697" style="position:absolute;left:58;top:8;width:0;height:0;rotation:0;visibility:visible;" path="m100000,0l63829,13157l36169,34208l14894,60525l0,100000l14894,100000l31914,92104l46808,86840l57447,73683l74468,60525l82977,39472l93616,21051l100000,0xe" coordsize="100000,100000" filled="f" strokecolor="#E15520">
                  <v:path textboxrect="0,0,100000,100000"/>
                  <v:stroke dashstyle="solid"/>
                </v:shape>
                <v:shape id="shape 1698" o:spid="_x0000_s1698" style="position:absolute;left:59;top:7;width:0;height:0;rotation:0;visibility:visible;" path="m0,100000l100000,0l0,100000xe" coordsize="100000,100000" fillcolor="#F3BE00" stroked="f">
                  <v:path textboxrect="0,0,100000,100000"/>
                </v:shape>
                <v:shape id="shape 1699" o:spid="_x0000_s1699" style="position:absolute;left:59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00" o:spid="_x0000_s1700" style="position:absolute;left:58;top:7;width:0;height:0;rotation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<v:path textboxrect="0,0,100000,100000"/>
                </v:shape>
                <v:shape id="shape 1701" o:spid="_x0000_s1701" style="position:absolute;left:58;top:7;width:0;height:0;rotation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>
                  <v:path textboxrect="0,0,100000,100000"/>
                  <v:stroke dashstyle="solid"/>
                </v:shape>
                <v:shape id="shape 1702" o:spid="_x0000_s1702" style="position:absolute;left:59;top:7;width:0;height:0;rotation:0;visibility:visible;" path="m0,100000l100000,0l0,100000xe" coordsize="100000,100000" fillcolor="#F3BE00" stroked="f">
                  <v:path textboxrect="0,0,100000,100000"/>
                </v:shape>
                <v:shape id="shape 1703" o:spid="_x0000_s1703" style="position:absolute;left:59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04" o:spid="_x0000_s1704" style="position:absolute;left:58;top:9;width:0;height:1;rotation:0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<v:path textboxrect="0,0,100000,100000"/>
                </v:shape>
                <v:shape id="shape 1705" o:spid="_x0000_s1705" style="position:absolute;left:58;top:9;width:0;height:1;rotation:0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<v:path textboxrect="0,0,100000,100000"/>
                  <v:stroke dashstyle="solid"/>
                </v:shape>
                <v:shape id="shape 1706" o:spid="_x0000_s1706" style="position:absolute;left:58;top:10;width:0;height:1;rotation:0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<v:path textboxrect="0,0,100000,100000"/>
                </v:shape>
                <v:shape id="shape 1707" o:spid="_x0000_s1707" style="position:absolute;left:58;top:10;width:0;height:1;rotation:0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<v:path textboxrect="0,0,100000,100000"/>
                  <v:stroke dashstyle="solid"/>
                </v:shape>
                <v:shape id="shape 1708" o:spid="_x0000_s1708" style="position:absolute;left:58;top:9;width:0;height:0;rotation:0;visibility:visible;" path="m0,100000l100000,0l0,100000xe" coordsize="100000,100000" fillcolor="#F3BE00" stroked="f">
                  <v:path textboxrect="0,0,100000,100000"/>
                </v:shape>
                <v:shape id="shape 1709" o:spid="_x0000_s1709" style="position:absolute;left:58;top:9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10" o:spid="_x0000_s1710" style="position:absolute;left:57;top:8;width:0;height:1;rotation:0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<v:path textboxrect="0,0,100000,100000"/>
                </v:shape>
                <v:shape id="shape 1711" o:spid="_x0000_s1711" style="position:absolute;left:57;top:8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12" o:spid="_x0000_s1712" style="position:absolute;left:57;top:9;width:0;height:0;rotation:0;visibility:visible;" path="m7407,0l0,33961l7407,62264l25926,75470l37037,84905l62963,94338l81481,100000l88889,90565l100000,71697l100000,56602l88889,43396l81481,28301l62963,18866l37037,9433l7407,0e" coordsize="100000,100000" filled="f" strokecolor="#E15520">
                  <v:path textboxrect="0,0,100000,100000"/>
                  <v:stroke dashstyle="solid"/>
                </v:shape>
                <v:shape id="shape 1713" o:spid="_x0000_s1713" style="position:absolute;left:57;top:9;width:0;height:1;rotation:0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<v:path textboxrect="0,0,100000,100000"/>
                </v:shape>
                <v:shape id="shape 1714" o:spid="_x0000_s1714" style="position:absolute;left:57;top:9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15" o:spid="_x0000_s1715" style="position:absolute;left:57;top:9;width:0;height:0;rotation:0;visibility:visible;" path="m0,0l0,33961l8333,62264l37500,84905l91667,100000l100000,90565l100000,75470l100000,56602l91667,43396l79167,28301l58333,18866l29167,9433l0,0xe" coordsize="100000,100000" filled="f" strokecolor="#E15520">
                  <v:path textboxrect="0,0,100000,100000"/>
                  <v:stroke dashstyle="solid"/>
                </v:shape>
                <v:shape id="shape 1716" o:spid="_x0000_s1716" style="position:absolute;left:57;top:9;width:0;height:1;rotation:0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<v:path textboxrect="0,0,100000,100000"/>
                </v:shape>
                <v:shape id="shape 1717" o:spid="_x0000_s1717" style="position:absolute;left:57;top:9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18" o:spid="_x0000_s1718" style="position:absolute;left:57;top:10;width:0;height:0;rotation:0;visibility:visible;" path="m0,0l0,28301l12000,56602l40000,81132l88000,100000l100000,84905l100000,71697l100000,56602l88000,43396l80000,28301l60000,15093l32000,5660l0,0xe" coordsize="100000,100000" filled="f" strokecolor="#E15520">
                  <v:path textboxrect="0,0,100000,100000"/>
                  <v:stroke dashstyle="solid"/>
                </v:shape>
                <v:shape id="shape 1719" o:spid="_x0000_s1719" style="position:absolute;left:57;top:8;width:0;height:1;rotation:0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<v:path textboxrect="0,0,100000,100000"/>
                </v:shape>
                <v:shape id="shape 1720" o:spid="_x0000_s1720" style="position:absolute;left:57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21" o:spid="_x0000_s1721" style="position:absolute;left:57;top:9;width:0;height:0;rotation:0;visibility:visible;" path="m0,0l0,32692l12000,61537l20000,71153l40000,80769l60000,90384l80000,100000l100000,84613l100000,71153l100000,55769l88000,42306l80000,28845l60000,13461l40000,3845l0,0e" coordsize="100000,100000" filled="f" strokecolor="#E15520">
                  <v:path textboxrect="0,0,100000,100000"/>
                  <v:stroke dashstyle="solid"/>
                </v:shape>
                <v:shape id="shape 1722" o:spid="_x0000_s1722" style="position:absolute;left:57;top:7;width:0;height:1;rotation:0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<v:path textboxrect="0,0,100000,100000"/>
                </v:shape>
                <v:shape id="shape 1723" o:spid="_x0000_s1723" style="position:absolute;left:5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24" o:spid="_x0000_s1724" style="position:absolute;left:57;top:8;width:0;height:0;rotation:0;visibility:visible;" path="m7407,0l0,32692l7407,61537l18519,71153l37037,86537l55556,96153l81481,100000l92593,90384l100000,71153l100000,57692l92593,42306l74074,28845l55556,19229l37037,9613l7407,0e" coordsize="100000,100000" filled="f" strokecolor="#E15520">
                  <v:path textboxrect="0,0,100000,100000"/>
                  <v:stroke dashstyle="solid"/>
                </v:shape>
                <v:shape id="shape 1725" o:spid="_x0000_s1725" style="position:absolute;left:57;top:7;width:0;height:1;rotation:0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<v:path textboxrect="0,0,100000,100000"/>
                </v:shape>
                <v:shape id="shape 1726" o:spid="_x0000_s1726" style="position:absolute;left:57;top:7;width:0;height:0;rotation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1727" o:spid="_x0000_s1727" style="position:absolute;left:57;top:8;width:0;height:0;rotation:0;visibility:visible;" path="m8000,0l0,32692l8000,61537l20000,71153l40000,86537l60000,96153l80000,100000l100000,90384l100000,76921l100000,57692l100000,42306l80000,28845l68000,19229l40000,9613l8000,0e" coordsize="100000,100000" filled="f" strokecolor="#E15520">
                  <v:path textboxrect="0,0,100000,100000"/>
                  <v:stroke dashstyle="solid"/>
                </v:shape>
                <v:shape id="shape 1728" o:spid="_x0000_s1728" style="position:absolute;left:57;top:7;width:0;height:1;rotation:0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<v:path textboxrect="0,0,100000,100000"/>
                </v:shape>
                <v:shape id="shape 1729" o:spid="_x0000_s1729" style="position:absolute;left:57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30" o:spid="_x0000_s1730" style="position:absolute;left:57;top:7;width:0;height:0;rotation:0;visibility:visible;" path="m7407,0l0,32727l7407,60000l18519,72727l37037,81817l55556,90907l81481,100000l92593,87271l100000,72727l100000,60000l92593,41817l81481,27271l62963,18181l37037,9090l7407,0e" coordsize="100000,100000" filled="f" strokecolor="#E15520">
                  <v:path textboxrect="0,0,100000,100000"/>
                  <v:stroke dashstyle="solid"/>
                </v:shape>
                <v:shape id="shape 1731" o:spid="_x0000_s1731" style="position:absolute;left:57;top:6;width:0;height:1;rotation:0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<v:path textboxrect="0,0,100000,100000"/>
                </v:shape>
                <v:shape id="shape 1732" o:spid="_x0000_s1732" style="position:absolute;left:57;top:6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33" o:spid="_x0000_s1733" style="position:absolute;left:57;top:7;width:0;height:0;rotation:0;visibility:visible;" path="m10000,0l0,33333l0,58333l0,70000l25000,78333l35000,91667l60000,100000l85000,86667l100000,70000l100000,58333l100000,45000l100000,28333l75000,16667l50000,8333l10000,0e" coordsize="100000,100000" filled="f" strokecolor="#E15520">
                  <v:path textboxrect="0,0,100000,100000"/>
                  <v:stroke dashstyle="solid"/>
                </v:shape>
                <v:shape id="shape 1734" o:spid="_x0000_s1734" style="position:absolute;left:57;top:9;width:0;height:0;rotation:0;visibility:visible;" path="m100000,0l57141,15556l28569,37778l8569,66667l0,100000l14285,93333l37141,88889l51428,77778l65713,66667l80000,48889l94285,33333l94285,15556l100000,0xe" coordsize="100000,100000" fillcolor="#F3BE00" stroked="f">
                  <v:path textboxrect="0,0,100000,100000"/>
                </v:shape>
                <v:shape id="shape 1735" o:spid="_x0000_s1735" style="position:absolute;left:57;top:9;width:0;height:0;rotation:0;visibility:visible;" path="m100000,0l57141,15556l28569,37778l8569,66667l0,100000l14285,93333l37141,88889l51428,77778l65713,66667l80000,48889l94285,33333l94285,15556l100000,0xe" coordsize="100000,100000" filled="f" strokecolor="#E15520">
                  <v:path textboxrect="0,0,100000,100000"/>
                  <v:stroke dashstyle="solid"/>
                </v:shape>
                <v:shape id="shape 1736" o:spid="_x0000_s1736" style="position:absolute;left:57;top:8;width:0;height:1;rotation:0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<v:path textboxrect="0,0,100000,100000"/>
                </v:shape>
                <v:shape id="shape 1737" o:spid="_x0000_s1737" style="position:absolute;left:57;top:9;width:0;height:0;rotation:0;visibility:visible;" path="m100000,0l60604,16667l30301,41667l9090,68750l0,100000l15150,100000l39394,89583l54544,79167l69697,68750l84847,52083l90907,37500l100000,16667l100000,0xe" coordsize="100000,100000" filled="f" strokecolor="#E15520">
                  <v:path textboxrect="0,0,100000,100000"/>
                  <v:stroke dashstyle="solid"/>
                </v:shape>
                <v:shape id="shape 1738" o:spid="_x0000_s1738" style="position:absolute;left:57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39" o:spid="_x0000_s1739" style="position:absolute;left:57;top:8;width:0;height:0;rotation:0;visibility:visible;" path="m100000,0l62856,16667l28569,35713l5713,64285l0,100000l20000,92856l34285,88095l57141,80951l71428,64285l85713,52380l91428,35713l100000,16667l100000,0xe" coordsize="100000,100000" fillcolor="#F3BE00" stroked="f">
                  <v:path textboxrect="0,0,100000,100000"/>
                </v:shape>
                <v:shape id="shape 1740" o:spid="_x0000_s1740" style="position:absolute;left:57;top:8;width:0;height:0;rotation:0;visibility:visible;" path="m100000,0l62856,16667l28569,35713l5713,64285l0,100000l20000,92856l34285,88095l57141,80951l71428,64285l85713,52380l91428,35713l100000,16667l100000,0e" coordsize="100000,100000" filled="f" strokecolor="#E15520">
                  <v:path textboxrect="0,0,100000,100000"/>
                  <v:stroke dashstyle="solid"/>
                </v:shape>
                <v:shape id="shape 1741" o:spid="_x0000_s1741" style="position:absolute;left:57;top:8;width:0;height:0;rotation:0;visibility:visible;" path="m0,100000l100000,0l0,100000xe" coordsize="100000,100000" fillcolor="#F3BE00" stroked="f">
                  <v:path textboxrect="0,0,100000,100000"/>
                </v:shape>
                <v:shape id="shape 1742" o:spid="_x0000_s1742" style="position:absolute;left:57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43" o:spid="_x0000_s1743" style="position:absolute;left:57;top:8;width:0;height:0;rotation:0;visibility:visible;" path="m100000,0l59458,18604l32431,34882l13512,65116l0,100000l18917,93023l40539,88370l54053,81394l67567,65116l81081,53486l94593,34882l100000,18604l100000,0xe" coordsize="100000,100000" fillcolor="#F3BE00" stroked="f">
                  <v:path textboxrect="0,0,100000,100000"/>
                </v:shape>
                <v:shape id="shape 1744" o:spid="_x0000_s1744" style="position:absolute;left:57;top:8;width:0;height:0;rotation:0;visibility:visible;" path="m100000,0l59458,18604l32431,34882l13512,65116l0,100000l18917,93023l40539,88370l54053,81394l67567,65116l81081,53486l94593,34882l100000,18604l100000,0xe" coordsize="100000,100000" filled="f" strokecolor="#E15520">
                  <v:path textboxrect="0,0,100000,100000"/>
                  <v:stroke dashstyle="solid"/>
                </v:shape>
                <v:shape id="shape 1745" o:spid="_x0000_s1745" style="position:absolute;left:58;top:7;width:0;height:0;rotation:0;visibility:visible;" path="m0,100000l100000,0l0,100000xe" coordsize="100000,100000" fillcolor="#F3BE00" stroked="f">
                  <v:path textboxrect="0,0,100000,100000"/>
                </v:shape>
                <v:shape id="shape 1746" o:spid="_x0000_s1746" style="position:absolute;left:5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47" o:spid="_x0000_s1747" style="position:absolute;left:57;top:8;width:0;height:0;rotation:0;visibility:visible;" path="m100000,0l64285,12500l35713,37500l11903,62500l0,100000l16667,100000l35713,92500l47618,80000l64285,67500l76190,55000l88095,37500l95236,17500l100000,0xe" coordsize="100000,100000" fillcolor="#F3BE00" stroked="f">
                  <v:path textboxrect="0,0,100000,100000"/>
                </v:shape>
                <v:shape id="shape 1748" o:spid="_x0000_s1748" style="position:absolute;left:57;top:8;width:0;height:0;rotation:0;visibility:visible;" path="m100000,0l64285,12500l35713,37500l11903,62500l0,100000l16667,100000l35713,92500l47618,80000l64285,67500l76190,55000l88095,37500l95236,17500l100000,0xe" coordsize="100000,100000" filled="f" strokecolor="#E15520">
                  <v:path textboxrect="0,0,100000,100000"/>
                  <v:stroke dashstyle="solid"/>
                </v:shape>
                <v:shape id="shape 1749" o:spid="_x0000_s1749" style="position:absolute;left:58;top:7;width:0;height:0;rotation:0;visibility:visible;" path="m0,100000l100000,0l0,100000xe" coordsize="100000,100000" fillcolor="#F3BE00" stroked="f">
                  <v:path textboxrect="0,0,100000,100000"/>
                </v:shape>
                <v:shape id="shape 1750" o:spid="_x0000_s1750" style="position:absolute;left:5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51" o:spid="_x0000_s1751" style="position:absolute;left:57;top:7;width:0;height:0;rotation:0;visibility:visible;" path="m100000,0l59523,13512l35713,40539l11903,67567l0,100000l16667,100000l35713,94593l47618,86486l64285,72972l76190,59458l88095,40539l95236,18917l100000,0xe" coordsize="100000,100000" fillcolor="#F3BE00" stroked="f">
                  <v:path textboxrect="0,0,100000,100000"/>
                </v:shape>
                <v:shape id="shape 1752" o:spid="_x0000_s1752" style="position:absolute;left:57;top:7;width:0;height:0;rotation:0;visibility:visible;" path="m100000,0l59523,13512l35713,40539l11903,67567l0,100000l16667,100000l35713,94593l47618,86486l64285,72972l76190,59458l88095,40539l95236,18917l100000,0xe" coordsize="100000,100000" filled="f" strokecolor="#E15520">
                  <v:path textboxrect="0,0,100000,100000"/>
                  <v:stroke dashstyle="solid"/>
                </v:shape>
                <v:shape id="shape 1753" o:spid="_x0000_s1753" style="position:absolute;left:58;top:7;width:0;height:0;rotation:0;visibility:visible;" path="m0,100000l100000,0l0,100000xe" coordsize="100000,100000" fillcolor="#F3BE00" stroked="f">
                  <v:path textboxrect="0,0,100000,100000"/>
                </v:shape>
                <v:shape id="shape 1754" o:spid="_x0000_s1754" style="position:absolute;left:58;top:7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55" o:spid="_x0000_s1755" style="position:absolute;left:57;top:7;width:0;height:0;rotation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<v:path textboxrect="0,0,100000,100000"/>
                </v:shape>
                <v:shape id="shape 1756" o:spid="_x0000_s1756" style="position:absolute;left:57;top:7;width:0;height:0;rotation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>
                  <v:path textboxrect="0,0,100000,100000"/>
                  <v:stroke dashstyle="solid"/>
                </v:shape>
                <v:shape id="shape 1757" o:spid="_x0000_s1757" style="position:absolute;left:58;top:6;width:0;height:0;rotation:0;visibility:visible;" path="m0,100000l100000,0l0,100000xe" coordsize="100000,100000" fillcolor="#F3BE00" stroked="f">
                  <v:path textboxrect="0,0,100000,100000"/>
                </v:shape>
                <v:shape id="shape 1758" o:spid="_x0000_s1758" style="position:absolute;left:58;top:6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59" o:spid="_x0000_s1759" style="position:absolute;left:57;top:9;width:0;height:1;rotation:0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<v:path textboxrect="0,0,100000,100000"/>
                </v:shape>
                <v:shape id="shape 1760" o:spid="_x0000_s1760" style="position:absolute;left:57;top:9;width:0;height:1;rotation:0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>
                  <v:path textboxrect="0,0,100000,100000"/>
                  <v:stroke dashstyle="solid"/>
                </v:shape>
                <v:shape id="shape 1761" o:spid="_x0000_s1761" style="position:absolute;left:57;top:9;width:0;height:1;rotation:0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<v:path textboxrect="0,0,100000,100000"/>
                </v:shape>
                <v:shape id="shape 1762" o:spid="_x0000_s1762" style="position:absolute;left:57;top:9;width:0;height:1;rotation:0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>
                  <v:path textboxrect="0,0,100000,100000"/>
                  <v:stroke dashstyle="solid"/>
                </v:shape>
                <v:shape id="shape 1763" o:spid="_x0000_s1763" style="position:absolute;left:57;top:8;width:0;height:0;rotation:0;visibility:visible;" path="m0,100000l100000,0l0,100000xe" coordsize="100000,100000" fillcolor="#F3BE00" stroked="f">
                  <v:path textboxrect="0,0,100000,100000"/>
                </v:shape>
                <v:shape id="shape 1764" o:spid="_x0000_s1764" style="position:absolute;left:57;top:8;width:0;height:0;rotation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1765" o:spid="_x0000_s1765" style="position:absolute;left:59;top:14;width:2;height:1;rotation:0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<v:path textboxrect="0,0,100000,100000"/>
                </v:shape>
                <v:shape id="shape 1766" o:spid="_x0000_s1766" style="position:absolute;left:59;top:14;width:2;height:1;rotation:0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<v:path textboxrect="0,0,100000,100000"/>
                  <v:stroke dashstyle="solid"/>
                </v:shape>
                <v:shape id="shape 1767" o:spid="_x0000_s1767" style="position:absolute;left:57;top:12;width:2;height:1;rotation:0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<v:path textboxrect="0,0,100000,100000"/>
                </v:shape>
                <v:shape id="shape 1768" o:spid="_x0000_s1768" style="position:absolute;left:57;top:12;width:2;height:1;rotation:0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<v:path textboxrect="0,0,100000,100000"/>
                  <v:stroke dashstyle="solid"/>
                </v:shape>
                <v:shape id="shape 1769" o:spid="_x0000_s1769" style="position:absolute;left:57;top:11;width:2;height:1;rotation:0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<v:path textboxrect="0,0,100000,100000"/>
                </v:shape>
                <v:shape id="shape 1770" o:spid="_x0000_s1770" style="position:absolute;left:57;top:11;width:2;height:1;rotation:0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<v:path textboxrect="0,0,100000,100000"/>
                  <v:stroke dashstyle="solid"/>
                </v:shape>
                <v:shape id="shape 1771" o:spid="_x0000_s1771" style="position:absolute;left:57;top:9;width:1;height:2;rotation:0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<v:path textboxrect="0,0,100000,100000"/>
                </v:shape>
                <v:shape id="shape 1772" o:spid="_x0000_s1772" style="position:absolute;left:57;top:9;width:1;height:2;rotation:0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<v:path textboxrect="0,0,100000,100000"/>
                  <v:stroke dashstyle="solid"/>
                </v:shape>
                <v:shape id="shape 1773" o:spid="_x0000_s1773" style="position:absolute;left:57;top:7;width:1;height:2;rotation:0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<v:path textboxrect="0,0,100000,100000"/>
                </v:shape>
                <v:shape id="shape 1774" o:spid="_x0000_s1774" style="position:absolute;left:57;top:7;width:1;height:2;rotation:0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<v:path textboxrect="0,0,100000,100000"/>
                  <v:stroke dashstyle="solid"/>
                </v:shape>
                <v:shape id="shape 1775" o:spid="_x0000_s1775" style="position:absolute;left:58;top:6;width:1;height:2;rotation:0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<v:path textboxrect="0,0,100000,100000"/>
                </v:shape>
                <v:shape id="shape 1776" o:spid="_x0000_s1776" style="position:absolute;left:58;top:6;width:1;height:2;rotation:0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<v:path textboxrect="0,0,100000,100000"/>
                  <v:stroke dashstyle="solid"/>
                </v:shape>
                <v:shape id="shape 1777" o:spid="_x0000_s1777" style="position:absolute;left:59;top:5;width:0;height:2;rotation:0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<v:path textboxrect="0,0,100000,100000"/>
                </v:shape>
                <v:shape id="shape 1778" o:spid="_x0000_s1778" style="position:absolute;left:59;top:5;width:0;height:2;rotation:0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<v:path textboxrect="0,0,100000,100000"/>
                  <v:stroke dashstyle="solid"/>
                </v:shape>
                <v:shape id="shape 1779" o:spid="_x0000_s1779" style="position:absolute;left:59;top:4;width:1;height:1;rotation:0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<v:path textboxrect="0,0,100000,100000"/>
                </v:shape>
                <v:shape id="shape 1780" o:spid="_x0000_s1780" style="position:absolute;left:59;top:4;width:1;height:1;rotation:0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<v:path textboxrect="0,0,100000,100000"/>
                  <v:stroke dashstyle="solid"/>
                </v:shape>
                <v:shape id="shape 1781" o:spid="_x0000_s1781" style="position:absolute;left:56;top:9;width:1;height:2;rotation:0;visibility:visible;" path="m100000,100000l97271,99097l95454,99097l92727,99097l90907,100000l95454,100000l100000,100000xm0,2250l0,0l0,2250l0,2250xe" coordsize="100000,100000" fillcolor="#E15520" stroked="f">
                  <v:path textboxrect="0,0,100000,100000"/>
                </v:shape>
                <v:shape id="shape 1782" o:spid="_x0000_s1782" style="position:absolute;left:56;top:9;width:1;height:2;rotation:0;visibility:visible;" path="m0,0l0,0l0,2282l2803,2282l0,0xm98130,100000l100000,99086l95326,97715l93456,99086l88785,99086l93456,100000l98130,100000xe" coordsize="100000,100000" fillcolor="#E15820" stroked="f">
                  <v:path textboxrect="0,0,100000,100000"/>
                </v:shape>
                <v:shape id="shape 1783" o:spid="_x0000_s1783" style="position:absolute;left:56;top:9;width:1;height:2;rotation:0;visibility:visible;" path="m0,0l0,0l0,2303l2856,2303l0,0xm95236,100000l97141,99076l100000,99076l97141,97694l95236,96773l90475,97694l85713,99076l90475,99076l95236,100000xe" coordsize="100000,100000" fillcolor="#E25B20" stroked="f">
                  <v:path textboxrect="0,0,100000,100000"/>
                </v:shape>
                <v:shape id="shape 1784" o:spid="_x0000_s1784" style="position:absolute;left:56;top:9;width:1;height:2;rotation:0;visibility:visible;" path="m2940,0l0,0l0,2356l2940,2356l2940,0xm93137,100000l98037,100000l100000,98583l98037,97641l98037,97641l88234,98583l80391,100000l88234,100000l93137,100000xe" coordsize="100000,100000" fillcolor="#E25E20" stroked="f">
                  <v:path textboxrect="0,0,100000,100000"/>
                </v:shape>
                <v:shape id="shape 1785" o:spid="_x0000_s1785" style="position:absolute;left:56;top:9;width:1;height:2;rotation:0;visibility:visible;" path="m3000,0l0,0l0,2380l3000,2380l3000,2380l3000,0xm90000,100000l95000,98569l100000,97618l100000,97618l97000,96190l87000,97618l75000,98569l82000,100000l90000,100000xe" coordsize="100000,100000" fillcolor="#E36121" stroked="f">
                  <v:path textboxrect="0,0,100000,100000"/>
                </v:shape>
                <v:shape id="shape 1786" o:spid="_x0000_s1786" style="position:absolute;left:56;top:9;width:1;height:2;rotation:0;visibility:visible;" path="m3000,0l0,0l0,3380l3000,2414l3000,2414l3000,0xm82000,100000l90000,98549l100000,97583l97000,96134l95000,95169l82000,97583l67000,98549l75000,98549l82000,100000xe" coordsize="100000,100000" fillcolor="#E36421" stroked="f">
                  <v:path textboxrect="0,0,100000,100000"/>
                </v:shape>
                <v:shape id="shape 1787" o:spid="_x0000_s1787" style="position:absolute;left:56;top:9;width:0;height:2;rotation:0;visibility:visible;" path="m3093,0l3093,0l0,0l0,3958l3093,2475l5153,2475l3093,0xm77319,100000l89690,99009l100000,97523l97938,96532l94845,95544l79380,97523l58762,99009l69072,100000l77319,100000xe" coordsize="100000,100000" fillcolor="#E46721" stroked="f">
                  <v:path textboxrect="0,0,100000,100000"/>
                </v:shape>
                <v:shape id="shape 1788" o:spid="_x0000_s1788" style="position:absolute;left:56;top:9;width:0;height:1;rotation:0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<v:path textboxrect="0,0,100000,100000"/>
                </v:shape>
                <v:shape id="shape 1789" o:spid="_x0000_s1789" style="position:absolute;left:56;top:9;width:0;height:1;rotation:0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<v:path textboxrect="0,0,100000,100000"/>
                </v:shape>
                <v:shape id="shape 1790" o:spid="_x0000_s1790" style="position:absolute;left:56;top:9;width:0;height:1;rotation:0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<v:path textboxrect="0,0,100000,100000"/>
                </v:shape>
                <v:shape id="shape 1791" o:spid="_x0000_s1791" style="position:absolute;left:57;top:9;width:0;height:1;rotation:0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<v:path textboxrect="0,0,100000,100000"/>
                </v:shape>
                <v:shape id="shape 1792" o:spid="_x0000_s1792" style="position:absolute;left:57;top:9;width:0;height:1;rotation:0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<v:path textboxrect="0,0,100000,100000"/>
                </v:shape>
                <v:shape id="shape 1793" o:spid="_x0000_s1793" style="position:absolute;left:57;top:9;width:0;height:1;rotation:0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<v:path textboxrect="0,0,100000,100000"/>
                </v:shape>
                <v:shape id="shape 1794" o:spid="_x0000_s1794" style="position:absolute;left:57;top:9;width:0;height:1;rotation:0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<v:path textboxrect="0,0,100000,100000"/>
                </v:shape>
                <v:shape id="shape 1795" o:spid="_x0000_s1795" style="position:absolute;left:57;top:9;width:0;height:1;rotation:0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<v:path textboxrect="0,0,100000,100000"/>
                </v:shape>
                <v:shape id="shape 1796" o:spid="_x0000_s1796" style="position:absolute;left:57;top:9;width:0;height:1;rotation:0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<v:path textboxrect="0,0,100000,100000"/>
                </v:shape>
                <v:shape id="shape 1797" o:spid="_x0000_s1797" style="position:absolute;left:57;top:10;width:0;height:1;rotation:0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<v:path textboxrect="0,0,100000,100000"/>
                </v:shape>
                <v:shape id="shape 1798" o:spid="_x0000_s1798" style="position:absolute;left:57;top:10;width:0;height:1;rotation:0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<v:path textboxrect="0,0,100000,100000"/>
                </v:shape>
                <v:shape id="shape 1799" o:spid="_x0000_s1799" style="position:absolute;left:57;top:10;width:0;height:1;rotation:0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<v:path textboxrect="0,0,100000,100000"/>
                </v:shape>
                <v:shape id="shape 1800" o:spid="_x0000_s1800" style="position:absolute;left:57;top:10;width:0;height:1;rotation:0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<v:path textboxrect="0,0,100000,100000"/>
                </v:shape>
                <v:shape id="shape 1801" o:spid="_x0000_s1801" style="position:absolute;left:57;top:10;width:0;height:1;rotation:0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<v:path textboxrect="0,0,100000,100000"/>
                </v:shape>
                <v:shape id="shape 1802" o:spid="_x0000_s1802" style="position:absolute;left:57;top:10;width:0;height:1;rotation:0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<v:path textboxrect="0,0,100000,100000"/>
                </v:shape>
                <v:shape id="shape 1803" o:spid="_x0000_s1803" style="position:absolute;left:57;top:10;width:0;height:1;rotation:0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<v:path textboxrect="0,0,100000,100000"/>
                </v:shape>
                <v:shape id="shape 1804" o:spid="_x0000_s1804" style="position:absolute;left:57;top:10;width:0;height:1;rotation:0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<v:path textboxrect="0,0,100000,100000"/>
                </v:shape>
                <v:shape id="shape 1805" o:spid="_x0000_s1805" style="position:absolute;left:57;top:10;width:0;height:1;rotation:0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<v:path textboxrect="0,0,100000,100000"/>
                </v:shape>
                <v:shape id="shape 1806" o:spid="_x0000_s1806" style="position:absolute;left:57;top:10;width:0;height:1;rotation:0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<v:path textboxrect="0,0,100000,100000"/>
                </v:shape>
                <v:shape id="shape 1807" o:spid="_x0000_s1807" style="position:absolute;left:57;top:10;width:0;height:1;rotation:0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<v:path textboxrect="0,0,100000,100000"/>
                </v:shape>
                <v:shape id="shape 1808" o:spid="_x0000_s1808" style="position:absolute;left:57;top:10;width:0;height:0;rotation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<v:path textboxrect="0,0,100000,100000"/>
                </v:shape>
                <v:shape id="shape 1809" o:spid="_x0000_s1809" style="position:absolute;left:57;top:10;width:0;height:0;rotation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<v:path textboxrect="0,0,100000,100000"/>
                </v:shape>
              </v:group>
              <v:group id="group 1810" o:spid="_x0000_s0000" style="position:absolute;left:56;top:5;width:4;height: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<v:path textboxrect="0,0,100000,100000"/>
                </v:shape>
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<v:path textboxrect="0,0,100000,100000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<v:path textboxrect="0,0,100000,10000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<v:path textboxrect="0,0,100000,100000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<v:path textboxrect="0,0,100000,100000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<v:path textboxrect="0,0,100000,10000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<v:path textboxrect="0,0,100000,100000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<v:path textboxrect="0,0,100000,100000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<v:path textboxrect="0,0,100000,100000"/>
                </v:shape>
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<v:path textboxrect="0,0,100000,100000"/>
                </v:shape>
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<v:path textboxrect="0,0,100000,100000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>
                  <v:path textboxrect="0,0,100000,100000"/>
                  <v:stroke dashstyle="solid"/>
                </v:shape>
                <v:shape id="shape 1823" o:spid="_x0000_s1823" style="position:absolute;left:59;top:5;width:0;height:0;visibility:visible;" path="m0,100000l100000,0l0,100000l0,100000xe" coordsize="100000,100000" fillcolor="#E15520" stroked="f">
                  <v:path textboxrect="0,0,100000,100000"/>
                </v:shape>
                <v:shape id="shape 1824" o:spid="_x0000_s1824" style="position:absolute;left:59;top:5;width:0;height:0;visibility:visible;" path="m100000,0l100000,0l0,100000l0,100000l100000,0xe" coordsize="100000,100000" fillcolor="#E15820" stroked="f">
                  <v:path textboxrect="0,0,100000,100000"/>
                </v:shape>
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<v:path textboxrect="0,0,100000,100000"/>
                </v:shape>
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<v:path textboxrect="0,0,100000,100000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<v:path textboxrect="0,0,100000,100000"/>
                </v:shape>
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<v:path textboxrect="0,0,100000,100000"/>
                </v:shape>
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<v:path textboxrect="0,0,100000,100000"/>
                </v:shape>
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<v:path textboxrect="0,0,100000,100000"/>
                </v:shape>
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<v:path textboxrect="0,0,100000,100000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<v:path textboxrect="0,0,100000,100000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<v:path textboxrect="0,0,100000,10000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<v:path textboxrect="0,0,100000,100000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<v:path textboxrect="0,0,100000,100000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<v:path textboxrect="0,0,100000,100000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<v:path textboxrect="0,0,100000,100000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<v:path textboxrect="0,0,100000,100000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<v:path textboxrect="0,0,100000,10000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<v:path textboxrect="0,0,100000,100000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<v:path textboxrect="0,0,100000,10000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<v:path textboxrect="0,0,100000,10000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<v:path textboxrect="0,0,100000,100000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<v:path textboxrect="0,0,100000,100000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<v:path textboxrect="0,0,100000,100000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<v:path textboxrect="0,0,100000,100000"/>
                </v:shape>
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<v:path textboxrect="0,0,100000,100000"/>
                </v:shape>
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<v:path textboxrect="0,0,100000,100000"/>
                </v:shape>
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<v:path textboxrect="0,0,100000,100000"/>
                </v:shape>
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<v:path textboxrect="0,0,100000,100000"/>
                </v:shape>
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<v:path textboxrect="0,0,100000,100000"/>
                </v:shape>
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<v:path textboxrect="0,0,100000,100000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<v:path textboxrect="0,0,100000,100000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<v:path textboxrect="0,0,100000,100000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<v:path textboxrect="0,0,100000,100000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<v:path textboxrect="0,0,100000,100000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<v:path textboxrect="0,0,100000,10000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<v:path textboxrect="0,0,100000,100000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<v:path textboxrect="0,0,100000,100000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<v:path textboxrect="0,0,100000,100000"/>
                </v:shape>
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<v:path textboxrect="0,0,100000,10000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<v:path textboxrect="0,0,100000,10000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<v:path textboxrect="0,0,100000,100000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<v:path textboxrect="0,0,100000,100000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<v:path textboxrect="0,0,100000,10000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<v:path textboxrect="0,0,100000,100000"/>
                </v:shape>
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<v:path textboxrect="0,0,100000,100000"/>
                </v:shape>
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<v:path textboxrect="0,0,100000,100000"/>
                </v:shape>
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<v:path textboxrect="0,0,100000,10000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>
                  <v:path textboxrect="0,0,100000,100000"/>
                  <v:stroke dashstyle="solid"/>
                </v:shape>
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<v:path textboxrect="0,0,100000,100000"/>
                </v:shape>
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<v:path textboxrect="0,0,100000,100000"/>
                </v:shape>
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<v:path textboxrect="0,0,100000,100000"/>
                </v:shape>
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<v:path textboxrect="0,0,100000,100000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<v:path textboxrect="0,0,100000,100000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<v:path textboxrect="0,0,100000,100000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<v:path textboxrect="0,0,100000,100000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<v:path textboxrect="0,0,100000,100000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<v:path textboxrect="0,0,100000,100000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<v:path textboxrect="0,0,100000,100000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<v:path textboxrect="0,0,100000,100000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<v:path textboxrect="0,0,100000,100000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<v:path textboxrect="0,0,100000,100000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<v:path textboxrect="0,0,100000,100000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<v:path textboxrect="0,0,100000,100000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<v:path textboxrect="0,0,100000,100000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<v:path textboxrect="0,0,100000,100000"/>
                </v:shape>
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<v:path textboxrect="0,0,100000,100000"/>
                </v:shape>
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<v:path textboxrect="0,0,100000,100000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<v:path textboxrect="0,0,100000,100000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<v:path textboxrect="0,0,100000,100000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<v:path textboxrect="0,0,100000,100000"/>
                </v:shape>
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<v:path textboxrect="0,0,100000,100000"/>
                </v:shape>
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<v:path textboxrect="0,0,100000,100000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<v:path textboxrect="0,0,100000,100000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<v:path textboxrect="0,0,100000,100000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<v:path textboxrect="0,0,100000,100000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<v:path textboxrect="0,0,100000,100000"/>
                </v:shape>
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<v:path textboxrect="0,0,100000,100000"/>
                </v:shape>
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<v:path textboxrect="0,0,100000,100000"/>
                </v:shape>
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<v:path textboxrect="0,0,100000,100000"/>
                </v:shape>
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<v:path textboxrect="0,0,100000,100000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<v:path textboxrect="0,0,100000,10000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<v:path textboxrect="0,0,100000,100000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<v:path textboxrect="0,0,100000,100000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<v:path textboxrect="0,0,100000,10000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<v:path textboxrect="0,0,100000,100000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<v:path textboxrect="0,0,100000,100000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<v:path textboxrect="0,0,100000,100000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<v:path textboxrect="0,0,100000,100000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<v:path textboxrect="0,0,100000,10000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<v:path textboxrect="0,0,100000,10000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<v:path textboxrect="0,0,100000,100000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<v:path textboxrect="0,0,100000,100000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<v:path textboxrect="0,0,100000,100000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<v:path textboxrect="0,0,100000,100000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<v:path textboxrect="0,0,100000,10000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<v:path textboxrect="0,0,100000,10000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<v:path textboxrect="0,0,100000,10000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<v:path textboxrect="0,0,100000,100000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<v:path textboxrect="0,0,100000,100000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<v:path textboxrect="0,0,100000,10000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<v:path textboxrect="0,0,100000,100000"/>
                </v:shape>
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<v:path textboxrect="0,0,100000,100000"/>
                </v:shape>
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<v:path textboxrect="0,0,100000,10000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>
                  <v:path textboxrect="0,0,100000,100000"/>
                  <v:stroke dashstyle="solid"/>
                </v:shape>
                <v:shape id="shape 1927" o:spid="_x0000_s1927" style="position:absolute;left:59;top:8;width:0;height:0;visibility:visible;" path="m0,100000l100000,0l0,60000l0,100000l0,100000xe" coordsize="100000,100000" fillcolor="#E15520" stroked="f">
                  <v:path textboxrect="0,0,100000,100000"/>
                </v:shape>
                <v:shape id="shape 1928" o:spid="_x0000_s1928" style="position:absolute;left:59;top:8;width:0;height:0;visibility:visible;" path="m0,0l0,0l0,100000l0,100000l0,40000l0,0xe" coordsize="100000,100000" fillcolor="#E15820" stroked="f">
                  <v:path textboxrect="0,0,100000,100000"/>
                </v:shape>
                <v:shape id="shape 1929" o:spid="_x0000_s1929" style="position:absolute;left:59;top:8;width:0;height:0;visibility:visible;" path="m100000,0l100000,0l0,100000l100000,100000l100000,0xe" coordsize="100000,100000" fillcolor="#E25C20" stroked="f">
                  <v:path textboxrect="0,0,100000,100000"/>
                </v:shape>
                <v:shape id="shape 1930" o:spid="_x0000_s1930" style="position:absolute;left:59;top:8;width:0;height:0;visibility:visible;" path="m100000,0l100000,0l0,100000l100000,100000l100000,0xe" coordsize="100000,100000" fillcolor="#E35F20" stroked="f">
                  <v:path textboxrect="0,0,100000,100000"/>
                </v:shape>
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<v:path textboxrect="0,0,100000,100000"/>
                </v:shape>
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<v:path textboxrect="0,0,100000,100000"/>
                </v:shape>
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<v:path textboxrect="0,0,100000,100000"/>
                </v:shape>
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<v:path textboxrect="0,0,100000,100000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<v:path textboxrect="0,0,100000,100000"/>
                </v:shape>
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<v:path textboxrect="0,0,100000,100000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<v:path textboxrect="0,0,100000,100000"/>
                </v:shape>
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<v:path textboxrect="0,0,100000,10000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<v:path textboxrect="0,0,100000,100000"/>
                </v:shape>
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<v:path textboxrect="0,0,100000,100000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<v:path textboxrect="0,0,100000,100000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<v:path textboxrect="0,0,100000,100000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<v:path textboxrect="0,0,100000,10000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<v:path textboxrect="0,0,100000,100000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<v:path textboxrect="0,0,100000,100000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<v:path textboxrect="0,0,100000,100000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<v:path textboxrect="0,0,100000,10000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<v:path textboxrect="0,0,100000,10000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<v:path textboxrect="0,0,100000,10000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<v:path textboxrect="0,0,100000,100000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<v:path textboxrect="0,0,100000,10000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<v:path textboxrect="0,0,100000,100000"/>
                </v:shape>
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<v:path textboxrect="0,0,100000,100000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<v:path textboxrect="0,0,100000,100000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<v:path textboxrect="0,0,100000,10000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<v:path textboxrect="0,0,100000,100000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<v:path textboxrect="0,0,100000,10000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<v:path textboxrect="0,0,100000,10000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<v:path textboxrect="0,0,100000,100000"/>
                </v:shape>
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<v:path textboxrect="0,0,100000,10000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<v:path textboxrect="0,0,100000,100000"/>
                </v:shape>
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<v:path textboxrect="0,0,100000,10000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>
                  <v:path textboxrect="0,0,100000,100000"/>
                  <v:stroke dashstyle="solid"/>
                </v:shape>
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<v:path textboxrect="0,0,100000,100000"/>
                </v:shape>
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<v:path textboxrect="0,0,100000,100000"/>
                </v:shape>
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<v:path textboxrect="0,0,100000,100000"/>
                </v:shape>
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<v:path textboxrect="0,0,100000,10000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<v:path textboxrect="0,0,100000,10000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<v:path textboxrect="0,0,100000,10000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<v:path textboxrect="0,0,100000,10000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<v:path textboxrect="0,0,100000,100000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<v:path textboxrect="0,0,100000,100000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<v:path textboxrect="0,0,100000,100000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<v:path textboxrect="0,0,100000,100000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<v:path textboxrect="0,0,100000,100000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<v:path textboxrect="0,0,100000,10000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<v:path textboxrect="0,0,100000,10000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<v:path textboxrect="0,0,100000,10000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<v:path textboxrect="0,0,100000,10000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<v:path textboxrect="0,0,100000,10000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<v:path textboxrect="0,0,100000,100000"/>
                </v:shape>
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<v:path textboxrect="0,0,100000,100000"/>
                </v:shape>
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<v:path textboxrect="0,0,100000,100000"/>
                </v:shape>
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<v:path textboxrect="0,0,100000,100000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<v:path textboxrect="0,0,100000,100000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<v:path textboxrect="0,0,100000,100000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<v:path textboxrect="0,0,100000,10000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<v:path textboxrect="0,0,100000,10000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<v:path textboxrect="0,0,100000,10000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<v:path textboxrect="0,0,100000,100000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<v:path textboxrect="0,0,100000,100000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<v:path textboxrect="0,0,100000,10000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<v:path textboxrect="0,0,100000,10000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<v:path textboxrect="0,0,100000,10000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<v:path textboxrect="0,0,100000,100000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<v:path textboxrect="0,0,100000,100000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<v:path textboxrect="0,0,100000,100000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<v:path textboxrect="0,0,100000,100000"/>
                </v:shape>
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<v:path textboxrect="0,0,100000,10000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>
                  <v:path textboxrect="0,0,100000,100000"/>
                  <v:stroke dashstyle="solid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<v:path textboxrect="0,0,100000,100000"/>
                </v:shape>
                <v:shape id="shape 2002" o:spid="_x0000_s2002" style="position:absolute;left:57;top:8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>
                  <v:path textboxrect="0,0,100000,100000"/>
                  <v:stroke dashstyle="solid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<v:path textboxrect="0,0,100000,100000"/>
                </v:shape>
                <v:shape id="shape 2005" o:spid="_x0000_s2005" style="position:absolute;left:57;top:12;width:0;height:0;visibility:visible;" path="m100000,100000l0,0l100000,100000xe" coordsize="100000,100000" filled="f" strokecolor="#E15520">
                  <v:path textboxrect="0,0,100000,100000"/>
                  <v:stroke dashstyle="solid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>
                  <v:path textboxrect="0,0,100000,100000"/>
                  <v:stroke dashstyle="solid"/>
                </v:shape>
                <v:shape id="shape 2007" o:spid="_x0000_s2007" style="position:absolute;left:58;top:6;width:0;height:0;visibility:visible;" path="m0,100000l100000,0l0,100000xe" coordsize="100000,100000" fillcolor="#F3BE00" stroked="f">
                  <v:path textboxrect="0,0,100000,100000"/>
                </v:shape>
                <v:shape id="shape 2008" o:spid="_x0000_s2008" style="position:absolute;left:58;top:6;width:0;height:0;visibility:visible;" path="m0,100000l100000,0l0,100000xe" coordsize="100000,100000" filled="f" strokecolor="#E15520">
                  <v:path textboxrect="0,0,100000,100000"/>
                  <v:stroke dashstyle="solid"/>
                </v:shape>
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<v:path textboxrect="0,0,100000,100000"/>
                </v:shape>
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>
                  <v:path textboxrect="0,0,100000,100000"/>
                  <v:stroke dashstyle="solid"/>
                </v:shape>
              </v:group>
              <v:shape id="shape 2011" o:spid="_x0000_s2011" style="position:absolute;left:57;top:8;width:0;height:1;rotation:0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<v:path textboxrect="0,0,100000,100000"/>
              </v:shape>
              <v:shape id="shape 2012" o:spid="_x0000_s2012" style="position:absolute;left:57;top:8;width:0;height:0;rotation:0;visibility:visible;" path="m0,100000l0,0l0,100000xe" coordsize="100000,100000" filled="f" strokecolor="#E15520">
                <v:path textboxrect="0,0,100000,100000"/>
                <v:stroke dashstyle="solid"/>
              </v:shape>
              <v:shape id="shape 2013" o:spid="_x0000_s2013" style="position:absolute;left:57;top:9;width:0;height:0;rotation:0;visibility:visible;" path="m9090,0l0,30000l0,60000l31817,80000l77271,100000l90907,90000l100000,74000l100000,60000l100000,44000l77271,30000l68181,20000l31817,10000l9090,0e" coordsize="100000,100000" filled="f" strokecolor="#E15520">
                <v:path textboxrect="0,0,100000,100000"/>
                <v:stroke dashstyle="solid"/>
              </v:shape>
              <v:shape id="shape 2014" o:spid="_x0000_s2014" style="position:absolute;left:57;top:8;width:0;height:1;rotation: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<v:path textboxrect="0,0,100000,100000"/>
              </v:shape>
              <v:shape id="shape 2015" o:spid="_x0000_s2015" style="position:absolute;left:57;top:8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16" o:spid="_x0000_s2016" style="position:absolute;left:57;top:8;width:0;height:0;rotation:0;visibility:visible;" path="m8000,0l0,30000l8000,54000l40000,80000l80000,100000l88000,84000l100000,70000l100000,54000l88000,46000l80000,30000l60000,16000l40000,6000l8000,0e" coordsize="100000,100000" filled="f" strokecolor="#E15520">
                <v:path textboxrect="0,0,100000,100000"/>
                <v:stroke dashstyle="solid"/>
              </v:shape>
              <v:shape id="shape 2017" o:spid="_x0000_s2017" style="position:absolute;left:57;top:7;width:0;height:1;rotation:0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<v:path textboxrect="0,0,100000,100000"/>
              </v:shape>
              <v:shape id="shape 2018" o:spid="_x0000_s2018" style="position:absolute;left:57;top:7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19" o:spid="_x0000_s2019" style="position:absolute;left:57;top:8;width:0;height:0;rotation:0;visibility:visible;" path="m12000,0l0,30000l12000,56000l32000,80000l72000,100000l92000,86000l92000,70000l100000,60000l92000,46000l80000,30000l60000,16000l40000,6000l12000,0e" coordsize="100000,100000" filled="f" strokecolor="#E15520">
                <v:path textboxrect="0,0,100000,100000"/>
                <v:stroke dashstyle="solid"/>
              </v:shape>
              <v:shape id="shape 2020" o:spid="_x0000_s2020" style="position:absolute;left:57;top:7;width:0;height:1;rotation:0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<v:path textboxrect="0,0,100000,100000"/>
              </v:shape>
              <v:shape id="shape 2021" o:spid="_x0000_s2021" style="position:absolute;left:57;top:7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22" o:spid="_x0000_s2022" style="position:absolute;left:57;top:8;width:0;height:0;rotation:0;visibility:visible;" path="m20000,0l0,30000l12000,60000l32000,80000l72000,100000l92000,90000l100000,74000l100000,60000l92000,44000l80000,30000l72000,20000l40000,10000l20000,0xe" coordsize="100000,100000" filled="f" strokecolor="#E15520">
                <v:path textboxrect="0,0,100000,100000"/>
                <v:stroke dashstyle="solid"/>
              </v:shape>
              <v:shape id="shape 2023" o:spid="_x0000_s2023" style="position:absolute;left:57;top:7;width:0;height:1;rotation:0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<v:path textboxrect="0,0,100000,100000"/>
              </v:shape>
              <v:shape id="shape 2024" o:spid="_x0000_s2024" style="position:absolute;left:58;top:7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25" o:spid="_x0000_s2025" style="position:absolute;left:57;top:7;width:0;height:0;rotation:0;visibility:visible;" path="m8000,0l0,30000l8000,60000l28000,80000l68000,100000l88000,90000l88000,76000l100000,60000l88000,46000l80000,30000l68000,20000l40000,10000l8000,0e" coordsize="100000,100000" filled="f" strokecolor="#E15520">
                <v:path textboxrect="0,0,100000,100000"/>
                <v:stroke dashstyle="solid"/>
              </v:shape>
              <v:shape id="shape 2026" o:spid="_x0000_s2026" style="position:absolute;left:58;top:6;width:0;height:1;rotation:0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<v:path textboxrect="0,0,100000,100000"/>
              </v:shape>
              <v:shape id="shape 2027" o:spid="_x0000_s2027" style="position:absolute;left:58;top:6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28" o:spid="_x0000_s2028" style="position:absolute;left:58;top:7;width:0;height:0;rotation:0;visibility:visible;" path="m36363,0l13634,30907l0,54544l22727,76363l59090,100000l77271,85454l90907,72727l100000,58181l100000,45454l90907,30907l77271,18181l59090,9090l36363,0e" coordsize="100000,100000" filled="f" strokecolor="#E15520">
                <v:path textboxrect="0,0,100000,100000"/>
                <v:stroke dashstyle="solid"/>
              </v:shape>
              <v:shape id="shape 2029" o:spid="_x0000_s2029" style="position:absolute;left:57;top:9;width:0;height:0;rotation:0;visibility:visible;" path="m100000,0l58822,13512l29410,32431l14704,67567l0,100000l14704,100000l35294,94593l50000,81081l64704,67567l79410,54053l88234,40539l94116,18917l100000,0xe" coordsize="100000,100000" fillcolor="#F3BE00" stroked="f">
                <v:path textboxrect="0,0,100000,100000"/>
              </v:shape>
              <v:shape id="shape 2030" o:spid="_x0000_s2030" style="position:absolute;left:57;top:9;width:0;height:0;rotation:0;visibility:visible;" path="m100000,0l58822,13512l29410,32431l14704,67567l0,100000l14704,100000l35294,94593l50000,81081l64704,67567l79410,54053l88234,40539l94116,18917l100000,0e" coordsize="100000,100000" filled="f" strokecolor="#E15520">
                <v:path textboxrect="0,0,100000,100000"/>
                <v:stroke dashstyle="solid"/>
              </v:shape>
              <v:shape id="shape 2031" o:spid="_x0000_s2031" style="position:absolute;left:57;top:8;width:0;height:0;rotation:0;visibility:visible;" path="m52630,57894l29824,63157l12280,73683l3507,86315l0,100000l8771,100000l17542,94736l26315,91579l35086,86315l47368,73683l52630,57894xm52630,57894l100000,0l52630,57894xe" coordsize="100000,100000" fillcolor="#F3BE00" stroked="f">
                <v:path textboxrect="0,0,100000,100000"/>
              </v:shape>
              <v:shape id="shape 2032" o:spid="_x0000_s2032" style="position:absolute;left:57;top:9;width:0;height:0;rotation:0;visibility:visible;" path="m100000,0l56667,12500l23333,37500l6667,67500l0,100000l16667,100000l33333,87500l50000,80000l66667,67500l90000,37500l100000,0e" coordsize="100000,100000" filled="f" strokecolor="#E15520">
                <v:path textboxrect="0,0,100000,100000"/>
                <v:stroke dashstyle="solid"/>
              </v:shape>
              <v:shape id="shape 2033" o:spid="_x0000_s2033" style="position:absolute;left:58;top:8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34" o:spid="_x0000_s2034" style="position:absolute;left:57;top:8;width:0;height:0;rotation:0;visibility:visible;" path="m100000,0l58822,14285l29410,37141l5882,65713l0,100000l14704,100000l35294,94285l50000,85713l64704,71428l79410,57141l85294,42856l94116,22856l100000,0xe" coordsize="100000,100000" fillcolor="#F3BE00" stroked="f">
                <v:path textboxrect="0,0,100000,100000"/>
              </v:shape>
              <v:shape id="shape 2035" o:spid="_x0000_s2035" style="position:absolute;left:57;top:8;width:0;height:0;rotation:0;visibility:visible;" path="m100000,0l58822,14285l29410,37141l5882,65713l0,100000l14704,100000l35294,94285l50000,85713l64704,71428l79410,57141l85294,42856l94116,22856l100000,0xe" coordsize="100000,100000" filled="f" strokecolor="#E15520">
                <v:path textboxrect="0,0,100000,100000"/>
                <v:stroke dashstyle="solid"/>
              </v:shape>
              <v:shape id="shape 2036" o:spid="_x0000_s2036" style="position:absolute;left:58;top:8;width:0;height:0;rotation:0;visibility:visible;" path="m0,100000l100000,0l0,100000xe" coordsize="100000,100000" fillcolor="#F3BE00" stroked="f">
                <v:path textboxrect="0,0,100000,100000"/>
              </v:shape>
              <v:shape id="shape 2037" o:spid="_x0000_s2037" style="position:absolute;left:58;top:8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38" o:spid="_x0000_s2038" style="position:absolute;left:58;top:8;width:0;height:0;rotation:0;visibility:visible;" path="m100000,0l57141,14285l28569,34285l8569,62856l0,100000l28569,91428l62856,71428l77141,57141l85713,42856l91428,20000l100000,0xe" coordsize="100000,100000" fillcolor="#F3BE00" stroked="f">
                <v:path textboxrect="0,0,100000,100000"/>
              </v:shape>
              <v:shape id="shape 2039" o:spid="_x0000_s2039" style="position:absolute;left:58;top:8;width:0;height:0;rotation:0;visibility:visible;" path="m100000,0l57141,14285l28569,34285l8569,62856l0,100000l28569,91428l62856,71428l77141,57141l85713,42856l91428,20000l100000,0xe" coordsize="100000,100000" filled="f" strokecolor="#E15520">
                <v:path textboxrect="0,0,100000,100000"/>
                <v:stroke dashstyle="solid"/>
              </v:shape>
              <v:shape id="shape 2040" o:spid="_x0000_s2040" style="position:absolute;left:58;top:8;width:0;height:0;rotation:0;visibility:visible;" path="m0,100000l100000,0l0,100000xe" coordsize="100000,100000" fillcolor="#F3BE00" stroked="f">
                <v:path textboxrect="0,0,100000,100000"/>
              </v:shape>
              <v:shape id="shape 2041" o:spid="_x0000_s2041" style="position:absolute;left:58;top:8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42" o:spid="_x0000_s2042" style="position:absolute;left:58;top:8;width:0;height:0;rotation:0;visibility:visible;" path="m100000,0l67567,9090l35134,30301l13512,60604l0,100000l35134,90907l67567,69697l81081,54544l94593,39394l100000,24241l100000,0xe" coordsize="100000,100000" fillcolor="#F3BE00" stroked="f">
                <v:path textboxrect="0,0,100000,100000"/>
              </v:shape>
              <v:shape id="shape 2043" o:spid="_x0000_s2043" style="position:absolute;left:58;top:8;width:0;height:0;rotation:0;visibility:visible;" path="m100000,0l67567,9090l35134,30301l13512,60604l0,100000l35134,90907l67567,69697l81081,54544l94593,39394l100000,24241l100000,0xe" coordsize="100000,100000" filled="f" strokecolor="#E15520">
                <v:path textboxrect="0,0,100000,100000"/>
                <v:stroke dashstyle="solid"/>
              </v:shape>
              <v:shape id="shape 2044" o:spid="_x0000_s2044" style="position:absolute;left:58;top:7;width:0;height:0;rotation:0;visibility:visible;" path="m0,100000l100000,0l0,100000xe" coordsize="100000,100000" fillcolor="#F3BE00" stroked="f">
                <v:path textboxrect="0,0,100000,100000"/>
              </v:shape>
              <v:shape id="shape 2045" o:spid="_x0000_s2045" style="position:absolute;left:58;top:7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46" o:spid="_x0000_s2046" style="position:absolute;left:58;top:7;width:0;height:0;rotation:0;visibility:visible;" path="m100000,0l62500,15625l30000,31250l12500,62500l0,100000l30000,93750l62500,78125l75000,62500l87500,46875l92500,21875l100000,0xe" coordsize="100000,100000" fillcolor="#F3BE00" stroked="f">
                <v:path textboxrect="0,0,100000,100000"/>
              </v:shape>
              <v:shape id="shape 2047" o:spid="_x0000_s2047" style="position:absolute;left:58;top:7;width:0;height:0;rotation:0;visibility:visible;" path="m100000,0l62500,15625l30000,31250l12500,62500l0,100000l30000,93750l62500,78125l75000,62500l87500,46875l92500,21875l100000,0xe" coordsize="100000,100000" filled="f" strokecolor="#E15520">
                <v:path textboxrect="0,0,100000,100000"/>
                <v:stroke dashstyle="solid"/>
              </v:shape>
              <v:shape id="shape 2048" o:spid="_x0000_s2048" style="position:absolute;left:58;top:7;width:0;height:0;rotation:0;visibility:visible;" path="m0,100000l100000,0l0,100000xe" coordsize="100000,100000" fillcolor="#F3BE00" stroked="f">
                <v:path textboxrect="0,0,100000,100000"/>
              </v:shape>
              <v:shape id="shape 2049" o:spid="_x0000_s2049" style="position:absolute;left:58;top:7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50" o:spid="_x0000_s2050" style="position:absolute;left:58;top:7;width:0;height:0;rotation:0;visibility:visible;" path="m100000,0l81081,0l59458,8569l45944,14285l32431,22856l18917,37141l13512,57141l5405,80000l0,100000l32431,94285l67567,71428l81081,57141l86486,42856l100000,22856l100000,0xe" coordsize="100000,100000" fillcolor="#F3BE00" stroked="f">
                <v:path textboxrect="0,0,100000,100000"/>
              </v:shape>
              <v:shape id="shape 2051" o:spid="_x0000_s2051" style="position:absolute;left:58;top:7;width:0;height:0;rotation:0;visibility:visible;" path="m100000,0l81081,0l59458,8569l45944,14285l32431,22856l18917,37141l13512,57141l5405,80000l0,100000l32431,94285l67567,71428l81081,57141l86486,42856l100000,22856l100000,0e" coordsize="100000,100000" filled="f" strokecolor="#E15520">
                <v:path textboxrect="0,0,100000,100000"/>
                <v:stroke dashstyle="solid"/>
              </v:shape>
              <v:shape id="shape 2052" o:spid="_x0000_s2052" style="position:absolute;left:58;top:8;width:0;height:0;rotation:0;visibility:visible;" path="m0,100000l100000,0l0,100000xe" coordsize="100000,100000" fillcolor="#F3BE00" stroked="f">
                <v:path textboxrect="0,0,100000,100000"/>
              </v:shape>
              <v:shape id="shape 2053" o:spid="_x0000_s2053" style="position:absolute;left:58;top:8;width:0;height:0;rotation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054" o:spid="_x0000_s2054" style="position:absolute;left:58;top:12;width:0;height:0;rotation:0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<v:path textboxrect="0,0,100000,100000"/>
              </v:shape>
              <v:shape id="shape 2055" o:spid="_x0000_s2055" style="position:absolute;left:58;top:12;width:0;height:0;rotation:0;visibility:visible;" path="m100000,100000l0,0l100000,100000xe" coordsize="100000,100000" filled="f" strokecolor="#E15520" strokeweight="0.10pt">
                <v:path textboxrect="0,0,100000,100000"/>
                <v:stroke dashstyle="solid"/>
              </v:shape>
              <v:shape id="shape 2056" o:spid="_x0000_s2056" style="position:absolute;left:58;top:12;width:0;height:0;rotation:0;visibility:visible;" path="m0,0l11903,50000l35713,83333l64285,100000l100000,100000l95236,73333l88095,56667l76190,33333l64285,16667l54762,6667l35713,0l19046,0l0,0xe" coordsize="100000,100000" filled="f" strokecolor="#E15520" strokeweight="0.10pt">
                <v:path textboxrect="0,0,100000,100000"/>
                <v:stroke dashstyle="solid"/>
              </v:shape>
              <v:shape id="shape 2057" o:spid="_x0000_s2057" style="position:absolute;left:58;top:12;width:0;height:0;rotation:0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<v:path textboxrect="0,0,100000,100000"/>
              </v:shape>
              <v:shape id="shape 2058" o:spid="_x0000_s2058" style="position:absolute;left:58;top:12;width:0;height:0;rotation:0;visibility:visible;" path="m100000,100000l0,0l100000,100000xe" coordsize="100000,100000" filled="f" strokecolor="#E15520" strokeweight="0.10pt">
                <v:path textboxrect="0,0,100000,100000"/>
                <v:stroke dashstyle="solid"/>
              </v:shape>
              <v:shape id="shape 2059" o:spid="_x0000_s2059" style="position:absolute;left:58;top:12;width:0;height:0;rotation:0;visibility:visible;" path="m0,6667l16667,50000l40475,83333l64285,100000l100000,100000l95236,83333l88095,56667l76190,40000l64285,23333l52380,6667l35713,0l16667,0l0,6667xe" coordsize="100000,100000" filled="f" strokecolor="#E15520" strokeweight="0.10pt">
                <v:path textboxrect="0,0,100000,100000"/>
                <v:stroke dashstyle="solid"/>
              </v:shape>
              <v:shape id="shape 2060" o:spid="_x0000_s2060" style="position:absolute;left:58;top:11;width:0;height:0;rotation:0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<v:path textboxrect="0,0,100000,100000"/>
              </v:shape>
              <v:shape id="shape 2061" o:spid="_x0000_s2061" style="position:absolute;left:58;top:11;width:0;height:0;rotation:0;visibility:visible;" path="m100000,100000l0,0l100000,100000xe" coordsize="100000,100000" filled="f" strokecolor="#E15520" strokeweight="0.10pt">
                <v:path textboxrect="0,0,100000,100000"/>
                <v:stroke dashstyle="solid"/>
              </v:shape>
              <v:shape id="shape 2062" o:spid="_x0000_s2062" style="position:absolute;left:58;top:12;width:0;height:0;rotation:0;visibility:visible;" path="m0,9090l11903,45454l35713,75757l64285,90907l100000,100000l95236,75757l88095,54544l76190,39394l64285,24241l52380,9090l35713,9090l16667,0l0,9090xe" coordsize="100000,100000" filled="f" strokecolor="#E15520" strokeweight="0.10pt">
                <v:path textboxrect="0,0,100000,100000"/>
                <v:stroke dashstyle="solid"/>
              </v:shape>
              <v:shape id="shape 2063" o:spid="_x0000_s2063" style="position:absolute;left:57;top:11;width:0;height:0;rotation:0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<v:path textboxrect="0,0,100000,100000"/>
              </v:shape>
              <v:shape id="shape 2064" o:spid="_x0000_s2064" style="position:absolute;left:57;top:11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65" o:spid="_x0000_s2065" style="position:absolute;left:58;top:11;width:0;height:0;rotation:0;visibility:visible;" path="m0,0l16667,50000l35713,83333l64285,100000l100000,100000l95236,83333l88095,56667l76190,40000l64285,23333l52380,6667l35713,0l16667,0l0,0e" coordsize="100000,100000" filled="f" strokecolor="#E15520">
                <v:path textboxrect="0,0,100000,100000"/>
                <v:stroke dashstyle="solid"/>
              </v:shape>
              <v:shape id="shape 2066" o:spid="_x0000_s2066" style="position:absolute;left:57;top:11;width:0;height:0;rotation:0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<v:path textboxrect="0,0,100000,100000"/>
              </v:shape>
              <v:shape id="shape 2067" o:spid="_x0000_s2067" style="position:absolute;left:57;top:11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68" o:spid="_x0000_s2068" style="position:absolute;left:58;top:11;width:0;height:0;rotation:0;visibility:visible;" path="m0,0l16667,46875l40475,78125l64285,93750l100000,100000l92856,78125l88095,53125l80951,40625l69046,25000l52380,9375l33333,0l16667,0l0,0e" coordsize="100000,100000" filled="f" strokecolor="#E15520">
                <v:path textboxrect="0,0,100000,100000"/>
                <v:stroke dashstyle="solid"/>
              </v:shape>
              <v:shape id="shape 2069" o:spid="_x0000_s2069" style="position:absolute;left:57;top:10;width:0;height:1;rotation:0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<v:path textboxrect="0,0,100000,100000"/>
              </v:shape>
              <v:shape id="shape 2070" o:spid="_x0000_s2070" style="position:absolute;left:57;top:10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71" o:spid="_x0000_s2071" style="position:absolute;left:58;top:11;width:0;height:0;rotation:0;visibility:visible;" path="m0,0l13512,45000l40539,70000l67567,87500l100000,100000l100000,82500l94593,62500l81081,45000l72972,25000l54053,12500l40539,7500l21620,0l0,0e" coordsize="100000,100000" filled="f" strokecolor="#E15520">
                <v:path textboxrect="0,0,100000,100000"/>
                <v:stroke dashstyle="solid"/>
              </v:shape>
              <v:shape id="shape 2072" o:spid="_x0000_s2072" style="position:absolute;left:59;top:12;width:0;height:0;rotation:0;visibility:visible;" path="m58822,0l17646,24000l0,50000l17646,74000l41176,100000l70588,80000l100000,54000l100000,40000l88234,24000l70588,10000l58822,0xe" coordsize="100000,100000" fillcolor="#F3BE00" stroked="f">
                <v:path textboxrect="0,0,100000,100000"/>
              </v:shape>
              <v:shape id="shape 2073" o:spid="_x0000_s2073" style="position:absolute;left:59;top:12;width:0;height:0;rotation:0;visibility:visible;" path="m58822,0l17646,24000l0,50000l17646,74000l41176,100000l70588,80000l100000,54000l100000,40000l88234,24000l70588,10000l58822,0xe" coordsize="100000,100000" filled="f" strokecolor="#E15520">
                <v:path textboxrect="0,0,100000,100000"/>
                <v:stroke dashstyle="solid"/>
              </v:shape>
              <v:shape id="shape 2074" o:spid="_x0000_s2074" style="position:absolute;left:59;top:12;width:0;height:1;rotation:0;visibility:visible;" path="m65000,54782l40000,65215l25000,78259l40000,89565l65000,100000l100000,91303l100000,78259l100000,65215l65000,54782xm65000,54782l0,0l65000,54782xe" coordsize="100000,100000" fillcolor="#F3BE00" stroked="f">
                <v:path textboxrect="0,0,100000,100000"/>
              </v:shape>
              <v:shape id="shape 2075" o:spid="_x0000_s2075" style="position:absolute;left:59;top:12;width:0;height:0;rotation:0;visibility:visible;" path="m53333,0l20000,23076l0,51921l20000,76921l53333,100000l100000,80769l100000,51921l100000,23076l53333,0e" coordsize="100000,100000" filled="f" strokecolor="#E15520">
                <v:path textboxrect="0,0,100000,100000"/>
                <v:stroke dashstyle="solid"/>
              </v:shape>
              <v:shape id="shape 2076" o:spid="_x0000_s2076" style="position:absolute;left:59;top:12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77" o:spid="_x0000_s2077" style="position:absolute;left:58;top:12;width:0;height:0;rotation:0;visibility:visible;" path="m72222,0l16667,26000l0,50000l0,76000l27778,100000l72222,80000l100000,56000l100000,40000l100000,26000l83333,16000l72222,0xe" coordsize="100000,100000" fillcolor="#F3BE00" stroked="f">
                <v:path textboxrect="0,0,100000,100000"/>
              </v:shape>
              <v:shape id="shape 2078" o:spid="_x0000_s2078" style="position:absolute;left:58;top:12;width:0;height:0;rotation:0;visibility:visible;" path="m72222,0l16667,26000l0,50000l0,76000l27778,100000l72222,80000l100000,56000l100000,40000l100000,26000l83333,16000l72222,0xe" coordsize="100000,100000" filled="f" strokecolor="#E15520">
                <v:path textboxrect="0,0,100000,100000"/>
                <v:stroke dashstyle="solid"/>
              </v:shape>
              <v:shape id="shape 2079" o:spid="_x0000_s2079" style="position:absolute;left:58;top:11;width:0;height:0;rotation:0;visibility:visible;" path="m100000,100000l0,0l100000,100000xe" coordsize="100000,100000" fillcolor="#F3BE00" stroked="f">
                <v:path textboxrect="0,0,100000,100000"/>
              </v:shape>
              <v:shape id="shape 2080" o:spid="_x0000_s2080" style="position:absolute;left:58;top:11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81" o:spid="_x0000_s2081" style="position:absolute;left:58;top:11;width:0;height:0;rotation:0;visibility:visible;" path="m72222,0l27778,26000l0,50000l16667,76000l27778,100000l72222,80000l100000,56000l100000,40000l100000,26000l83333,10000l72222,0xe" coordsize="100000,100000" fillcolor="#F3BE00" stroked="f">
                <v:path textboxrect="0,0,100000,100000"/>
              </v:shape>
              <v:shape id="shape 2082" o:spid="_x0000_s2082" style="position:absolute;left:58;top:11;width:0;height:0;rotation:0;visibility:visible;" path="m72222,0l27778,26000l0,50000l16667,76000l27778,100000l72222,80000l100000,56000l100000,40000l100000,26000l83333,10000l72222,0xe" coordsize="100000,100000" filled="f" strokecolor="#E15520">
                <v:path textboxrect="0,0,100000,100000"/>
                <v:stroke dashstyle="solid"/>
              </v:shape>
              <v:shape id="shape 2083" o:spid="_x0000_s2083" style="position:absolute;left:58;top:11;width:0;height:0;rotation:0;visibility:visible;" path="m100000,100000l0,0l100000,100000xe" coordsize="100000,100000" fillcolor="#F3BE00" stroked="f">
                <v:path textboxrect="0,0,100000,100000"/>
              </v:shape>
              <v:shape id="shape 2084" o:spid="_x0000_s2084" style="position:absolute;left:58;top:11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85" o:spid="_x0000_s2085" style="position:absolute;left:58;top:11;width:0;height:0;rotation:0;visibility:visible;" path="m75000,0l25000,24488l10000,48979l0,75509l25000,100000l60000,85713l85000,55102l100000,44896l100000,30611l85000,14285l75000,0xe" coordsize="100000,100000" fillcolor="#F3BE00" stroked="f">
                <v:path textboxrect="0,0,100000,100000"/>
              </v:shape>
              <v:shape id="shape 2086" o:spid="_x0000_s2086" style="position:absolute;left:58;top:11;width:0;height:0;rotation:0;visibility:visible;" path="m75000,0l25000,24488l10000,48979l0,75509l25000,100000l60000,85713l85000,55102l100000,44896l100000,30611l85000,14285l75000,0xe" coordsize="100000,100000" filled="f" strokecolor="#E15520">
                <v:path textboxrect="0,0,100000,100000"/>
                <v:stroke dashstyle="solid"/>
              </v:shape>
              <v:shape id="shape 2087" o:spid="_x0000_s2087" style="position:absolute;left:58;top:10;width:0;height:0;rotation:0;visibility:visible;" path="m0,100000l0,0l0,100000xe" coordsize="100000,100000" fillcolor="#F3BE00" stroked="f">
                <v:path textboxrect="0,0,100000,100000"/>
              </v:shape>
              <v:shape id="shape 2088" o:spid="_x0000_s2088" style="position:absolute;left:58;top:10;width:0;height:0;rotation:0;visibility:visible;" path="m0,100000l0,0l0,100000xe" coordsize="100000,100000" filled="f" strokecolor="#E15520">
                <v:path textboxrect="0,0,100000,100000"/>
                <v:stroke dashstyle="solid"/>
              </v:shape>
              <v:shape id="shape 2089" o:spid="_x0000_s2089" style="position:absolute;left:58;top:11;width:0;height:0;rotation:0;visibility:visible;" path="m88234,0l29410,20407l0,44896l0,71428l11764,100000l70588,81632l100000,55102l100000,40815l100000,24488l100000,10204l88234,0xe" coordsize="100000,100000" fillcolor="#F3BE00" stroked="f">
                <v:path textboxrect="0,0,100000,100000"/>
              </v:shape>
              <v:shape id="shape 2090" o:spid="_x0000_s2090" style="position:absolute;left:58;top:11;width:0;height:0;rotation:0;visibility:visible;" path="m88234,0l29410,20407l0,44896l0,71428l11764,100000l70588,81632l100000,55102l100000,40815l100000,24488l100000,10204l88234,0xe" coordsize="100000,100000" filled="f" strokecolor="#E15520">
                <v:path textboxrect="0,0,100000,100000"/>
                <v:stroke dashstyle="solid"/>
              </v:shape>
              <v:shape id="shape 2091" o:spid="_x0000_s2091" style="position:absolute;left:58;top:10;width:0;height:0;rotation:0;visibility:visible;" path="m0,100000l0,0l0,100000xe" coordsize="100000,100000" fillcolor="#F3BE00" stroked="f">
                <v:path textboxrect="0,0,100000,100000"/>
              </v:shape>
              <v:shape id="shape 2092" o:spid="_x0000_s2092" style="position:absolute;left:58;top:10;width:0;height:0;rotation:0;visibility:visible;" path="m0,100000l0,0l0,100000xe" coordsize="100000,100000" filled="f" strokecolor="#E15520">
                <v:path textboxrect="0,0,100000,100000"/>
                <v:stroke dashstyle="solid"/>
              </v:shape>
              <v:shape id="shape 2093" o:spid="_x0000_s2093" style="position:absolute;left:57;top:11;width:0;height:0;rotation:0;visibility:visible;" path="m0,0l0,37037l21738,62963l43477,81481l100000,100000l86956,74074l65215,44444l43477,18519l0,0xe" coordsize="100000,100000" fillcolor="#F3BE00" stroked="f">
                <v:path textboxrect="0,0,100000,100000"/>
              </v:shape>
              <v:shape id="shape 2094" o:spid="_x0000_s2094" style="position:absolute;left:57;top:11;width:0;height:0;rotation:0;visibility:visible;" path="m0,0l0,37037l21738,62963l43477,81481l100000,100000l86956,74074l65215,44444l43477,18519l0,0e" coordsize="100000,100000" filled="f" strokecolor="#E15520">
                <v:path textboxrect="0,0,100000,100000"/>
                <v:stroke dashstyle="solid"/>
              </v:shape>
              <v:shape id="shape 2095" o:spid="_x0000_s2095" style="position:absolute;left:59;top:11;width:0;height:0;rotation:0;visibility:visible;" path="m100000,100000l0,0l100000,100000xe" coordsize="100000,100000" fillcolor="#F3BE00" stroked="f">
                <v:path textboxrect="0,0,100000,100000"/>
              </v:shape>
              <v:shape id="shape 2096" o:spid="_x0000_s2096" style="position:absolute;left:59;top:11;width:0;height:0;rotation:0;visibility:visible;" path="m100000,100000l0,0l100000,100000xe" coordsize="100000,100000" filled="f" strokecolor="#E15520">
                <v:path textboxrect="0,0,100000,100000"/>
                <v:stroke dashstyle="solid"/>
              </v:shape>
              <v:shape id="shape 2097" o:spid="_x0000_s2097" style="position:absolute;left:60;top:15;width:1;height:0;rotation: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<v:path textboxrect="0,0,100000,100000"/>
              </v:shape>
              <v:shape id="shape 2098" o:spid="_x0000_s2098" style="position:absolute;left:60;top:15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099" o:spid="_x0000_s2099" style="position:absolute;left:61;top:15;width:0;height:0;rotation:0;visibility:visible;" path="m0,54544l26921,90907l51921,100000l74998,90907l100000,54544l90384,31817l74998,22727l61537,9090l51921,0l36537,0l23076,9090l7692,31817l0,54544xe" coordsize="100000,100000" filled="f" strokecolor="#E77817">
                <v:path textboxrect="0,0,100000,100000"/>
                <v:stroke dashstyle="solid"/>
              </v:shape>
              <v:shape id="shape 2100" o:spid="_x0000_s2100" style="position:absolute;left:60;top:14;width:1;height:0;rotation:0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<v:path textboxrect="0,0,100000,100000"/>
              </v:shape>
              <v:shape id="shape 2101" o:spid="_x0000_s2101" style="position:absolute;left:60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02" o:spid="_x0000_s2102" style="position:absolute;left:61;top:15;width:0;height:0;rotation:0;visibility:visible;" path="m0,65000l26000,90000l56000,100000l80000,100000l100000,65000l90000,40000l80000,25000l66000,15000l50000,0l36000,0l26000,15000l10000,40000l0,65000e" coordsize="100000,100000" filled="f" strokecolor="#E77817">
                <v:path textboxrect="0,0,100000,100000"/>
                <v:stroke dashstyle="solid"/>
              </v:shape>
              <v:shape id="shape 2103" o:spid="_x0000_s2103" style="position:absolute;left:60;top:14;width:1;height:0;rotation:0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<v:path textboxrect="0,0,100000,100000"/>
              </v:shape>
              <v:shape id="shape 2104" o:spid="_x0000_s2104" style="position:absolute;left:60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05" o:spid="_x0000_s2105" style="position:absolute;left:60;top:14;width:0;height:0;rotation:0;visibility:visible;" path="m0,54544l28845,90907l51921,100000l76921,90907l100000,54544l90384,31817l76921,22727l67306,9090l51921,0l38461,0l23076,9090l13461,31817l0,54544xe" coordsize="100000,100000" filled="f" strokecolor="#E77817">
                <v:path textboxrect="0,0,100000,100000"/>
                <v:stroke dashstyle="solid"/>
              </v:shape>
              <v:shape id="shape 2106" o:spid="_x0000_s2106" style="position:absolute;left:60;top:14;width:1;height:0;rotation:0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<v:path textboxrect="0,0,100000,100000"/>
              </v:shape>
              <v:shape id="shape 2107" o:spid="_x0000_s2107" style="position:absolute;left:60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08" o:spid="_x0000_s2108" style="position:absolute;left:60;top:14;width:0;height:0;rotation:0;visibility:visible;" path="m0,45454l26921,77271l51921,100000l74998,90907l100000,54544l90384,31817l74998,22727l65384,9090l51921,0l36537,0l23076,9090l9613,22727l0,45454e" coordsize="100000,100000" filled="f" strokecolor="#E77817">
                <v:path textboxrect="0,0,100000,100000"/>
                <v:stroke dashstyle="solid"/>
              </v:shape>
              <v:shape id="shape 2109" o:spid="_x0000_s2109" style="position:absolute;left:59;top:14;width:1;height:0;rotation:0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<v:path textboxrect="0,0,100000,100000"/>
              </v:shape>
              <v:shape id="shape 2110" o:spid="_x0000_s2110" style="position:absolute;left:59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11" o:spid="_x0000_s2111" style="position:absolute;left:60;top:14;width:0;height:0;rotation:0;visibility:visible;" path="m0,50000l26000,90000l50000,100000l76000,90000l100000,65000l90000,40000l80000,15000l66000,0l50000,0l36000,0l26000,15000l10000,25000l0,50000xe" coordsize="100000,100000" filled="f" strokecolor="#E77817">
                <v:path textboxrect="0,0,100000,100000"/>
                <v:stroke dashstyle="solid"/>
              </v:shape>
              <v:shape id="shape 2112" o:spid="_x0000_s2112" style="position:absolute;left:59;top:14;width:1;height:0;rotation:0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<v:path textboxrect="0,0,100000,100000"/>
              </v:shape>
              <v:shape id="shape 2113" o:spid="_x0000_s2113" style="position:absolute;left:59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14" o:spid="_x0000_s2114" style="position:absolute;left:60;top:14;width:0;height:0;rotation:0;visibility:visible;" path="m0,31817l28845,77271l51921,100000l76921,100000l100000,90907l90384,54544l80769,31817l67306,22727l51921,9090l38461,0l23076,9090l9613,22727l0,31817e" coordsize="100000,100000" filled="f" strokecolor="#E77817">
                <v:path textboxrect="0,0,100000,100000"/>
                <v:stroke dashstyle="solid"/>
              </v:shape>
              <v:shape id="shape 2115" o:spid="_x0000_s2115" style="position:absolute;left:61;top:14;width:0;height:0;rotation:0;visibility:visible;" path="m0,0l11111,28569l25926,59523l62963,83333l100000,100000l100000,71428l81481,40475l44444,11903l0,0xe" coordsize="100000,100000" fillcolor="#F3BE00" stroked="f">
                <v:path textboxrect="0,0,100000,100000"/>
              </v:shape>
              <v:shape id="shape 2116" o:spid="_x0000_s2116" style="position:absolute;left:61;top:14;width:0;height:0;rotation:0;visibility:visible;" path="m0,0l11111,28569l25926,59523l62963,83333l100000,100000l100000,71428l81481,40475l44444,11903l0,0xe" coordsize="100000,100000" filled="f" strokecolor="#E77817">
                <v:path textboxrect="0,0,100000,100000"/>
                <v:stroke dashstyle="solid"/>
              </v:shape>
              <v:shape id="shape 2117" o:spid="_x0000_s2117" style="position:absolute;left:61;top:14;width:0;height:0;rotation:0;visibility:visible;" path="m59458,50588l63512,68234l72972,80000l86486,91764l100000,100000l100000,88234l93243,74116l79729,58822l59458,50588xm59458,50588l0,0l59458,50588xe" coordsize="100000,100000" fillcolor="#F3BE00" stroked="f">
                <v:path textboxrect="0,0,100000,100000"/>
              </v:shape>
              <v:shape id="shape 2118" o:spid="_x0000_s2118" style="position:absolute;left:61;top:14;width:0;height:0;rotation:0;visibility:visible;" path="m0,0l10000,35713l33333,59523l66667,83333l100000,100000l100000,76190l83333,47618l50000,16667l0,0e" coordsize="100000,100000" filled="f" strokecolor="#E77817">
                <v:path textboxrect="0,0,100000,100000"/>
                <v:stroke dashstyle="solid"/>
              </v:shape>
              <v:shape id="shape 2119" o:spid="_x0000_s2119" style="position:absolute;left:61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20" o:spid="_x0000_s2120" style="position:absolute;left:61;top:14;width:0;height:0;rotation:0;visibility:visible;" path="m0,0l0,28569l20000,59523l52000,83333l100000,100000l100000,71428l80000,40475l52000,16667l0,0xe" coordsize="100000,100000" fillcolor="#F3BE00" stroked="f">
                <v:path textboxrect="0,0,100000,100000"/>
              </v:shape>
              <v:shape id="shape 2121" o:spid="_x0000_s2121" style="position:absolute;left:61;top:14;width:0;height:0;rotation:0;visibility:visible;" path="m0,0l0,28569l20000,59523l52000,83333l100000,100000l100000,71428l80000,40475l52000,16667l0,0e" coordsize="100000,100000" filled="f" strokecolor="#E77817">
                <v:path textboxrect="0,0,100000,100000"/>
                <v:stroke dashstyle="solid"/>
              </v:shape>
              <v:shape id="shape 2122" o:spid="_x0000_s2122" style="position:absolute;left:60;top:14;width:0;height:0;rotation:0;visibility:visible;" path="m100000,100000l0,0l100000,100000xe" coordsize="100000,100000" fillcolor="#F3BE00" stroked="f">
                <v:path textboxrect="0,0,100000,100000"/>
              </v:shape>
              <v:shape id="shape 2123" o:spid="_x0000_s2123" style="position:absolute;left:60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24" o:spid="_x0000_s2124" style="position:absolute;left:60;top:14;width:0;height:0;rotation:0;visibility:visible;" path="m0,0l12000,30231l20000,58139l52000,81394l100000,100000l100000,69766l80000,41859l72000,30231l52000,18604l32000,6975l0,0xe" coordsize="100000,100000" fillcolor="#F3BE00" stroked="f">
                <v:path textboxrect="0,0,100000,100000"/>
              </v:shape>
              <v:shape id="shape 2125" o:spid="_x0000_s2125" style="position:absolute;left:60;top:14;width:0;height:0;rotation:0;visibility:visible;" path="m0,0l12000,30231l20000,58139l52000,81394l100000,100000l100000,69766l80000,41859l72000,30231l52000,18604l32000,6975l0,0xe" coordsize="100000,100000" filled="f" strokecolor="#E77817">
                <v:path textboxrect="0,0,100000,100000"/>
                <v:stroke dashstyle="solid"/>
              </v:shape>
              <v:shape id="shape 2126" o:spid="_x0000_s2126" style="position:absolute;left:60;top:14;width:0;height:0;rotation:0;visibility:visible;" path="m100000,100000l0,0l100000,100000xe" coordsize="100000,100000" fillcolor="#F3BE00" stroked="f">
                <v:path textboxrect="0,0,100000,100000"/>
              </v:shape>
              <v:shape id="shape 2127" o:spid="_x0000_s2127" style="position:absolute;left:60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28" o:spid="_x0000_s2128" style="position:absolute;left:60;top:14;width:0;height:0;rotation:0;visibility:visible;" path="m0,0l0,33333l18181,60000l54544,82222l100000,100000l100000,71111l86363,44444l77271,33333l54544,15556l31817,4444l0,0xe" coordsize="100000,100000" fillcolor="#F3BE00" stroked="f">
                <v:path textboxrect="0,0,100000,100000"/>
              </v:shape>
              <v:shape id="shape 2129" o:spid="_x0000_s2129" style="position:absolute;left:60;top:14;width:0;height:0;rotation:0;visibility:visible;" path="m0,0l0,33333l18181,60000l54544,82222l100000,100000l100000,71111l86363,44444l77271,33333l54544,15556l31817,4444l0,0xe" coordsize="100000,100000" filled="f" strokecolor="#E77817">
                <v:path textboxrect="0,0,100000,100000"/>
                <v:stroke dashstyle="solid"/>
              </v:shape>
              <v:shape id="shape 2130" o:spid="_x0000_s2130" style="position:absolute;left:60;top:13;width:0;height:0;rotation:0;visibility:visible;" path="m100000,100000l0,0l100000,100000xe" coordsize="100000,100000" fillcolor="#F3BE00" stroked="f">
                <v:path textboxrect="0,0,100000,100000"/>
              </v:shape>
              <v:shape id="shape 2131" o:spid="_x0000_s2131" style="position:absolute;left:60;top:13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32" o:spid="_x0000_s2132" style="position:absolute;left:60;top:14;width:0;height:0;rotation:0;visibility:visible;" path="m0,0l0,33333l10000,60000l50000,82222l100000,100000l100000,77778l85000,44444l75000,33333l50000,15556l25000,11111l0,0xe" coordsize="100000,100000" fillcolor="#F3BE00" stroked="f">
                <v:path textboxrect="0,0,100000,100000"/>
              </v:shape>
              <v:shape id="shape 2133" o:spid="_x0000_s2133" style="position:absolute;left:60;top:14;width:0;height:0;rotation:0;visibility:visible;" path="m0,0l0,33333l10000,60000l50000,82222l100000,100000l100000,77778l85000,44444l75000,33333l50000,15556l25000,11111l0,0xe" coordsize="100000,100000" filled="f" strokecolor="#E77817">
                <v:path textboxrect="0,0,100000,100000"/>
                <v:stroke dashstyle="solid"/>
              </v:shape>
              <v:shape id="shape 2134" o:spid="_x0000_s2134" style="position:absolute;left:60;top:13;width:0;height:0;rotation:0;visibility:visible;" path="m100000,100000l0,0l100000,100000xe" coordsize="100000,100000" fillcolor="#F3BE00" stroked="f">
                <v:path textboxrect="0,0,100000,100000"/>
              </v:shape>
              <v:shape id="shape 2135" o:spid="_x0000_s2135" style="position:absolute;left:60;top:13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36" o:spid="_x0000_s2136" style="position:absolute;left:60;top:13;width:0;height:0;rotation:0;visibility:visible;" path="m10713,0l0,17021l0,31914l0,48935l10713,57447l28569,68083l46428,78722l71428,89361l100000,100000l100000,74468l82141,48935l53569,21275l10713,0xe" coordsize="100000,100000" fillcolor="#F3BE00" stroked="f">
                <v:path textboxrect="0,0,100000,100000"/>
              </v:shape>
              <v:shape id="shape 2137" o:spid="_x0000_s2137" style="position:absolute;left:60;top:13;width:0;height:0;rotation:0;visibility:visible;" path="m10713,0l0,17021l0,31914l0,48935l10713,57447l28569,68083l46428,78722l71428,89361l100000,100000l100000,74468l82141,48935l53569,21275l10713,0e" coordsize="100000,100000" filled="f" strokecolor="#E77817">
                <v:path textboxrect="0,0,100000,100000"/>
                <v:stroke dashstyle="solid"/>
              </v:shape>
              <v:shape id="shape 2138" o:spid="_x0000_s2138" style="position:absolute;left:61;top:14;width:0;height:0;rotation:0;visibility:visible;" path="m100000,100000l0,0l100000,100000xe" coordsize="100000,100000" fillcolor="#F3BE00" stroked="f">
                <v:path textboxrect="0,0,100000,100000"/>
              </v:shape>
              <v:shape id="shape 2139" o:spid="_x0000_s2139" style="position:absolute;left:61;top:14;width:0;height:0;rotation:0;visibility:visible;" path="m100000,100000l0,0l100000,100000xe" coordsize="100000,100000" filled="f" strokecolor="#E77817">
                <v:path textboxrect="0,0,100000,100000"/>
                <v:stroke dashstyle="solid"/>
              </v:shape>
              <v:shape id="shape 2140" o:spid="_x0000_s2140" style="position:absolute;left:62;top:15;width:0;height:0;rotation:0;visibility:visible;" path="m100000,0l40000,0l0,0l40000,60000l40000,100000l100000,60000l100000,0xe" coordsize="100000,100000" fillcolor="#E15520" stroked="f">
                <v:path textboxrect="0,0,100000,100000"/>
              </v:shape>
              <v:shape id="shape 2141" o:spid="_x0000_s2141" style="position:absolute;left:60;top:15;width:2;height:0;rotation:0;visibility:visible;" path="m100000,8569l98678,0l97796,0l96475,0l97796,8569l97796,14285l98678,14285l100000,8569xm1319,100000l0,94285l1319,100000l1319,100000xe" coordsize="100000,100000" fillcolor="#E15820" stroked="f">
                <v:path textboxrect="0,0,100000,100000"/>
              </v:shape>
              <v:shape id="shape 2142" o:spid="_x0000_s2142" style="position:absolute;left:60;top:15;width:2;height:0;rotation:0;visibility:visible;" path="m100000,14285l100000,8569l99106,0l97766,0l96875,8569l97766,14285l97766,22856l99106,22856l100000,14285xm2231,100000l1338,100000l0,94285l2231,100000l2231,100000xe" coordsize="100000,100000" fillcolor="#E25B20" stroked="f">
                <v:path textboxrect="0,0,100000,100000"/>
              </v:shape>
              <v:shape id="shape 2143" o:spid="_x0000_s2143" style="position:absolute;left:60;top:15;width:2;height:0;rotation:0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<v:path textboxrect="0,0,100000,100000"/>
              </v:shape>
              <v:shape id="shape 2144" o:spid="_x0000_s2144" style="position:absolute;left:60;top:15;width:2;height:0;rotation:0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<v:path textboxrect="0,0,100000,100000"/>
              </v:shape>
              <v:shape id="shape 2145" o:spid="_x0000_s2145" style="position:absolute;left:60;top:15;width:2;height:0;rotation:0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<v:path textboxrect="0,0,100000,100000"/>
              </v:shape>
              <v:shape id="shape 2146" o:spid="_x0000_s2146" style="position:absolute;left:60;top:15;width:2;height:0;rotation:0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<v:path textboxrect="0,0,100000,100000"/>
              </v:shape>
              <v:shape id="shape 2147" o:spid="_x0000_s2147" style="position:absolute;left:60;top:15;width:2;height:0;rotation:0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<v:path textboxrect="0,0,100000,100000"/>
              </v:shape>
              <v:shape id="shape 2148" o:spid="_x0000_s2148" style="position:absolute;left:60;top:15;width:1;height:0;rotation:0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<v:path textboxrect="0,0,100000,100000"/>
              </v:shape>
              <v:shape id="shape 2149" o:spid="_x0000_s2149" style="position:absolute;left:60;top:15;width:1;height:0;rotation: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<v:path textboxrect="0,0,100000,100000"/>
              </v:shape>
              <v:shape id="shape 2150" o:spid="_x0000_s2150" style="position:absolute;left:60;top:15;width:1;height:0;rotation:0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<v:path textboxrect="0,0,100000,100000"/>
              </v:shape>
              <v:shape id="shape 2151" o:spid="_x0000_s2151" style="position:absolute;left:60;top:15;width:1;height:0;rotation:0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<v:path textboxrect="0,0,100000,100000"/>
              </v:shape>
              <v:shape id="shape 2152" o:spid="_x0000_s2152" style="position:absolute;left:60;top:15;width:1;height:0;rotation:0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<v:path textboxrect="0,0,100000,100000"/>
              </v:shape>
              <v:shape id="shape 2153" o:spid="_x0000_s2153" style="position:absolute;left:60;top:15;width:1;height:0;rotation:0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<v:path textboxrect="0,0,100000,100000"/>
              </v:shape>
              <v:shape id="shape 2154" o:spid="_x0000_s2154" style="position:absolute;left:60;top:15;width:1;height:0;rotation: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<v:path textboxrect="0,0,100000,100000"/>
              </v:shape>
              <v:shape id="shape 2155" o:spid="_x0000_s2155" style="position:absolute;left:60;top:15;width:1;height:0;rotation: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<v:path textboxrect="0,0,100000,100000"/>
              </v:shape>
              <v:shape id="shape 2156" o:spid="_x0000_s2156" style="position:absolute;left:60;top:15;width:1;height:0;rotation: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<v:path textboxrect="0,0,100000,100000"/>
              </v:shape>
              <v:shape id="shape 2157" o:spid="_x0000_s2157" style="position:absolute;left:60;top:15;width:1;height:0;rotation: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<v:path textboxrect="0,0,100000,100000"/>
              </v:shape>
              <v:shape id="shape 2158" o:spid="_x0000_s2158" style="position:absolute;left:60;top:15;width:1;height:0;rotation: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<v:path textboxrect="0,0,100000,100000"/>
              </v:shape>
              <v:shape id="shape 2159" o:spid="_x0000_s2159" style="position:absolute;left:60;top:15;width:1;height:0;rotation:0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<v:path textboxrect="0,0,100000,100000"/>
              </v:shape>
              <v:shape id="shape 2160" o:spid="_x0000_s2160" style="position:absolute;left:60;top:15;width:1;height:0;rotation:0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<v:path textboxrect="0,0,100000,100000"/>
              </v:shape>
              <v:shape id="shape 2161" o:spid="_x0000_s2161" style="position:absolute;left:60;top:15;width:1;height:0;rotation:0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<v:path textboxrect="0,0,100000,100000"/>
              </v:shape>
              <v:shape id="shape 2162" o:spid="_x0000_s2162" style="position:absolute;left:60;top:15;width:1;height:0;rotation:0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<v:path textboxrect="0,0,100000,100000"/>
              </v:shape>
              <v:shape id="shape 2163" o:spid="_x0000_s2163" style="position:absolute;left:60;top:15;width:1;height:0;rotation:0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<v:path textboxrect="0,0,100000,100000"/>
              </v:shape>
              <v:shape id="shape 2164" o:spid="_x0000_s2164" style="position:absolute;left:60;top:15;width:1;height:0;rotation:0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<v:path textboxrect="0,0,100000,100000"/>
              </v:shape>
              <v:shape id="shape 2165" o:spid="_x0000_s2165" style="position:absolute;left:60;top:15;width:1;height:0;rotation:0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<v:path textboxrect="0,0,100000,100000"/>
              </v:shape>
              <v:shape id="shape 2166" o:spid="_x0000_s2166" style="position:absolute;left:60;top:15;width:1;height:0;rotation: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<v:path textboxrect="0,0,100000,100000"/>
              </v:shape>
              <v:shape id="shape 2167" o:spid="_x0000_s2167" style="position:absolute;left:60;top:15;width:1;height:0;rotation: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<v:path textboxrect="0,0,100000,100000"/>
              </v:shape>
              <v:shape id="shape 2168" o:spid="_x0000_s2168" style="position:absolute;left:60;top:15;width:0;height:0;rotation: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<v:path textboxrect="0,0,100000,100000"/>
              </v:shape>
              <v:shape id="shape 2169" o:spid="_x0000_s2169" style="position:absolute;left:60;top:15;width:0;height:0;rotation:0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<v:path textboxrect="0,0,100000,100000"/>
              </v:shape>
              <v:shape id="shape 2170" o:spid="_x0000_s2170" style="position:absolute;left:60;top:15;width:0;height:0;rotation:0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<v:path textboxrect="0,0,100000,100000"/>
              </v:shape>
              <v:shape id="shape 2171" o:spid="_x0000_s2171" style="position:absolute;left:60;top:15;width:0;height:0;rotation:0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<v:path textboxrect="0,0,100000,100000"/>
              </v:shape>
              <v:shape id="shape 2172" o:spid="_x0000_s2172" style="position:absolute;left:60;top:15;width:0;height:0;rotation:0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<v:path textboxrect="0,0,100000,100000"/>
              </v:shape>
              <v:shape id="shape 2173" o:spid="_x0000_s2173" style="position:absolute;left:60;top:15;width:0;height:0;rotation:0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<v:path textboxrect="0,0,100000,100000"/>
              </v:shape>
              <v:shape id="shape 2174" o:spid="_x0000_s2174" style="position:absolute;left:60;top:15;width:0;height:0;rotation:0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<v:path textboxrect="0,0,100000,100000"/>
              </v:shape>
              <v:shape id="shape 2175" o:spid="_x0000_s2175" style="position:absolute;left:60;top:15;width:0;height:0;rotation: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<v:path textboxrect="0,0,100000,100000"/>
              </v:shape>
              <v:shape id="shape 2176" o:spid="_x0000_s2176" style="position:absolute;left:60;top:15;width:0;height:0;rotation:0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<v:path textboxrect="0,0,100000,100000"/>
              </v:shape>
              <v:shape id="shape 2177" o:spid="_x0000_s2177" style="position:absolute;left:60;top:15;width:0;height:0;rotation:0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<v:path textboxrect="0,0,100000,100000"/>
              </v:shape>
              <v:shape id="shape 2178" o:spid="_x0000_s2178" style="position:absolute;left:60;top:15;width:0;height:0;rotation:0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<v:path textboxrect="0,0,100000,100000"/>
              </v:shape>
              <v:shape id="shape 2179" o:spid="_x0000_s2179" style="position:absolute;left:60;top:15;width:0;height:0;rotation:0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<v:path textboxrect="0,0,100000,100000"/>
              </v:shape>
              <v:shape id="shape 2180" o:spid="_x0000_s2180" style="position:absolute;left:60;top:15;width:0;height:0;rotation:0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<v:path textboxrect="0,0,100000,100000"/>
              </v:shape>
              <v:shape id="shape 2181" o:spid="_x0000_s2181" style="position:absolute;left:60;top:15;width:0;height:0;rotation:0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<v:path textboxrect="0,0,100000,100000"/>
              </v:shape>
              <v:shape id="shape 2182" o:spid="_x0000_s2182" style="position:absolute;left:61;top:15;width:0;height:0;rotation: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<v:path textboxrect="0,0,100000,100000"/>
              </v:shape>
              <v:shape id="shape 2183" o:spid="_x0000_s2183" style="position:absolute;left:61;top:15;width:0;height:0;rotation:0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<v:path textboxrect="0,0,100000,100000"/>
              </v:shape>
              <v:shape id="shape 2184" o:spid="_x0000_s2184" style="position:absolute;left:61;top:15;width:0;height:0;rotation:0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<v:path textboxrect="0,0,100000,100000"/>
              </v:shape>
              <v:shape id="shape 2185" o:spid="_x0000_s2185" style="position:absolute;left:61;top:15;width:0;height:0;rotation:0;visibility:visible;" path="m100000,53333l86667,20000l53333,0l20000,20000l0,53333l20000,86667l53333,100000l86667,86667l100000,53333xe" coordsize="100000,100000" fillcolor="#F2E500" stroked="f">
                <v:path textboxrect="0,0,100000,100000"/>
              </v:shape>
              <v:shape id="shape 2186" o:spid="_x0000_s2186" style="position:absolute;left:61;top:15;width:0;height:0;rotation:0;visibility:visible;" path="m100000,50000l70000,0l50000,0l0,0l0,50000l0,70000l50000,100000l70000,70000l100000,50000xe" coordsize="100000,100000" fillcolor="#F2E700" stroked="f">
                <v:path textboxrect="0,0,100000,100000"/>
              </v:shape>
              <v:shape id="shape 2187" o:spid="_x0000_s2187" style="position:absolute;left:61;top:15;width:0;height:0;rotation:0;visibility:visible;" path="m100000,60000l100000,0l60000,0l0,0l0,60000l0,60000l60000,100000l100000,60000l100000,60000xe" coordsize="100000,100000" fillcolor="#F1E900" stroked="f">
                <v:path textboxrect="0,0,100000,100000"/>
              </v:shape>
              <v:shape id="shape 2188" o:spid="_x0000_s2188" style="position:absolute;left:60;top:15;width:2;height:0;rotation:0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>
                <v:path textboxrect="0,0,100000,100000"/>
                <v:stroke dashstyle="solid"/>
              </v:shape>
              <v:shape id="shape 2189" o:spid="_x0000_s2189" style="position:absolute;left:61;top:15;width:0;height:0;rotation:0;visibility:visible;" path="m16667,100000l10000,77271l0,45454l50000,22727l100000,0l93333,22727l76667,54544l43333,77271l16667,100000xe" coordsize="100000,100000" fillcolor="#173C86" stroked="f">
                <v:path textboxrect="0,0,100000,100000"/>
              </v:shape>
              <v:shape id="shape 2190" o:spid="_x0000_s2190" style="position:absolute;left:61;top:15;width:0;height:0;rotation:0;visibility:visible;" path="m16667,100000l10000,77271l0,45454l50000,22727l100000,0l93333,22727l76667,54544l43333,77271l16667,100000e" coordsize="100000,100000" filled="f" strokecolor="#E77817">
                <v:path textboxrect="0,0,100000,100000"/>
                <v:stroke dashstyle="solid"/>
              </v:shape>
              <v:shape id="shape 2191" o:spid="_x0000_s2191" style="position:absolute;left:63;top:15;width:0;height:0;rotation:0;visibility:visible;" path="m75757,100000l84847,77271l100000,45454l45454,22727l0,0l9090,22727l24241,54544l54544,77271l75757,100000xe" coordsize="100000,100000" fillcolor="#173C86" stroked="f">
                <v:path textboxrect="0,0,100000,100000"/>
              </v:shape>
              <v:shape id="shape 2192" o:spid="_x0000_s2192" style="position:absolute;left:63;top:15;width:0;height:0;rotation:0;visibility:visible;" path="m75757,100000l84847,77271l100000,45454l45454,22727l0,0l9090,22727l24241,54544l54544,77271l75757,100000e" coordsize="100000,100000" filled="f" strokecolor="#E77817">
                <v:path textboxrect="0,0,100000,100000"/>
                <v:stroke dashstyle="solid"/>
              </v:shape>
              <v:shape id="shape 2193" o:spid="_x0000_s2193" style="position:absolute;left:61;top:14;width:2;height:1;rotation: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<v:path textboxrect="0,0,100000,100000"/>
              </v:shape>
              <v:shape id="shape 2194" o:spid="_x0000_s2194" style="position:absolute;left:61;top:14;width:2;height:1;rotation: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<v:path textboxrect="0,0,100000,100000"/>
                <v:stroke dashstyle="solid"/>
              </v:shape>
              <v:shape id="shape 2195" o:spid="_x0000_s2195" style="position:absolute;left:59;top:6;width:5;height:7;rotation:0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<v:path textboxrect="0,0,100000,100000"/>
              </v:shape>
              <v:shape id="shape 2196" o:spid="_x0000_s2196" style="position:absolute;left:59;top:6;width:5;height:7;rotation:0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<v:path textboxrect="0,0,100000,100000"/>
                <v:stroke dashstyle="solid"/>
              </v:shape>
              <v:shape id="shape 2197" o:spid="_x0000_s2197" o:spt="1" type="#_x0000_t1" style="position:absolute;left:59;top:6;width:5;height:3;visibility:visible;" fillcolor="#3333FF" stroked="f"/>
              <v:shape id="shape 2198" o:spid="_x0000_s2198" o:spt="1" type="#_x0000_t1" style="position:absolute;left:59;top:6;width:5;height:3;visibility:visible;" filled="f" strokecolor="#1F1A17" strokeweight="0.10pt"/>
              <v:shape id="shape 2199" o:spid="_x0000_s2199" style="position:absolute;left:62;top:6;width:2;height:0;rotation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<v:path textboxrect="0,0,100000,100000"/>
              </v:shape>
              <v:shape id="shape 2200" o:spid="_x0000_s2200" style="position:absolute;left:62;top:6;width:2;height:0;rotation: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<v:path textboxrect="0,0,100000,100000"/>
                <v:stroke dashstyle="solid"/>
              </v:shape>
              <v:shape id="shape 2201" o:spid="_x0000_s2201" style="position:absolute;left:64;top:6;width:0;height:0;rotation:0;visibility:visible;" path="m37500,100000l62500,65000l37500,25000l0,15000l37500,0l37500,0l62500,15000l100000,25000l100000,50000l62500,65000l37500,90000l37500,100000e" coordsize="100000,100000" filled="f" strokecolor="#000080" strokeweight="0.10pt">
                <v:path textboxrect="0,0,100000,100000"/>
                <v:stroke dashstyle="solid"/>
              </v:shape>
              <v:shape id="shape 2202" o:spid="_x0000_s2202" style="position:absolute;left:64;top:6;width:0;height:0;rotation:0;visibility:visible;" path="m0,0l38461,0l76921,100000l100000,100000l100000,100000l100000,100000l38461,0l0,0e" coordsize="100000,100000" filled="f" strokecolor="#000080" strokeweight="0.10pt">
                <v:path textboxrect="0,0,100000,100000"/>
                <v:stroke dashstyle="solid"/>
              </v:shape>
              <v:shape id="shape 2203" o:spid="_x0000_s2203" style="position:absolute;left:63;top:9;width:1;height:0;rotation:0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<v:path textboxrect="0,0,100000,100000"/>
              </v:shape>
              <v:shape id="shape 2204" o:spid="_x0000_s2204" style="position:absolute;left:63;top:8;width:1;height:0;rotation:0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<v:path textboxrect="0,0,100000,100000"/>
              </v:shape>
              <v:shape id="shape 2205" o:spid="_x0000_s2205" style="position:absolute;left:63;top:8;width:1;height:1;rotation:0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<v:path textboxrect="0,0,100000,100000"/>
              </v:shape>
              <v:shape id="shape 2206" o:spid="_x0000_s2206" style="position:absolute;left:63;top:8;width:1;height:1;rotation:0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<v:path textboxrect="0,0,100000,100000"/>
              </v:shape>
              <v:shape id="shape 2207" o:spid="_x0000_s2207" style="position:absolute;left:62;top:7;width:1;height:2;rotation:0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<v:path textboxrect="0,0,100000,100000"/>
              </v:shape>
              <v:shape id="shape 2208" o:spid="_x0000_s2208" style="position:absolute;left:62;top:7;width:1;height:2;rotation:0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<v:path textboxrect="0,0,100000,100000"/>
                <v:stroke dashstyle="solid"/>
              </v:shape>
              <v:shape id="shape 2209" o:spid="_x0000_s2209" style="position:absolute;left:61;top:7;width:2;height:2;rotation:0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<v:path textboxrect="0,0,100000,100000"/>
              </v:shape>
              <v:shape id="shape 2210" o:spid="_x0000_s2210" style="position:absolute;left:61;top:7;width:2;height:2;rotation:0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<v:path textboxrect="0,0,100000,100000"/>
                <v:stroke dashstyle="solid"/>
              </v:shape>
              <v:shape id="shape 2211" o:spid="_x0000_s2211" style="position:absolute;left:61;top:7;width:1;height:2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<v:path textboxrect="0,0,100000,100000"/>
                <v:stroke dashstyle="solid"/>
              </v:shape>
              <v:line id="shape 2212" o:spid="_x0000_s2212" style="position:absolute;left:0;text-align:left;z-index:251658241;visibility:visible;" from="61.7pt,7.8pt" to="63.5pt,10.0pt" fillcolor="#FFFFFF" strokecolor="#000000" strokeweight="0.10pt"/>
              <v:shape id="shape 2213" o:spid="_x0000_s2213" style="position:absolute;left:62;top:7;width:0;height:0;visibility:visible;" path="m0,100000l21051,28569l47368,0l73683,28569l100000,100000e" coordsize="100000,100000" filled="f" strokecolor="#000000" strokeweight="0.10pt">
                <v:path textboxrect="0,0,100000,100000"/>
                <v:stroke dashstyle="solid"/>
              </v:shape>
              <v:shape id="shape 2214" o:spid="_x0000_s2214" o:spt="1" type="#_x0000_t1" style="position:absolute;left:62;top:7;width:0;height:2;visibility:visible;" fillcolor="#989B9F" stroked="f"/>
              <v:shape id="shape 2215" o:spid="_x0000_s2215" o:spt="1" type="#_x0000_t1" style="position:absolute;left:62;top:7;width:0;height:2;visibility:visible;" filled="f" strokecolor="#1F1A17" strokeweight="0.10pt"/>
              <v:line id="shape 2216" o:spid="_x0000_s2216" style="position:absolute;left:0;text-align:left;z-index:251658241;visibility:visible;" from="62.5pt,7.7pt" to="62.7pt,10.0pt" fillcolor="#FFFFFF" strokecolor="#000000" strokeweight="0.10pt"/>
              <v:line id="shape 2217" o:spid="_x0000_s2217" style="position:absolute;left:0;text-align:left;z-index:251658241;visibility:visible;" from="62.5pt,7.7pt" to="62.7pt,10.0pt" fillcolor="#FFFFFF" strokecolor="#000000" strokeweight="0.10pt"/>
              <v:shape id="shape 2218" o:spid="_x0000_s2218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<v:path textboxrect="0,0,100000,100000"/>
              </v:shape>
              <v:shape id="shape 2219" o:spid="_x0000_s2219" style="position:absolute;left:62;top:8;width:0;height:1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<v:path textboxrect="0,0,100000,100000"/>
                <v:stroke dashstyle="solid"/>
              </v:shape>
              <v:shape id="shape 2220" o:spid="_x0000_s2220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<v:path textboxrect="0,0,100000,100000"/>
              </v:shape>
              <v:shape id="shape 2221" o:spid="_x0000_s2221" style="position:absolute;left:62;top:8;width:0;height:1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<v:path textboxrect="0,0,100000,100000"/>
                <v:stroke dashstyle="solid"/>
              </v:shape>
              <v:shape id="shape 2222" o:spid="_x0000_s2222" style="position:absolute;left:59;top:8;width:1;height:1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<v:path textboxrect="0,0,100000,100000"/>
              </v:shape>
              <v:shape id="shape 2223" o:spid="_x0000_s2223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<v:path textboxrect="0,0,100000,100000"/>
              </v:shape>
              <v:shape id="shape 2224" o:spid="_x0000_s2224" style="position:absolute;left:59;top:10;width:5;height:3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<v:path textboxrect="0,0,100000,100000"/>
                <v:stroke dashstyle="solid"/>
              </v:shape>
              <v:shape id="shape 2225" o:spid="_x0000_s2225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<v:path textboxrect="0,0,100000,100000"/>
              </v:shape>
              <v:shape id="shape 2226" o:spid="_x0000_s2226" style="position:absolute;left:62;top:11;width:1;height:1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<v:path textboxrect="0,0,100000,100000"/>
              </v:shape>
              <v:shape id="shape 2227" o:spid="_x0000_s2227" style="position:absolute;left:62;top:11;width:1;height:1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<v:path textboxrect="0,0,100000,100000"/>
              </v:shape>
              <v:shape id="shape 2228" o:spid="_x0000_s2228" style="position:absolute;left:62;top:11;width:1;height:1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<v:path textboxrect="0,0,100000,100000"/>
              </v:shape>
              <v:shape id="shape 2229" o:spid="_x0000_s2229" style="position:absolute;left:62;top:11;width:1;height:1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<v:path textboxrect="0,0,100000,100000"/>
              </v:shape>
              <v:shape id="shape 2230" o:spid="_x0000_s2230" style="position:absolute;left:62;top:11;width:1;height:1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<v:path textboxrect="0,0,100000,100000"/>
              </v:shape>
              <v:shape id="shape 2231" o:spid="_x0000_s2231" style="position:absolute;left:62;top:11;width:1;height:1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<v:path textboxrect="0,0,100000,100000"/>
              </v:shape>
              <v:shape id="shape 2232" o:spid="_x0000_s2232" style="position:absolute;left:62;top:11;width:1;height:1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<v:path textboxrect="0,0,100000,100000"/>
              </v:shape>
              <v:shape id="shape 2233" o:spid="_x0000_s2233" style="position:absolute;left:62;top:11;width:1;height: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<v:path textboxrect="0,0,100000,100000"/>
              </v:shape>
              <v:shape id="shape 2234" o:spid="_x0000_s2234" style="position:absolute;left:62;top:11;width:1;height: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<v:path textboxrect="0,0,100000,100000"/>
              </v:shape>
              <v:shape id="shape 2235" o:spid="_x0000_s2235" style="position:absolute;left:62;top:11;width:1;height: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<v:path textboxrect="0,0,100000,100000"/>
              </v:shape>
              <v:shape id="shape 2236" o:spid="_x0000_s2236" style="position:absolute;left:62;top:11;width:1;height: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<v:path textboxrect="0,0,100000,100000"/>
              </v:shape>
              <v:shape id="shape 2237" o:spid="_x0000_s2237" style="position:absolute;left:62;top:11;width:1;height:1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<v:path textboxrect="0,0,100000,100000"/>
              </v:shape>
              <v:shape id="shape 2238" o:spid="_x0000_s2238" style="position:absolute;left:62;top:11;width:1;height:1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<v:path textboxrect="0,0,100000,100000"/>
              </v:shape>
              <v:shape id="shape 2239" o:spid="_x0000_s2239" style="position:absolute;left:62;top:11;width:1;height:1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<v:path textboxrect="0,0,100000,100000"/>
              </v:shape>
              <v:shape id="shape 2240" o:spid="_x0000_s2240" style="position:absolute;left:62;top:11;width:1;height:1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<v:path textboxrect="0,0,100000,100000"/>
              </v:shape>
              <v:shape id="shape 2241" o:spid="_x0000_s2241" style="position:absolute;left:62;top:11;width:1;height:1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<v:path textboxrect="0,0,100000,100000"/>
              </v:shape>
              <v:shape id="shape 2242" o:spid="_x0000_s2242" style="position:absolute;left:62;top:11;width:1;height:1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<v:path textboxrect="0,0,100000,100000"/>
              </v:shape>
              <v:shape id="shape 2243" o:spid="_x0000_s2243" style="position:absolute;left:62;top:11;width:1;height:1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<v:path textboxrect="0,0,100000,100000"/>
              </v:shape>
              <v:shape id="shape 2244" o:spid="_x0000_s2244" style="position:absolute;left:62;top:11;width:1;height:1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<v:path textboxrect="0,0,100000,100000"/>
              </v:shape>
              <v:shape id="shape 2245" o:spid="_x0000_s2245" style="position:absolute;left:62;top:11;width:1;height:1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<v:path textboxrect="0,0,100000,100000"/>
              </v:shape>
              <v:shape id="shape 2246" o:spid="_x0000_s2246" style="position:absolute;left:62;top:11;width:1;height:1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<v:path textboxrect="0,0,100000,100000"/>
              </v:shape>
              <v:shape id="shape 2247" o:spid="_x0000_s2247" style="position:absolute;left:62;top:11;width:1;height:1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<v:path textboxrect="0,0,100000,100000"/>
              </v:shape>
              <v:shape id="shape 2248" o:spid="_x0000_s2248" style="position:absolute;left:62;top:11;width:1;height:1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<v:path textboxrect="0,0,100000,100000"/>
              </v:shape>
              <v:shape id="shape 2249" o:spid="_x0000_s2249" style="position:absolute;left:62;top:11;width:1;height:1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<v:path textboxrect="0,0,100000,100000"/>
              </v:shape>
              <v:shape id="shape 2250" o:spid="_x0000_s2250" style="position:absolute;left:62;top:11;width:1;height:0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<v:path textboxrect="0,0,100000,100000"/>
              </v:shape>
              <v:shape id="shape 2251" o:spid="_x0000_s2251" style="position:absolute;left:62;top:11;width:1;height:0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<v:path textboxrect="0,0,100000,100000"/>
              </v:shape>
              <v:shape id="shape 2252" o:spid="_x0000_s2252" style="position:absolute;left:62;top:11;width:1;height:0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<v:path textboxrect="0,0,100000,100000"/>
              </v:shape>
              <v:shape id="shape 2253" o:spid="_x0000_s2253" style="position:absolute;left:62;top:11;width:1;height:0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<v:path textboxrect="0,0,100000,100000"/>
              </v:shape>
              <v:shape id="shape 2254" o:spid="_x0000_s2254" style="position:absolute;left:62;top:11;width:1;height:0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<v:path textboxrect="0,0,100000,100000"/>
              </v:shape>
              <v:shape id="shape 2255" o:spid="_x0000_s2255" style="position:absolute;left:62;top:11;width:1;height:0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<v:path textboxrect="0,0,100000,100000"/>
              </v:shape>
              <v:shape id="shape 2256" o:spid="_x0000_s2256" style="position:absolute;left:62;top:11;width:1;height:0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<v:path textboxrect="0,0,100000,100000"/>
              </v:shape>
              <v:shape id="shape 2257" o:spid="_x0000_s2257" style="position:absolute;left:62;top:11;width:1;height:0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<v:path textboxrect="0,0,100000,100000"/>
              </v:shape>
              <v:shape id="shape 2258" o:spid="_x0000_s2258" style="position:absolute;left:62;top:11;width:1;height:0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<v:path textboxrect="0,0,100000,100000"/>
              </v:shape>
              <v:shape id="shape 2259" o:spid="_x0000_s2259" style="position:absolute;left:62;top:11;width:1;height:0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<v:path textboxrect="0,0,100000,100000"/>
              </v:shape>
              <v:shape id="shape 2260" o:spid="_x0000_s2260" style="position:absolute;left:62;top:11;width:1;height:0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<v:path textboxrect="0,0,100000,100000"/>
              </v:shape>
              <v:shape id="shape 2261" o:spid="_x0000_s2261" style="position:absolute;left:62;top:11;width:0;height:0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<v:path textboxrect="0,0,100000,100000"/>
              </v:shape>
              <v:shape id="shape 2262" o:spid="_x0000_s2262" style="position:absolute;left:62;top:11;width:0;height:0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<v:path textboxrect="0,0,100000,100000"/>
              </v:shape>
              <v:shape id="shape 2263" o:spid="_x0000_s2263" style="position:absolute;left:62;top:11;width:0;height:0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<v:path textboxrect="0,0,100000,100000"/>
              </v:shape>
              <v:shape id="shape 2264" o:spid="_x0000_s2264" style="position:absolute;left:62;top:11;width:0;height:0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<v:path textboxrect="0,0,100000,100000"/>
              </v:shape>
              <v:shape id="shape 2265" o:spid="_x0000_s2265" style="position:absolute;left:62;top:11;width:0;height:0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<v:path textboxrect="0,0,100000,100000"/>
              </v:shape>
              <v:shape id="shape 2266" o:spid="_x0000_s2266" style="position:absolute;left:62;top:11;width:0;height:0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<v:path textboxrect="0,0,100000,100000"/>
              </v:shape>
              <v:shape id="shape 2267" o:spid="_x0000_s2267" style="position:absolute;left:62;top:11;width:0;height:0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<v:path textboxrect="0,0,100000,100000"/>
              </v:shape>
              <v:shape id="shape 2268" o:spid="_x0000_s2268" style="position:absolute;left:62;top:11;width:0;height:0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<v:path textboxrect="0,0,100000,100000"/>
              </v:shape>
              <v:shape id="shape 2269" o:spid="_x0000_s2269" style="position:absolute;left:62;top:11;width:0;height:0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<v:path textboxrect="0,0,100000,100000"/>
              </v:shape>
              <v:shape id="shape 2270" o:spid="_x0000_s2270" style="position:absolute;left:62;top:11;width:0;height:0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<v:path textboxrect="0,0,100000,100000"/>
              </v:shape>
              <v:shape id="shape 2271" o:spid="_x0000_s2271" style="position:absolute;left:62;top:11;width:0;height:0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<v:path textboxrect="0,0,100000,100000"/>
              </v:shape>
              <v:shape id="shape 2272" o:spid="_x0000_s2272" style="position:absolute;left:62;top:11;width:0;height:0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<v:path textboxrect="0,0,100000,100000"/>
              </v:shape>
              <v:shape id="shape 2273" o:spid="_x0000_s2273" style="position:absolute;left:62;top:11;width:0;height: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<v:path textboxrect="0,0,100000,100000"/>
              </v:shape>
              <v:shape id="shape 2274" o:spid="_x0000_s2274" style="position:absolute;left:62;top:11;width:0;height:0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<v:path textboxrect="0,0,100000,100000"/>
              </v:shape>
              <v:shape id="shape 2275" o:spid="_x0000_s2275" style="position:absolute;left:62;top:11;width:0;height:0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<v:path textboxrect="0,0,100000,100000"/>
              </v:shape>
              <v:shape id="shape 2276" o:spid="_x0000_s2276" style="position:absolute;left:62;top:11;width:0;height:0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<v:path textboxrect="0,0,100000,100000"/>
              </v:shape>
              <v:shape id="shape 2277" o:spid="_x0000_s2277" style="position:absolute;left:62;top:11;width:0;height:0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<v:path textboxrect="0,0,100000,100000"/>
              </v:shape>
              <v:shape id="shape 2278" o:spid="_x0000_s2278" style="position:absolute;left:62;top:11;width:0;height:0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<v:path textboxrect="0,0,100000,100000"/>
              </v:shape>
              <v:shape id="shape 2279" o:spid="_x0000_s2279" style="position:absolute;left:62;top:11;width:0;height:0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<v:path textboxrect="0,0,100000,100000"/>
              </v:shape>
              <v:shape id="shape 2280" o:spid="_x0000_s2280" style="position:absolute;left:62;top:11;width:0;height:0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<v:path textboxrect="0,0,100000,100000"/>
              </v:shape>
              <v:shape id="shape 2281" o:spid="_x0000_s2281" style="position:absolute;left:62;top:11;width:0;height:0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<v:path textboxrect="0,0,100000,100000"/>
              </v:shape>
              <v:shape id="shape 2282" o:spid="_x0000_s2282" style="position:absolute;left:62;top:11;width:0;height:0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<v:path textboxrect="0,0,100000,100000"/>
              </v:shape>
              <v:shape id="shape 2283" o:spid="_x0000_s2283" style="position:absolute;left:62;top:11;width:0;height:0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<v:path textboxrect="0,0,100000,100000"/>
              </v:shape>
              <v:shape id="shape 2284" o:spid="_x0000_s2284" style="position:absolute;left:62;top:11;width:0;height:0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<v:path textboxrect="0,0,100000,100000"/>
              </v:shape>
              <v:shape id="shape 2285" o:spid="_x0000_s2285" style="position:absolute;left:62;top:11;width:0;height:0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<v:path textboxrect="0,0,100000,100000"/>
              </v:shape>
              <v:shape id="shape 2286" o:spid="_x0000_s2286" style="position:absolute;left:62;top:11;width:0;height:0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<v:path textboxrect="0,0,100000,100000"/>
              </v:shape>
              <v:shape id="shape 2287" o:spid="_x0000_s2287" style="position:absolute;left:62;top:11;width:0;height:0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<v:path textboxrect="0,0,100000,100000"/>
              </v:shape>
              <v:shape id="shape 2288" o:spid="_x0000_s2288" style="position:absolute;left:62;top:11;width:0;height:0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<v:path textboxrect="0,0,100000,100000"/>
              </v:shape>
              <v:shape id="shape 2289" o:spid="_x0000_s2289" style="position:absolute;left:62;top:11;width:0;height:0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<v:path textboxrect="0,0,100000,100000"/>
              </v:shape>
              <v:shape id="shape 2290" o:spid="_x0000_s2290" style="position:absolute;left:62;top:11;width:0;height:0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<v:path textboxrect="0,0,100000,100000"/>
              </v:shape>
              <v:shape id="shape 2291" o:spid="_x0000_s2291" style="position:absolute;left:62;top:11;width:0;height:0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<v:path textboxrect="0,0,100000,100000"/>
              </v:shape>
              <v:shape id="shape 2292" o:spid="_x0000_s2292" style="position:absolute;left:62;top:11;width:0;height:0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<v:path textboxrect="0,0,100000,100000"/>
              </v:shape>
              <v:shape id="shape 2293" o:spid="_x0000_s2293" style="position:absolute;left:62;top:11;width:0;height: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<v:path textboxrect="0,0,100000,100000"/>
              </v:shape>
              <v:shape id="shape 2294" o:spid="_x0000_s2294" style="position:absolute;left:62;top:11;width:0;height:0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<v:path textboxrect="0,0,100000,100000"/>
              </v:shape>
              <v:shape id="shape 2295" o:spid="_x0000_s2295" style="position:absolute;left:62;top:11;width:0;height:0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<v:path textboxrect="0,0,100000,100000"/>
              </v:shape>
              <v:shape id="shape 2296" o:spid="_x0000_s2296" style="position:absolute;left:62;top:11;width:0;height:0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<v:path textboxrect="0,0,100000,100000"/>
              </v:shape>
              <v:shape id="shape 2297" o:spid="_x0000_s2297" style="position:absolute;left:62;top:11;width:0;height:0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<v:path textboxrect="0,0,100000,100000"/>
              </v:shape>
              <v:shape id="shape 2298" o:spid="_x0000_s2298" style="position:absolute;left:62;top:11;width:0;height:0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<v:path textboxrect="0,0,100000,100000"/>
              </v:shape>
              <v:shape id="shape 2299" o:spid="_x0000_s2299" style="position:absolute;left:62;top:11;width:0;height:0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<v:path textboxrect="0,0,100000,100000"/>
              </v:shape>
              <v:shape id="shape 2300" o:spid="_x0000_s2300" style="position:absolute;left:62;top:11;width:0;height:0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<v:path textboxrect="0,0,100000,100000"/>
              </v:shape>
              <v:shape id="shape 2301" o:spid="_x0000_s2301" style="position:absolute;left:62;top:11;width:0;height:0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<v:path textboxrect="0,0,100000,100000"/>
              </v:shape>
              <v:shape id="shape 2302" o:spid="_x0000_s2302" style="position:absolute;left:62;top:11;width:0;height:0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<v:path textboxrect="0,0,100000,100000"/>
              </v:shape>
              <v:shape id="shape 2303" o:spid="_x0000_s2303" style="position:absolute;left:62;top:11;width:0;height:0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<v:path textboxrect="0,0,100000,100000"/>
              </v:shape>
              <v:shape id="shape 2304" o:spid="_x0000_s2304" style="position:absolute;left:62;top:11;width:0;height:0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<v:path textboxrect="0,0,100000,100000"/>
              </v:shape>
              <v:shape id="shape 2305" o:spid="_x0000_s2305" style="position:absolute;left:62;top:11;width:0;height:0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<v:path textboxrect="0,0,100000,100000"/>
              </v:shape>
              <v:shape id="shape 2306" o:spid="_x0000_s2306" style="position:absolute;left:62;top:11;width:0;height:0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<v:path textboxrect="0,0,100000,100000"/>
              </v:shape>
              <v:shape id="shape 2307" o:spid="_x0000_s2307" style="position:absolute;left:62;top:11;width:0;height: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<v:path textboxrect="0,0,100000,100000"/>
              </v:shape>
              <v:shape id="shape 2308" o:spid="_x0000_s2308" style="position:absolute;left:62;top:11;width:0;height: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<v:path textboxrect="0,0,100000,100000"/>
              </v:shape>
              <v:shape id="shape 2309" o:spid="_x0000_s2309" style="position:absolute;left:62;top:11;width:0;height: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<v:path textboxrect="0,0,100000,100000"/>
              </v:shape>
              <v:shape id="shape 2310" o:spid="_x0000_s2310" style="position:absolute;left:62;top:11;width:0;height:0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<v:path textboxrect="0,0,100000,100000"/>
              </v:shape>
              <v:shape id="shape 2311" o:spid="_x0000_s2311" style="position:absolute;left:62;top:11;width:0;height:0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<v:path textboxrect="0,0,100000,100000"/>
              </v:shape>
              <v:shape id="shape 2312" o:spid="_x0000_s2312" style="position:absolute;left:62;top:11;width:0;height:0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<v:path textboxrect="0,0,100000,100000"/>
              </v:shape>
              <v:shape id="shape 2313" o:spid="_x0000_s2313" style="position:absolute;left:62;top:11;width:0;height:0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<v:path textboxrect="0,0,100000,100000"/>
              </v:shape>
              <v:shape id="shape 2314" o:spid="_x0000_s2314" style="position:absolute;left:62;top:11;width:0;height:0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<v:path textboxrect="0,0,100000,100000"/>
              </v:shape>
              <v:shape id="shape 2315" o:spid="_x0000_s2315" style="position:absolute;left:62;top:11;width:0;height:0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<v:path textboxrect="0,0,100000,100000"/>
              </v:shape>
              <v:shape id="shape 2316" o:spid="_x0000_s2316" style="position:absolute;left:62;top:11;width:0;height:0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<v:path textboxrect="0,0,100000,100000"/>
              </v:shape>
              <v:shape id="shape 2317" o:spid="_x0000_s2317" style="position:absolute;left:62;top:11;width:0;height:0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<v:path textboxrect="0,0,100000,100000"/>
              </v:shape>
              <v:shape id="shape 2318" o:spid="_x0000_s2318" style="position:absolute;left:62;top:11;width:0;height:0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<v:path textboxrect="0,0,100000,100000"/>
              </v:shape>
              <v:shape id="shape 2319" o:spid="_x0000_s2319" style="position:absolute;left:62;top:11;width:0;height:0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<v:path textboxrect="0,0,100000,100000"/>
              </v:shape>
              <v:shape id="shape 2320" o:spid="_x0000_s2320" style="position:absolute;left:62;top:11;width:0;height: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<v:path textboxrect="0,0,100000,100000"/>
              </v:shape>
              <v:shape id="shape 2321" o:spid="_x0000_s2321" style="position:absolute;left:62;top:11;width:0;height: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<v:path textboxrect="0,0,100000,100000"/>
              </v:shape>
              <v:shape id="shape 2322" o:spid="_x0000_s2322" style="position:absolute;left:62;top:11;width:0;height:0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<v:path textboxrect="0,0,100000,100000"/>
              </v:shape>
              <v:shape id="shape 2323" o:spid="_x0000_s2323" style="position:absolute;left:62;top:11;width:0;height: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<v:path textboxrect="0,0,100000,100000"/>
              </v:shape>
              <v:shape id="shape 2324" o:spid="_x0000_s2324" style="position:absolute;left:62;top:11;width:0;height:0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<v:path textboxrect="0,0,100000,100000"/>
              </v:shape>
              <v:shape id="shape 2325" o:spid="_x0000_s2325" style="position:absolute;left:62;top:11;width:0;height:0;visibility:visible;" path="m100000,40000l100000,0l0,0l0,0l0,40000l0,100000l0,100000l100000,100000l100000,40000xe" coordsize="100000,100000" fillcolor="#F9FBF9" stroked="f">
                <v:path textboxrect="0,0,100000,100000"/>
              </v:shape>
              <v:shape id="shape 2326" o:spid="_x0000_s2326" style="position:absolute;left:62;top:11;width:0;height:0;visibility:visible;" path="m100000,40000l100000,40000l0,0l0,40000l0,40000l0,40000l0,100000l100000,40000l100000,40000xe" coordsize="100000,100000" fillcolor="#FBFCFC" stroked="f">
                <v:path textboxrect="0,0,100000,100000"/>
              </v:shape>
              <v:shape id="shape 2327" o:spid="_x0000_s2327" style="position:absolute;left:62;top:11;width:0;height:0;visibility:visible;" path="m100000,0l100000,0l0,0l0,0l0,0l0,0l0,0l100000,0l100000,0xe" coordsize="100000,100000" fillcolor="#FFFFFF" stroked="f">
                <v:path textboxrect="0,0,100000,100000"/>
              </v:shape>
              <v:shape id="shape 2328" o:spid="_x0000_s2328" style="position:absolute;left:60;top:11;width:3;height:2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<v:path textboxrect="0,0,100000,100000"/>
                <v:stroke dashstyle="solid"/>
              </v:shape>
              <v:shape id="shape 2329" o:spid="_x0000_s2329" style="position:absolute;left:60;top:11;width:3;height:2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<v:path textboxrect="0,0,100000,100000"/>
                <v:stroke dashstyle="solid"/>
              </v:shape>
              <v:line id="shape 2330" o:spid="_x0000_s2330" style="position:absolute;left:0;text-align:left;z-index:251658241;visibility:visible;" from="60.8pt,11.1pt" to="64.7pt,13.2pt" fillcolor="#FFFFFF" strokecolor="#1F1A17" strokeweight="0.10pt"/>
              <v:line id="shape 2331" o:spid="_x0000_s2331" style="position:absolute;left:0;text-align:left;z-index:251658241;visibility:visible;" from="60.8pt,11.1pt" to="64.7pt,13.2pt" fillcolor="#FFFFFF" strokecolor="#1F1A17" strokeweight="0.10pt"/>
              <v:line id="shape 2332" o:spid="_x0000_s2332" style="position:absolute;left:0;text-align:left;z-index:251658241;visibility:visible;" from="60.8pt,11.1pt" to="64.7pt,13.2pt" fillcolor="#FFFFFF" strokecolor="#1F1A17" strokeweight="0.10pt"/>
              <v:line id="shape 2333" o:spid="_x0000_s2333" style="position:absolute;left:0;text-align:left;z-index:251658241;visibility:visible;" from="60.8pt,11.1pt" to="64.7pt,13.2pt" fillcolor="#FFFFFF" strokecolor="#1F1A17" strokeweight="0.10pt"/>
              <v:shape id="shape 2334" o:spid="_x0000_s2334" style="position:absolute;left:62;top:12;width:0;height:0;visibility:visible;" path="m0,100000l11391,58333l24049,16667l36708,0l49366,0l62023,0l74683,16667l87340,58333l100000,100000e" coordsize="100000,100000" filled="f" strokecolor="#1F1A17" strokeweight="0.10pt">
                <v:path textboxrect="0,0,100000,100000"/>
                <v:stroke dashstyle="solid"/>
              </v:shape>
              <v:line id="shape 2335" o:spid="_x0000_s2335" style="position:absolute;left:0;text-align:left;z-index:251658241;visibility:visible;" from="62.4pt,12.2pt" to="63.2pt,12.3pt" fillcolor="#FFFFFF" strokecolor="#1F1A17"/>
              <v:line id="shape 2336" o:spid="_x0000_s2336" style="position:absolute;left:0;text-align:left;z-index:251658241;visibility:visible;" from="62.4pt,12.2pt" to="63.2pt,12.3pt" fillcolor="#FFFFFF" strokecolor="#1F1A17"/>
              <v:line id="shape 2337" o:spid="_x0000_s2337" style="position:absolute;left:0;text-align:left;z-index:251658241;visibility:visible;" from="62.4pt,12.2pt" to="63.2pt,12.3pt" fillcolor="#FFFFFF" strokecolor="#1F1A17"/>
              <v:shape id="shape 2338" o:spid="_x0000_s2338" style="position:absolute;left:62;top:11;width:0;height:0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<v:path textboxrect="0,0,100000,100000"/>
                <v:stroke dashstyle="solid"/>
              </v:shape>
              <v:shape id="shape 2339" o:spid="_x0000_s2339" style="position:absolute;left:62;top:11;width:0;height:0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<v:path textboxrect="0,0,100000,100000"/>
                <v:stroke dashstyle="solid"/>
              </v:shape>
              <v:shape id="shape 2340" o:spid="_x0000_s2340" style="position:absolute;left:62;top:11;width:0;height:0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<v:path textboxrect="0,0,100000,100000"/>
                <v:stroke dashstyle="solid"/>
              </v:shape>
              <v:shape id="shape 2341" o:spid="_x0000_s2341" style="position:absolute;left:62;top:11;width:1;height:0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<v:path textboxrect="0,0,100000,100000"/>
                <v:stroke dashstyle="solid"/>
              </v:shape>
              <v:shape id="shape 2342" o:spid="_x0000_s2342" style="position:absolute;left:63;top:11;width:1;height:0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<v:path textboxrect="0,0,100000,100000"/>
                <v:stroke dashstyle="solid"/>
              </v:shape>
              <v:shape id="shape 2343" o:spid="_x0000_s2343" style="position:absolute;left:63;top:11;width:1;height:0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<v:path textboxrect="0,0,100000,100000"/>
                <v:stroke dashstyle="solid"/>
              </v:shape>
              <v:shape id="shape 2344" o:spid="_x0000_s2344" style="position:absolute;left:62;top:11;width:0;height:0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<v:path textboxrect="0,0,100000,100000"/>
                <v:stroke dashstyle="solid"/>
              </v:shape>
              <v:shape id="shape 2345" o:spid="_x0000_s2345" style="position:absolute;left:62;top:11;width:0;height:0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<v:path textboxrect="0,0,100000,100000"/>
                <v:stroke dashstyle="solid"/>
              </v:shape>
              <v:shape id="shape 2346" o:spid="_x0000_s2346" style="position:absolute;left:61;top:11;width:0;height:0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<v:path textboxrect="0,0,100000,100000"/>
                <v:stroke dashstyle="solid"/>
              </v:shape>
              <v:shape id="shape 2347" o:spid="_x0000_s2347" style="position:absolute;left:61;top:11;width:0;height:0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<v:path textboxrect="0,0,100000,100000"/>
                <v:stroke dashstyle="solid"/>
              </v:shape>
              <v:shape id="shape 2348" o:spid="_x0000_s2348" style="position:absolute;left:61;top:11;width:1;height:0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<v:path textboxrect="0,0,100000,100000"/>
                <v:stroke dashstyle="solid"/>
              </v:shape>
              <v:shape id="shape 2349" o:spid="_x0000_s2349" style="position:absolute;left:60;top:11;width:1;height:0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<v:path textboxrect="0,0,100000,100000"/>
                <v:stroke dashstyle="solid"/>
              </v:shape>
              <v:shape id="shape 2350" o:spid="_x0000_s2350" style="position:absolute;left:67;top:8;width:0;height:1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<v:path textboxrect="0,0,100000,100000"/>
              </v:shape>
              <v:shape id="shape 2351" o:spid="_x0000_s2351" style="position:absolute;left:68;top:8;width:0;height:0;visibility:visible;" path="m0,100000l100000,0l0,100000xe" coordsize="100000,100000" filled="f" strokecolor="#E15520">
                <v:path textboxrect="0,0,100000,100000"/>
                <v:stroke dashstyle="solid"/>
              </v:shape>
              <v:shape id="shape 2352" o:spid="_x0000_s2352" style="position:absolute;left:67;top:9;width:0;height:0;visibility:visible;" path="m100000,0l93333,33333l76667,60000l50000,82222l0,100000l0,82222l0,66667l10000,48889l16667,33333l33333,22222l50000,11111l76667,4444l100000,0e" coordsize="100000,100000" filled="f" strokecolor="#E15520">
                <v:path textboxrect="0,0,100000,100000"/>
                <v:stroke dashstyle="solid"/>
              </v:shape>
              <v:shape id="shape 2353" o:spid="_x0000_s2353" style="position:absolute;left:67;top:12;width:0;height:0;visibility:visible;" path="m100000,0l89794,31817l79590,54544l69387,77271l59183,90907l44896,100000l30611,100000l14285,100000l0,90907l14285,45454l40815,9090l69387,0l100000,0xe" coordsize="100000,100000" fillcolor="#F3BE00" stroked="f">
                <v:path textboxrect="0,0,100000,100000"/>
              </v:shape>
              <v:shape id="shape 2354" o:spid="_x0000_s2354" style="position:absolute;left:67;top:12;width:0;height:0;visibility:visible;" path="m100000,0l89794,31817l79590,54544l69387,77271l59183,90907l44896,100000l30611,100000l14285,100000l0,90907l14285,45454l40815,9090l69387,0l100000,0e" coordsize="100000,100000" filled="f" strokecolor="#E15520">
                <v:path textboxrect="0,0,100000,100000"/>
                <v:stroke dashstyle="solid"/>
              </v:shape>
              <v:shape id="shape 2355" o:spid="_x0000_s2355" style="position:absolute;left:58;top:12;width:0;height:0;visibility:visible;" path="m0,10000l11111,50000l17778,60000l28889,85000l40000,100000l66667,100000l100000,75000l82222,35000l60000,10000l28889,0l0,10000xe" coordsize="100000,100000" fillcolor="#F3BE00" stroked="f">
                <v:path textboxrect="0,0,100000,100000"/>
              </v:shape>
              <v:shape id="shape 2356" o:spid="_x0000_s2356" style="position:absolute;left:58;top:12;width:0;height:0;visibility:visible;" path="m0,10000l11111,50000l17778,60000l28889,85000l40000,100000l66667,100000l100000,75000l82222,35000l60000,10000l28889,0l0,10000xe" coordsize="100000,100000" filled="f" strokecolor="#E15520">
                <v:path textboxrect="0,0,100000,100000"/>
                <v:stroke dashstyle="solid"/>
              </v:shape>
              <v:shape id="shape 2357" o:spid="_x0000_s2357" style="position:absolute;left:57;top:9;width:0;height:0;visibility:visible;" path="m0,0l0,16667l0,40000l10000,56667l16667,73333l60000,90000l100000,100000l93333,73333l76667,40000l43333,6667l0,0xe" coordsize="100000,100000" fillcolor="#F3BE00" stroked="f">
                <v:path textboxrect="0,0,100000,100000"/>
              </v:shape>
              <v:shape id="shape 2358" o:spid="_x0000_s2358" style="position:absolute;left:57;top:9;width:0;height:0;visibility:visible;" path="m0,0l0,16667l0,40000l10000,56667l16667,73333l60000,90000l100000,100000l93333,73333l76667,40000l43333,6667l0,0xe" coordsize="100000,100000" filled="f" strokecolor="#E15520">
                <v:path textboxrect="0,0,100000,100000"/>
                <v:stroke dashstyle="solid"/>
              </v:shape>
            </v:group>
          </w:pict>
        </mc:Fallback>
      </mc:AlternateContent>
    </w:r>
  </w:p>
  <w:p>
    <w:pPr>
      <w:pStyle w:val="19742"/>
    </w:pPr>
  </w:p>
  <w:p>
    <w:pPr>
      <w:pStyle w:val="19742"/>
      <w:spacing w:before="120"/>
      <w:ind w:left="-181"/>
      <w:jc w:val="center"/>
      <w:rPr>
        <w:rFonts w:ascii="Garamond" w:hAnsi="Garamond"/>
        <w:sz w:val="44"/>
        <w:szCs w:val="44"/>
      </w:rPr>
    </w:pPr>
    <w:r>
      <w:rPr>
        <w:rFonts w:ascii="Monotype Corsiva" w:hAnsi="Monotype Corsiva"/>
        <w:color w:val="333399"/>
        <w:sz w:val="52"/>
        <w:szCs w:val="52"/>
      </w:rPr>
      <w:t xml:space="preserve"> </w:t>
    </w:r>
    <w:r>
      <w:rPr>
        <w:rFonts w:ascii="Garamond" w:hAnsi="Garamond"/>
        <w:sz w:val="44"/>
        <w:szCs w:val="44"/>
      </w:rPr>
      <w:t xml:space="preserve">Губернатор А</w:t>
    </w:r>
    <w:r>
      <w:rPr>
        <w:rFonts w:ascii="Garamond" w:hAnsi="Garamond"/>
        <w:sz w:val="44"/>
        <w:szCs w:val="44"/>
      </w:rPr>
      <w:t xml:space="preserve">л</w:t>
    </w:r>
    <w:r>
      <w:rPr>
        <w:rFonts w:ascii="Garamond" w:hAnsi="Garamond"/>
        <w:sz w:val="44"/>
        <w:szCs w:val="44"/>
      </w:rPr>
      <w:t xml:space="preserve">тайского края</w:t>
    </w:r>
    <w:r>
      <w:rPr>
        <w:rFonts w:ascii="Garamond" w:hAnsi="Garamond"/>
        <w:sz w:val="44"/>
        <w:szCs w:val="44"/>
      </w:rPr>
    </w:r>
    <w:r>
      <w:rPr>
        <w:rFonts w:ascii="Garamond" w:hAnsi="Garamond"/>
        <w:sz w:val="44"/>
        <w:szCs w:val="44"/>
      </w:rPr>
    </w:r>
  </w:p>
  <w:p>
    <w:pPr>
      <w:pStyle w:val="19742"/>
      <w:ind w:left="-18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943600" cy="0"/>
              <wp:effectExtent l="0" t="0" r="0" b="0"/>
              <wp:wrapNone/>
              <wp:docPr id="2" name="_x0000_s9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2359" o:spid="_x0000_s2359" style="position:absolute;left:0;text-align:left;z-index:524288;mso-wrap-distance-left:9.00pt;mso-wrap-distance-top:0.00pt;mso-wrap-distance-right:9.00pt;mso-wrap-distance-bottom:0.00pt;visibility:visible;" from="0.0pt,6.2pt" to="468.0pt,6.2pt" filled="f" strokecolor="#000000" strokeweight="4.50pt"/>
          </w:pict>
        </mc:Fallback>
      </mc:AlternateContent>
    </w:r>
  </w:p>
  <w:p>
    <w:pPr>
      <w:pStyle w:val="19742"/>
      <w:spacing w:line="240" w:lineRule="exact"/>
      <w:ind w:left="-180"/>
      <w:jc w:val="center"/>
      <w:rPr>
        <w:rFonts w:ascii="Garamond" w:hAnsi="Garamond"/>
      </w:rPr>
    </w:pPr>
    <w:r>
      <w:rPr>
        <w:rFonts w:ascii="Garamond" w:hAnsi="Garamond"/>
      </w:rPr>
      <w:t xml:space="preserve">просп. Ленина, д. 59, г. Барнаул, 6560</w:t>
    </w:r>
    <w:r>
      <w:rPr>
        <w:rFonts w:ascii="Garamond" w:hAnsi="Garamond"/>
      </w:rPr>
      <w:t xml:space="preserve">49</w:t>
    </w:r>
    <w:r>
      <w:rPr>
        <w:rFonts w:ascii="Garamond" w:hAnsi="Garamond"/>
      </w:rPr>
    </w:r>
    <w:r>
      <w:rPr>
        <w:rFonts w:ascii="Garamond" w:hAnsi="Garamond"/>
      </w:rPr>
    </w:r>
  </w:p>
  <w:p>
    <w:pPr>
      <w:pStyle w:val="19742"/>
      <w:spacing w:line="240" w:lineRule="exact"/>
      <w:ind w:left="-180"/>
      <w:jc w:val="center"/>
      <w:rPr>
        <w:rFonts w:ascii="Garamond" w:hAnsi="Garamond"/>
      </w:rPr>
    </w:pPr>
    <w:r>
      <w:rPr>
        <w:rFonts w:ascii="Garamond" w:hAnsi="Garamond"/>
      </w:rPr>
      <w:t xml:space="preserve">телефон: (3852) 36-31-15, факс: (3852) 36-38-63, е-</w:t>
    </w:r>
    <w:r>
      <w:rPr>
        <w:rFonts w:ascii="Garamond" w:hAnsi="Garamond"/>
        <w:lang w:val="en-US"/>
      </w:rPr>
      <w:t xml:space="preserve">mail</w:t>
    </w:r>
    <w:r>
      <w:rPr>
        <w:rFonts w:ascii="Garamond" w:hAnsi="Garamond"/>
      </w:rPr>
      <w:t xml:space="preserve">: </w:t>
    </w:r>
    <w:r>
      <w:rPr>
        <w:rFonts w:ascii="Garamond" w:hAnsi="Garamond"/>
        <w:lang w:val="en-US"/>
      </w:rPr>
      <w:t xml:space="preserve">gubernator</w:t>
    </w:r>
    <w:r>
      <w:rPr>
        <w:rFonts w:ascii="Garamond" w:hAnsi="Garamond"/>
      </w:rPr>
      <w:t xml:space="preserve">@</w:t>
    </w:r>
    <w:r>
      <w:rPr>
        <w:rFonts w:ascii="Garamond" w:hAnsi="Garamond"/>
        <w:lang w:val="en-US"/>
      </w:rPr>
      <w:t xml:space="preserve">alregn</w:t>
    </w:r>
    <w:r>
      <w:rPr>
        <w:rFonts w:ascii="Garamond" w:hAnsi="Garamond"/>
      </w:rPr>
      <w:t xml:space="preserve">.</w:t>
    </w:r>
    <w:r>
      <w:rPr>
        <w:rFonts w:ascii="Garamond" w:hAnsi="Garamond"/>
        <w:lang w:val="en-US"/>
      </w:rPr>
      <w:t xml:space="preserve">ru</w:t>
    </w:r>
    <w:r>
      <w:rPr>
        <w:rFonts w:ascii="Garamond" w:hAnsi="Garamond"/>
      </w:rPr>
    </w:r>
    <w:r>
      <w:rPr>
        <w:rFonts w:ascii="Garamond" w:hAnsi="Garamond"/>
      </w:rPr>
    </w:r>
  </w:p>
  <w:p>
    <w:pPr>
      <w:pStyle w:val="1974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564">
    <w:name w:val="Heading 1"/>
    <w:basedOn w:val="19742"/>
    <w:next w:val="19742"/>
    <w:link w:val="1956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9565">
    <w:name w:val="Heading 1 Char"/>
    <w:link w:val="19564"/>
    <w:uiPriority w:val="9"/>
    <w:rPr>
      <w:rFonts w:ascii="Arial" w:hAnsi="Arial" w:eastAsia="Arial" w:cs="Arial"/>
      <w:sz w:val="40"/>
      <w:szCs w:val="40"/>
    </w:rPr>
  </w:style>
  <w:style w:type="paragraph" w:styleId="19566">
    <w:name w:val="Heading 2"/>
    <w:basedOn w:val="19742"/>
    <w:next w:val="19742"/>
    <w:link w:val="1956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9567">
    <w:name w:val="Heading 2 Char"/>
    <w:link w:val="19566"/>
    <w:uiPriority w:val="9"/>
    <w:rPr>
      <w:rFonts w:ascii="Arial" w:hAnsi="Arial" w:eastAsia="Arial" w:cs="Arial"/>
      <w:sz w:val="34"/>
    </w:rPr>
  </w:style>
  <w:style w:type="paragraph" w:styleId="19568">
    <w:name w:val="Heading 3"/>
    <w:basedOn w:val="19742"/>
    <w:next w:val="19742"/>
    <w:link w:val="1956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9569">
    <w:name w:val="Heading 3 Char"/>
    <w:link w:val="19568"/>
    <w:uiPriority w:val="9"/>
    <w:rPr>
      <w:rFonts w:ascii="Arial" w:hAnsi="Arial" w:eastAsia="Arial" w:cs="Arial"/>
      <w:sz w:val="30"/>
      <w:szCs w:val="30"/>
    </w:rPr>
  </w:style>
  <w:style w:type="paragraph" w:styleId="19570">
    <w:name w:val="Heading 4"/>
    <w:basedOn w:val="19742"/>
    <w:next w:val="19742"/>
    <w:link w:val="1957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571">
    <w:name w:val="Heading 4 Char"/>
    <w:link w:val="19570"/>
    <w:uiPriority w:val="9"/>
    <w:rPr>
      <w:rFonts w:ascii="Arial" w:hAnsi="Arial" w:eastAsia="Arial" w:cs="Arial"/>
      <w:b/>
      <w:bCs/>
      <w:sz w:val="26"/>
      <w:szCs w:val="26"/>
    </w:rPr>
  </w:style>
  <w:style w:type="paragraph" w:styleId="19572">
    <w:name w:val="Heading 5"/>
    <w:basedOn w:val="19742"/>
    <w:next w:val="19742"/>
    <w:link w:val="1957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9573">
    <w:name w:val="Heading 5 Char"/>
    <w:link w:val="19572"/>
    <w:uiPriority w:val="9"/>
    <w:rPr>
      <w:rFonts w:ascii="Arial" w:hAnsi="Arial" w:eastAsia="Arial" w:cs="Arial"/>
      <w:b/>
      <w:bCs/>
      <w:sz w:val="24"/>
      <w:szCs w:val="24"/>
    </w:rPr>
  </w:style>
  <w:style w:type="paragraph" w:styleId="19574">
    <w:name w:val="Heading 6"/>
    <w:basedOn w:val="19742"/>
    <w:next w:val="19742"/>
    <w:link w:val="1957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9575">
    <w:name w:val="Heading 6 Char"/>
    <w:link w:val="19574"/>
    <w:uiPriority w:val="9"/>
    <w:rPr>
      <w:rFonts w:ascii="Arial" w:hAnsi="Arial" w:eastAsia="Arial" w:cs="Arial"/>
      <w:b/>
      <w:bCs/>
      <w:sz w:val="22"/>
      <w:szCs w:val="22"/>
    </w:rPr>
  </w:style>
  <w:style w:type="paragraph" w:styleId="19576">
    <w:name w:val="Heading 7"/>
    <w:basedOn w:val="19742"/>
    <w:next w:val="19742"/>
    <w:link w:val="1957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9577">
    <w:name w:val="Heading 7 Char"/>
    <w:link w:val="195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9578">
    <w:name w:val="Heading 8"/>
    <w:basedOn w:val="19742"/>
    <w:next w:val="19742"/>
    <w:link w:val="1957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9579">
    <w:name w:val="Heading 8 Char"/>
    <w:link w:val="19578"/>
    <w:uiPriority w:val="9"/>
    <w:rPr>
      <w:rFonts w:ascii="Arial" w:hAnsi="Arial" w:eastAsia="Arial" w:cs="Arial"/>
      <w:i/>
      <w:iCs/>
      <w:sz w:val="22"/>
      <w:szCs w:val="22"/>
    </w:rPr>
  </w:style>
  <w:style w:type="paragraph" w:styleId="19580">
    <w:name w:val="Heading 9"/>
    <w:basedOn w:val="19742"/>
    <w:next w:val="19742"/>
    <w:link w:val="1958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9581">
    <w:name w:val="Heading 9 Char"/>
    <w:link w:val="19580"/>
    <w:uiPriority w:val="9"/>
    <w:rPr>
      <w:rFonts w:ascii="Arial" w:hAnsi="Arial" w:eastAsia="Arial" w:cs="Arial"/>
      <w:i/>
      <w:iCs/>
      <w:sz w:val="21"/>
      <w:szCs w:val="21"/>
    </w:rPr>
  </w:style>
  <w:style w:type="paragraph" w:styleId="19582">
    <w:name w:val="List Paragraph"/>
    <w:basedOn w:val="19742"/>
    <w:uiPriority w:val="34"/>
    <w:qFormat/>
    <w:pPr>
      <w:ind w:left="720"/>
      <w:contextualSpacing/>
    </w:pPr>
  </w:style>
  <w:style w:type="paragraph" w:styleId="19583">
    <w:name w:val="No Spacing"/>
    <w:uiPriority w:val="1"/>
    <w:qFormat/>
    <w:pPr>
      <w:spacing w:before="0" w:after="0" w:line="240" w:lineRule="auto"/>
    </w:pPr>
  </w:style>
  <w:style w:type="paragraph" w:styleId="19584">
    <w:name w:val="Title"/>
    <w:basedOn w:val="19742"/>
    <w:next w:val="19742"/>
    <w:link w:val="1958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9585">
    <w:name w:val="Title Char"/>
    <w:link w:val="19584"/>
    <w:uiPriority w:val="10"/>
    <w:rPr>
      <w:sz w:val="48"/>
      <w:szCs w:val="48"/>
    </w:rPr>
  </w:style>
  <w:style w:type="paragraph" w:styleId="19586">
    <w:name w:val="Subtitle"/>
    <w:basedOn w:val="19742"/>
    <w:next w:val="19742"/>
    <w:link w:val="19587"/>
    <w:uiPriority w:val="11"/>
    <w:qFormat/>
    <w:pPr>
      <w:spacing w:before="200" w:after="200"/>
    </w:pPr>
    <w:rPr>
      <w:sz w:val="24"/>
      <w:szCs w:val="24"/>
    </w:rPr>
  </w:style>
  <w:style w:type="character" w:styleId="19587">
    <w:name w:val="Subtitle Char"/>
    <w:link w:val="19586"/>
    <w:uiPriority w:val="11"/>
    <w:rPr>
      <w:sz w:val="24"/>
      <w:szCs w:val="24"/>
    </w:rPr>
  </w:style>
  <w:style w:type="paragraph" w:styleId="19588">
    <w:name w:val="Quote"/>
    <w:basedOn w:val="19742"/>
    <w:next w:val="19742"/>
    <w:link w:val="19589"/>
    <w:uiPriority w:val="29"/>
    <w:qFormat/>
    <w:pPr>
      <w:ind w:left="720" w:right="720"/>
    </w:pPr>
    <w:rPr>
      <w:i/>
    </w:rPr>
  </w:style>
  <w:style w:type="character" w:styleId="19589">
    <w:name w:val="Quote Char"/>
    <w:link w:val="19588"/>
    <w:uiPriority w:val="29"/>
    <w:rPr>
      <w:i/>
    </w:rPr>
  </w:style>
  <w:style w:type="paragraph" w:styleId="19590">
    <w:name w:val="Intense Quote"/>
    <w:basedOn w:val="19742"/>
    <w:next w:val="19742"/>
    <w:link w:val="1959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9591">
    <w:name w:val="Intense Quote Char"/>
    <w:link w:val="19590"/>
    <w:uiPriority w:val="30"/>
    <w:rPr>
      <w:i/>
    </w:rPr>
  </w:style>
  <w:style w:type="paragraph" w:styleId="19592">
    <w:name w:val="Header"/>
    <w:basedOn w:val="19742"/>
    <w:link w:val="1959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9593">
    <w:name w:val="Header Char"/>
    <w:link w:val="19592"/>
    <w:uiPriority w:val="99"/>
  </w:style>
  <w:style w:type="paragraph" w:styleId="19594">
    <w:name w:val="Footer"/>
    <w:basedOn w:val="19742"/>
    <w:link w:val="1959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9595">
    <w:name w:val="Footer Char"/>
    <w:link w:val="19594"/>
    <w:uiPriority w:val="99"/>
  </w:style>
  <w:style w:type="paragraph" w:styleId="19596">
    <w:name w:val="Caption"/>
    <w:basedOn w:val="19742"/>
    <w:next w:val="19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9597">
    <w:name w:val="Caption Char"/>
    <w:basedOn w:val="19596"/>
    <w:link w:val="19594"/>
    <w:uiPriority w:val="99"/>
  </w:style>
  <w:style w:type="table" w:styleId="195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6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6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6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96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96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96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96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96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96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96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96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96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96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196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196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196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196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196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196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96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96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96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96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96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96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96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96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96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96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96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96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96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96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96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96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96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96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96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96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96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96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96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96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97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97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97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97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97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97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97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97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97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97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97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97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97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97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97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97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97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97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97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97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97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97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97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97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9724">
    <w:name w:val="Hyperlink"/>
    <w:uiPriority w:val="99"/>
    <w:unhideWhenUsed/>
    <w:rPr>
      <w:color w:val="0000ff" w:themeColor="hyperlink"/>
      <w:u w:val="single"/>
    </w:rPr>
  </w:style>
  <w:style w:type="paragraph" w:styleId="19725">
    <w:name w:val="footnote text"/>
    <w:basedOn w:val="19742"/>
    <w:link w:val="19726"/>
    <w:uiPriority w:val="99"/>
    <w:semiHidden/>
    <w:unhideWhenUsed/>
    <w:pPr>
      <w:spacing w:after="40" w:line="240" w:lineRule="auto"/>
    </w:pPr>
    <w:rPr>
      <w:sz w:val="18"/>
    </w:rPr>
  </w:style>
  <w:style w:type="character" w:styleId="19726">
    <w:name w:val="Footnote Text Char"/>
    <w:link w:val="19725"/>
    <w:uiPriority w:val="99"/>
    <w:rPr>
      <w:sz w:val="18"/>
    </w:rPr>
  </w:style>
  <w:style w:type="character" w:styleId="19727">
    <w:name w:val="footnote reference"/>
    <w:uiPriority w:val="99"/>
    <w:unhideWhenUsed/>
    <w:rPr>
      <w:vertAlign w:val="superscript"/>
    </w:rPr>
  </w:style>
  <w:style w:type="paragraph" w:styleId="19728">
    <w:name w:val="endnote text"/>
    <w:basedOn w:val="19742"/>
    <w:link w:val="19729"/>
    <w:uiPriority w:val="99"/>
    <w:semiHidden/>
    <w:unhideWhenUsed/>
    <w:pPr>
      <w:spacing w:after="0" w:line="240" w:lineRule="auto"/>
    </w:pPr>
    <w:rPr>
      <w:sz w:val="20"/>
    </w:rPr>
  </w:style>
  <w:style w:type="character" w:styleId="19729">
    <w:name w:val="Endnote Text Char"/>
    <w:link w:val="19728"/>
    <w:uiPriority w:val="99"/>
    <w:rPr>
      <w:sz w:val="20"/>
    </w:rPr>
  </w:style>
  <w:style w:type="character" w:styleId="19730">
    <w:name w:val="endnote reference"/>
    <w:uiPriority w:val="99"/>
    <w:semiHidden/>
    <w:unhideWhenUsed/>
    <w:rPr>
      <w:vertAlign w:val="superscript"/>
    </w:rPr>
  </w:style>
  <w:style w:type="paragraph" w:styleId="19731">
    <w:name w:val="toc 1"/>
    <w:basedOn w:val="19742"/>
    <w:next w:val="19742"/>
    <w:uiPriority w:val="39"/>
    <w:unhideWhenUsed/>
    <w:pPr>
      <w:spacing w:after="57"/>
      <w:ind w:left="0" w:right="0" w:firstLine="0"/>
    </w:pPr>
  </w:style>
  <w:style w:type="paragraph" w:styleId="19732">
    <w:name w:val="toc 2"/>
    <w:basedOn w:val="19742"/>
    <w:next w:val="19742"/>
    <w:uiPriority w:val="39"/>
    <w:unhideWhenUsed/>
    <w:pPr>
      <w:spacing w:after="57"/>
      <w:ind w:left="283" w:right="0" w:firstLine="0"/>
    </w:pPr>
  </w:style>
  <w:style w:type="paragraph" w:styleId="19733">
    <w:name w:val="toc 3"/>
    <w:basedOn w:val="19742"/>
    <w:next w:val="19742"/>
    <w:uiPriority w:val="39"/>
    <w:unhideWhenUsed/>
    <w:pPr>
      <w:spacing w:after="57"/>
      <w:ind w:left="567" w:right="0" w:firstLine="0"/>
    </w:pPr>
  </w:style>
  <w:style w:type="paragraph" w:styleId="19734">
    <w:name w:val="toc 4"/>
    <w:basedOn w:val="19742"/>
    <w:next w:val="19742"/>
    <w:uiPriority w:val="39"/>
    <w:unhideWhenUsed/>
    <w:pPr>
      <w:spacing w:after="57"/>
      <w:ind w:left="850" w:right="0" w:firstLine="0"/>
    </w:pPr>
  </w:style>
  <w:style w:type="paragraph" w:styleId="19735">
    <w:name w:val="toc 5"/>
    <w:basedOn w:val="19742"/>
    <w:next w:val="19742"/>
    <w:uiPriority w:val="39"/>
    <w:unhideWhenUsed/>
    <w:pPr>
      <w:spacing w:after="57"/>
      <w:ind w:left="1134" w:right="0" w:firstLine="0"/>
    </w:pPr>
  </w:style>
  <w:style w:type="paragraph" w:styleId="19736">
    <w:name w:val="toc 6"/>
    <w:basedOn w:val="19742"/>
    <w:next w:val="19742"/>
    <w:uiPriority w:val="39"/>
    <w:unhideWhenUsed/>
    <w:pPr>
      <w:spacing w:after="57"/>
      <w:ind w:left="1417" w:right="0" w:firstLine="0"/>
    </w:pPr>
  </w:style>
  <w:style w:type="paragraph" w:styleId="19737">
    <w:name w:val="toc 7"/>
    <w:basedOn w:val="19742"/>
    <w:next w:val="19742"/>
    <w:uiPriority w:val="39"/>
    <w:unhideWhenUsed/>
    <w:pPr>
      <w:spacing w:after="57"/>
      <w:ind w:left="1701" w:right="0" w:firstLine="0"/>
    </w:pPr>
  </w:style>
  <w:style w:type="paragraph" w:styleId="19738">
    <w:name w:val="toc 8"/>
    <w:basedOn w:val="19742"/>
    <w:next w:val="19742"/>
    <w:uiPriority w:val="39"/>
    <w:unhideWhenUsed/>
    <w:pPr>
      <w:spacing w:after="57"/>
      <w:ind w:left="1984" w:right="0" w:firstLine="0"/>
    </w:pPr>
  </w:style>
  <w:style w:type="paragraph" w:styleId="19739">
    <w:name w:val="toc 9"/>
    <w:basedOn w:val="19742"/>
    <w:next w:val="19742"/>
    <w:uiPriority w:val="39"/>
    <w:unhideWhenUsed/>
    <w:pPr>
      <w:spacing w:after="57"/>
      <w:ind w:left="2268" w:right="0" w:firstLine="0"/>
    </w:pPr>
  </w:style>
  <w:style w:type="paragraph" w:styleId="19740">
    <w:name w:val="TOC Heading"/>
    <w:uiPriority w:val="39"/>
    <w:unhideWhenUsed/>
  </w:style>
  <w:style w:type="paragraph" w:styleId="19741">
    <w:name w:val="table of figures"/>
    <w:basedOn w:val="19742"/>
    <w:next w:val="19742"/>
    <w:uiPriority w:val="99"/>
    <w:unhideWhenUsed/>
    <w:pPr>
      <w:spacing w:after="0" w:afterAutospacing="0"/>
    </w:pPr>
  </w:style>
  <w:style w:type="paragraph" w:styleId="19742" w:default="1">
    <w:name w:val="Normal"/>
    <w:next w:val="19742"/>
    <w:link w:val="19742"/>
    <w:qFormat/>
    <w:rPr>
      <w:sz w:val="24"/>
      <w:szCs w:val="24"/>
      <w:lang w:val="ru-RU" w:eastAsia="ru-RU" w:bidi="ar-SA"/>
    </w:rPr>
  </w:style>
  <w:style w:type="paragraph" w:styleId="19743">
    <w:name w:val="Заголовок 9"/>
    <w:basedOn w:val="19742"/>
    <w:next w:val="19742"/>
    <w:link w:val="19742"/>
    <w:qFormat/>
    <w:pPr>
      <w:keepNext/>
      <w:jc w:val="right"/>
      <w:outlineLvl w:val="8"/>
    </w:pPr>
    <w:rPr>
      <w:sz w:val="28"/>
      <w:szCs w:val="20"/>
    </w:rPr>
  </w:style>
  <w:style w:type="character" w:styleId="19744">
    <w:name w:val="Основной шрифт абзаца"/>
    <w:next w:val="19744"/>
    <w:link w:val="19742"/>
    <w:semiHidden/>
  </w:style>
  <w:style w:type="table" w:styleId="19745">
    <w:name w:val="Обычная таблица"/>
    <w:next w:val="19745"/>
    <w:link w:val="19742"/>
    <w:semiHidden/>
    <w:tblPr/>
  </w:style>
  <w:style w:type="numbering" w:styleId="19746">
    <w:name w:val="Нет списка"/>
    <w:next w:val="19746"/>
    <w:link w:val="19742"/>
    <w:semiHidden/>
  </w:style>
  <w:style w:type="paragraph" w:styleId="19747">
    <w:name w:val="Верхний колонтитул"/>
    <w:basedOn w:val="19742"/>
    <w:next w:val="19747"/>
    <w:link w:val="19753"/>
    <w:uiPriority w:val="99"/>
    <w:pPr>
      <w:tabs>
        <w:tab w:val="center" w:pos="4677" w:leader="none"/>
        <w:tab w:val="right" w:pos="9355" w:leader="none"/>
      </w:tabs>
    </w:pPr>
  </w:style>
  <w:style w:type="paragraph" w:styleId="19748">
    <w:name w:val="Нижний колонтитул"/>
    <w:basedOn w:val="19742"/>
    <w:next w:val="19748"/>
    <w:link w:val="19742"/>
    <w:pPr>
      <w:tabs>
        <w:tab w:val="center" w:pos="4677" w:leader="none"/>
        <w:tab w:val="right" w:pos="9355" w:leader="none"/>
      </w:tabs>
    </w:pPr>
  </w:style>
  <w:style w:type="character" w:styleId="19749">
    <w:name w:val="Гиперссылка"/>
    <w:next w:val="19749"/>
    <w:link w:val="19742"/>
    <w:rPr>
      <w:color w:val="0000ff"/>
      <w:u w:val="single"/>
    </w:rPr>
  </w:style>
  <w:style w:type="table" w:styleId="19750">
    <w:name w:val="Сетка таблицы"/>
    <w:basedOn w:val="19745"/>
    <w:next w:val="19750"/>
    <w:link w:val="19742"/>
    <w:tblPr/>
  </w:style>
  <w:style w:type="paragraph" w:styleId="19751">
    <w:name w:val="Текст выноски"/>
    <w:basedOn w:val="19742"/>
    <w:next w:val="19751"/>
    <w:link w:val="19742"/>
    <w:semiHidden/>
    <w:rPr>
      <w:rFonts w:ascii="Tahoma" w:hAnsi="Tahoma" w:cs="Tahoma"/>
      <w:sz w:val="16"/>
      <w:szCs w:val="16"/>
    </w:rPr>
  </w:style>
  <w:style w:type="character" w:styleId="19752">
    <w:name w:val="Номер страницы"/>
    <w:basedOn w:val="19744"/>
    <w:next w:val="19752"/>
    <w:link w:val="19742"/>
  </w:style>
  <w:style w:type="character" w:styleId="19753">
    <w:name w:val="Верхний колонтитул Знак"/>
    <w:next w:val="19753"/>
    <w:link w:val="19747"/>
    <w:uiPriority w:val="99"/>
    <w:rPr>
      <w:sz w:val="24"/>
      <w:szCs w:val="24"/>
    </w:rPr>
  </w:style>
  <w:style w:type="character" w:styleId="19754" w:default="1">
    <w:name w:val="Default Paragraph Font"/>
    <w:uiPriority w:val="1"/>
    <w:semiHidden/>
    <w:unhideWhenUsed/>
  </w:style>
  <w:style w:type="numbering" w:styleId="19755" w:default="1">
    <w:name w:val="No List"/>
    <w:uiPriority w:val="99"/>
    <w:semiHidden/>
    <w:unhideWhenUsed/>
  </w:style>
  <w:style w:type="table" w:styleId="197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ГУЭИ</Company>
  <DocSecurity>0</DocSecurity>
  <HyperlinksChanged>false</HyperlinksChanged>
  <ScaleCrop>false</ScaleCrop>
  <SharedDoc>false</SharedDoc>
  <Template>pismo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creator>Санников А. В.</dc:creator>
  <cp:revision>23</cp:revision>
  <dcterms:created xsi:type="dcterms:W3CDTF">2021-03-10T05:11:00Z</dcterms:created>
  <dcterms:modified xsi:type="dcterms:W3CDTF">2024-10-28T08:25:38Z</dcterms:modified>
  <cp:version>983040</cp:version>
</cp:coreProperties>
</file>